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66C9" w14:textId="7B2DFE40" w:rsidR="00D47651" w:rsidRPr="00271B42" w:rsidRDefault="00D47651" w:rsidP="00D47651">
      <w:pPr>
        <w:pStyle w:val="name"/>
      </w:pPr>
      <w:r w:rsidRPr="00271B42">
        <w:t>Name:</w:t>
      </w:r>
    </w:p>
    <w:p w14:paraId="510EF9D2" w14:textId="77777777" w:rsidR="00D47651" w:rsidRPr="00271B42" w:rsidRDefault="00D47651" w:rsidP="00D47651">
      <w:pPr>
        <w:pStyle w:val="name"/>
      </w:pPr>
      <w:r w:rsidRPr="00271B42">
        <w:t>Date:</w:t>
      </w:r>
    </w:p>
    <w:p w14:paraId="4692CE19" w14:textId="77777777" w:rsidR="00D47651" w:rsidRPr="00271B42" w:rsidRDefault="00D47651" w:rsidP="00D47651">
      <w:pPr>
        <w:pStyle w:val="name"/>
      </w:pPr>
      <w:r w:rsidRPr="00271B42">
        <w:t>Class:</w:t>
      </w:r>
    </w:p>
    <w:p w14:paraId="4D2DC415" w14:textId="12DFBB81" w:rsidR="000C5B49" w:rsidRPr="007272DE" w:rsidRDefault="000C5B49" w:rsidP="000C5B49">
      <w:pPr>
        <w:pStyle w:val="Heading1"/>
      </w:pPr>
      <w:r w:rsidRPr="007272DE">
        <w:t xml:space="preserve">Career </w:t>
      </w:r>
      <w:r w:rsidR="005E19CA">
        <w:t>Research</w:t>
      </w:r>
    </w:p>
    <w:p w14:paraId="6FC82CDF" w14:textId="77777777" w:rsidR="000C5B49" w:rsidRPr="0027616F" w:rsidRDefault="000C5B49" w:rsidP="000C5B49">
      <w:pPr>
        <w:pStyle w:val="Heading2"/>
        <w:rPr>
          <w:b w:val="0"/>
          <w:bCs/>
          <w:szCs w:val="24"/>
          <w:u w:val="single"/>
        </w:rPr>
      </w:pPr>
      <w:r w:rsidRPr="0027616F">
        <w:rPr>
          <w:bCs/>
          <w:szCs w:val="24"/>
          <w:u w:val="single"/>
        </w:rPr>
        <w:t>Skill:</w:t>
      </w:r>
    </w:p>
    <w:p w14:paraId="6D6E5FA5" w14:textId="77777777" w:rsidR="000C5B49" w:rsidRDefault="000C5B49" w:rsidP="00566336">
      <w:pPr>
        <w:pStyle w:val="listb1"/>
      </w:pPr>
      <w:r>
        <w:t>Analysis (AN)</w:t>
      </w:r>
    </w:p>
    <w:p w14:paraId="3E5827DD" w14:textId="77777777" w:rsidR="000C5B49" w:rsidRPr="0027616F" w:rsidRDefault="000C5B49" w:rsidP="000C5B49">
      <w:pPr>
        <w:pStyle w:val="Heading2"/>
        <w:rPr>
          <w:u w:val="single"/>
        </w:rPr>
      </w:pPr>
      <w:r w:rsidRPr="0027616F">
        <w:rPr>
          <w:bCs/>
          <w:szCs w:val="24"/>
          <w:u w:val="single"/>
        </w:rPr>
        <w:t>Time on Task</w:t>
      </w:r>
      <w:r w:rsidRPr="0027616F">
        <w:rPr>
          <w:u w:val="single"/>
        </w:rPr>
        <w:t>:</w:t>
      </w:r>
    </w:p>
    <w:p w14:paraId="56FE2AEA" w14:textId="2C28EEE0" w:rsidR="000C5B49" w:rsidRDefault="000C5B49" w:rsidP="00566336">
      <w:pPr>
        <w:pStyle w:val="listb1"/>
        <w:numPr>
          <w:ilvl w:val="0"/>
          <w:numId w:val="3"/>
        </w:numPr>
        <w:ind w:left="720"/>
      </w:pPr>
      <w:r>
        <w:t>10</w:t>
      </w:r>
      <w:r w:rsidR="00771B18">
        <w:t>–</w:t>
      </w:r>
      <w:r>
        <w:t>15 minutes</w:t>
      </w:r>
    </w:p>
    <w:p w14:paraId="6FC146D8" w14:textId="77777777" w:rsidR="000C5B49" w:rsidRPr="007B134C" w:rsidRDefault="000C5B49" w:rsidP="000C5B49">
      <w:pPr>
        <w:pStyle w:val="Heading2"/>
        <w:rPr>
          <w:szCs w:val="24"/>
        </w:rPr>
      </w:pPr>
      <w:r w:rsidRPr="0027616F">
        <w:rPr>
          <w:bCs/>
          <w:szCs w:val="24"/>
          <w:u w:val="single"/>
        </w:rPr>
        <w:t>Goal/Purpose</w:t>
      </w:r>
      <w:r w:rsidRPr="007B134C">
        <w:rPr>
          <w:szCs w:val="24"/>
        </w:rPr>
        <w:t>:</w:t>
      </w:r>
    </w:p>
    <w:p w14:paraId="64C7C5A0" w14:textId="3960C4E4" w:rsidR="000C5B49" w:rsidRDefault="000C5B49" w:rsidP="00566336">
      <w:pPr>
        <w:pStyle w:val="listb1"/>
        <w:numPr>
          <w:ilvl w:val="0"/>
          <w:numId w:val="3"/>
        </w:numPr>
        <w:ind w:left="720"/>
      </w:pPr>
      <w:r>
        <w:t>The goal of this activity is to focus</w:t>
      </w:r>
      <w:r w:rsidR="00871832">
        <w:t xml:space="preserve"> </w:t>
      </w:r>
      <w:r>
        <w:t>your career search</w:t>
      </w:r>
      <w:r w:rsidR="00871832">
        <w:t xml:space="preserve"> by studying the career clusters</w:t>
      </w:r>
      <w:r>
        <w:t xml:space="preserve">. </w:t>
      </w:r>
    </w:p>
    <w:p w14:paraId="5EF58063" w14:textId="4DDE6D74" w:rsidR="000C5B49" w:rsidRPr="00EC5B98" w:rsidRDefault="000C5B49" w:rsidP="000C5B49">
      <w:pPr>
        <w:pStyle w:val="bodyinstruct"/>
      </w:pPr>
      <w:r>
        <w:t xml:space="preserve">You will be using career clusters to focus your career search. Answer the questions, and prepare to present your responses to the class. </w:t>
      </w:r>
    </w:p>
    <w:p w14:paraId="0B4B3A13" w14:textId="21FCAA0C" w:rsidR="000C5B49" w:rsidRPr="007B134C" w:rsidRDefault="000C5B49" w:rsidP="000C5B49">
      <w:pPr>
        <w:pStyle w:val="Heading2"/>
        <w:rPr>
          <w:b w:val="0"/>
          <w:bCs/>
          <w:szCs w:val="24"/>
        </w:rPr>
      </w:pPr>
      <w:r>
        <w:rPr>
          <w:bCs/>
          <w:szCs w:val="24"/>
        </w:rPr>
        <w:t>Follow the steps below:</w:t>
      </w:r>
    </w:p>
    <w:p w14:paraId="41483BAA" w14:textId="238CDE46" w:rsidR="000C5B49" w:rsidRDefault="0028085A" w:rsidP="00B04EB5">
      <w:pPr>
        <w:pStyle w:val="listn1restart"/>
        <w:numPr>
          <w:ilvl w:val="0"/>
          <w:numId w:val="28"/>
        </w:numPr>
      </w:pPr>
      <w:r>
        <w:t>Take some</w:t>
      </w:r>
      <w:r w:rsidR="00BB3C11">
        <w:t xml:space="preserve"> time to think about your career desires. Specifically, think about the path you will take in your career. Record any ideas regarding your career path in the space provided. Your ideas </w:t>
      </w:r>
      <w:r w:rsidR="00D95110">
        <w:t>do not have to be in any particular order; nor do they have to be complete sentences or paragraphs. However,</w:t>
      </w:r>
      <w:r w:rsidR="00871832">
        <w:t xml:space="preserve"> they should be reflective of your desired career path</w:t>
      </w:r>
      <w:r w:rsidR="0015710E">
        <w:t>.</w:t>
      </w:r>
    </w:p>
    <w:p w14:paraId="575291A1" w14:textId="77777777" w:rsidR="0058238A" w:rsidRPr="0046404F" w:rsidRDefault="0058238A" w:rsidP="0058238A">
      <w:pPr>
        <w:pStyle w:val="answer"/>
      </w:pPr>
      <w:r w:rsidRPr="0046404F">
        <w:t>Answer:</w:t>
      </w:r>
    </w:p>
    <w:p w14:paraId="1A36DB6C" w14:textId="6EE3833A" w:rsidR="0015710E" w:rsidRDefault="006B78B5" w:rsidP="00B04EB5">
      <w:pPr>
        <w:pStyle w:val="listn1"/>
        <w:numPr>
          <w:ilvl w:val="0"/>
          <w:numId w:val="28"/>
        </w:numPr>
      </w:pPr>
      <w:r>
        <w:t>Choose three ideas from the list you created in the previous step</w:t>
      </w:r>
      <w:r w:rsidR="001B2A0F">
        <w:t xml:space="preserve"> and list them </w:t>
      </w:r>
      <w:r w:rsidR="006B45F9">
        <w:t>in the space provided. These do not have to be ranked in any way.</w:t>
      </w:r>
    </w:p>
    <w:p w14:paraId="2E80E9D7" w14:textId="6AD347EC" w:rsidR="00DB58CF" w:rsidRDefault="002C51CD" w:rsidP="002C51CD">
      <w:pPr>
        <w:pStyle w:val="lista2restart"/>
        <w:numPr>
          <w:ilvl w:val="0"/>
          <w:numId w:val="24"/>
        </w:numPr>
      </w:pPr>
      <w:r>
        <w:t>Idea #1</w:t>
      </w:r>
    </w:p>
    <w:p w14:paraId="78520C16" w14:textId="77777777" w:rsidR="002C51CD" w:rsidRPr="0046404F" w:rsidRDefault="002C51CD" w:rsidP="002C51CD">
      <w:pPr>
        <w:pStyle w:val="answer"/>
      </w:pPr>
      <w:r w:rsidRPr="0046404F">
        <w:t>Answer:</w:t>
      </w:r>
    </w:p>
    <w:p w14:paraId="37433BAC" w14:textId="6D9AC3C3" w:rsidR="00AF6F2C" w:rsidRDefault="002C51CD" w:rsidP="002C51CD">
      <w:pPr>
        <w:pStyle w:val="lista2"/>
        <w:numPr>
          <w:ilvl w:val="0"/>
          <w:numId w:val="24"/>
        </w:numPr>
      </w:pPr>
      <w:r>
        <w:t>Idea #2</w:t>
      </w:r>
    </w:p>
    <w:p w14:paraId="6DA3BBE5" w14:textId="77777777" w:rsidR="002C51CD" w:rsidRPr="0046404F" w:rsidRDefault="002C51CD" w:rsidP="002C51CD">
      <w:pPr>
        <w:pStyle w:val="answer"/>
      </w:pPr>
      <w:r w:rsidRPr="0046404F">
        <w:t>Answer:</w:t>
      </w:r>
    </w:p>
    <w:p w14:paraId="6B78F843" w14:textId="52929F45" w:rsidR="002C51CD" w:rsidRDefault="002C51CD" w:rsidP="002C51CD">
      <w:pPr>
        <w:pStyle w:val="lista2"/>
        <w:numPr>
          <w:ilvl w:val="0"/>
          <w:numId w:val="24"/>
        </w:numPr>
      </w:pPr>
      <w:r>
        <w:lastRenderedPageBreak/>
        <w:t>Idea #3</w:t>
      </w:r>
    </w:p>
    <w:p w14:paraId="6A2EC475" w14:textId="77777777" w:rsidR="002C51CD" w:rsidRPr="0046404F" w:rsidRDefault="002C51CD" w:rsidP="002C51CD">
      <w:pPr>
        <w:pStyle w:val="answer"/>
      </w:pPr>
      <w:r w:rsidRPr="0046404F">
        <w:t>Answer:</w:t>
      </w:r>
    </w:p>
    <w:p w14:paraId="718A4D51" w14:textId="2F800D96" w:rsidR="0015710E" w:rsidRDefault="00434A9A" w:rsidP="00B04EB5">
      <w:pPr>
        <w:pStyle w:val="listn1"/>
        <w:numPr>
          <w:ilvl w:val="0"/>
          <w:numId w:val="28"/>
        </w:numPr>
      </w:pPr>
      <w:r>
        <w:t>Now that you have identified ideas that appeal to you, match them with possible career opportunities.</w:t>
      </w:r>
    </w:p>
    <w:p w14:paraId="415FBA49" w14:textId="6D029507" w:rsidR="00434A9A" w:rsidRDefault="00434A9A" w:rsidP="00434A9A">
      <w:pPr>
        <w:pStyle w:val="lista2restart"/>
        <w:numPr>
          <w:ilvl w:val="0"/>
          <w:numId w:val="25"/>
        </w:numPr>
      </w:pPr>
      <w:r>
        <w:t>Career Opportunities for Idea #1</w:t>
      </w:r>
    </w:p>
    <w:p w14:paraId="107A5BB0" w14:textId="77777777" w:rsidR="00434A9A" w:rsidRPr="0046404F" w:rsidRDefault="00434A9A" w:rsidP="00434A9A">
      <w:pPr>
        <w:pStyle w:val="answer"/>
      </w:pPr>
      <w:r w:rsidRPr="0046404F">
        <w:t>Answer:</w:t>
      </w:r>
    </w:p>
    <w:p w14:paraId="411C2842" w14:textId="78A2A13B" w:rsidR="00434A9A" w:rsidRDefault="00434A9A" w:rsidP="00434A9A">
      <w:pPr>
        <w:pStyle w:val="lista2"/>
        <w:numPr>
          <w:ilvl w:val="0"/>
          <w:numId w:val="25"/>
        </w:numPr>
      </w:pPr>
      <w:r>
        <w:t>Career Opportunities for Idea #2</w:t>
      </w:r>
    </w:p>
    <w:p w14:paraId="70414417" w14:textId="77777777" w:rsidR="00434A9A" w:rsidRPr="0046404F" w:rsidRDefault="00434A9A" w:rsidP="00434A9A">
      <w:pPr>
        <w:pStyle w:val="answer"/>
      </w:pPr>
      <w:r w:rsidRPr="0046404F">
        <w:t>Answer:</w:t>
      </w:r>
    </w:p>
    <w:p w14:paraId="12DE1793" w14:textId="29CE28D8" w:rsidR="00434A9A" w:rsidRDefault="00434A9A" w:rsidP="00434A9A">
      <w:pPr>
        <w:pStyle w:val="lista2"/>
        <w:numPr>
          <w:ilvl w:val="0"/>
          <w:numId w:val="25"/>
        </w:numPr>
      </w:pPr>
      <w:r>
        <w:t>Career Opportunities for Idea #3</w:t>
      </w:r>
    </w:p>
    <w:p w14:paraId="6D3B278F" w14:textId="77777777" w:rsidR="00434A9A" w:rsidRPr="0046404F" w:rsidRDefault="00434A9A" w:rsidP="00434A9A">
      <w:pPr>
        <w:pStyle w:val="answer"/>
      </w:pPr>
      <w:r w:rsidRPr="0046404F">
        <w:t>Answer:</w:t>
      </w:r>
    </w:p>
    <w:p w14:paraId="6FF8D8E9" w14:textId="45DFBDC0" w:rsidR="008B492C" w:rsidRDefault="00434A9A" w:rsidP="00B04EB5">
      <w:pPr>
        <w:pStyle w:val="listn1"/>
        <w:numPr>
          <w:ilvl w:val="0"/>
          <w:numId w:val="28"/>
        </w:numPr>
      </w:pPr>
      <w:r>
        <w:t>Review</w:t>
      </w:r>
      <w:r w:rsidR="008B492C">
        <w:t xml:space="preserve"> Figure 1-9 in the textbook and see </w:t>
      </w:r>
      <w:r w:rsidR="00796B79">
        <w:t xml:space="preserve">determine the </w:t>
      </w:r>
      <w:r w:rsidR="008B492C">
        <w:t>career cluster</w:t>
      </w:r>
      <w:r w:rsidR="00796B79">
        <w:t xml:space="preserve"> in which</w:t>
      </w:r>
      <w:r w:rsidR="008B492C">
        <w:t xml:space="preserve"> each career opportunity fits best. Enter the career cluster</w:t>
      </w:r>
      <w:r w:rsidR="00796B79">
        <w:t>’</w:t>
      </w:r>
      <w:r w:rsidR="008B492C">
        <w:t xml:space="preserve">s name in the </w:t>
      </w:r>
      <w:r w:rsidR="00796B79">
        <w:t>space provided</w:t>
      </w:r>
      <w:r w:rsidR="008B492C">
        <w:t>.</w:t>
      </w:r>
    </w:p>
    <w:p w14:paraId="6E0464E2" w14:textId="557BB561" w:rsidR="00796B79" w:rsidRDefault="00796B79" w:rsidP="00796B79">
      <w:pPr>
        <w:pStyle w:val="lista2restart"/>
        <w:numPr>
          <w:ilvl w:val="0"/>
          <w:numId w:val="26"/>
        </w:numPr>
      </w:pPr>
      <w:r>
        <w:t xml:space="preserve">Career </w:t>
      </w:r>
      <w:r w:rsidR="00727832">
        <w:t>Cluster</w:t>
      </w:r>
      <w:r>
        <w:t xml:space="preserve"> for Idea #1</w:t>
      </w:r>
    </w:p>
    <w:p w14:paraId="399F3022" w14:textId="77777777" w:rsidR="00796B79" w:rsidRPr="0046404F" w:rsidRDefault="00796B79" w:rsidP="00796B79">
      <w:pPr>
        <w:pStyle w:val="answer"/>
      </w:pPr>
      <w:r w:rsidRPr="0046404F">
        <w:t>Answer:</w:t>
      </w:r>
    </w:p>
    <w:p w14:paraId="2B064FE9" w14:textId="58C16F89" w:rsidR="00796B79" w:rsidRDefault="00796B79" w:rsidP="00796B79">
      <w:pPr>
        <w:pStyle w:val="lista2"/>
        <w:numPr>
          <w:ilvl w:val="0"/>
          <w:numId w:val="26"/>
        </w:numPr>
      </w:pPr>
      <w:r>
        <w:t xml:space="preserve">Career </w:t>
      </w:r>
      <w:r w:rsidR="00727832">
        <w:t>Cluster</w:t>
      </w:r>
      <w:r>
        <w:t xml:space="preserve"> for Idea #2</w:t>
      </w:r>
    </w:p>
    <w:p w14:paraId="2C346308" w14:textId="77777777" w:rsidR="00796B79" w:rsidRPr="0046404F" w:rsidRDefault="00796B79" w:rsidP="00796B79">
      <w:pPr>
        <w:pStyle w:val="answer"/>
      </w:pPr>
      <w:r w:rsidRPr="0046404F">
        <w:t>Answer:</w:t>
      </w:r>
    </w:p>
    <w:p w14:paraId="70C7E506" w14:textId="7CA10DAF" w:rsidR="00796B79" w:rsidRDefault="00796B79" w:rsidP="00796B79">
      <w:pPr>
        <w:pStyle w:val="lista2"/>
        <w:numPr>
          <w:ilvl w:val="0"/>
          <w:numId w:val="26"/>
        </w:numPr>
      </w:pPr>
      <w:r>
        <w:t xml:space="preserve">Career </w:t>
      </w:r>
      <w:r w:rsidR="00727832">
        <w:t>Cluster</w:t>
      </w:r>
      <w:r>
        <w:t xml:space="preserve"> for Idea #3</w:t>
      </w:r>
    </w:p>
    <w:p w14:paraId="3FA9FD15" w14:textId="77777777" w:rsidR="00796B79" w:rsidRPr="0046404F" w:rsidRDefault="00796B79" w:rsidP="00796B79">
      <w:pPr>
        <w:pStyle w:val="answer"/>
      </w:pPr>
      <w:r w:rsidRPr="0046404F">
        <w:t>Answer:</w:t>
      </w:r>
    </w:p>
    <w:p w14:paraId="027F89FA" w14:textId="369FC99F" w:rsidR="008B492C" w:rsidRDefault="008B492C" w:rsidP="00B04EB5">
      <w:pPr>
        <w:pStyle w:val="listn1"/>
        <w:numPr>
          <w:ilvl w:val="0"/>
          <w:numId w:val="28"/>
        </w:numPr>
      </w:pPr>
      <w:r>
        <w:lastRenderedPageBreak/>
        <w:t xml:space="preserve">Review specific positions available within the career clusters you </w:t>
      </w:r>
      <w:r w:rsidR="00907191">
        <w:t>identified in the previous question</w:t>
      </w:r>
      <w:r>
        <w:t xml:space="preserve">.  In the </w:t>
      </w:r>
      <w:r w:rsidR="00907191">
        <w:t>space provided</w:t>
      </w:r>
      <w:r>
        <w:t>, list a position in each career cluster that interest you.</w:t>
      </w:r>
    </w:p>
    <w:p w14:paraId="06BDAC1C" w14:textId="0F462EFC" w:rsidR="00907191" w:rsidRDefault="00907191" w:rsidP="00907191">
      <w:pPr>
        <w:pStyle w:val="lista2restart"/>
        <w:numPr>
          <w:ilvl w:val="0"/>
          <w:numId w:val="27"/>
        </w:numPr>
      </w:pPr>
      <w:r>
        <w:t>Positions in Career Cluster #1</w:t>
      </w:r>
    </w:p>
    <w:p w14:paraId="3580725C" w14:textId="77777777" w:rsidR="00907191" w:rsidRPr="0046404F" w:rsidRDefault="00907191" w:rsidP="00907191">
      <w:pPr>
        <w:pStyle w:val="answer"/>
      </w:pPr>
      <w:r w:rsidRPr="0046404F">
        <w:t>Answer:</w:t>
      </w:r>
    </w:p>
    <w:p w14:paraId="1BAFF224" w14:textId="6A83D669" w:rsidR="00907191" w:rsidRDefault="00907191" w:rsidP="00907191">
      <w:pPr>
        <w:pStyle w:val="lista2"/>
        <w:numPr>
          <w:ilvl w:val="0"/>
          <w:numId w:val="27"/>
        </w:numPr>
      </w:pPr>
      <w:r>
        <w:t>Positions in Career Cluster #2</w:t>
      </w:r>
    </w:p>
    <w:p w14:paraId="47E903D4" w14:textId="77777777" w:rsidR="00907191" w:rsidRPr="0046404F" w:rsidRDefault="00907191" w:rsidP="00907191">
      <w:pPr>
        <w:pStyle w:val="answer"/>
      </w:pPr>
      <w:r w:rsidRPr="0046404F">
        <w:t>Answer:</w:t>
      </w:r>
    </w:p>
    <w:p w14:paraId="5144B10F" w14:textId="01D5B469" w:rsidR="00907191" w:rsidRDefault="00907191" w:rsidP="00907191">
      <w:pPr>
        <w:pStyle w:val="lista2"/>
        <w:numPr>
          <w:ilvl w:val="0"/>
          <w:numId w:val="27"/>
        </w:numPr>
      </w:pPr>
      <w:r>
        <w:t>Positions in Career Cluster #3</w:t>
      </w:r>
    </w:p>
    <w:p w14:paraId="53496C82" w14:textId="77777777" w:rsidR="00907191" w:rsidRDefault="00907191" w:rsidP="00907191">
      <w:pPr>
        <w:pStyle w:val="answer"/>
      </w:pPr>
      <w:r w:rsidRPr="0046404F">
        <w:t>Answer:</w:t>
      </w:r>
    </w:p>
    <w:p w14:paraId="10D69FEE" w14:textId="678D8E4B" w:rsidR="00907191" w:rsidRDefault="00907191" w:rsidP="00B04EB5">
      <w:pPr>
        <w:pStyle w:val="listn1"/>
        <w:numPr>
          <w:ilvl w:val="0"/>
          <w:numId w:val="28"/>
        </w:numPr>
      </w:pPr>
      <w:r>
        <w:t xml:space="preserve">Using the information you </w:t>
      </w:r>
      <w:r w:rsidR="006121D5">
        <w:t>generated in this activity, identify which of the three positions you would most like to pursue and why.</w:t>
      </w:r>
      <w:r w:rsidR="00165DBE">
        <w:t xml:space="preserve"> Be sure to reference any skills, abilities, or aptitudes you think will help you in this pursuit.</w:t>
      </w:r>
    </w:p>
    <w:p w14:paraId="1703B592" w14:textId="77777777" w:rsidR="006121D5" w:rsidRDefault="006121D5" w:rsidP="006121D5">
      <w:pPr>
        <w:pStyle w:val="answer"/>
      </w:pPr>
      <w:r w:rsidRPr="0046404F">
        <w:t>Answer:</w:t>
      </w:r>
    </w:p>
    <w:p w14:paraId="235D8EE5" w14:textId="77777777" w:rsidR="00AB3C67" w:rsidRDefault="00AB3C67" w:rsidP="00804739">
      <w:pPr>
        <w:pStyle w:val="listn1restart"/>
      </w:pPr>
    </w:p>
    <w:sectPr w:rsidR="00AB3C67" w:rsidSect="00C76EA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A003" w14:textId="77777777" w:rsidR="00266769" w:rsidRDefault="00266769" w:rsidP="00F235B8">
      <w:pPr>
        <w:spacing w:after="0" w:line="240" w:lineRule="auto"/>
      </w:pPr>
      <w:r>
        <w:separator/>
      </w:r>
    </w:p>
  </w:endnote>
  <w:endnote w:type="continuationSeparator" w:id="0">
    <w:p w14:paraId="27CBE8D1" w14:textId="77777777" w:rsidR="00266769" w:rsidRDefault="00266769" w:rsidP="00F2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A8AE" w14:textId="77777777" w:rsidR="00D36303" w:rsidRPr="003530B5" w:rsidRDefault="00D36303" w:rsidP="00D36303">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3B8862F7" w14:textId="4A486E0A" w:rsidR="00F235B8" w:rsidRPr="00D36303" w:rsidRDefault="00D36303">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ACFA" w14:textId="77777777" w:rsidR="00266769" w:rsidRDefault="00266769" w:rsidP="00F235B8">
      <w:pPr>
        <w:spacing w:after="0" w:line="240" w:lineRule="auto"/>
      </w:pPr>
      <w:r>
        <w:separator/>
      </w:r>
    </w:p>
  </w:footnote>
  <w:footnote w:type="continuationSeparator" w:id="0">
    <w:p w14:paraId="7C0DBC9D" w14:textId="77777777" w:rsidR="00266769" w:rsidRDefault="00266769" w:rsidP="00F2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A941" w14:textId="2E1AE62F" w:rsidR="001140E4" w:rsidRPr="00075007" w:rsidRDefault="001140E4" w:rsidP="001140E4">
    <w:pPr>
      <w:pStyle w:val="Header"/>
    </w:pPr>
    <w:r>
      <w:rPr>
        <w:i/>
        <w:iCs/>
      </w:rPr>
      <w:t>Entrepreneurship</w:t>
    </w:r>
    <w:r w:rsidRPr="00CB0C1F">
      <w:t xml:space="preserve">: </w:t>
    </w:r>
    <w:r>
      <w:t>Lesson 1.2</w:t>
    </w:r>
    <w:r w:rsidR="00C76EAC">
      <w:t xml:space="preserve">: </w:t>
    </w:r>
    <w:r>
      <w:t xml:space="preserve">1-2 Career </w:t>
    </w:r>
    <w:r w:rsidR="005E19CA">
      <w:t>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0442F"/>
    <w:multiLevelType w:val="hybridMultilevel"/>
    <w:tmpl w:val="4D5880E8"/>
    <w:lvl w:ilvl="0" w:tplc="E570930A">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756533C"/>
    <w:multiLevelType w:val="hybridMultilevel"/>
    <w:tmpl w:val="CF0A5B8A"/>
    <w:lvl w:ilvl="0" w:tplc="312252A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FA34EE4"/>
    <w:multiLevelType w:val="hybridMultilevel"/>
    <w:tmpl w:val="12C2F9B8"/>
    <w:lvl w:ilvl="0" w:tplc="C75A3A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9C6D35"/>
    <w:multiLevelType w:val="hybridMultilevel"/>
    <w:tmpl w:val="BF86E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4318E1"/>
    <w:multiLevelType w:val="hybridMultilevel"/>
    <w:tmpl w:val="C83C2D00"/>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340D5"/>
    <w:multiLevelType w:val="hybridMultilevel"/>
    <w:tmpl w:val="ED929C5C"/>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2"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371F9"/>
    <w:multiLevelType w:val="hybridMultilevel"/>
    <w:tmpl w:val="3048AB08"/>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4" w15:restartNumberingAfterBreak="0">
    <w:nsid w:val="61DF6448"/>
    <w:multiLevelType w:val="hybridMultilevel"/>
    <w:tmpl w:val="560EE0C0"/>
    <w:lvl w:ilvl="0" w:tplc="0409000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A45EF"/>
    <w:multiLevelType w:val="hybridMultilevel"/>
    <w:tmpl w:val="0A4C6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6873305">
    <w:abstractNumId w:val="17"/>
  </w:num>
  <w:num w:numId="2" w16cid:durableId="1863781024">
    <w:abstractNumId w:val="13"/>
  </w:num>
  <w:num w:numId="3" w16cid:durableId="488443483">
    <w:abstractNumId w:val="27"/>
  </w:num>
  <w:num w:numId="4" w16cid:durableId="535628340">
    <w:abstractNumId w:val="15"/>
  </w:num>
  <w:num w:numId="5" w16cid:durableId="643583902">
    <w:abstractNumId w:val="11"/>
  </w:num>
  <w:num w:numId="6" w16cid:durableId="1125732454">
    <w:abstractNumId w:val="10"/>
  </w:num>
  <w:num w:numId="7" w16cid:durableId="217321391">
    <w:abstractNumId w:val="20"/>
  </w:num>
  <w:num w:numId="8" w16cid:durableId="824049846">
    <w:abstractNumId w:val="19"/>
  </w:num>
  <w:num w:numId="9" w16cid:durableId="64688521">
    <w:abstractNumId w:val="25"/>
  </w:num>
  <w:num w:numId="10" w16cid:durableId="1997343418">
    <w:abstractNumId w:val="14"/>
  </w:num>
  <w:num w:numId="11" w16cid:durableId="629748237">
    <w:abstractNumId w:val="12"/>
  </w:num>
  <w:num w:numId="12" w16cid:durableId="820728176">
    <w:abstractNumId w:val="26"/>
  </w:num>
  <w:num w:numId="13" w16cid:durableId="410205259">
    <w:abstractNumId w:val="22"/>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428043830">
    <w:abstractNumId w:val="16"/>
  </w:num>
  <w:num w:numId="25" w16cid:durableId="761872864">
    <w:abstractNumId w:val="18"/>
  </w:num>
  <w:num w:numId="26" w16cid:durableId="1067144007">
    <w:abstractNumId w:val="23"/>
  </w:num>
  <w:num w:numId="27" w16cid:durableId="2013214936">
    <w:abstractNumId w:val="21"/>
  </w:num>
  <w:num w:numId="28" w16cid:durableId="1531334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49"/>
    <w:rsid w:val="0000755C"/>
    <w:rsid w:val="000B509C"/>
    <w:rsid w:val="000C5B49"/>
    <w:rsid w:val="001140E4"/>
    <w:rsid w:val="0015710E"/>
    <w:rsid w:val="00165DBE"/>
    <w:rsid w:val="00167F7F"/>
    <w:rsid w:val="00195882"/>
    <w:rsid w:val="001A66DC"/>
    <w:rsid w:val="001B2A0F"/>
    <w:rsid w:val="001D0D85"/>
    <w:rsid w:val="001E0266"/>
    <w:rsid w:val="002255D5"/>
    <w:rsid w:val="00266769"/>
    <w:rsid w:val="0028085A"/>
    <w:rsid w:val="00281CCA"/>
    <w:rsid w:val="002C51CD"/>
    <w:rsid w:val="00301C56"/>
    <w:rsid w:val="00304ED6"/>
    <w:rsid w:val="00377401"/>
    <w:rsid w:val="003B7359"/>
    <w:rsid w:val="00434A9A"/>
    <w:rsid w:val="00536503"/>
    <w:rsid w:val="005504ED"/>
    <w:rsid w:val="00566336"/>
    <w:rsid w:val="0058238A"/>
    <w:rsid w:val="005E19CA"/>
    <w:rsid w:val="006121D5"/>
    <w:rsid w:val="006B45F9"/>
    <w:rsid w:val="006B78B5"/>
    <w:rsid w:val="006D0EC9"/>
    <w:rsid w:val="007272DE"/>
    <w:rsid w:val="00727832"/>
    <w:rsid w:val="00771B18"/>
    <w:rsid w:val="00787E36"/>
    <w:rsid w:val="00796B79"/>
    <w:rsid w:val="007C43E2"/>
    <w:rsid w:val="00804739"/>
    <w:rsid w:val="00871832"/>
    <w:rsid w:val="008B492C"/>
    <w:rsid w:val="008E3C45"/>
    <w:rsid w:val="008E5235"/>
    <w:rsid w:val="00907191"/>
    <w:rsid w:val="0095101C"/>
    <w:rsid w:val="00A2571F"/>
    <w:rsid w:val="00A602BD"/>
    <w:rsid w:val="00A9614F"/>
    <w:rsid w:val="00AB3C67"/>
    <w:rsid w:val="00AD53EC"/>
    <w:rsid w:val="00AF6F2C"/>
    <w:rsid w:val="00B04EB5"/>
    <w:rsid w:val="00BB3C11"/>
    <w:rsid w:val="00C76EAC"/>
    <w:rsid w:val="00D11E85"/>
    <w:rsid w:val="00D36303"/>
    <w:rsid w:val="00D47651"/>
    <w:rsid w:val="00D94D81"/>
    <w:rsid w:val="00D95110"/>
    <w:rsid w:val="00DB58CF"/>
    <w:rsid w:val="00EC3FEB"/>
    <w:rsid w:val="00EE3FE8"/>
    <w:rsid w:val="00EF4752"/>
    <w:rsid w:val="00F235B8"/>
    <w:rsid w:val="00F74535"/>
    <w:rsid w:val="00FE5C5D"/>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D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03"/>
    <w:pPr>
      <w:spacing w:line="259" w:lineRule="auto"/>
    </w:pPr>
    <w:rPr>
      <w:rFonts w:eastAsia="Calibri"/>
      <w:kern w:val="0"/>
      <w:sz w:val="22"/>
      <w:szCs w:val="22"/>
      <w14:ligatures w14:val="none"/>
    </w:rPr>
  </w:style>
  <w:style w:type="paragraph" w:styleId="Heading1">
    <w:name w:val="heading 1"/>
    <w:next w:val="Heading2"/>
    <w:link w:val="Heading1Char"/>
    <w:qFormat/>
    <w:rsid w:val="00536503"/>
    <w:pPr>
      <w:keepNext/>
      <w:keepLines/>
      <w:spacing w:before="360" w:after="120" w:line="259"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36503"/>
    <w:pPr>
      <w:keepNext/>
      <w:keepLines/>
      <w:spacing w:before="60" w:after="120" w:line="259" w:lineRule="auto"/>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536503"/>
    <w:pPr>
      <w:keepNext/>
      <w:keepLines/>
      <w:spacing w:before="60" w:after="60" w:line="259"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536503"/>
    <w:pPr>
      <w:keepNext/>
      <w:keepLines/>
      <w:spacing w:before="60" w:after="60" w:line="259"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536503"/>
    <w:pPr>
      <w:keepNext/>
      <w:keepLines/>
      <w:spacing w:before="60" w:after="60" w:line="259"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0C5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50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36503"/>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536503"/>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536503"/>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536503"/>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0C5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B49"/>
    <w:rPr>
      <w:rFonts w:eastAsiaTheme="majorEastAsia" w:cstheme="majorBidi"/>
      <w:color w:val="272727" w:themeColor="text1" w:themeTint="D8"/>
    </w:rPr>
  </w:style>
  <w:style w:type="paragraph" w:styleId="Title">
    <w:name w:val="Title"/>
    <w:basedOn w:val="Normal"/>
    <w:next w:val="Normal"/>
    <w:link w:val="TitleChar"/>
    <w:uiPriority w:val="10"/>
    <w:qFormat/>
    <w:rsid w:val="000C5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B49"/>
    <w:pPr>
      <w:spacing w:before="160"/>
      <w:jc w:val="center"/>
    </w:pPr>
    <w:rPr>
      <w:i/>
      <w:iCs/>
      <w:color w:val="404040" w:themeColor="text1" w:themeTint="BF"/>
    </w:rPr>
  </w:style>
  <w:style w:type="character" w:customStyle="1" w:styleId="QuoteChar">
    <w:name w:val="Quote Char"/>
    <w:basedOn w:val="DefaultParagraphFont"/>
    <w:link w:val="Quote"/>
    <w:uiPriority w:val="29"/>
    <w:rsid w:val="000C5B49"/>
    <w:rPr>
      <w:i/>
      <w:iCs/>
      <w:color w:val="404040" w:themeColor="text1" w:themeTint="BF"/>
    </w:rPr>
  </w:style>
  <w:style w:type="paragraph" w:styleId="ListParagraph">
    <w:name w:val="List Paragraph"/>
    <w:basedOn w:val="Normal"/>
    <w:uiPriority w:val="34"/>
    <w:qFormat/>
    <w:rsid w:val="000C5B49"/>
    <w:pPr>
      <w:ind w:left="720"/>
      <w:contextualSpacing/>
    </w:pPr>
  </w:style>
  <w:style w:type="character" w:styleId="IntenseEmphasis">
    <w:name w:val="Intense Emphasis"/>
    <w:basedOn w:val="DefaultParagraphFont"/>
    <w:uiPriority w:val="21"/>
    <w:qFormat/>
    <w:rsid w:val="000C5B49"/>
    <w:rPr>
      <w:i/>
      <w:iCs/>
      <w:color w:val="2F5496" w:themeColor="accent1" w:themeShade="BF"/>
    </w:rPr>
  </w:style>
  <w:style w:type="paragraph" w:styleId="IntenseQuote">
    <w:name w:val="Intense Quote"/>
    <w:basedOn w:val="Normal"/>
    <w:next w:val="Normal"/>
    <w:link w:val="IntenseQuoteChar"/>
    <w:uiPriority w:val="30"/>
    <w:qFormat/>
    <w:rsid w:val="000C5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B49"/>
    <w:rPr>
      <w:i/>
      <w:iCs/>
      <w:color w:val="2F5496" w:themeColor="accent1" w:themeShade="BF"/>
    </w:rPr>
  </w:style>
  <w:style w:type="character" w:styleId="IntenseReference">
    <w:name w:val="Intense Reference"/>
    <w:basedOn w:val="DefaultParagraphFont"/>
    <w:uiPriority w:val="32"/>
    <w:qFormat/>
    <w:rsid w:val="000C5B49"/>
    <w:rPr>
      <w:b/>
      <w:bCs/>
      <w:smallCaps/>
      <w:color w:val="2F5496" w:themeColor="accent1" w:themeShade="BF"/>
      <w:spacing w:val="5"/>
    </w:rPr>
  </w:style>
  <w:style w:type="paragraph" w:customStyle="1" w:styleId="listn1restart">
    <w:name w:val="list_n1_restart"/>
    <w:autoRedefine/>
    <w:qFormat/>
    <w:rsid w:val="00536503"/>
    <w:pPr>
      <w:shd w:val="clear" w:color="auto" w:fill="FFFFFF" w:themeFill="background1"/>
      <w:spacing w:before="120" w:after="60" w:line="240" w:lineRule="auto"/>
    </w:pPr>
    <w:rPr>
      <w:rFonts w:ascii="Times New Roman" w:eastAsia="Calibri" w:hAnsi="Times New Roman" w:cs="Times New Roman"/>
      <w:kern w:val="0"/>
      <w:szCs w:val="22"/>
      <w14:ligatures w14:val="none"/>
    </w:rPr>
  </w:style>
  <w:style w:type="paragraph" w:customStyle="1" w:styleId="bodyinstruct">
    <w:name w:val="body_instruct"/>
    <w:rsid w:val="00536503"/>
    <w:pPr>
      <w:widowControl w:val="0"/>
      <w:spacing w:after="120" w:line="259" w:lineRule="auto"/>
    </w:pPr>
    <w:rPr>
      <w:rFonts w:ascii="Times New Roman" w:eastAsia="Times New Roman" w:hAnsi="Times New Roman"/>
      <w:i/>
      <w:kern w:val="0"/>
      <w:szCs w:val="22"/>
      <w14:ligatures w14:val="none"/>
    </w:rPr>
  </w:style>
  <w:style w:type="paragraph" w:customStyle="1" w:styleId="listb1">
    <w:name w:val="list_b1"/>
    <w:rsid w:val="00536503"/>
    <w:pPr>
      <w:widowControl w:val="0"/>
      <w:numPr>
        <w:numId w:val="1"/>
      </w:numPr>
      <w:spacing w:before="120" w:line="259" w:lineRule="auto"/>
    </w:pPr>
    <w:rPr>
      <w:rFonts w:ascii="Times New Roman" w:eastAsia="Times New Roman" w:hAnsi="Times New Roman"/>
      <w:kern w:val="0"/>
      <w:szCs w:val="22"/>
      <w14:ligatures w14:val="none"/>
    </w:rPr>
  </w:style>
  <w:style w:type="paragraph" w:customStyle="1" w:styleId="name">
    <w:name w:val="name"/>
    <w:rsid w:val="00536503"/>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eastAsia="Calibri" w:hAnsi="Times New Roman"/>
      <w:kern w:val="0"/>
      <w:szCs w:val="22"/>
      <w14:ligatures w14:val="none"/>
    </w:rPr>
  </w:style>
  <w:style w:type="paragraph" w:styleId="Header">
    <w:name w:val="header"/>
    <w:basedOn w:val="Normal"/>
    <w:link w:val="HeaderChar"/>
    <w:uiPriority w:val="99"/>
    <w:unhideWhenUsed/>
    <w:rsid w:val="00536503"/>
    <w:pPr>
      <w:tabs>
        <w:tab w:val="center" w:pos="4680"/>
        <w:tab w:val="right" w:pos="9360"/>
      </w:tabs>
    </w:pPr>
  </w:style>
  <w:style w:type="character" w:customStyle="1" w:styleId="HeaderChar">
    <w:name w:val="Header Char"/>
    <w:basedOn w:val="DefaultParagraphFont"/>
    <w:link w:val="Header"/>
    <w:uiPriority w:val="99"/>
    <w:rsid w:val="00536503"/>
    <w:rPr>
      <w:rFonts w:eastAsia="Calibri"/>
      <w:kern w:val="0"/>
      <w:sz w:val="22"/>
      <w:szCs w:val="22"/>
      <w14:ligatures w14:val="none"/>
    </w:rPr>
  </w:style>
  <w:style w:type="paragraph" w:styleId="Footer">
    <w:name w:val="footer"/>
    <w:basedOn w:val="Normal"/>
    <w:link w:val="FooterChar"/>
    <w:uiPriority w:val="99"/>
    <w:unhideWhenUsed/>
    <w:rsid w:val="00536503"/>
    <w:pPr>
      <w:tabs>
        <w:tab w:val="center" w:pos="4680"/>
        <w:tab w:val="right" w:pos="9360"/>
      </w:tabs>
    </w:pPr>
  </w:style>
  <w:style w:type="character" w:customStyle="1" w:styleId="FooterChar">
    <w:name w:val="Footer Char"/>
    <w:basedOn w:val="DefaultParagraphFont"/>
    <w:link w:val="Footer"/>
    <w:uiPriority w:val="99"/>
    <w:rsid w:val="00536503"/>
    <w:rPr>
      <w:rFonts w:eastAsia="Calibri"/>
      <w:kern w:val="0"/>
      <w:sz w:val="22"/>
      <w:szCs w:val="22"/>
      <w14:ligatures w14:val="none"/>
    </w:rPr>
  </w:style>
  <w:style w:type="table" w:styleId="TableGrid">
    <w:name w:val="Table Grid"/>
    <w:basedOn w:val="TableNormal"/>
    <w:uiPriority w:val="39"/>
    <w:rsid w:val="00AB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_a1"/>
    <w:qFormat/>
    <w:rsid w:val="00536503"/>
    <w:pPr>
      <w:widowControl w:val="0"/>
      <w:spacing w:before="120" w:line="259" w:lineRule="auto"/>
    </w:pPr>
    <w:rPr>
      <w:rFonts w:ascii="Times New Roman" w:eastAsia="Calibri" w:hAnsi="Times New Roman"/>
      <w:kern w:val="0"/>
      <w:szCs w:val="22"/>
      <w14:ligatures w14:val="none"/>
    </w:rPr>
  </w:style>
  <w:style w:type="paragraph" w:customStyle="1" w:styleId="lista1restart">
    <w:name w:val="list_a1_restart"/>
    <w:qFormat/>
    <w:rsid w:val="00536503"/>
    <w:pPr>
      <w:spacing w:before="120" w:line="259" w:lineRule="auto"/>
    </w:pPr>
    <w:rPr>
      <w:rFonts w:ascii="Times New Roman" w:eastAsia="Calibri" w:hAnsi="Times New Roman"/>
      <w:kern w:val="0"/>
      <w:szCs w:val="22"/>
      <w14:ligatures w14:val="none"/>
    </w:rPr>
  </w:style>
  <w:style w:type="paragraph" w:customStyle="1" w:styleId="lista1rule">
    <w:name w:val="list_a1_rule"/>
    <w:qFormat/>
    <w:rsid w:val="00536503"/>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1rulerestart">
    <w:name w:val="list_a1_rule_restart"/>
    <w:qFormat/>
    <w:rsid w:val="00536503"/>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1ruleshort">
    <w:name w:val="list_a1_ruleshort"/>
    <w:qFormat/>
    <w:rsid w:val="00536503"/>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a1ruleshortrestart">
    <w:name w:val="list_a1_ruleshort_restart"/>
    <w:qFormat/>
    <w:rsid w:val="00536503"/>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a2">
    <w:name w:val="list_a2"/>
    <w:qFormat/>
    <w:rsid w:val="00536503"/>
    <w:pPr>
      <w:spacing w:before="120" w:line="259" w:lineRule="auto"/>
    </w:pPr>
    <w:rPr>
      <w:rFonts w:ascii="Times New Roman" w:eastAsia="Calibri" w:hAnsi="Times New Roman"/>
      <w:kern w:val="0"/>
      <w:szCs w:val="22"/>
      <w14:ligatures w14:val="none"/>
    </w:rPr>
  </w:style>
  <w:style w:type="paragraph" w:customStyle="1" w:styleId="lista2restart">
    <w:name w:val="list_a2_restart"/>
    <w:qFormat/>
    <w:rsid w:val="00536503"/>
    <w:pPr>
      <w:spacing w:before="120" w:line="259" w:lineRule="auto"/>
    </w:pPr>
    <w:rPr>
      <w:rFonts w:ascii="Times New Roman" w:eastAsia="Calibri" w:hAnsi="Times New Roman"/>
      <w:kern w:val="0"/>
      <w:szCs w:val="22"/>
      <w14:ligatures w14:val="none"/>
    </w:rPr>
  </w:style>
  <w:style w:type="paragraph" w:customStyle="1" w:styleId="lista2rule">
    <w:name w:val="list_a2_rule"/>
    <w:qFormat/>
    <w:rsid w:val="00536503"/>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2rulerestart">
    <w:name w:val="list_a2_rule_restart"/>
    <w:qFormat/>
    <w:rsid w:val="00536503"/>
    <w:pPr>
      <w:tabs>
        <w:tab w:val="left" w:leader="underscore" w:pos="8640"/>
      </w:tabs>
      <w:spacing w:before="120" w:after="60" w:line="259" w:lineRule="auto"/>
    </w:pPr>
    <w:rPr>
      <w:rFonts w:ascii="Times New Roman" w:eastAsia="Calibri" w:hAnsi="Times New Roman"/>
      <w:kern w:val="0"/>
      <w:szCs w:val="22"/>
      <w14:ligatures w14:val="none"/>
    </w:rPr>
  </w:style>
  <w:style w:type="paragraph" w:customStyle="1" w:styleId="lista2ruleshort">
    <w:name w:val="list_a2_ruleshort"/>
    <w:qFormat/>
    <w:rsid w:val="00536503"/>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a2ruleshortrestart">
    <w:name w:val="list_a2_ruleshort_restart"/>
    <w:qFormat/>
    <w:rsid w:val="00536503"/>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n1">
    <w:name w:val="list_n1"/>
    <w:qFormat/>
    <w:rsid w:val="00536503"/>
    <w:pPr>
      <w:spacing w:before="120" w:after="60" w:line="259" w:lineRule="auto"/>
    </w:pPr>
    <w:rPr>
      <w:rFonts w:ascii="Times New Roman" w:eastAsia="Calibri" w:hAnsi="Times New Roman"/>
      <w:kern w:val="0"/>
      <w:szCs w:val="22"/>
      <w14:ligatures w14:val="none"/>
    </w:rPr>
  </w:style>
  <w:style w:type="paragraph" w:customStyle="1" w:styleId="listn1rule">
    <w:name w:val="list_n1_rule"/>
    <w:qFormat/>
    <w:rsid w:val="00536503"/>
    <w:pPr>
      <w:widowControl w:val="0"/>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n1rulerestart">
    <w:name w:val="list_n1_rule_restart"/>
    <w:qFormat/>
    <w:rsid w:val="00536503"/>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n1ruleshort">
    <w:name w:val="list_n1_ruleshort"/>
    <w:qFormat/>
    <w:rsid w:val="00536503"/>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n1ruleshortrestart">
    <w:name w:val="list_n1_ruleshort_restart"/>
    <w:qFormat/>
    <w:rsid w:val="00536503"/>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n1f">
    <w:name w:val="list_n1f"/>
    <w:qFormat/>
    <w:rsid w:val="00536503"/>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536503"/>
    <w:pPr>
      <w:spacing w:before="12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536503"/>
    <w:pPr>
      <w:spacing w:line="259" w:lineRule="auto"/>
      <w:ind w:left="1440"/>
    </w:pPr>
    <w:rPr>
      <w:rFonts w:ascii="Times New Roman" w:eastAsia="Calibri" w:hAnsi="Times New Roman"/>
      <w:kern w:val="0"/>
      <w:szCs w:val="22"/>
      <w14:ligatures w14:val="none"/>
    </w:rPr>
  </w:style>
  <w:style w:type="paragraph" w:customStyle="1" w:styleId="listn1farestart">
    <w:name w:val="list_n1f_a_restart"/>
    <w:qFormat/>
    <w:rsid w:val="00536503"/>
    <w:pPr>
      <w:spacing w:before="120" w:after="60" w:line="259" w:lineRule="auto"/>
      <w:ind w:left="1440"/>
    </w:pPr>
    <w:rPr>
      <w:rFonts w:ascii="Times New Roman" w:eastAsia="Calibri" w:hAnsi="Times New Roman"/>
      <w:kern w:val="0"/>
      <w:szCs w:val="22"/>
      <w14:ligatures w14:val="none"/>
    </w:rPr>
  </w:style>
  <w:style w:type="paragraph" w:customStyle="1" w:styleId="liststep1">
    <w:name w:val="list_step1"/>
    <w:qFormat/>
    <w:rsid w:val="00536503"/>
    <w:pPr>
      <w:spacing w:before="12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536503"/>
    <w:pPr>
      <w:spacing w:before="12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536503"/>
    <w:pPr>
      <w:spacing w:after="60" w:line="259" w:lineRule="auto"/>
    </w:pPr>
    <w:rPr>
      <w:rFonts w:eastAsia="Calibri"/>
      <w:kern w:val="0"/>
      <w:szCs w:val="22"/>
      <w14:ligatures w14:val="none"/>
    </w:rPr>
  </w:style>
  <w:style w:type="paragraph" w:customStyle="1" w:styleId="flistn1restart">
    <w:name w:val="f_list_n1_restart"/>
    <w:qFormat/>
    <w:rsid w:val="00536503"/>
    <w:pPr>
      <w:spacing w:after="60" w:line="259" w:lineRule="auto"/>
    </w:pPr>
    <w:rPr>
      <w:rFonts w:eastAsia="Calibri"/>
      <w:kern w:val="0"/>
      <w:szCs w:val="22"/>
      <w14:ligatures w14:val="none"/>
    </w:rPr>
  </w:style>
  <w:style w:type="paragraph" w:customStyle="1" w:styleId="author">
    <w:name w:val="author"/>
    <w:rsid w:val="00536503"/>
    <w:pPr>
      <w:numPr>
        <w:numId w:val="6"/>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536503"/>
    <w:pPr>
      <w:widowControl w:val="0"/>
      <w:spacing w:after="60" w:line="259" w:lineRule="auto"/>
      <w:ind w:firstLine="432"/>
    </w:pPr>
    <w:rPr>
      <w:rFonts w:ascii="Times New Roman" w:eastAsia="MS Mincho" w:hAnsi="Times New Roman"/>
      <w:kern w:val="0"/>
      <w:szCs w:val="22"/>
      <w14:ligatures w14:val="none"/>
    </w:rPr>
  </w:style>
  <w:style w:type="paragraph" w:customStyle="1" w:styleId="bodykeep">
    <w:name w:val="body_keep"/>
    <w:rsid w:val="00536503"/>
    <w:pPr>
      <w:widowControl w:val="0"/>
      <w:spacing w:after="120" w:line="259" w:lineRule="auto"/>
    </w:pPr>
    <w:rPr>
      <w:rFonts w:ascii="Times New Roman" w:eastAsia="Times New Roman" w:hAnsi="Times New Roman"/>
      <w:kern w:val="0"/>
      <w:szCs w:val="22"/>
      <w14:ligatures w14:val="none"/>
    </w:rPr>
  </w:style>
  <w:style w:type="character" w:customStyle="1" w:styleId="cbold">
    <w:name w:val="c_bold"/>
    <w:rsid w:val="00536503"/>
    <w:rPr>
      <w:b/>
      <w:bdr w:val="none" w:sz="0" w:space="0" w:color="auto"/>
      <w:shd w:val="clear" w:color="auto" w:fill="auto"/>
    </w:rPr>
  </w:style>
  <w:style w:type="character" w:customStyle="1" w:styleId="ccaptlabel">
    <w:name w:val="c_capt_label"/>
    <w:qFormat/>
    <w:rsid w:val="00536503"/>
    <w:rPr>
      <w:b/>
      <w:color w:val="auto"/>
      <w:bdr w:val="none" w:sz="0" w:space="0" w:color="auto"/>
      <w:shd w:val="clear" w:color="auto" w:fill="auto"/>
    </w:rPr>
  </w:style>
  <w:style w:type="character" w:customStyle="1" w:styleId="cfigref">
    <w:name w:val="c_fig_ref"/>
    <w:rsid w:val="00536503"/>
    <w:rPr>
      <w:b/>
      <w:bdr w:val="none" w:sz="0" w:space="0" w:color="auto"/>
      <w:shd w:val="clear" w:color="auto" w:fill="auto"/>
    </w:rPr>
  </w:style>
  <w:style w:type="character" w:customStyle="1" w:styleId="cfracvert">
    <w:name w:val="c_frac_vert"/>
    <w:qFormat/>
    <w:rsid w:val="00536503"/>
    <w:rPr>
      <w:b/>
      <w:sz w:val="40"/>
      <w:bdr w:val="none" w:sz="0" w:space="0" w:color="auto"/>
      <w:shd w:val="clear" w:color="auto" w:fill="auto"/>
    </w:rPr>
  </w:style>
  <w:style w:type="character" w:customStyle="1" w:styleId="cital">
    <w:name w:val="c_ital"/>
    <w:qFormat/>
    <w:rsid w:val="00536503"/>
    <w:rPr>
      <w:i/>
      <w:bdr w:val="none" w:sz="0" w:space="0" w:color="auto"/>
      <w:shd w:val="clear" w:color="auto" w:fill="auto"/>
    </w:rPr>
  </w:style>
  <w:style w:type="character" w:customStyle="1" w:styleId="cnegtrack">
    <w:name w:val="c_negtrack"/>
    <w:rsid w:val="00536503"/>
    <w:rPr>
      <w:spacing w:val="-20"/>
      <w:bdr w:val="none" w:sz="0" w:space="0" w:color="auto"/>
      <w:shd w:val="clear" w:color="auto" w:fill="auto"/>
    </w:rPr>
  </w:style>
  <w:style w:type="character" w:customStyle="1" w:styleId="csubscript">
    <w:name w:val="c_subscript"/>
    <w:qFormat/>
    <w:rsid w:val="00536503"/>
    <w:rPr>
      <w:bdr w:val="none" w:sz="0" w:space="0" w:color="auto"/>
      <w:shd w:val="clear" w:color="auto" w:fill="auto"/>
      <w:vertAlign w:val="subscript"/>
    </w:rPr>
  </w:style>
  <w:style w:type="character" w:customStyle="1" w:styleId="csuperscript">
    <w:name w:val="c_superscript"/>
    <w:qFormat/>
    <w:rsid w:val="00536503"/>
    <w:rPr>
      <w:bdr w:val="none" w:sz="0" w:space="0" w:color="auto"/>
      <w:shd w:val="clear" w:color="auto" w:fill="auto"/>
      <w:vertAlign w:val="superscript"/>
    </w:rPr>
  </w:style>
  <w:style w:type="character" w:customStyle="1" w:styleId="csymstd">
    <w:name w:val="c_sym_std"/>
    <w:rsid w:val="00536503"/>
    <w:rPr>
      <w:rFonts w:ascii="Symbol Std" w:hAnsi="Symbol Std"/>
      <w:bdr w:val="none" w:sz="0" w:space="0" w:color="auto"/>
      <w:shd w:val="clear" w:color="auto" w:fill="auto"/>
    </w:rPr>
  </w:style>
  <w:style w:type="paragraph" w:customStyle="1" w:styleId="bodycaption">
    <w:name w:val="body_caption"/>
    <w:rsid w:val="00536503"/>
    <w:pPr>
      <w:widowControl w:val="0"/>
      <w:spacing w:after="360" w:line="259" w:lineRule="auto"/>
    </w:pPr>
    <w:rPr>
      <w:rFonts w:eastAsia="Times New Roman"/>
      <w:kern w:val="0"/>
      <w:szCs w:val="22"/>
      <w14:ligatures w14:val="none"/>
    </w:rPr>
  </w:style>
  <w:style w:type="paragraph" w:customStyle="1" w:styleId="bodycredit">
    <w:name w:val="body_credit"/>
    <w:qFormat/>
    <w:rsid w:val="00536503"/>
    <w:pPr>
      <w:spacing w:line="259" w:lineRule="auto"/>
      <w:jc w:val="right"/>
    </w:pPr>
    <w:rPr>
      <w:rFonts w:eastAsia="Times New Roman"/>
      <w:i/>
      <w:kern w:val="0"/>
      <w:sz w:val="18"/>
      <w:szCs w:val="22"/>
      <w14:ligatures w14:val="none"/>
    </w:rPr>
  </w:style>
  <w:style w:type="paragraph" w:customStyle="1" w:styleId="editornote">
    <w:name w:val="editor note"/>
    <w:rsid w:val="00536503"/>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Cs w:val="22"/>
      <w14:ligatures w14:val="none"/>
    </w:rPr>
  </w:style>
  <w:style w:type="paragraph" w:customStyle="1" w:styleId="fbodykeep">
    <w:name w:val="f_body_keep"/>
    <w:rsid w:val="00536503"/>
    <w:pPr>
      <w:widowControl w:val="0"/>
      <w:spacing w:after="120" w:line="259" w:lineRule="auto"/>
    </w:pPr>
    <w:rPr>
      <w:rFonts w:eastAsia="Times New Roman"/>
      <w:kern w:val="0"/>
      <w:szCs w:val="22"/>
      <w14:ligatures w14:val="none"/>
    </w:rPr>
  </w:style>
  <w:style w:type="paragraph" w:customStyle="1" w:styleId="fbody">
    <w:name w:val="f_body"/>
    <w:rsid w:val="00536503"/>
    <w:pPr>
      <w:widowControl w:val="0"/>
      <w:spacing w:after="120" w:line="259" w:lineRule="auto"/>
      <w:ind w:firstLine="432"/>
    </w:pPr>
    <w:rPr>
      <w:rFonts w:eastAsia="MS Mincho"/>
      <w:kern w:val="0"/>
      <w:szCs w:val="22"/>
      <w14:ligatures w14:val="none"/>
    </w:rPr>
  </w:style>
  <w:style w:type="paragraph" w:customStyle="1" w:styleId="flabel">
    <w:name w:val="f_label"/>
    <w:rsid w:val="00536503"/>
    <w:pPr>
      <w:widowControl w:val="0"/>
      <w:spacing w:before="360" w:after="60" w:line="259" w:lineRule="auto"/>
    </w:pPr>
    <w:rPr>
      <w:rFonts w:eastAsia="Times New Roman"/>
      <w:b/>
      <w:kern w:val="0"/>
      <w:szCs w:val="22"/>
      <w14:ligatures w14:val="none"/>
    </w:rPr>
  </w:style>
  <w:style w:type="paragraph" w:customStyle="1" w:styleId="h3">
    <w:name w:val="h3"/>
    <w:rsid w:val="00536503"/>
    <w:pPr>
      <w:widowControl w:val="0"/>
      <w:spacing w:before="60" w:after="60" w:line="259" w:lineRule="auto"/>
      <w:outlineLvl w:val="2"/>
    </w:pPr>
    <w:rPr>
      <w:rFonts w:ascii="Times New Roman" w:eastAsia="Times New Roman" w:hAnsi="Times New Roman"/>
      <w:b/>
      <w:kern w:val="0"/>
      <w:szCs w:val="22"/>
      <w14:ligatures w14:val="none"/>
    </w:rPr>
  </w:style>
  <w:style w:type="paragraph" w:customStyle="1" w:styleId="fsub">
    <w:name w:val="f_sub"/>
    <w:qFormat/>
    <w:rsid w:val="00536503"/>
    <w:pPr>
      <w:spacing w:after="120" w:line="259" w:lineRule="auto"/>
      <w:ind w:left="360"/>
    </w:pPr>
    <w:rPr>
      <w:rFonts w:eastAsia="Times New Roman"/>
      <w:b/>
      <w:kern w:val="0"/>
      <w:szCs w:val="22"/>
      <w14:ligatures w14:val="none"/>
    </w:rPr>
  </w:style>
  <w:style w:type="paragraph" w:customStyle="1" w:styleId="h2">
    <w:name w:val="h2"/>
    <w:rsid w:val="00536503"/>
    <w:pPr>
      <w:widowControl w:val="0"/>
      <w:spacing w:before="60" w:after="120" w:line="259" w:lineRule="auto"/>
      <w:outlineLvl w:val="1"/>
    </w:pPr>
    <w:rPr>
      <w:rFonts w:ascii="Verdana" w:eastAsia="Times New Roman" w:hAnsi="Verdana"/>
      <w:b/>
      <w:kern w:val="0"/>
      <w:szCs w:val="22"/>
      <w14:ligatures w14:val="none"/>
    </w:rPr>
  </w:style>
  <w:style w:type="paragraph" w:customStyle="1" w:styleId="ftitle">
    <w:name w:val="f_title"/>
    <w:qFormat/>
    <w:rsid w:val="00536503"/>
    <w:pPr>
      <w:spacing w:after="120" w:line="259" w:lineRule="auto"/>
    </w:pPr>
    <w:rPr>
      <w:rFonts w:eastAsia="Times New Roman"/>
      <w:b/>
      <w:kern w:val="0"/>
      <w:sz w:val="28"/>
      <w:szCs w:val="22"/>
      <w14:ligatures w14:val="none"/>
    </w:rPr>
  </w:style>
  <w:style w:type="paragraph" w:customStyle="1" w:styleId="flistb1">
    <w:name w:val="f_list_b1"/>
    <w:rsid w:val="00536503"/>
    <w:pPr>
      <w:numPr>
        <w:numId w:val="7"/>
      </w:numPr>
      <w:spacing w:after="60" w:line="259" w:lineRule="auto"/>
    </w:pPr>
    <w:rPr>
      <w:rFonts w:eastAsia="Times New Roman"/>
      <w:kern w:val="0"/>
      <w:szCs w:val="22"/>
      <w14:ligatures w14:val="none"/>
    </w:rPr>
  </w:style>
  <w:style w:type="paragraph" w:customStyle="1" w:styleId="h1">
    <w:name w:val="h1"/>
    <w:rsid w:val="00536503"/>
    <w:pPr>
      <w:widowControl w:val="0"/>
      <w:spacing w:before="360" w:after="120" w:line="259" w:lineRule="auto"/>
      <w:outlineLvl w:val="0"/>
    </w:pPr>
    <w:rPr>
      <w:rFonts w:ascii="Times New Roman" w:eastAsia="Times New Roman" w:hAnsi="Times New Roman"/>
      <w:b/>
      <w:kern w:val="0"/>
      <w:sz w:val="32"/>
      <w:szCs w:val="22"/>
      <w14:ligatures w14:val="none"/>
    </w:rPr>
  </w:style>
  <w:style w:type="paragraph" w:customStyle="1" w:styleId="NOTE">
    <w:name w:val="NOTE"/>
    <w:rsid w:val="0053650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sz w:val="22"/>
      <w:szCs w:val="22"/>
      <w14:ligatures w14:val="none"/>
    </w:rPr>
  </w:style>
  <w:style w:type="paragraph" w:customStyle="1" w:styleId="oactnum">
    <w:name w:val="o_act_num"/>
    <w:rsid w:val="00536503"/>
    <w:pPr>
      <w:widowControl w:val="0"/>
      <w:spacing w:line="360" w:lineRule="auto"/>
      <w:outlineLvl w:val="0"/>
    </w:pPr>
    <w:rPr>
      <w:rFonts w:ascii="Verdana" w:eastAsia="Times New Roman" w:hAnsi="Verdana"/>
      <w:kern w:val="0"/>
      <w:sz w:val="28"/>
      <w:szCs w:val="22"/>
      <w14:ligatures w14:val="none"/>
    </w:rPr>
  </w:style>
  <w:style w:type="paragraph" w:customStyle="1" w:styleId="oacttitle">
    <w:name w:val="o_act_title"/>
    <w:rsid w:val="00536503"/>
    <w:pPr>
      <w:widowControl w:val="0"/>
      <w:spacing w:line="360" w:lineRule="auto"/>
      <w:outlineLvl w:val="0"/>
    </w:pPr>
    <w:rPr>
      <w:rFonts w:ascii="Verdana" w:eastAsia="Times New Roman" w:hAnsi="Verdana"/>
      <w:b/>
      <w:kern w:val="0"/>
      <w:sz w:val="36"/>
      <w:szCs w:val="22"/>
      <w14:ligatures w14:val="none"/>
    </w:rPr>
  </w:style>
  <w:style w:type="paragraph" w:customStyle="1" w:styleId="ochnum">
    <w:name w:val="o_ch_num"/>
    <w:rsid w:val="00536503"/>
    <w:pPr>
      <w:widowControl w:val="0"/>
      <w:spacing w:before="60" w:after="120" w:line="259" w:lineRule="auto"/>
      <w:outlineLvl w:val="0"/>
    </w:pPr>
    <w:rPr>
      <w:rFonts w:ascii="Times New Roman" w:eastAsia="Times New Roman" w:hAnsi="Times New Roman"/>
      <w:kern w:val="0"/>
      <w:sz w:val="36"/>
      <w:szCs w:val="22"/>
      <w14:ligatures w14:val="none"/>
    </w:rPr>
  </w:style>
  <w:style w:type="paragraph" w:customStyle="1" w:styleId="ochtitle">
    <w:name w:val="o_ch_title"/>
    <w:rsid w:val="00536503"/>
    <w:pPr>
      <w:widowControl w:val="0"/>
      <w:spacing w:before="60" w:after="180" w:line="259" w:lineRule="auto"/>
      <w:outlineLvl w:val="0"/>
    </w:pPr>
    <w:rPr>
      <w:rFonts w:ascii="Times New Roman" w:eastAsia="Times New Roman" w:hAnsi="Times New Roman"/>
      <w:b/>
      <w:kern w:val="0"/>
      <w:sz w:val="44"/>
      <w:szCs w:val="22"/>
      <w14:ligatures w14:val="none"/>
    </w:rPr>
  </w:style>
  <w:style w:type="paragraph" w:customStyle="1" w:styleId="rule">
    <w:name w:val="rule"/>
    <w:qFormat/>
    <w:rsid w:val="00536503"/>
    <w:pPr>
      <w:tabs>
        <w:tab w:val="left" w:leader="underscore" w:pos="8640"/>
      </w:tabs>
      <w:spacing w:before="120" w:line="259" w:lineRule="auto"/>
    </w:pPr>
    <w:rPr>
      <w:rFonts w:ascii="Times New Roman" w:eastAsia="MS Mincho" w:hAnsi="Times New Roman"/>
      <w:kern w:val="0"/>
      <w:szCs w:val="22"/>
      <w14:ligatures w14:val="none"/>
    </w:rPr>
  </w:style>
  <w:style w:type="paragraph" w:customStyle="1" w:styleId="ruleindent">
    <w:name w:val="rule_indent"/>
    <w:rsid w:val="00536503"/>
    <w:pPr>
      <w:tabs>
        <w:tab w:val="left" w:leader="underscore" w:pos="8640"/>
      </w:tabs>
      <w:spacing w:before="120" w:line="259" w:lineRule="auto"/>
      <w:ind w:left="936"/>
    </w:pPr>
    <w:rPr>
      <w:rFonts w:ascii="Times New Roman" w:eastAsia="MS Mincho" w:hAnsi="Times New Roman"/>
      <w:kern w:val="0"/>
      <w:szCs w:val="22"/>
      <w14:ligatures w14:val="none"/>
    </w:rPr>
  </w:style>
  <w:style w:type="paragraph" w:customStyle="1" w:styleId="rulestep">
    <w:name w:val="rule_step"/>
    <w:qFormat/>
    <w:rsid w:val="00536503"/>
    <w:pPr>
      <w:tabs>
        <w:tab w:val="left" w:leader="underscore" w:pos="8640"/>
      </w:tabs>
      <w:spacing w:before="120" w:line="259" w:lineRule="auto"/>
      <w:ind w:left="1440"/>
    </w:pPr>
    <w:rPr>
      <w:rFonts w:ascii="Times New Roman" w:eastAsia="Times New Roman" w:hAnsi="Times New Roman"/>
      <w:kern w:val="0"/>
      <w:szCs w:val="22"/>
      <w14:ligatures w14:val="none"/>
    </w:rPr>
  </w:style>
  <w:style w:type="paragraph" w:customStyle="1" w:styleId="bodyeqn">
    <w:name w:val="body_eqn"/>
    <w:qFormat/>
    <w:rsid w:val="00536503"/>
    <w:pPr>
      <w:widowControl w:val="0"/>
      <w:tabs>
        <w:tab w:val="right" w:pos="3960"/>
        <w:tab w:val="left" w:pos="4176"/>
        <w:tab w:val="left" w:pos="4464"/>
      </w:tabs>
      <w:spacing w:before="120" w:after="120" w:line="259" w:lineRule="auto"/>
    </w:pPr>
    <w:rPr>
      <w:rFonts w:ascii="Times New Roman" w:eastAsia="MS Mincho" w:hAnsi="Times New Roman"/>
      <w:kern w:val="0"/>
      <w:szCs w:val="22"/>
      <w14:ligatures w14:val="none"/>
    </w:rPr>
  </w:style>
  <w:style w:type="paragraph" w:customStyle="1" w:styleId="listn2">
    <w:name w:val="list_n2"/>
    <w:qFormat/>
    <w:rsid w:val="00536503"/>
    <w:pPr>
      <w:spacing w:before="120" w:line="259" w:lineRule="auto"/>
      <w:ind w:left="360"/>
    </w:pPr>
    <w:rPr>
      <w:rFonts w:ascii="Times New Roman" w:eastAsia="Calibri" w:hAnsi="Times New Roman"/>
      <w:kern w:val="0"/>
      <w:szCs w:val="22"/>
      <w14:ligatures w14:val="none"/>
    </w:rPr>
  </w:style>
  <w:style w:type="paragraph" w:customStyle="1" w:styleId="listn2restart">
    <w:name w:val="list_n2_restart"/>
    <w:qFormat/>
    <w:rsid w:val="00536503"/>
    <w:pPr>
      <w:spacing w:before="120" w:line="259" w:lineRule="auto"/>
      <w:ind w:left="360"/>
    </w:pPr>
    <w:rPr>
      <w:rFonts w:ascii="Times New Roman" w:eastAsia="Calibri" w:hAnsi="Times New Roman"/>
      <w:kern w:val="0"/>
      <w:szCs w:val="22"/>
      <w14:ligatures w14:val="none"/>
    </w:rPr>
  </w:style>
  <w:style w:type="paragraph" w:customStyle="1" w:styleId="ruleshort">
    <w:name w:val="ruleshort"/>
    <w:qFormat/>
    <w:rsid w:val="00536503"/>
    <w:pPr>
      <w:tabs>
        <w:tab w:val="left" w:leader="underscore" w:pos="5040"/>
      </w:tabs>
      <w:spacing w:before="120" w:line="259" w:lineRule="auto"/>
    </w:pPr>
    <w:rPr>
      <w:rFonts w:ascii="Times New Roman" w:eastAsia="MS Mincho" w:hAnsi="Times New Roman"/>
      <w:kern w:val="0"/>
      <w:szCs w:val="22"/>
      <w14:ligatures w14:val="none"/>
    </w:rPr>
  </w:style>
  <w:style w:type="character" w:customStyle="1" w:styleId="ch">
    <w:name w:val="c_h"/>
    <w:rsid w:val="00536503"/>
    <w:rPr>
      <w:b/>
      <w:bdr w:val="none" w:sz="0" w:space="0" w:color="auto"/>
      <w:shd w:val="clear" w:color="auto" w:fill="auto"/>
    </w:rPr>
  </w:style>
  <w:style w:type="paragraph" w:customStyle="1" w:styleId="fh1">
    <w:name w:val="f_h1"/>
    <w:rsid w:val="00536503"/>
    <w:pPr>
      <w:widowControl w:val="0"/>
      <w:spacing w:before="60" w:after="60" w:line="259" w:lineRule="auto"/>
    </w:pPr>
    <w:rPr>
      <w:rFonts w:eastAsia="Times New Roman"/>
      <w:b/>
      <w:kern w:val="0"/>
      <w:sz w:val="28"/>
      <w:szCs w:val="22"/>
      <w14:ligatures w14:val="none"/>
    </w:rPr>
  </w:style>
  <w:style w:type="paragraph" w:customStyle="1" w:styleId="fh2">
    <w:name w:val="f_h2"/>
    <w:rsid w:val="00536503"/>
    <w:pPr>
      <w:widowControl w:val="0"/>
      <w:spacing w:before="60" w:after="60" w:line="259" w:lineRule="auto"/>
      <w:ind w:left="360"/>
    </w:pPr>
    <w:rPr>
      <w:rFonts w:eastAsia="Times New Roman"/>
      <w:b/>
      <w:kern w:val="0"/>
      <w:szCs w:val="22"/>
      <w14:ligatures w14:val="none"/>
    </w:rPr>
  </w:style>
  <w:style w:type="paragraph" w:customStyle="1" w:styleId="answer">
    <w:name w:val="answer"/>
    <w:qFormat/>
    <w:rsid w:val="00536503"/>
    <w:pPr>
      <w:spacing w:before="60" w:after="600" w:line="259" w:lineRule="auto"/>
      <w:ind w:left="1080"/>
    </w:pPr>
    <w:rPr>
      <w:rFonts w:eastAsia="Calibri"/>
      <w:kern w:val="0"/>
      <w:szCs w:val="22"/>
      <w14:ligatures w14:val="none"/>
    </w:rPr>
  </w:style>
  <w:style w:type="paragraph" w:customStyle="1" w:styleId="listn1body">
    <w:name w:val="list_n1_body"/>
    <w:rsid w:val="00536503"/>
    <w:pPr>
      <w:widowControl w:val="0"/>
      <w:spacing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536503"/>
    <w:pPr>
      <w:widowControl w:val="0"/>
      <w:spacing w:line="259" w:lineRule="auto"/>
      <w:ind w:left="936"/>
    </w:pPr>
    <w:rPr>
      <w:rFonts w:ascii="Times New Roman" w:eastAsia="Times New Roman" w:hAnsi="Times New Roman"/>
      <w:kern w:val="0"/>
      <w:szCs w:val="22"/>
      <w14:ligatures w14:val="none"/>
    </w:rPr>
  </w:style>
  <w:style w:type="paragraph" w:customStyle="1" w:styleId="tbody">
    <w:name w:val="t_body"/>
    <w:rsid w:val="00536503"/>
    <w:pPr>
      <w:widowControl w:val="0"/>
      <w:spacing w:before="60" w:after="60" w:line="259" w:lineRule="auto"/>
      <w:ind w:firstLine="216"/>
    </w:pPr>
    <w:rPr>
      <w:rFonts w:ascii="Times New Roman" w:eastAsia="Times New Roman" w:hAnsi="Times New Roman"/>
      <w:kern w:val="0"/>
      <w:szCs w:val="22"/>
      <w14:ligatures w14:val="none"/>
    </w:rPr>
  </w:style>
  <w:style w:type="paragraph" w:customStyle="1" w:styleId="tbodycenter">
    <w:name w:val="t_body_center"/>
    <w:qFormat/>
    <w:rsid w:val="00536503"/>
    <w:pPr>
      <w:widowControl w:val="0"/>
      <w:spacing w:before="60" w:after="60" w:line="259" w:lineRule="auto"/>
      <w:jc w:val="center"/>
    </w:pPr>
    <w:rPr>
      <w:rFonts w:ascii="Times New Roman" w:eastAsia="Times New Roman" w:hAnsi="Times New Roman"/>
      <w:kern w:val="0"/>
      <w:szCs w:val="22"/>
      <w14:ligatures w14:val="none"/>
    </w:rPr>
  </w:style>
  <w:style w:type="paragraph" w:customStyle="1" w:styleId="tbodyhang">
    <w:name w:val="t_body_hang"/>
    <w:qFormat/>
    <w:rsid w:val="00536503"/>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536503"/>
    <w:pPr>
      <w:widowControl w:val="0"/>
      <w:spacing w:before="60" w:after="60" w:line="259" w:lineRule="auto"/>
    </w:pPr>
    <w:rPr>
      <w:rFonts w:ascii="Times New Roman" w:eastAsia="Times New Roman" w:hAnsi="Times New Roman"/>
      <w:kern w:val="0"/>
      <w:szCs w:val="22"/>
      <w14:ligatures w14:val="none"/>
    </w:rPr>
  </w:style>
  <w:style w:type="paragraph" w:customStyle="1" w:styleId="th2row">
    <w:name w:val="t_h2row"/>
    <w:qFormat/>
    <w:rsid w:val="00536503"/>
    <w:pPr>
      <w:spacing w:before="60" w:after="60" w:line="259" w:lineRule="auto"/>
      <w:ind w:left="360"/>
    </w:pPr>
    <w:rPr>
      <w:rFonts w:ascii="Times New Roman" w:eastAsia="Times New Roman" w:hAnsi="Times New Roman"/>
      <w:b/>
      <w:color w:val="632423"/>
      <w:kern w:val="0"/>
      <w:szCs w:val="22"/>
      <w14:ligatures w14:val="none"/>
    </w:rPr>
  </w:style>
  <w:style w:type="paragraph" w:customStyle="1" w:styleId="thcolcenter">
    <w:name w:val="t_hcol_center"/>
    <w:rsid w:val="00536503"/>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hcolleft">
    <w:name w:val="t_hcol_left"/>
    <w:rsid w:val="00536503"/>
    <w:pPr>
      <w:widowControl w:val="0"/>
      <w:spacing w:before="60" w:after="60" w:line="259" w:lineRule="auto"/>
    </w:pPr>
    <w:rPr>
      <w:rFonts w:ascii="Times New Roman" w:eastAsia="Times New Roman" w:hAnsi="Times New Roman"/>
      <w:b/>
      <w:kern w:val="0"/>
      <w:szCs w:val="22"/>
      <w14:ligatures w14:val="none"/>
    </w:rPr>
  </w:style>
  <w:style w:type="paragraph" w:customStyle="1" w:styleId="throw">
    <w:name w:val="t_hrow"/>
    <w:rsid w:val="00536503"/>
    <w:pPr>
      <w:widowControl w:val="0"/>
      <w:spacing w:before="60" w:after="60" w:line="259" w:lineRule="auto"/>
    </w:pPr>
    <w:rPr>
      <w:rFonts w:ascii="Times New Roman" w:eastAsia="Times New Roman" w:hAnsi="Times New Roman"/>
      <w:b/>
      <w:kern w:val="0"/>
      <w:szCs w:val="22"/>
      <w14:ligatures w14:val="none"/>
    </w:rPr>
  </w:style>
  <w:style w:type="paragraph" w:customStyle="1" w:styleId="thspan">
    <w:name w:val="t_hspan"/>
    <w:rsid w:val="00536503"/>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lista1">
    <w:name w:val="t_list_a1"/>
    <w:rsid w:val="00536503"/>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536503"/>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536503"/>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536503"/>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536503"/>
    <w:pPr>
      <w:widowControl w:val="0"/>
      <w:numPr>
        <w:numId w:val="10"/>
      </w:numPr>
      <w:spacing w:before="60" w:after="60" w:line="259" w:lineRule="auto"/>
    </w:pPr>
    <w:rPr>
      <w:rFonts w:ascii="Times New Roman" w:eastAsia="Times New Roman" w:hAnsi="Times New Roman"/>
      <w:kern w:val="0"/>
      <w14:ligatures w14:val="none"/>
    </w:rPr>
  </w:style>
  <w:style w:type="paragraph" w:customStyle="1" w:styleId="tlistn1">
    <w:name w:val="t_list_n1"/>
    <w:rsid w:val="00536503"/>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536503"/>
    <w:pPr>
      <w:widowControl w:val="0"/>
      <w:spacing w:before="60" w:after="60" w:line="259" w:lineRule="auto"/>
      <w:ind w:left="216"/>
    </w:pPr>
    <w:rPr>
      <w:rFonts w:ascii="Times New Roman" w:eastAsia="Times New Roman" w:hAnsi="Times New Roman"/>
      <w:kern w:val="0"/>
      <w:szCs w:val="22"/>
      <w14:ligatures w14:val="none"/>
    </w:rPr>
  </w:style>
  <w:style w:type="paragraph" w:customStyle="1" w:styleId="tlistn1b2">
    <w:name w:val="t_list_n1_b2"/>
    <w:rsid w:val="00536503"/>
    <w:pPr>
      <w:widowControl w:val="0"/>
      <w:numPr>
        <w:numId w:val="11"/>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536503"/>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536503"/>
    <w:pPr>
      <w:widowControl w:val="0"/>
      <w:spacing w:before="60" w:after="60" w:line="259" w:lineRule="auto"/>
    </w:pPr>
    <w:rPr>
      <w:rFonts w:ascii="Times New Roman" w:eastAsia="Calibri" w:hAnsi="Times New Roman"/>
      <w:kern w:val="0"/>
      <w:szCs w:val="22"/>
      <w14:ligatures w14:val="none"/>
    </w:rPr>
  </w:style>
  <w:style w:type="paragraph" w:customStyle="1" w:styleId="tsubhead">
    <w:name w:val="t_subhead"/>
    <w:rsid w:val="00536503"/>
    <w:pPr>
      <w:widowControl w:val="0"/>
      <w:spacing w:before="60" w:after="60" w:line="259" w:lineRule="auto"/>
    </w:pPr>
    <w:rPr>
      <w:rFonts w:ascii="Times New Roman" w:eastAsia="Times New Roman" w:hAnsi="Times New Roman"/>
      <w:b/>
      <w:kern w:val="0"/>
      <w:sz w:val="28"/>
      <w:szCs w:val="22"/>
      <w14:ligatures w14:val="none"/>
    </w:rPr>
  </w:style>
  <w:style w:type="paragraph" w:customStyle="1" w:styleId="tsubtitle">
    <w:name w:val="t_subtitle"/>
    <w:rsid w:val="00536503"/>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title">
    <w:name w:val="t_title"/>
    <w:rsid w:val="00536503"/>
    <w:pPr>
      <w:widowControl w:val="0"/>
      <w:spacing w:before="60" w:after="60" w:line="259" w:lineRule="auto"/>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D47651"/>
    <w:pPr>
      <w:spacing w:after="0" w:line="240" w:lineRule="auto"/>
    </w:pPr>
    <w:rPr>
      <w:rFonts w:eastAsia="Calibri"/>
      <w:kern w:val="0"/>
      <w:sz w:val="22"/>
      <w:szCs w:val="22"/>
      <w14:ligatures w14:val="none"/>
    </w:rPr>
  </w:style>
  <w:style w:type="paragraph" w:customStyle="1" w:styleId="anno">
    <w:name w:val="anno"/>
    <w:basedOn w:val="answer"/>
    <w:qFormat/>
    <w:rsid w:val="00EF4752"/>
    <w:pPr>
      <w:spacing w:before="0" w:after="120" w:line="240" w:lineRule="auto"/>
    </w:pPr>
    <w:rPr>
      <w:i/>
      <w:color w:val="00B0F0"/>
    </w:rPr>
  </w:style>
  <w:style w:type="character" w:styleId="CommentReference">
    <w:name w:val="annotation reference"/>
    <w:basedOn w:val="DefaultParagraphFont"/>
    <w:uiPriority w:val="99"/>
    <w:semiHidden/>
    <w:unhideWhenUsed/>
    <w:rsid w:val="000B509C"/>
    <w:rPr>
      <w:sz w:val="16"/>
      <w:szCs w:val="16"/>
    </w:rPr>
  </w:style>
  <w:style w:type="paragraph" w:styleId="CommentText">
    <w:name w:val="annotation text"/>
    <w:basedOn w:val="Normal"/>
    <w:link w:val="CommentTextChar"/>
    <w:uiPriority w:val="99"/>
    <w:semiHidden/>
    <w:unhideWhenUsed/>
    <w:rsid w:val="000B509C"/>
    <w:pPr>
      <w:spacing w:line="240" w:lineRule="auto"/>
    </w:pPr>
    <w:rPr>
      <w:sz w:val="20"/>
      <w:szCs w:val="20"/>
    </w:rPr>
  </w:style>
  <w:style w:type="character" w:customStyle="1" w:styleId="CommentTextChar">
    <w:name w:val="Comment Text Char"/>
    <w:basedOn w:val="DefaultParagraphFont"/>
    <w:link w:val="CommentText"/>
    <w:uiPriority w:val="99"/>
    <w:semiHidden/>
    <w:rsid w:val="000B509C"/>
    <w:rPr>
      <w:rFonts w:eastAsia="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509C"/>
    <w:rPr>
      <w:b/>
      <w:bCs/>
    </w:rPr>
  </w:style>
  <w:style w:type="character" w:customStyle="1" w:styleId="CommentSubjectChar">
    <w:name w:val="Comment Subject Char"/>
    <w:basedOn w:val="CommentTextChar"/>
    <w:link w:val="CommentSubject"/>
    <w:uiPriority w:val="99"/>
    <w:semiHidden/>
    <w:rsid w:val="000B509C"/>
    <w:rPr>
      <w:rFonts w:eastAsia="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E24B4-966B-4BDF-B7AA-D19CAD800028}">
  <ds:schemaRefs>
    <ds:schemaRef ds:uri="http://schemas.microsoft.com/sharepoint/v3/contenttype/forms"/>
  </ds:schemaRefs>
</ds:datastoreItem>
</file>

<file path=customXml/itemProps2.xml><?xml version="1.0" encoding="utf-8"?>
<ds:datastoreItem xmlns:ds="http://schemas.openxmlformats.org/officeDocument/2006/customXml" ds:itemID="{8DE4C8F9-8F3C-436E-923B-E0F04878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52B76-2D17-4396-B9C6-7CA5F78C12C4}">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6</TotalTime>
  <Pages>3</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2025-06-16T17:09:00Z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