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02B3" w14:textId="318DBFDE" w:rsidR="00CA0B4B" w:rsidRPr="00271B42" w:rsidRDefault="00CA0B4B" w:rsidP="00CA0B4B">
      <w:pPr>
        <w:pStyle w:val="name"/>
      </w:pPr>
      <w:r w:rsidRPr="00271B42">
        <w:t>Name:</w:t>
      </w:r>
    </w:p>
    <w:p w14:paraId="04C399D2" w14:textId="77777777" w:rsidR="00CA0B4B" w:rsidRPr="00271B42" w:rsidRDefault="00CA0B4B" w:rsidP="00CA0B4B">
      <w:pPr>
        <w:pStyle w:val="name"/>
      </w:pPr>
      <w:r w:rsidRPr="00271B42">
        <w:t>Date:</w:t>
      </w:r>
    </w:p>
    <w:p w14:paraId="5EF0CC74" w14:textId="77777777" w:rsidR="00CA0B4B" w:rsidRPr="00271B42" w:rsidRDefault="00CA0B4B" w:rsidP="00CA0B4B">
      <w:pPr>
        <w:pStyle w:val="name"/>
      </w:pPr>
      <w:r w:rsidRPr="00271B42">
        <w:t>Class:</w:t>
      </w:r>
    </w:p>
    <w:p w14:paraId="6AF80F7E" w14:textId="1E83DCD8" w:rsidR="00996275" w:rsidRPr="00F60BAF" w:rsidRDefault="00996275" w:rsidP="00996275">
      <w:pPr>
        <w:pStyle w:val="Heading1"/>
      </w:pPr>
      <w:r w:rsidRPr="00F60BAF">
        <w:t>S</w:t>
      </w:r>
      <w:r w:rsidR="00A00E25" w:rsidRPr="00F60BAF">
        <w:t>MART</w:t>
      </w:r>
      <w:r w:rsidRPr="00F60BAF">
        <w:t xml:space="preserve"> Goals</w:t>
      </w:r>
    </w:p>
    <w:p w14:paraId="497735F5" w14:textId="77777777" w:rsidR="00996275" w:rsidRPr="00D41976" w:rsidRDefault="00996275" w:rsidP="00996275">
      <w:pPr>
        <w:pStyle w:val="Heading2"/>
      </w:pPr>
      <w:r w:rsidRPr="00D41976">
        <w:t>Skill:</w:t>
      </w:r>
    </w:p>
    <w:p w14:paraId="7D5DC21B" w14:textId="77777777" w:rsidR="00996275" w:rsidRPr="0039034B" w:rsidRDefault="00996275" w:rsidP="0039034B">
      <w:pPr>
        <w:pStyle w:val="listb1"/>
        <w:numPr>
          <w:ilvl w:val="0"/>
          <w:numId w:val="22"/>
        </w:numPr>
      </w:pPr>
      <w:r w:rsidRPr="0039034B">
        <w:t>Analysis (AN)</w:t>
      </w:r>
    </w:p>
    <w:p w14:paraId="10EC784D" w14:textId="77777777" w:rsidR="00996275" w:rsidRPr="009062B5" w:rsidRDefault="00996275" w:rsidP="00996275">
      <w:pPr>
        <w:pStyle w:val="Heading2"/>
      </w:pPr>
      <w:r w:rsidRPr="009062B5">
        <w:t>Time on Task:</w:t>
      </w:r>
    </w:p>
    <w:p w14:paraId="5ACFEA6D" w14:textId="799EF7E3" w:rsidR="00996275" w:rsidRPr="0039034B" w:rsidRDefault="006F324C" w:rsidP="0039034B">
      <w:pPr>
        <w:pStyle w:val="listb1"/>
        <w:numPr>
          <w:ilvl w:val="0"/>
          <w:numId w:val="22"/>
        </w:numPr>
      </w:pPr>
      <w:r>
        <w:t>20</w:t>
      </w:r>
      <w:r w:rsidR="0039034B">
        <w:t>–</w:t>
      </w:r>
      <w:r>
        <w:t>30</w:t>
      </w:r>
      <w:r w:rsidR="00996275" w:rsidRPr="0039034B">
        <w:t xml:space="preserve"> minutes</w:t>
      </w:r>
    </w:p>
    <w:p w14:paraId="75614A3C" w14:textId="77777777" w:rsidR="00996275" w:rsidRPr="00CA107D" w:rsidRDefault="00996275" w:rsidP="00996275">
      <w:pPr>
        <w:pStyle w:val="Heading2"/>
      </w:pPr>
      <w:r w:rsidRPr="00CA107D">
        <w:t>Goal/Purpose:</w:t>
      </w:r>
    </w:p>
    <w:p w14:paraId="3069DC8E" w14:textId="2573F68A" w:rsidR="00996275" w:rsidRPr="0039034B" w:rsidRDefault="00996275" w:rsidP="0039034B">
      <w:pPr>
        <w:pStyle w:val="listb1"/>
        <w:numPr>
          <w:ilvl w:val="0"/>
          <w:numId w:val="22"/>
        </w:numPr>
      </w:pPr>
      <w:r w:rsidRPr="0039034B">
        <w:t xml:space="preserve">The goal of this activity is to </w:t>
      </w:r>
      <w:r w:rsidR="00A11B84" w:rsidRPr="0039034B">
        <w:t xml:space="preserve">prepare SMART goals to help you </w:t>
      </w:r>
      <w:r w:rsidRPr="0039034B">
        <w:t xml:space="preserve">focus on your career </w:t>
      </w:r>
      <w:r w:rsidR="00A11B84" w:rsidRPr="0039034B">
        <w:t>pa</w:t>
      </w:r>
      <w:r w:rsidR="00B96A8A" w:rsidRPr="0039034B">
        <w:t>th</w:t>
      </w:r>
      <w:r w:rsidRPr="0039034B">
        <w:t xml:space="preserve">. </w:t>
      </w:r>
    </w:p>
    <w:p w14:paraId="683EF7B2" w14:textId="1B309A10" w:rsidR="00996275" w:rsidRPr="00EC5B98" w:rsidRDefault="00294705" w:rsidP="00996275">
      <w:pPr>
        <w:pStyle w:val="bodyinstruct"/>
      </w:pPr>
      <w:r>
        <w:t xml:space="preserve">Recall from the textbook that SMART goals are </w:t>
      </w:r>
      <w:r w:rsidR="000C1631">
        <w:t>Specific</w:t>
      </w:r>
      <w:r>
        <w:t>, Measurable, Attainable, Realistic, and Time</w:t>
      </w:r>
      <w:r w:rsidR="003335C3">
        <w:t>ly</w:t>
      </w:r>
      <w:r>
        <w:t xml:space="preserve">. In this activity, you will use </w:t>
      </w:r>
      <w:r w:rsidR="00A11B84">
        <w:t xml:space="preserve">the SMART goal process to help </w:t>
      </w:r>
      <w:r w:rsidR="003335C3">
        <w:t>reach</w:t>
      </w:r>
      <w:r w:rsidR="00A11B84">
        <w:t xml:space="preserve"> your career choice.</w:t>
      </w:r>
      <w:r w:rsidR="00A85992">
        <w:t xml:space="preserve"> </w:t>
      </w:r>
      <w:r w:rsidR="003D3384">
        <w:t>Answer each of the following questions to help you develop SMART career goals.</w:t>
      </w:r>
      <w:r w:rsidR="0039639C">
        <w:t xml:space="preserve"> Your instructor may request that you present your findings to the class, so be sure to provide enough information in your responses to facilitate a discussion.</w:t>
      </w:r>
    </w:p>
    <w:p w14:paraId="312051B5" w14:textId="11BF098A" w:rsidR="00125F1E" w:rsidRDefault="0046404F" w:rsidP="0023126F">
      <w:pPr>
        <w:pStyle w:val="listn1restart"/>
        <w:numPr>
          <w:ilvl w:val="0"/>
          <w:numId w:val="23"/>
        </w:numPr>
      </w:pPr>
      <w:r>
        <w:t>Identify your desired career choice</w:t>
      </w:r>
      <w:r w:rsidR="00A570BA">
        <w:t xml:space="preserve"> or another career option that interests you</w:t>
      </w:r>
      <w:r>
        <w:t>.</w:t>
      </w:r>
    </w:p>
    <w:p w14:paraId="518A6150" w14:textId="77777777" w:rsidR="00F72B66" w:rsidRPr="0046404F" w:rsidRDefault="00F72B66" w:rsidP="0046404F">
      <w:pPr>
        <w:pStyle w:val="answer"/>
      </w:pPr>
      <w:r w:rsidRPr="0046404F">
        <w:t>Answer:</w:t>
      </w:r>
    </w:p>
    <w:p w14:paraId="342126D4" w14:textId="0D287651" w:rsidR="00996275" w:rsidRDefault="00126C42" w:rsidP="0023126F">
      <w:pPr>
        <w:pStyle w:val="listn1"/>
        <w:numPr>
          <w:ilvl w:val="0"/>
          <w:numId w:val="23"/>
        </w:numPr>
      </w:pPr>
      <w:r>
        <w:t xml:space="preserve">In the space provided, list </w:t>
      </w:r>
      <w:r w:rsidR="00F52708">
        <w:t>three</w:t>
      </w:r>
      <w:r>
        <w:t xml:space="preserve"> SMART goals that will help you prepare for the career identified in the previous question</w:t>
      </w:r>
      <w:r w:rsidR="002804B2">
        <w:t xml:space="preserve">. </w:t>
      </w:r>
    </w:p>
    <w:p w14:paraId="3191AE62" w14:textId="751BE2AF" w:rsidR="00CA2C7C" w:rsidRDefault="00CA2C7C" w:rsidP="00BF0F30">
      <w:pPr>
        <w:pStyle w:val="lista1restart"/>
      </w:pPr>
      <w:r>
        <w:t>Goal #1</w:t>
      </w:r>
    </w:p>
    <w:p w14:paraId="59317AF0" w14:textId="77777777" w:rsidR="00BF0F30" w:rsidRPr="0046404F" w:rsidRDefault="00BF0F30" w:rsidP="00BF0F30">
      <w:pPr>
        <w:pStyle w:val="answer"/>
      </w:pPr>
      <w:r w:rsidRPr="0046404F">
        <w:t>Answer:</w:t>
      </w:r>
    </w:p>
    <w:p w14:paraId="76F02C1D" w14:textId="329527BA" w:rsidR="00BF0F30" w:rsidRDefault="00BF0F30" w:rsidP="00BF0F30">
      <w:pPr>
        <w:pStyle w:val="lista1"/>
      </w:pPr>
      <w:r>
        <w:t>Goal #2</w:t>
      </w:r>
    </w:p>
    <w:p w14:paraId="64BB0C02" w14:textId="77777777" w:rsidR="00BF0F30" w:rsidRPr="0046404F" w:rsidRDefault="00BF0F30" w:rsidP="00BF0F30">
      <w:pPr>
        <w:pStyle w:val="answer"/>
      </w:pPr>
      <w:r w:rsidRPr="0046404F">
        <w:t>Answer:</w:t>
      </w:r>
    </w:p>
    <w:p w14:paraId="0330F413" w14:textId="0FF6C212" w:rsidR="00BF0F30" w:rsidRDefault="00BF0F30" w:rsidP="00BF0F30">
      <w:pPr>
        <w:pStyle w:val="lista1"/>
      </w:pPr>
      <w:r>
        <w:t>Goal #3</w:t>
      </w:r>
    </w:p>
    <w:p w14:paraId="2B40C5AC" w14:textId="77777777" w:rsidR="00BF0F30" w:rsidRPr="0046404F" w:rsidRDefault="00BF0F30" w:rsidP="00BF0F30">
      <w:pPr>
        <w:pStyle w:val="answer"/>
      </w:pPr>
      <w:r w:rsidRPr="0046404F">
        <w:t>Answer:</w:t>
      </w:r>
    </w:p>
    <w:p w14:paraId="2D5E5799" w14:textId="467BA229" w:rsidR="00BF0F30" w:rsidRDefault="007F7382" w:rsidP="00E06B21">
      <w:pPr>
        <w:pStyle w:val="listn1"/>
        <w:numPr>
          <w:ilvl w:val="0"/>
          <w:numId w:val="23"/>
        </w:numPr>
      </w:pPr>
      <w:r>
        <w:lastRenderedPageBreak/>
        <w:t>Review each of the above goals</w:t>
      </w:r>
      <w:r w:rsidR="000C5BD3">
        <w:t xml:space="preserve"> an</w:t>
      </w:r>
      <w:r w:rsidR="00652BA6">
        <w:t>d</w:t>
      </w:r>
      <w:r w:rsidR="000C5BD3">
        <w:t xml:space="preserve"> determine whether they meet all five requirements of the SMART goal model. Briefly explain how each goal fulfills the requirements of goals being Specific, Measurable, Attainable, Realistic, and Timely.</w:t>
      </w:r>
    </w:p>
    <w:p w14:paraId="23B50601" w14:textId="2269CF45" w:rsidR="000C5BD3" w:rsidRDefault="000C5BD3" w:rsidP="002C4E5B">
      <w:pPr>
        <w:pStyle w:val="lista1restart"/>
        <w:numPr>
          <w:ilvl w:val="0"/>
          <w:numId w:val="24"/>
        </w:numPr>
      </w:pPr>
      <w:r>
        <w:t>How is Goal #1 Specific?</w:t>
      </w:r>
    </w:p>
    <w:p w14:paraId="72B40AC2" w14:textId="77777777" w:rsidR="000C5BD3" w:rsidRPr="0046404F" w:rsidRDefault="000C5BD3" w:rsidP="000C5BD3">
      <w:pPr>
        <w:pStyle w:val="answer"/>
      </w:pPr>
      <w:r w:rsidRPr="0046404F">
        <w:t>Answer:</w:t>
      </w:r>
    </w:p>
    <w:p w14:paraId="000DAFBD" w14:textId="6279A221" w:rsidR="000C5BD3" w:rsidRDefault="000C5BD3" w:rsidP="002C4E5B">
      <w:pPr>
        <w:pStyle w:val="lista1"/>
        <w:numPr>
          <w:ilvl w:val="0"/>
          <w:numId w:val="24"/>
        </w:numPr>
      </w:pPr>
      <w:r>
        <w:t>How is Goal #1 Measurable?</w:t>
      </w:r>
    </w:p>
    <w:p w14:paraId="281B917F" w14:textId="77777777" w:rsidR="000C5BD3" w:rsidRPr="0046404F" w:rsidRDefault="000C5BD3" w:rsidP="000C5BD3">
      <w:pPr>
        <w:pStyle w:val="answer"/>
      </w:pPr>
      <w:r w:rsidRPr="0046404F">
        <w:t>Answer:</w:t>
      </w:r>
    </w:p>
    <w:p w14:paraId="44A97294" w14:textId="0493FB05" w:rsidR="000C5BD3" w:rsidRDefault="000C5BD3" w:rsidP="002C4E5B">
      <w:pPr>
        <w:pStyle w:val="lista1"/>
        <w:numPr>
          <w:ilvl w:val="0"/>
          <w:numId w:val="24"/>
        </w:numPr>
      </w:pPr>
      <w:r>
        <w:t>How is Goal #1 Attainable?</w:t>
      </w:r>
    </w:p>
    <w:p w14:paraId="339D7D25" w14:textId="77777777" w:rsidR="000C5BD3" w:rsidRPr="0046404F" w:rsidRDefault="000C5BD3" w:rsidP="000C5BD3">
      <w:pPr>
        <w:pStyle w:val="answer"/>
      </w:pPr>
      <w:r w:rsidRPr="0046404F">
        <w:t>Answer:</w:t>
      </w:r>
    </w:p>
    <w:p w14:paraId="3BD6C511" w14:textId="78582BF8" w:rsidR="000C5BD3" w:rsidRDefault="000C5BD3" w:rsidP="002C4E5B">
      <w:pPr>
        <w:pStyle w:val="lista1"/>
        <w:numPr>
          <w:ilvl w:val="0"/>
          <w:numId w:val="24"/>
        </w:numPr>
      </w:pPr>
      <w:r>
        <w:t>How is Goal #1 Realistic?</w:t>
      </w:r>
    </w:p>
    <w:p w14:paraId="3952E1BC" w14:textId="77777777" w:rsidR="000C5BD3" w:rsidRPr="0046404F" w:rsidRDefault="000C5BD3" w:rsidP="000C5BD3">
      <w:pPr>
        <w:pStyle w:val="answer"/>
      </w:pPr>
      <w:r w:rsidRPr="0046404F">
        <w:t>Answer:</w:t>
      </w:r>
    </w:p>
    <w:p w14:paraId="3BAACADB" w14:textId="7F3AF54D" w:rsidR="000C5BD3" w:rsidRDefault="000C5BD3" w:rsidP="002C4E5B">
      <w:pPr>
        <w:pStyle w:val="lista1"/>
        <w:numPr>
          <w:ilvl w:val="0"/>
          <w:numId w:val="24"/>
        </w:numPr>
      </w:pPr>
      <w:r>
        <w:t>How is Goal #1 Timely?</w:t>
      </w:r>
    </w:p>
    <w:p w14:paraId="2234FA11" w14:textId="77777777" w:rsidR="000C5BD3" w:rsidRPr="0046404F" w:rsidRDefault="000C5BD3" w:rsidP="000C5BD3">
      <w:pPr>
        <w:pStyle w:val="answer"/>
      </w:pPr>
      <w:r w:rsidRPr="0046404F">
        <w:t>Answer:</w:t>
      </w:r>
    </w:p>
    <w:p w14:paraId="178AE9DE" w14:textId="08A682AD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Specific?</w:t>
      </w:r>
    </w:p>
    <w:p w14:paraId="473AB9D2" w14:textId="77777777" w:rsidR="000C5BD3" w:rsidRPr="0046404F" w:rsidRDefault="000C5BD3" w:rsidP="000C5BD3">
      <w:pPr>
        <w:pStyle w:val="answer"/>
      </w:pPr>
      <w:r w:rsidRPr="0046404F">
        <w:t>Answer:</w:t>
      </w:r>
    </w:p>
    <w:p w14:paraId="32F794C4" w14:textId="61D44C03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Measurable?</w:t>
      </w:r>
    </w:p>
    <w:p w14:paraId="5F12F71F" w14:textId="77777777" w:rsidR="000C5BD3" w:rsidRPr="0046404F" w:rsidRDefault="000C5BD3" w:rsidP="000C5BD3">
      <w:pPr>
        <w:pStyle w:val="answer"/>
      </w:pPr>
      <w:r w:rsidRPr="0046404F">
        <w:t>Answer:</w:t>
      </w:r>
    </w:p>
    <w:p w14:paraId="759F4AE2" w14:textId="6B30DA0C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Attainable?</w:t>
      </w:r>
    </w:p>
    <w:p w14:paraId="7B08AC25" w14:textId="77777777" w:rsidR="000C5BD3" w:rsidRPr="0046404F" w:rsidRDefault="000C5BD3" w:rsidP="000C5BD3">
      <w:pPr>
        <w:pStyle w:val="answer"/>
      </w:pPr>
      <w:r w:rsidRPr="0046404F">
        <w:t>Answer:</w:t>
      </w:r>
    </w:p>
    <w:p w14:paraId="16C104F3" w14:textId="19A977BA" w:rsidR="000C5BD3" w:rsidRDefault="000C5BD3" w:rsidP="002C4E5B">
      <w:pPr>
        <w:pStyle w:val="lista1"/>
        <w:numPr>
          <w:ilvl w:val="0"/>
          <w:numId w:val="24"/>
        </w:numPr>
      </w:pPr>
      <w:r>
        <w:lastRenderedPageBreak/>
        <w:t>How is Goal #</w:t>
      </w:r>
      <w:r w:rsidR="002C4E5B">
        <w:t>2</w:t>
      </w:r>
      <w:r>
        <w:t xml:space="preserve"> Realistic?</w:t>
      </w:r>
    </w:p>
    <w:p w14:paraId="05E79B59" w14:textId="77777777" w:rsidR="000C5BD3" w:rsidRPr="0046404F" w:rsidRDefault="000C5BD3" w:rsidP="000C5BD3">
      <w:pPr>
        <w:pStyle w:val="answer"/>
      </w:pPr>
      <w:r w:rsidRPr="0046404F">
        <w:t>Answer:</w:t>
      </w:r>
    </w:p>
    <w:p w14:paraId="213F5A3C" w14:textId="2E3CDE21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Timely?</w:t>
      </w:r>
    </w:p>
    <w:p w14:paraId="16756C6B" w14:textId="77777777" w:rsidR="000C5BD3" w:rsidRPr="0046404F" w:rsidRDefault="000C5BD3" w:rsidP="000C5BD3">
      <w:pPr>
        <w:pStyle w:val="answer"/>
      </w:pPr>
      <w:r w:rsidRPr="0046404F">
        <w:t>Answer:</w:t>
      </w:r>
    </w:p>
    <w:p w14:paraId="4A406BEA" w14:textId="54304B58" w:rsidR="002C4E5B" w:rsidRDefault="002C4E5B" w:rsidP="002C4E5B">
      <w:pPr>
        <w:pStyle w:val="lista1"/>
        <w:numPr>
          <w:ilvl w:val="0"/>
          <w:numId w:val="24"/>
        </w:numPr>
      </w:pPr>
      <w:r>
        <w:t>How is Goal #3 Specific?</w:t>
      </w:r>
    </w:p>
    <w:p w14:paraId="2478D6F6" w14:textId="77777777" w:rsidR="002C4E5B" w:rsidRPr="0046404F" w:rsidRDefault="002C4E5B" w:rsidP="002C4E5B">
      <w:pPr>
        <w:pStyle w:val="answer"/>
      </w:pPr>
      <w:r w:rsidRPr="0046404F">
        <w:t>Answer:</w:t>
      </w:r>
    </w:p>
    <w:p w14:paraId="4ADB64DF" w14:textId="7C545F89" w:rsidR="002C4E5B" w:rsidRDefault="002C4E5B" w:rsidP="002C4E5B">
      <w:pPr>
        <w:pStyle w:val="lista1"/>
        <w:numPr>
          <w:ilvl w:val="0"/>
          <w:numId w:val="24"/>
        </w:numPr>
      </w:pPr>
      <w:r>
        <w:t>How is Goal #3 Measurable?</w:t>
      </w:r>
    </w:p>
    <w:p w14:paraId="5DB9A01E" w14:textId="77777777" w:rsidR="002C4E5B" w:rsidRPr="0046404F" w:rsidRDefault="002C4E5B" w:rsidP="002C4E5B">
      <w:pPr>
        <w:pStyle w:val="answer"/>
      </w:pPr>
      <w:r w:rsidRPr="0046404F">
        <w:t>Answer:</w:t>
      </w:r>
    </w:p>
    <w:p w14:paraId="35408853" w14:textId="6B1CD12C" w:rsidR="002C4E5B" w:rsidRDefault="002C4E5B" w:rsidP="002C4E5B">
      <w:pPr>
        <w:pStyle w:val="lista1"/>
        <w:numPr>
          <w:ilvl w:val="0"/>
          <w:numId w:val="24"/>
        </w:numPr>
      </w:pPr>
      <w:r>
        <w:t>How is Goal #3 Attainable?</w:t>
      </w:r>
    </w:p>
    <w:p w14:paraId="07BAA170" w14:textId="77777777" w:rsidR="002C4E5B" w:rsidRPr="0046404F" w:rsidRDefault="002C4E5B" w:rsidP="002C4E5B">
      <w:pPr>
        <w:pStyle w:val="answer"/>
      </w:pPr>
      <w:r w:rsidRPr="0046404F">
        <w:t>Answer:</w:t>
      </w:r>
    </w:p>
    <w:p w14:paraId="1DCFEB87" w14:textId="545361B5" w:rsidR="002C4E5B" w:rsidRDefault="002C4E5B" w:rsidP="002C4E5B">
      <w:pPr>
        <w:pStyle w:val="lista1"/>
        <w:numPr>
          <w:ilvl w:val="0"/>
          <w:numId w:val="24"/>
        </w:numPr>
      </w:pPr>
      <w:r>
        <w:t>How is Goal #3 Realistic?</w:t>
      </w:r>
    </w:p>
    <w:p w14:paraId="4C8B6977" w14:textId="77777777" w:rsidR="002C4E5B" w:rsidRPr="0046404F" w:rsidRDefault="002C4E5B" w:rsidP="002C4E5B">
      <w:pPr>
        <w:pStyle w:val="answer"/>
      </w:pPr>
      <w:r w:rsidRPr="0046404F">
        <w:t>Answer:</w:t>
      </w:r>
    </w:p>
    <w:p w14:paraId="1B59E8C1" w14:textId="578F36DB" w:rsidR="002C4E5B" w:rsidRDefault="002C4E5B" w:rsidP="002C4E5B">
      <w:pPr>
        <w:pStyle w:val="lista1"/>
        <w:numPr>
          <w:ilvl w:val="0"/>
          <w:numId w:val="24"/>
        </w:numPr>
      </w:pPr>
      <w:r>
        <w:t>How is Goal #3 Timely?</w:t>
      </w:r>
    </w:p>
    <w:p w14:paraId="6342E484" w14:textId="77777777" w:rsidR="002C4E5B" w:rsidRPr="0046404F" w:rsidRDefault="002C4E5B" w:rsidP="002C4E5B">
      <w:pPr>
        <w:pStyle w:val="answer"/>
      </w:pPr>
      <w:r w:rsidRPr="0046404F">
        <w:t>Answer:</w:t>
      </w:r>
    </w:p>
    <w:p w14:paraId="4FC8748C" w14:textId="61C2DEE1" w:rsidR="00465C45" w:rsidRDefault="00F80BBC" w:rsidP="0023126F">
      <w:pPr>
        <w:pStyle w:val="listn1"/>
        <w:numPr>
          <w:ilvl w:val="0"/>
          <w:numId w:val="23"/>
        </w:numPr>
      </w:pPr>
      <w:r>
        <w:t>In your opinion, which aspect of a SMART goal (</w:t>
      </w:r>
      <w:r w:rsidR="000C1631">
        <w:t>Specific</w:t>
      </w:r>
      <w:r>
        <w:t>, Measurable, Attainable, Realistic, or Timely) is most important? Which is least important? Explain your reasoning for both.</w:t>
      </w:r>
    </w:p>
    <w:p w14:paraId="164F86E8" w14:textId="77777777" w:rsidR="00F43E25" w:rsidRDefault="00F43E25" w:rsidP="00F43E25">
      <w:pPr>
        <w:pStyle w:val="answer"/>
      </w:pPr>
      <w:r>
        <w:t>Answer:</w:t>
      </w:r>
    </w:p>
    <w:sectPr w:rsidR="00F43E25" w:rsidSect="00B56EB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6A32" w14:textId="77777777" w:rsidR="006D798E" w:rsidRDefault="006D798E" w:rsidP="00996275">
      <w:pPr>
        <w:spacing w:after="0" w:line="240" w:lineRule="auto"/>
      </w:pPr>
      <w:r>
        <w:separator/>
      </w:r>
    </w:p>
  </w:endnote>
  <w:endnote w:type="continuationSeparator" w:id="0">
    <w:p w14:paraId="704B6972" w14:textId="77777777" w:rsidR="006D798E" w:rsidRDefault="006D798E" w:rsidP="0099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E3E" w14:textId="77777777" w:rsidR="000A0495" w:rsidRPr="003530B5" w:rsidRDefault="000A0495" w:rsidP="000A0495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3530B5">
      <w:rPr>
        <w:noProof/>
        <w:sz w:val="20"/>
        <w:szCs w:val="20"/>
      </w:rPr>
      <w:fldChar w:fldCharType="end"/>
    </w:r>
  </w:p>
  <w:p w14:paraId="4D6BC04A" w14:textId="1B59B379" w:rsidR="000A0495" w:rsidRPr="000A0495" w:rsidRDefault="000A0495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6270" w14:textId="77777777" w:rsidR="006D798E" w:rsidRDefault="006D798E" w:rsidP="00996275">
      <w:pPr>
        <w:spacing w:after="0" w:line="240" w:lineRule="auto"/>
      </w:pPr>
      <w:r>
        <w:separator/>
      </w:r>
    </w:p>
  </w:footnote>
  <w:footnote w:type="continuationSeparator" w:id="0">
    <w:p w14:paraId="11E62547" w14:textId="77777777" w:rsidR="006D798E" w:rsidRDefault="006D798E" w:rsidP="0099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193D" w14:textId="52B61700" w:rsidR="00996275" w:rsidRPr="00075007" w:rsidRDefault="00075007" w:rsidP="00075007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1.</w:t>
    </w:r>
    <w:r w:rsidR="00B0444B">
      <w:t>2</w:t>
    </w:r>
    <w:r w:rsidR="00B56EBC">
      <w:t xml:space="preserve">: </w:t>
    </w:r>
    <w:r>
      <w:t>1-2 SMART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BC29FC"/>
    <w:multiLevelType w:val="hybridMultilevel"/>
    <w:tmpl w:val="42CE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0442F"/>
    <w:multiLevelType w:val="hybridMultilevel"/>
    <w:tmpl w:val="52D65E6A"/>
    <w:lvl w:ilvl="0" w:tplc="72E0714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52E6033"/>
    <w:multiLevelType w:val="hybridMultilevel"/>
    <w:tmpl w:val="302C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A658B"/>
    <w:multiLevelType w:val="hybridMultilevel"/>
    <w:tmpl w:val="834C7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0727C"/>
    <w:multiLevelType w:val="hybridMultilevel"/>
    <w:tmpl w:val="B842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45EF"/>
    <w:multiLevelType w:val="hybridMultilevel"/>
    <w:tmpl w:val="8620F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6"/>
  </w:num>
  <w:num w:numId="2" w16cid:durableId="488443483">
    <w:abstractNumId w:val="24"/>
  </w:num>
  <w:num w:numId="3" w16cid:durableId="643583902">
    <w:abstractNumId w:val="12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1"/>
  </w:num>
  <w:num w:numId="8" w16cid:durableId="1997343418">
    <w:abstractNumId w:val="14"/>
  </w:num>
  <w:num w:numId="9" w16cid:durableId="629748237">
    <w:abstractNumId w:val="13"/>
  </w:num>
  <w:num w:numId="10" w16cid:durableId="820728176">
    <w:abstractNumId w:val="22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199975030">
    <w:abstractNumId w:val="15"/>
  </w:num>
  <w:num w:numId="23" w16cid:durableId="1804078240">
    <w:abstractNumId w:val="11"/>
  </w:num>
  <w:num w:numId="24" w16cid:durableId="825977798">
    <w:abstractNumId w:val="20"/>
  </w:num>
  <w:num w:numId="25" w16cid:durableId="15927377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75"/>
    <w:rsid w:val="00075007"/>
    <w:rsid w:val="00094897"/>
    <w:rsid w:val="000A0495"/>
    <w:rsid w:val="000C1631"/>
    <w:rsid w:val="000C5BD3"/>
    <w:rsid w:val="00103E17"/>
    <w:rsid w:val="00125F1E"/>
    <w:rsid w:val="00126C42"/>
    <w:rsid w:val="00167F7F"/>
    <w:rsid w:val="002268E4"/>
    <w:rsid w:val="0023126F"/>
    <w:rsid w:val="002804B2"/>
    <w:rsid w:val="00294705"/>
    <w:rsid w:val="002C4E5B"/>
    <w:rsid w:val="002D1369"/>
    <w:rsid w:val="003335C3"/>
    <w:rsid w:val="00345010"/>
    <w:rsid w:val="0039034B"/>
    <w:rsid w:val="0039639C"/>
    <w:rsid w:val="003D3384"/>
    <w:rsid w:val="0046404F"/>
    <w:rsid w:val="00465C45"/>
    <w:rsid w:val="00501BF8"/>
    <w:rsid w:val="005A1512"/>
    <w:rsid w:val="005B5A2D"/>
    <w:rsid w:val="005C448B"/>
    <w:rsid w:val="0060263C"/>
    <w:rsid w:val="00652BA6"/>
    <w:rsid w:val="00671973"/>
    <w:rsid w:val="006D798E"/>
    <w:rsid w:val="006F324C"/>
    <w:rsid w:val="007341F7"/>
    <w:rsid w:val="00736205"/>
    <w:rsid w:val="00750C88"/>
    <w:rsid w:val="0076583C"/>
    <w:rsid w:val="00780B3E"/>
    <w:rsid w:val="00794CA2"/>
    <w:rsid w:val="007C43E2"/>
    <w:rsid w:val="007F7382"/>
    <w:rsid w:val="00882A0F"/>
    <w:rsid w:val="008E3C45"/>
    <w:rsid w:val="008F3534"/>
    <w:rsid w:val="009062B5"/>
    <w:rsid w:val="00996275"/>
    <w:rsid w:val="009D68CE"/>
    <w:rsid w:val="00A00E25"/>
    <w:rsid w:val="00A11B84"/>
    <w:rsid w:val="00A570BA"/>
    <w:rsid w:val="00A85992"/>
    <w:rsid w:val="00A9614F"/>
    <w:rsid w:val="00AB0A54"/>
    <w:rsid w:val="00AD0D8C"/>
    <w:rsid w:val="00AF11CB"/>
    <w:rsid w:val="00B0444B"/>
    <w:rsid w:val="00B14A96"/>
    <w:rsid w:val="00B56EBC"/>
    <w:rsid w:val="00B636FC"/>
    <w:rsid w:val="00B96A8A"/>
    <w:rsid w:val="00BE0473"/>
    <w:rsid w:val="00BF0F30"/>
    <w:rsid w:val="00C90D48"/>
    <w:rsid w:val="00CA0B4B"/>
    <w:rsid w:val="00CA107D"/>
    <w:rsid w:val="00CA2C7C"/>
    <w:rsid w:val="00CB0B23"/>
    <w:rsid w:val="00CD6FAE"/>
    <w:rsid w:val="00D41976"/>
    <w:rsid w:val="00D60D21"/>
    <w:rsid w:val="00D61E66"/>
    <w:rsid w:val="00D96D05"/>
    <w:rsid w:val="00D977EC"/>
    <w:rsid w:val="00DB3179"/>
    <w:rsid w:val="00DD0F5B"/>
    <w:rsid w:val="00E06B21"/>
    <w:rsid w:val="00E54B55"/>
    <w:rsid w:val="00EB22B7"/>
    <w:rsid w:val="00EB2C85"/>
    <w:rsid w:val="00EE3FE8"/>
    <w:rsid w:val="00F02ED9"/>
    <w:rsid w:val="00F43E25"/>
    <w:rsid w:val="00F52708"/>
    <w:rsid w:val="00F60BAF"/>
    <w:rsid w:val="00F72B66"/>
    <w:rsid w:val="00F74535"/>
    <w:rsid w:val="00F80BBC"/>
    <w:rsid w:val="00F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66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61E66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61E66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61E66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D61E66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61E66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E6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61E66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61E6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D61E6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61E6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275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D61E66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D61E66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D61E66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D61E6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1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E66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1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E66"/>
    <w:rPr>
      <w:rFonts w:eastAsia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9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_a1"/>
    <w:qFormat/>
    <w:rsid w:val="00D61E66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D61E6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D61E6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61E6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D61E6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61E6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D61E6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D61E6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D61E6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61E66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D61E6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61E6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D61E66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61E66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61E6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D61E6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61E6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D61E66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D61E6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D61E66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D61E66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D61E6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D61E6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D61E66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D61E66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D61E66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D61E66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D61E66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D61E6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61E6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61E6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61E6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D61E6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61E6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61E6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61E6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61E6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61E66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D61E66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D61E6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D61E66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D61E66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D61E66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D61E66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D61E66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D61E66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D61E66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D61E66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D61E66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D61E6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D61E66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D61E66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D61E66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D61E66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D61E66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D61E66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D61E66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D61E6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D61E66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D61E66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D61E66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D61E6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61E66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D61E66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D61E66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D61E66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D61E66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D61E66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D61E6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D61E66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D61E66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D61E66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D61E6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D61E6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D61E6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D61E6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D61E6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D61E66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D61E6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D61E66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D61E66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D61E6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D61E66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D61E66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D61E6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D61E66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D61E6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D61E6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D61E6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A0B4B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C448B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AB0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A54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54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04A8A-B50F-4C6A-B2CE-4C7364C42D1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94BB7108-CE78-4BB1-B95A-8AF0EBE4F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ECE4A-FF8A-41DF-84C8-A89A72C3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2025-06-16T17:14:00Z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