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0114" w14:textId="6A45F00F" w:rsidR="00257A87" w:rsidRDefault="00257A87" w:rsidP="00257A87">
      <w:pPr>
        <w:pStyle w:val="name"/>
      </w:pPr>
      <w:r>
        <w:t>Name:</w:t>
      </w:r>
    </w:p>
    <w:p w14:paraId="308F3F19" w14:textId="77777777" w:rsidR="00257A87" w:rsidRDefault="00257A87" w:rsidP="00257A87">
      <w:pPr>
        <w:pStyle w:val="name"/>
      </w:pPr>
      <w:r>
        <w:t>Date:</w:t>
      </w:r>
    </w:p>
    <w:p w14:paraId="02746BF7" w14:textId="77777777" w:rsidR="00257A87" w:rsidRPr="00CB0C1F" w:rsidRDefault="00257A87" w:rsidP="00257A87">
      <w:pPr>
        <w:pStyle w:val="name"/>
      </w:pPr>
      <w:r>
        <w:t>Class:</w:t>
      </w:r>
    </w:p>
    <w:p w14:paraId="54A7EF77" w14:textId="6C7BEF6B" w:rsidR="00DA7B38" w:rsidRPr="004A6232" w:rsidRDefault="00834145" w:rsidP="00DA7B38">
      <w:pPr>
        <w:pStyle w:val="Heading1"/>
      </w:pPr>
      <w:r>
        <w:t>Operating a Food Truck</w:t>
      </w:r>
    </w:p>
    <w:p w14:paraId="0FC4E9EE" w14:textId="77777777" w:rsidR="007B0EBE" w:rsidRPr="00965726" w:rsidRDefault="007B0EBE" w:rsidP="007B0EBE">
      <w:pPr>
        <w:pStyle w:val="Heading2"/>
      </w:pPr>
      <w:r w:rsidRPr="00965726">
        <w:t>Skill:</w:t>
      </w:r>
    </w:p>
    <w:p w14:paraId="104EF5FA" w14:textId="77777777" w:rsidR="007B0EBE" w:rsidRDefault="007B0EBE" w:rsidP="007B0EBE">
      <w:pPr>
        <w:pStyle w:val="listb1"/>
      </w:pPr>
      <w:r>
        <w:t>Analysis (AN)</w:t>
      </w:r>
    </w:p>
    <w:p w14:paraId="403F393C" w14:textId="77777777" w:rsidR="007B0EBE" w:rsidRPr="00606F5E" w:rsidRDefault="007B0EBE" w:rsidP="007B0EBE">
      <w:pPr>
        <w:pStyle w:val="Heading2"/>
      </w:pPr>
      <w:r w:rsidRPr="00606F5E">
        <w:t>Time on Task:</w:t>
      </w:r>
    </w:p>
    <w:p w14:paraId="54837C3A" w14:textId="0D749F7F" w:rsidR="007B0EBE" w:rsidRDefault="00645E9A" w:rsidP="007B0EBE">
      <w:pPr>
        <w:pStyle w:val="listb1"/>
      </w:pPr>
      <w:r>
        <w:t>10–15</w:t>
      </w:r>
      <w:r w:rsidR="007B0EBE">
        <w:t xml:space="preserve"> minutes</w:t>
      </w:r>
    </w:p>
    <w:p w14:paraId="53419735" w14:textId="77777777" w:rsidR="007B0EBE" w:rsidRPr="00B12BF7" w:rsidRDefault="007B0EBE" w:rsidP="007B0EBE">
      <w:pPr>
        <w:pStyle w:val="Heading2"/>
      </w:pPr>
      <w:r w:rsidRPr="00B12BF7">
        <w:t>Goal/Purpose:</w:t>
      </w:r>
    </w:p>
    <w:p w14:paraId="1652B9CD" w14:textId="7304E088" w:rsidR="007B0EBE" w:rsidRDefault="007B0EBE" w:rsidP="007B0EBE">
      <w:pPr>
        <w:pStyle w:val="listb1"/>
      </w:pPr>
      <w:r>
        <w:t xml:space="preserve">The goal of this activity is to </w:t>
      </w:r>
      <w:r w:rsidR="00637DA3">
        <w:t xml:space="preserve">identify competitors and </w:t>
      </w:r>
      <w:r w:rsidR="00645E9A">
        <w:t>develop ideas to make a food truck business appealing for the market.</w:t>
      </w:r>
    </w:p>
    <w:p w14:paraId="101E1539" w14:textId="79285BE4" w:rsidR="00E44A7E" w:rsidRPr="00212B73" w:rsidRDefault="00E44A7E" w:rsidP="00212B73">
      <w:pPr>
        <w:pStyle w:val="bodyinstruct"/>
      </w:pPr>
      <w:r w:rsidRPr="00212B73">
        <w:t xml:space="preserve">Your goal is to </w:t>
      </w:r>
      <w:r w:rsidR="00834145">
        <w:t xml:space="preserve">launch a </w:t>
      </w:r>
      <w:r w:rsidR="0021675E">
        <w:t xml:space="preserve">business operating a </w:t>
      </w:r>
      <w:r w:rsidR="00834145">
        <w:t>food truck</w:t>
      </w:r>
      <w:r w:rsidRPr="00212B73">
        <w:t xml:space="preserve">. </w:t>
      </w:r>
      <w:r w:rsidR="0021675E">
        <w:t>Create a list of your primary competing businesses</w:t>
      </w:r>
      <w:r w:rsidR="005314B1">
        <w:t>, and out</w:t>
      </w:r>
      <w:r w:rsidRPr="00212B73">
        <w:t xml:space="preserve">line ideas that will make your </w:t>
      </w:r>
      <w:r w:rsidR="00D40C41">
        <w:t>food truck stand out</w:t>
      </w:r>
      <w:r w:rsidRPr="00212B73">
        <w:t xml:space="preserve">. </w:t>
      </w:r>
      <w:r w:rsidR="004170AB">
        <w:t>After, use</w:t>
      </w:r>
      <w:r w:rsidRPr="00212B73">
        <w:t xml:space="preserve"> the information you have prepared</w:t>
      </w:r>
      <w:r w:rsidR="004170AB">
        <w:t xml:space="preserve"> to</w:t>
      </w:r>
      <w:r w:rsidRPr="00212B73">
        <w:t xml:space="preserve"> construct your executive summary. </w:t>
      </w:r>
    </w:p>
    <w:p w14:paraId="1B2C6B05" w14:textId="77F0321E" w:rsidR="00320F97" w:rsidRDefault="00E44A7E" w:rsidP="00320F97">
      <w:pPr>
        <w:pStyle w:val="listn1restart"/>
        <w:numPr>
          <w:ilvl w:val="0"/>
          <w:numId w:val="20"/>
        </w:numPr>
      </w:pPr>
      <w:r>
        <w:t>My competitor:</w:t>
      </w:r>
    </w:p>
    <w:p w14:paraId="6B865B51" w14:textId="77777777" w:rsidR="00320F97" w:rsidRPr="00BB4EB3" w:rsidRDefault="00320F97" w:rsidP="00320F97">
      <w:pPr>
        <w:pStyle w:val="answer"/>
      </w:pPr>
      <w:r w:rsidRPr="00BB4EB3">
        <w:t>Answer:</w:t>
      </w:r>
    </w:p>
    <w:p w14:paraId="558AE9E2" w14:textId="73422664" w:rsidR="00E44A7E" w:rsidRDefault="00A472DE" w:rsidP="00320F97">
      <w:pPr>
        <w:pStyle w:val="listn1"/>
        <w:numPr>
          <w:ilvl w:val="0"/>
          <w:numId w:val="20"/>
        </w:numPr>
      </w:pPr>
      <w:r>
        <w:t xml:space="preserve">My </w:t>
      </w:r>
      <w:r w:rsidR="00D40C41">
        <w:t>food truck</w:t>
      </w:r>
      <w:r>
        <w:t xml:space="preserve"> will be better than my competitors</w:t>
      </w:r>
      <w:r w:rsidR="005314B1">
        <w:t>’</w:t>
      </w:r>
      <w:r>
        <w:t xml:space="preserve"> because:</w:t>
      </w:r>
    </w:p>
    <w:p w14:paraId="0E6B77FB" w14:textId="77777777" w:rsidR="00320F97" w:rsidRPr="00BB4EB3" w:rsidRDefault="00320F97" w:rsidP="00320F97">
      <w:pPr>
        <w:pStyle w:val="answer"/>
      </w:pPr>
      <w:r w:rsidRPr="00BB4EB3">
        <w:t>Answer:</w:t>
      </w:r>
    </w:p>
    <w:p w14:paraId="2538A102" w14:textId="647B0ACF" w:rsidR="00A472DE" w:rsidRDefault="00A472DE" w:rsidP="00320F97">
      <w:pPr>
        <w:pStyle w:val="listn1"/>
        <w:numPr>
          <w:ilvl w:val="0"/>
          <w:numId w:val="20"/>
        </w:numPr>
      </w:pPr>
      <w:r>
        <w:t>Executive Summary:</w:t>
      </w:r>
    </w:p>
    <w:p w14:paraId="0AEAD0C1" w14:textId="77777777" w:rsidR="00320F97" w:rsidRPr="00BB4EB3" w:rsidRDefault="00320F97" w:rsidP="00320F97">
      <w:pPr>
        <w:pStyle w:val="answer"/>
      </w:pPr>
      <w:r w:rsidRPr="00BB4EB3">
        <w:t>Answer:</w:t>
      </w:r>
    </w:p>
    <w:sectPr w:rsidR="00320F97" w:rsidRPr="00BB4EB3" w:rsidSect="002F33B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0214" w14:textId="77777777" w:rsidR="00BE4569" w:rsidRDefault="00BE4569" w:rsidP="00061ED6">
      <w:pPr>
        <w:spacing w:after="0" w:line="240" w:lineRule="auto"/>
      </w:pPr>
      <w:r>
        <w:separator/>
      </w:r>
    </w:p>
  </w:endnote>
  <w:endnote w:type="continuationSeparator" w:id="0">
    <w:p w14:paraId="0B15B245" w14:textId="77777777" w:rsidR="00BE4569" w:rsidRDefault="00BE4569" w:rsidP="0006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FD4B" w14:textId="77777777" w:rsidR="00AB1C67" w:rsidRPr="003530B5" w:rsidRDefault="00AB1C67" w:rsidP="00AB1C67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F0CB54D" w14:textId="540764D0" w:rsidR="00AB1C67" w:rsidRPr="00AB1C67" w:rsidRDefault="00AB1C67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3E43" w14:textId="77777777" w:rsidR="00BE4569" w:rsidRDefault="00BE4569" w:rsidP="00061ED6">
      <w:pPr>
        <w:spacing w:after="0" w:line="240" w:lineRule="auto"/>
      </w:pPr>
      <w:r>
        <w:separator/>
      </w:r>
    </w:p>
  </w:footnote>
  <w:footnote w:type="continuationSeparator" w:id="0">
    <w:p w14:paraId="6B88E045" w14:textId="77777777" w:rsidR="00BE4569" w:rsidRDefault="00BE4569" w:rsidP="0006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8842" w14:textId="39F8E882" w:rsidR="00061ED6" w:rsidRDefault="00061ED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3.3</w:t>
    </w:r>
    <w:r w:rsidR="00147A3F">
      <w:t xml:space="preserve">: </w:t>
    </w:r>
    <w:r>
      <w:t xml:space="preserve">3-3 </w:t>
    </w:r>
    <w:r w:rsidR="00242415">
      <w:t>Food Truck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0141"/>
    <w:multiLevelType w:val="hybridMultilevel"/>
    <w:tmpl w:val="A1445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5"/>
  </w:num>
  <w:num w:numId="3" w16cid:durableId="1746873305">
    <w:abstractNumId w:val="13"/>
  </w:num>
  <w:num w:numId="4" w16cid:durableId="824049846">
    <w:abstractNumId w:val="14"/>
  </w:num>
  <w:num w:numId="5" w16cid:durableId="64688521">
    <w:abstractNumId w:val="18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19"/>
  </w:num>
  <w:num w:numId="9" w16cid:durableId="410205259">
    <w:abstractNumId w:val="1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8754647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7E"/>
    <w:rsid w:val="00015C42"/>
    <w:rsid w:val="000455BA"/>
    <w:rsid w:val="00061ED6"/>
    <w:rsid w:val="000A15F2"/>
    <w:rsid w:val="00114EC7"/>
    <w:rsid w:val="00147A3F"/>
    <w:rsid w:val="00212B73"/>
    <w:rsid w:val="0021675E"/>
    <w:rsid w:val="00242415"/>
    <w:rsid w:val="00245097"/>
    <w:rsid w:val="00257A87"/>
    <w:rsid w:val="002959EE"/>
    <w:rsid w:val="002F2FCD"/>
    <w:rsid w:val="002F33B1"/>
    <w:rsid w:val="00320F97"/>
    <w:rsid w:val="00353E21"/>
    <w:rsid w:val="004170AB"/>
    <w:rsid w:val="00492E6B"/>
    <w:rsid w:val="005314B1"/>
    <w:rsid w:val="006300A6"/>
    <w:rsid w:val="00637DA3"/>
    <w:rsid w:val="00645E9A"/>
    <w:rsid w:val="006C6811"/>
    <w:rsid w:val="007B0EBE"/>
    <w:rsid w:val="007C43E2"/>
    <w:rsid w:val="007E7E08"/>
    <w:rsid w:val="00834145"/>
    <w:rsid w:val="008947A8"/>
    <w:rsid w:val="008C70B1"/>
    <w:rsid w:val="008E3C45"/>
    <w:rsid w:val="00A41DCC"/>
    <w:rsid w:val="00A472DE"/>
    <w:rsid w:val="00AB1C67"/>
    <w:rsid w:val="00B17EAE"/>
    <w:rsid w:val="00BE4569"/>
    <w:rsid w:val="00C34FAA"/>
    <w:rsid w:val="00CA2AC1"/>
    <w:rsid w:val="00CB1C07"/>
    <w:rsid w:val="00CD6FAE"/>
    <w:rsid w:val="00CE5C4A"/>
    <w:rsid w:val="00D40C41"/>
    <w:rsid w:val="00DA7B38"/>
    <w:rsid w:val="00E44A7E"/>
    <w:rsid w:val="00E83B61"/>
    <w:rsid w:val="00EA10EC"/>
    <w:rsid w:val="00F415FE"/>
    <w:rsid w:val="00F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5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BE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B0EBE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B0EBE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B0EBE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B0EBE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B0EBE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EB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B0EB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0EB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0EB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B0EB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7E"/>
    <w:rPr>
      <w:b/>
      <w:bCs/>
      <w:smallCaps/>
      <w:color w:val="2F5496" w:themeColor="accent1" w:themeShade="BF"/>
      <w:spacing w:val="5"/>
    </w:rPr>
  </w:style>
  <w:style w:type="paragraph" w:customStyle="1" w:styleId="lista1">
    <w:name w:val="list_a1"/>
    <w:qFormat/>
    <w:rsid w:val="007B0EBE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B0EB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B0EB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B0EB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B0EB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B0EB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7B0EB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B0EB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B0EB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B0EBE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B0EB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B0EB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7B0EBE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7B0EBE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B0EBE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B0EB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B0EB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B0EB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7B0EB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B0EB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B0EBE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B0EBE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B0EB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B0EB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7B0EB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7B0EB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7B0EBE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7B0EBE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7B0EBE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7B0EBE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7B0EB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B0EB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B0EB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B0EB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B0EB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B0EB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B0EB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B0EB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B0EB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B0EBE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7B0EBE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7B0EB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7B0EBE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7B0EBE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7B0EBE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7B0EBE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7B0EBE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7B0EBE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7B0EBE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7B0EBE"/>
    <w:pPr>
      <w:numPr>
        <w:numId w:val="2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7B0EBE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listb1">
    <w:name w:val="list_b1"/>
    <w:rsid w:val="007B0EBE"/>
    <w:pPr>
      <w:widowControl w:val="0"/>
      <w:numPr>
        <w:numId w:val="3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7B0EB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NOTE">
    <w:name w:val="NOTE"/>
    <w:rsid w:val="007B0EB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7B0EB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7B0EB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7B0EBE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7B0EBE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7B0EBE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7B0EBE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7B0EBE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7B0EB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7B0EB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B0EB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B0EBE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7B0EB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B0EBE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7B0EBE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7B0EBE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7B0EBE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7B0EBE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7B0EBE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7B0EB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7B0EB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7B0EBE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7B0EBE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7B0EB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7B0EB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7B0EB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7B0EB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7B0EB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7B0EBE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7B0EB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7B0EBE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7B0EB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7B0EB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7B0EBE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7B0EB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7B0EB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7B0EBE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7B0EB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7B0EB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7B0EB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0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0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E"/>
    <w:rPr>
      <w:rFonts w:eastAsia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57A87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320F97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FC066-D641-4C12-915B-2E066A627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EB254-772A-436C-9699-7D2DB031F9F8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8227CBD0-D919-4BB2-A407-DEDFB1C63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200E1-DE66-42EE-8E71-77B820EC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dcterms:created xsi:type="dcterms:W3CDTF">2025-05-05T19:56:00Z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