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186E" w14:textId="1650AF26" w:rsidR="00B51F71" w:rsidRDefault="00B51F71" w:rsidP="00B51F71">
      <w:pPr>
        <w:pStyle w:val="name"/>
      </w:pPr>
      <w:r>
        <w:t>Name:</w:t>
      </w:r>
    </w:p>
    <w:p w14:paraId="2CE1E903" w14:textId="77777777" w:rsidR="00B51F71" w:rsidRDefault="00B51F71" w:rsidP="00B51F71">
      <w:pPr>
        <w:pStyle w:val="name"/>
      </w:pPr>
      <w:r>
        <w:t>Date:</w:t>
      </w:r>
    </w:p>
    <w:p w14:paraId="71B4E2A4" w14:textId="77777777" w:rsidR="00B51F71" w:rsidRPr="00CB0C1F" w:rsidRDefault="00B51F71" w:rsidP="00B51F71">
      <w:pPr>
        <w:pStyle w:val="name"/>
      </w:pPr>
      <w:r>
        <w:t>Class:</w:t>
      </w:r>
    </w:p>
    <w:p w14:paraId="6D21654A" w14:textId="0239A417" w:rsidR="00501D3F" w:rsidRPr="003D587A" w:rsidRDefault="009A19A2" w:rsidP="00501D3F">
      <w:pPr>
        <w:pStyle w:val="Heading1"/>
      </w:pPr>
      <w:r w:rsidRPr="003D587A">
        <w:t>Form</w:t>
      </w:r>
      <w:r w:rsidR="00F02AB2">
        <w:t>ing</w:t>
      </w:r>
      <w:r w:rsidRPr="003D587A">
        <w:t xml:space="preserve"> a </w:t>
      </w:r>
      <w:r w:rsidR="009F2F78">
        <w:t>Corporation</w:t>
      </w:r>
    </w:p>
    <w:p w14:paraId="3733A2AC" w14:textId="77777777" w:rsidR="0022690B" w:rsidRDefault="0022690B" w:rsidP="0022690B">
      <w:pPr>
        <w:pStyle w:val="Heading2"/>
      </w:pPr>
      <w:r>
        <w:t>Skill:</w:t>
      </w:r>
    </w:p>
    <w:p w14:paraId="52F4833D" w14:textId="0520A7D8" w:rsidR="0022690B" w:rsidRDefault="0022690B" w:rsidP="0022690B">
      <w:pPr>
        <w:pStyle w:val="listb1"/>
      </w:pPr>
      <w:r>
        <w:t>Application (AP)</w:t>
      </w:r>
    </w:p>
    <w:p w14:paraId="095BA470" w14:textId="77777777" w:rsidR="0022690B" w:rsidRDefault="0022690B" w:rsidP="0022690B">
      <w:pPr>
        <w:pStyle w:val="Heading2"/>
      </w:pPr>
      <w:r>
        <w:t>Time on Task:</w:t>
      </w:r>
    </w:p>
    <w:p w14:paraId="1BC01809" w14:textId="742E153B" w:rsidR="0022690B" w:rsidRDefault="0022690B" w:rsidP="0022690B">
      <w:pPr>
        <w:pStyle w:val="listb1"/>
      </w:pPr>
      <w:r>
        <w:t>15–25 minutes</w:t>
      </w:r>
    </w:p>
    <w:p w14:paraId="3366BF5A" w14:textId="77777777" w:rsidR="0022690B" w:rsidRDefault="0022690B" w:rsidP="0022690B">
      <w:pPr>
        <w:pStyle w:val="Heading2"/>
      </w:pPr>
      <w:r>
        <w:t>Goal/Purpose:</w:t>
      </w:r>
    </w:p>
    <w:p w14:paraId="4CADFCD5" w14:textId="44B8AA14" w:rsidR="00AE6D79" w:rsidRPr="00AE6D79" w:rsidRDefault="0022690B" w:rsidP="0022690B">
      <w:pPr>
        <w:pStyle w:val="listb1"/>
      </w:pPr>
      <w:r w:rsidRPr="00983500">
        <w:t xml:space="preserve">The goal of this activity is to form a new business as </w:t>
      </w:r>
      <w:r w:rsidR="00E56972">
        <w:t xml:space="preserve">an </w:t>
      </w:r>
      <w:r w:rsidR="009F2F78">
        <w:t>LLC or corporation</w:t>
      </w:r>
      <w:r w:rsidRPr="00983500">
        <w:t xml:space="preserve">, determine the type of business you could start, and </w:t>
      </w:r>
      <w:r w:rsidR="00962004">
        <w:t>agree on a single,</w:t>
      </w:r>
      <w:r w:rsidRPr="00983500">
        <w:t xml:space="preserve"> </w:t>
      </w:r>
      <w:r w:rsidR="00E56972">
        <w:t xml:space="preserve">viable </w:t>
      </w:r>
      <w:r w:rsidRPr="00983500">
        <w:t>business idea.</w:t>
      </w:r>
    </w:p>
    <w:p w14:paraId="07C7AE60" w14:textId="1450CFA3" w:rsidR="0022690B" w:rsidRDefault="00F45FA0" w:rsidP="00A85F7A">
      <w:pPr>
        <w:pStyle w:val="bodyinstruct"/>
      </w:pPr>
      <w:r>
        <w:t xml:space="preserve">For the following activity, you will be assigned a partner or a group. Working together, </w:t>
      </w:r>
      <w:r w:rsidR="00962004">
        <w:t>decide on the name for your business, and determine the legal form of ownership. Describe the advantages and disadvantages of choosing an LLC or corporation</w:t>
      </w:r>
      <w:r w:rsidR="00DE6838">
        <w:t xml:space="preserve">. Then, determine the amount of investment for each member of the corporation, the </w:t>
      </w:r>
      <w:r w:rsidR="00A85F7A">
        <w:t>responsibilities</w:t>
      </w:r>
      <w:r w:rsidR="0022690B" w:rsidRPr="008267A8">
        <w:t xml:space="preserve"> each person will have</w:t>
      </w:r>
      <w:r w:rsidR="00242BAE">
        <w:t>,</w:t>
      </w:r>
      <w:r w:rsidR="0022690B" w:rsidRPr="008267A8">
        <w:t xml:space="preserve"> and the percentage of </w:t>
      </w:r>
      <w:r w:rsidR="00242BAE">
        <w:t xml:space="preserve">ownership or </w:t>
      </w:r>
      <w:r w:rsidR="0022690B" w:rsidRPr="008267A8">
        <w:t>profit each partner will receive. At the conclusion of the activity</w:t>
      </w:r>
      <w:r w:rsidR="00242BAE">
        <w:t>,</w:t>
      </w:r>
      <w:r w:rsidR="0022690B" w:rsidRPr="008267A8">
        <w:t xml:space="preserve"> write a short report describing any problems or disagreements that occurred and how you overcame them.</w:t>
      </w:r>
      <w:r w:rsidR="00242BAE">
        <w:t xml:space="preserve"> </w:t>
      </w:r>
      <w:r w:rsidR="00EC6776">
        <w:t>This information may be reported to the class according to your instructor’s guidelines, so select a spokesperson for the group or assign topics so each person has an opportunity to present. Work through the following steps to complete this activity.</w:t>
      </w:r>
    </w:p>
    <w:p w14:paraId="46C9E2CA" w14:textId="5775ECED" w:rsidR="003D58F7" w:rsidRPr="003D58F7" w:rsidRDefault="00420185" w:rsidP="00C16350">
      <w:pPr>
        <w:pStyle w:val="Heading3"/>
      </w:pPr>
      <w:r>
        <w:t xml:space="preserve">Part 1: </w:t>
      </w:r>
      <w:r w:rsidR="003E4FDD">
        <w:t>Business</w:t>
      </w:r>
      <w:r>
        <w:t xml:space="preserve"> Details</w:t>
      </w:r>
    </w:p>
    <w:p w14:paraId="02F4C1AF" w14:textId="3A8121A8" w:rsidR="009A19A2" w:rsidRPr="0029296B" w:rsidRDefault="009A19A2" w:rsidP="0029296B">
      <w:pPr>
        <w:pStyle w:val="listn1restart"/>
        <w:numPr>
          <w:ilvl w:val="0"/>
          <w:numId w:val="48"/>
        </w:numPr>
      </w:pPr>
      <w:r w:rsidRPr="0029296B">
        <w:t xml:space="preserve">Name of </w:t>
      </w:r>
      <w:r w:rsidR="005548B6" w:rsidRPr="0029296B">
        <w:t>the business</w:t>
      </w:r>
    </w:p>
    <w:p w14:paraId="2C8CE1BC" w14:textId="77777777" w:rsidR="00C16350" w:rsidRDefault="00C16350" w:rsidP="00C16350">
      <w:pPr>
        <w:pStyle w:val="answer"/>
      </w:pPr>
      <w:r>
        <w:t>Answer:</w:t>
      </w:r>
    </w:p>
    <w:p w14:paraId="33B02095" w14:textId="66046301" w:rsidR="009A19A2" w:rsidRPr="0029296B" w:rsidRDefault="003E4FDD" w:rsidP="0029296B">
      <w:pPr>
        <w:pStyle w:val="listn1"/>
        <w:numPr>
          <w:ilvl w:val="0"/>
          <w:numId w:val="48"/>
        </w:numPr>
      </w:pPr>
      <w:r w:rsidRPr="0029296B">
        <w:t>What is your business idea?</w:t>
      </w:r>
    </w:p>
    <w:p w14:paraId="31E07127" w14:textId="77777777" w:rsidR="00C16350" w:rsidRDefault="00C16350" w:rsidP="00C16350">
      <w:pPr>
        <w:pStyle w:val="answer"/>
      </w:pPr>
      <w:r>
        <w:t>Answer:</w:t>
      </w:r>
    </w:p>
    <w:p w14:paraId="175D42F0" w14:textId="315C7247" w:rsidR="00901406" w:rsidRPr="0029296B" w:rsidRDefault="00901406" w:rsidP="0029296B">
      <w:pPr>
        <w:pStyle w:val="listn1"/>
        <w:numPr>
          <w:ilvl w:val="0"/>
          <w:numId w:val="48"/>
        </w:numPr>
      </w:pPr>
      <w:r w:rsidRPr="0029296B">
        <w:t>What legal form of ownership did you choose for your business: LLC or corporation?</w:t>
      </w:r>
    </w:p>
    <w:p w14:paraId="78DA3A9B" w14:textId="1EA76869" w:rsidR="00901406" w:rsidRDefault="00901406" w:rsidP="00901406">
      <w:pPr>
        <w:pStyle w:val="answer"/>
      </w:pPr>
      <w:r>
        <w:lastRenderedPageBreak/>
        <w:t>Answer:</w:t>
      </w:r>
    </w:p>
    <w:p w14:paraId="07473822" w14:textId="795C329A" w:rsidR="00901406" w:rsidRPr="0029296B" w:rsidRDefault="003C75E5" w:rsidP="0029296B">
      <w:pPr>
        <w:pStyle w:val="listn1"/>
        <w:numPr>
          <w:ilvl w:val="0"/>
          <w:numId w:val="48"/>
        </w:numPr>
      </w:pPr>
      <w:r w:rsidRPr="0029296B">
        <w:t>What are the advantages and disadvantages of your chosen form of ownership?</w:t>
      </w:r>
    </w:p>
    <w:p w14:paraId="524124E0" w14:textId="77777777" w:rsidR="00901406" w:rsidRDefault="00901406" w:rsidP="00901406">
      <w:pPr>
        <w:pStyle w:val="answer"/>
      </w:pPr>
      <w:r>
        <w:t>Answer:</w:t>
      </w:r>
    </w:p>
    <w:p w14:paraId="6BAEE97B" w14:textId="4041DA44" w:rsidR="006373F2" w:rsidRPr="003D58F7" w:rsidRDefault="006373F2" w:rsidP="006373F2">
      <w:pPr>
        <w:pStyle w:val="Heading3"/>
      </w:pPr>
      <w:r>
        <w:t>Part 2: Ownership Details</w:t>
      </w:r>
    </w:p>
    <w:p w14:paraId="659A4DFE" w14:textId="540D2EE1" w:rsidR="006373F2" w:rsidRPr="0029296B" w:rsidRDefault="00AF6DB7" w:rsidP="0029296B">
      <w:pPr>
        <w:pStyle w:val="listn1restart"/>
        <w:numPr>
          <w:ilvl w:val="0"/>
          <w:numId w:val="49"/>
        </w:numPr>
      </w:pPr>
      <w:r w:rsidRPr="0029296B">
        <w:t>List the name(s) of each owner.</w:t>
      </w:r>
    </w:p>
    <w:p w14:paraId="78450652" w14:textId="77777777" w:rsidR="00AF6DB7" w:rsidRDefault="00AF6DB7" w:rsidP="00AF6DB7">
      <w:pPr>
        <w:pStyle w:val="answer"/>
      </w:pPr>
      <w:r>
        <w:t>Answer:</w:t>
      </w:r>
    </w:p>
    <w:p w14:paraId="4C432E32" w14:textId="77777777" w:rsidR="008C585B" w:rsidRPr="0029296B" w:rsidRDefault="00C64C28" w:rsidP="0029296B">
      <w:pPr>
        <w:pStyle w:val="listn1"/>
        <w:numPr>
          <w:ilvl w:val="0"/>
          <w:numId w:val="49"/>
        </w:numPr>
      </w:pPr>
      <w:r w:rsidRPr="0029296B">
        <w:t>List the amount of investment and percentage of ownership for each ow</w:t>
      </w:r>
      <w:r w:rsidR="008C585B" w:rsidRPr="0029296B">
        <w:t>ner.</w:t>
      </w:r>
    </w:p>
    <w:p w14:paraId="3778F8FD" w14:textId="77777777" w:rsidR="008C585B" w:rsidRDefault="008C585B" w:rsidP="008C585B">
      <w:pPr>
        <w:pStyle w:val="answer"/>
      </w:pPr>
      <w:r>
        <w:t>Answer:</w:t>
      </w:r>
    </w:p>
    <w:p w14:paraId="32BEA055" w14:textId="6F6E593C" w:rsidR="00621EB1" w:rsidRPr="0029296B" w:rsidRDefault="008C585B" w:rsidP="0029296B">
      <w:pPr>
        <w:pStyle w:val="listn1"/>
        <w:numPr>
          <w:ilvl w:val="0"/>
          <w:numId w:val="49"/>
        </w:numPr>
      </w:pPr>
      <w:r w:rsidRPr="0029296B">
        <w:t>List the re</w:t>
      </w:r>
      <w:r w:rsidR="00621EB1" w:rsidRPr="0029296B">
        <w:t xml:space="preserve">sponsibilities of </w:t>
      </w:r>
      <w:r w:rsidRPr="0029296B">
        <w:t>each owner.</w:t>
      </w:r>
    </w:p>
    <w:p w14:paraId="3C3B24D0" w14:textId="77777777" w:rsidR="00C16350" w:rsidRDefault="00C16350" w:rsidP="00C16350">
      <w:pPr>
        <w:pStyle w:val="answer"/>
      </w:pPr>
      <w:r>
        <w:t>Answer:</w:t>
      </w:r>
    </w:p>
    <w:sectPr w:rsidR="00C16350" w:rsidSect="0000015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2C5A" w14:textId="77777777" w:rsidR="00872F26" w:rsidRDefault="00872F26" w:rsidP="00501D3F">
      <w:pPr>
        <w:spacing w:after="0" w:line="240" w:lineRule="auto"/>
      </w:pPr>
      <w:r>
        <w:separator/>
      </w:r>
    </w:p>
  </w:endnote>
  <w:endnote w:type="continuationSeparator" w:id="0">
    <w:p w14:paraId="5E4631DE" w14:textId="77777777" w:rsidR="00872F26" w:rsidRDefault="00872F26" w:rsidP="0050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623" w14:textId="77777777" w:rsidR="00BF0F38" w:rsidRPr="003530B5" w:rsidRDefault="00BF0F38" w:rsidP="00BF0F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A09A4EF" w14:textId="3BFE1EFD" w:rsidR="00BF0F38" w:rsidRPr="00BF0F38" w:rsidRDefault="00BF0F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326F" w14:textId="77777777" w:rsidR="00872F26" w:rsidRDefault="00872F26" w:rsidP="00501D3F">
      <w:pPr>
        <w:spacing w:after="0" w:line="240" w:lineRule="auto"/>
      </w:pPr>
      <w:r>
        <w:separator/>
      </w:r>
    </w:p>
  </w:footnote>
  <w:footnote w:type="continuationSeparator" w:id="0">
    <w:p w14:paraId="139B1E72" w14:textId="77777777" w:rsidR="00872F26" w:rsidRDefault="00872F26" w:rsidP="0050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5359" w14:textId="0D3A318A" w:rsidR="00501D3F" w:rsidRPr="00742838" w:rsidRDefault="00742838" w:rsidP="00742838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4.1</w:t>
    </w:r>
    <w:r w:rsidR="00000159">
      <w:t xml:space="preserve">: </w:t>
    </w:r>
    <w:r>
      <w:t xml:space="preserve">4-1 Forming a </w:t>
    </w:r>
    <w:r w:rsidR="009F2F78">
      <w:t>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276D"/>
    <w:multiLevelType w:val="hybridMultilevel"/>
    <w:tmpl w:val="545E2F36"/>
    <w:lvl w:ilvl="0" w:tplc="95624FF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00CC43EA"/>
    <w:multiLevelType w:val="hybridMultilevel"/>
    <w:tmpl w:val="64882124"/>
    <w:lvl w:ilvl="0" w:tplc="C89ED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E75EEF"/>
    <w:multiLevelType w:val="hybridMultilevel"/>
    <w:tmpl w:val="1A604DD4"/>
    <w:lvl w:ilvl="0" w:tplc="17AC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5BC29FC"/>
    <w:multiLevelType w:val="hybridMultilevel"/>
    <w:tmpl w:val="E3389496"/>
    <w:lvl w:ilvl="0" w:tplc="C66001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27034E"/>
    <w:multiLevelType w:val="hybridMultilevel"/>
    <w:tmpl w:val="F94A1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4289B"/>
    <w:multiLevelType w:val="hybridMultilevel"/>
    <w:tmpl w:val="AD2C1796"/>
    <w:lvl w:ilvl="0" w:tplc="2580E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0804DD"/>
    <w:multiLevelType w:val="hybridMultilevel"/>
    <w:tmpl w:val="AA646E28"/>
    <w:lvl w:ilvl="0" w:tplc="25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B92C2F"/>
    <w:multiLevelType w:val="hybridMultilevel"/>
    <w:tmpl w:val="9618A2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4D82C0D"/>
    <w:multiLevelType w:val="hybridMultilevel"/>
    <w:tmpl w:val="395278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3005EF"/>
    <w:multiLevelType w:val="hybridMultilevel"/>
    <w:tmpl w:val="7C2638A8"/>
    <w:lvl w:ilvl="0" w:tplc="95624FF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CDBC1996">
      <w:start w:val="1"/>
      <w:numFmt w:val="decimal"/>
      <w:lvlText w:val="%2."/>
      <w:lvlJc w:val="left"/>
      <w:pPr>
        <w:ind w:left="26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2" w15:restartNumberingAfterBreak="0">
    <w:nsid w:val="2A437B2B"/>
    <w:multiLevelType w:val="hybridMultilevel"/>
    <w:tmpl w:val="AE2C6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352E6033"/>
    <w:multiLevelType w:val="hybridMultilevel"/>
    <w:tmpl w:val="706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B4047"/>
    <w:multiLevelType w:val="hybridMultilevel"/>
    <w:tmpl w:val="28049030"/>
    <w:lvl w:ilvl="0" w:tplc="26F00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AD45D8"/>
    <w:multiLevelType w:val="hybridMultilevel"/>
    <w:tmpl w:val="5D086C08"/>
    <w:lvl w:ilvl="0" w:tplc="CF0E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C1890"/>
    <w:multiLevelType w:val="hybridMultilevel"/>
    <w:tmpl w:val="67F488E0"/>
    <w:lvl w:ilvl="0" w:tplc="66B6E7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82D6A"/>
    <w:multiLevelType w:val="hybridMultilevel"/>
    <w:tmpl w:val="1730E5F6"/>
    <w:lvl w:ilvl="0" w:tplc="C50AB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43042A09"/>
    <w:multiLevelType w:val="hybridMultilevel"/>
    <w:tmpl w:val="D9262CF6"/>
    <w:lvl w:ilvl="0" w:tplc="63CE6CF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80E8C"/>
    <w:multiLevelType w:val="hybridMultilevel"/>
    <w:tmpl w:val="5C5CB360"/>
    <w:lvl w:ilvl="0" w:tplc="DCF89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7310D"/>
    <w:multiLevelType w:val="hybridMultilevel"/>
    <w:tmpl w:val="20EC4D0A"/>
    <w:lvl w:ilvl="0" w:tplc="CBC8590A">
      <w:start w:val="1"/>
      <w:numFmt w:val="decimal"/>
      <w:lvlText w:val="%1."/>
      <w:lvlJc w:val="left"/>
      <w:pPr>
        <w:ind w:left="1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5A7A3884"/>
    <w:multiLevelType w:val="hybridMultilevel"/>
    <w:tmpl w:val="9DF0AE8E"/>
    <w:lvl w:ilvl="0" w:tplc="1040BE9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5B604B22"/>
    <w:multiLevelType w:val="hybridMultilevel"/>
    <w:tmpl w:val="53567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833CBE"/>
    <w:multiLevelType w:val="hybridMultilevel"/>
    <w:tmpl w:val="A7668BE4"/>
    <w:lvl w:ilvl="0" w:tplc="1BDE91B6">
      <w:start w:val="1"/>
      <w:numFmt w:val="decimal"/>
      <w:lvlText w:val="%1."/>
      <w:lvlJc w:val="left"/>
      <w:pPr>
        <w:ind w:left="2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629820D3"/>
    <w:multiLevelType w:val="hybridMultilevel"/>
    <w:tmpl w:val="079AE3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E26E28"/>
    <w:multiLevelType w:val="hybridMultilevel"/>
    <w:tmpl w:val="6E1A4D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831040"/>
    <w:multiLevelType w:val="hybridMultilevel"/>
    <w:tmpl w:val="1C6A5FF8"/>
    <w:lvl w:ilvl="0" w:tplc="3C607BB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2465A"/>
    <w:multiLevelType w:val="hybridMultilevel"/>
    <w:tmpl w:val="DDD48E5C"/>
    <w:lvl w:ilvl="0" w:tplc="E8E8BD6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10D6"/>
    <w:multiLevelType w:val="hybridMultilevel"/>
    <w:tmpl w:val="DCEE3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7524B"/>
    <w:multiLevelType w:val="hybridMultilevel"/>
    <w:tmpl w:val="91F62078"/>
    <w:lvl w:ilvl="0" w:tplc="E76A6AB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CAD57A8"/>
    <w:multiLevelType w:val="hybridMultilevel"/>
    <w:tmpl w:val="5E36AFCE"/>
    <w:lvl w:ilvl="0" w:tplc="F1CCBA9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746873305">
    <w:abstractNumId w:val="27"/>
  </w:num>
  <w:num w:numId="2" w16cid:durableId="1199975030">
    <w:abstractNumId w:val="24"/>
  </w:num>
  <w:num w:numId="3" w16cid:durableId="1804078240">
    <w:abstractNumId w:val="14"/>
  </w:num>
  <w:num w:numId="4" w16cid:durableId="1195462789">
    <w:abstractNumId w:val="29"/>
  </w:num>
  <w:num w:numId="5" w16cid:durableId="1036731202">
    <w:abstractNumId w:val="12"/>
  </w:num>
  <w:num w:numId="6" w16cid:durableId="1126581496">
    <w:abstractNumId w:val="22"/>
  </w:num>
  <w:num w:numId="7" w16cid:durableId="386926181">
    <w:abstractNumId w:val="46"/>
  </w:num>
  <w:num w:numId="8" w16cid:durableId="1951400958">
    <w:abstractNumId w:val="35"/>
  </w:num>
  <w:num w:numId="9" w16cid:durableId="1248421157">
    <w:abstractNumId w:val="47"/>
  </w:num>
  <w:num w:numId="10" w16cid:durableId="1551262305">
    <w:abstractNumId w:val="38"/>
  </w:num>
  <w:num w:numId="11" w16cid:durableId="288391115">
    <w:abstractNumId w:val="36"/>
  </w:num>
  <w:num w:numId="12" w16cid:durableId="1559515189">
    <w:abstractNumId w:val="31"/>
  </w:num>
  <w:num w:numId="13" w16cid:durableId="411659880">
    <w:abstractNumId w:val="41"/>
  </w:num>
  <w:num w:numId="14" w16cid:durableId="1873347123">
    <w:abstractNumId w:val="17"/>
  </w:num>
  <w:num w:numId="15" w16cid:durableId="1867985395">
    <w:abstractNumId w:val="10"/>
  </w:num>
  <w:num w:numId="16" w16cid:durableId="1236743789">
    <w:abstractNumId w:val="21"/>
  </w:num>
  <w:num w:numId="17" w16cid:durableId="815145264">
    <w:abstractNumId w:val="25"/>
  </w:num>
  <w:num w:numId="18" w16cid:durableId="1125732454">
    <w:abstractNumId w:val="13"/>
  </w:num>
  <w:num w:numId="19" w16cid:durableId="217321391">
    <w:abstractNumId w:val="32"/>
  </w:num>
  <w:num w:numId="20" w16cid:durableId="824049846">
    <w:abstractNumId w:val="30"/>
  </w:num>
  <w:num w:numId="21" w16cid:durableId="64688521">
    <w:abstractNumId w:val="42"/>
  </w:num>
  <w:num w:numId="22" w16cid:durableId="1997343418">
    <w:abstractNumId w:val="23"/>
  </w:num>
  <w:num w:numId="23" w16cid:durableId="629748237">
    <w:abstractNumId w:val="19"/>
  </w:num>
  <w:num w:numId="24" w16cid:durableId="820728176">
    <w:abstractNumId w:val="44"/>
  </w:num>
  <w:num w:numId="25" w16cid:durableId="410205259">
    <w:abstractNumId w:val="33"/>
  </w:num>
  <w:num w:numId="26" w16cid:durableId="97140765">
    <w:abstractNumId w:val="9"/>
  </w:num>
  <w:num w:numId="27" w16cid:durableId="805242201">
    <w:abstractNumId w:val="7"/>
  </w:num>
  <w:num w:numId="28" w16cid:durableId="190262405">
    <w:abstractNumId w:val="6"/>
  </w:num>
  <w:num w:numId="29" w16cid:durableId="1071003765">
    <w:abstractNumId w:val="5"/>
  </w:num>
  <w:num w:numId="30" w16cid:durableId="1728723871">
    <w:abstractNumId w:val="4"/>
  </w:num>
  <w:num w:numId="31" w16cid:durableId="1401562067">
    <w:abstractNumId w:val="8"/>
  </w:num>
  <w:num w:numId="32" w16cid:durableId="1177113161">
    <w:abstractNumId w:val="3"/>
  </w:num>
  <w:num w:numId="33" w16cid:durableId="1683119284">
    <w:abstractNumId w:val="2"/>
  </w:num>
  <w:num w:numId="34" w16cid:durableId="1247224211">
    <w:abstractNumId w:val="1"/>
  </w:num>
  <w:num w:numId="35" w16cid:durableId="2116166531">
    <w:abstractNumId w:val="0"/>
  </w:num>
  <w:num w:numId="36" w16cid:durableId="658268789">
    <w:abstractNumId w:val="37"/>
  </w:num>
  <w:num w:numId="37" w16cid:durableId="1552645155">
    <w:abstractNumId w:val="20"/>
  </w:num>
  <w:num w:numId="38" w16cid:durableId="1323385709">
    <w:abstractNumId w:val="40"/>
  </w:num>
  <w:num w:numId="39" w16cid:durableId="1991058066">
    <w:abstractNumId w:val="16"/>
  </w:num>
  <w:num w:numId="40" w16cid:durableId="974675477">
    <w:abstractNumId w:val="34"/>
  </w:num>
  <w:num w:numId="41" w16cid:durableId="75709700">
    <w:abstractNumId w:val="39"/>
  </w:num>
  <w:num w:numId="42" w16cid:durableId="2018723774">
    <w:abstractNumId w:val="27"/>
  </w:num>
  <w:num w:numId="43" w16cid:durableId="1941643375">
    <w:abstractNumId w:val="15"/>
  </w:num>
  <w:num w:numId="44" w16cid:durableId="600915827">
    <w:abstractNumId w:val="11"/>
  </w:num>
  <w:num w:numId="45" w16cid:durableId="512185665">
    <w:abstractNumId w:val="43"/>
  </w:num>
  <w:num w:numId="46" w16cid:durableId="1067417429">
    <w:abstractNumId w:val="26"/>
  </w:num>
  <w:num w:numId="47" w16cid:durableId="982538276">
    <w:abstractNumId w:val="18"/>
  </w:num>
  <w:num w:numId="48" w16cid:durableId="1940671617">
    <w:abstractNumId w:val="28"/>
  </w:num>
  <w:num w:numId="49" w16cid:durableId="44708922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3F"/>
    <w:rsid w:val="00000159"/>
    <w:rsid w:val="000022DA"/>
    <w:rsid w:val="0002515C"/>
    <w:rsid w:val="001360E3"/>
    <w:rsid w:val="00141524"/>
    <w:rsid w:val="00144F90"/>
    <w:rsid w:val="001F044C"/>
    <w:rsid w:val="0022690B"/>
    <w:rsid w:val="00242BAE"/>
    <w:rsid w:val="00247492"/>
    <w:rsid w:val="00262839"/>
    <w:rsid w:val="00273B9F"/>
    <w:rsid w:val="0029296B"/>
    <w:rsid w:val="002F45B6"/>
    <w:rsid w:val="003209E8"/>
    <w:rsid w:val="003620A1"/>
    <w:rsid w:val="003C1B9A"/>
    <w:rsid w:val="003C75E5"/>
    <w:rsid w:val="003D587A"/>
    <w:rsid w:val="003D58F7"/>
    <w:rsid w:val="003E4FDD"/>
    <w:rsid w:val="003F1162"/>
    <w:rsid w:val="003F6786"/>
    <w:rsid w:val="00420185"/>
    <w:rsid w:val="004775D1"/>
    <w:rsid w:val="004F2373"/>
    <w:rsid w:val="004F7D1B"/>
    <w:rsid w:val="00501D3F"/>
    <w:rsid w:val="005548B6"/>
    <w:rsid w:val="005C35B9"/>
    <w:rsid w:val="00602D7F"/>
    <w:rsid w:val="006048FD"/>
    <w:rsid w:val="0060688E"/>
    <w:rsid w:val="00621EB1"/>
    <w:rsid w:val="006373F2"/>
    <w:rsid w:val="00662802"/>
    <w:rsid w:val="00665F59"/>
    <w:rsid w:val="00672194"/>
    <w:rsid w:val="007225E4"/>
    <w:rsid w:val="00734DEA"/>
    <w:rsid w:val="00742838"/>
    <w:rsid w:val="007C43E2"/>
    <w:rsid w:val="007E3E5A"/>
    <w:rsid w:val="007E49BE"/>
    <w:rsid w:val="008267A8"/>
    <w:rsid w:val="00872F26"/>
    <w:rsid w:val="008A7E7E"/>
    <w:rsid w:val="008C585B"/>
    <w:rsid w:val="008C7ECC"/>
    <w:rsid w:val="008E3C45"/>
    <w:rsid w:val="008F52AC"/>
    <w:rsid w:val="00901406"/>
    <w:rsid w:val="00937A5D"/>
    <w:rsid w:val="00962004"/>
    <w:rsid w:val="00972194"/>
    <w:rsid w:val="00983500"/>
    <w:rsid w:val="009A19A2"/>
    <w:rsid w:val="009F16C9"/>
    <w:rsid w:val="009F2F78"/>
    <w:rsid w:val="009F3263"/>
    <w:rsid w:val="00A11321"/>
    <w:rsid w:val="00A56E40"/>
    <w:rsid w:val="00A66197"/>
    <w:rsid w:val="00A85F7A"/>
    <w:rsid w:val="00A91F9E"/>
    <w:rsid w:val="00A94741"/>
    <w:rsid w:val="00A9614F"/>
    <w:rsid w:val="00A97107"/>
    <w:rsid w:val="00AE6D79"/>
    <w:rsid w:val="00AF6DB7"/>
    <w:rsid w:val="00B3161F"/>
    <w:rsid w:val="00B42585"/>
    <w:rsid w:val="00B51F71"/>
    <w:rsid w:val="00B565DF"/>
    <w:rsid w:val="00BB68D3"/>
    <w:rsid w:val="00BF0F38"/>
    <w:rsid w:val="00C16350"/>
    <w:rsid w:val="00C64C28"/>
    <w:rsid w:val="00C66654"/>
    <w:rsid w:val="00CC5FF8"/>
    <w:rsid w:val="00CD5AA5"/>
    <w:rsid w:val="00CE2C77"/>
    <w:rsid w:val="00D43DAC"/>
    <w:rsid w:val="00D73332"/>
    <w:rsid w:val="00DC057F"/>
    <w:rsid w:val="00DE6838"/>
    <w:rsid w:val="00DF6AC9"/>
    <w:rsid w:val="00E552F6"/>
    <w:rsid w:val="00E56972"/>
    <w:rsid w:val="00EC6776"/>
    <w:rsid w:val="00ED6164"/>
    <w:rsid w:val="00EE18B8"/>
    <w:rsid w:val="00F02AB2"/>
    <w:rsid w:val="00F4580B"/>
    <w:rsid w:val="00F45FA0"/>
    <w:rsid w:val="00F74F3F"/>
    <w:rsid w:val="00F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2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86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F6786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F6786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F6786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F6786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F6786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78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F678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F678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F678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F678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3F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3F6786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3F6786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3F6786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3F678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3F6786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F678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3F6786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3F6786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01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D3F"/>
    <w:rPr>
      <w:rFonts w:eastAsia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6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78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6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86"/>
    <w:rPr>
      <w:rFonts w:eastAsia="Calibri"/>
      <w:kern w:val="0"/>
      <w:sz w:val="22"/>
      <w:szCs w:val="22"/>
      <w14:ligatures w14:val="none"/>
    </w:rPr>
  </w:style>
  <w:style w:type="paragraph" w:customStyle="1" w:styleId="lista1rule">
    <w:name w:val="list_a1_rule"/>
    <w:qFormat/>
    <w:rsid w:val="003F678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F678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F678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F678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3F678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F678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F678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F6786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F678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F678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F6786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F678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F678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F678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3F678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F678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F6786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F6786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F678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F678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3F678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3F678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3F6786"/>
    <w:pPr>
      <w:numPr>
        <w:numId w:val="1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3F6786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3F6786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3F678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F678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F678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F678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F678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F678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F678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F678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F678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F6786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3F6786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3F678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3F6786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3F6786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3F6786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3F6786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3F6786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3F6786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3F6786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3F6786"/>
    <w:pPr>
      <w:numPr>
        <w:numId w:val="19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3F6786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3F678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3F6786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3F6786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3F6786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3F6786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3F6786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3F6786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3F6786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3F678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3F678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F678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F6786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3F678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F6786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3F6786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3F6786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3F6786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3F6786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3F678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3F678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3F6786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3F6786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3F678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3F678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3F678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3F678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3F678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3F6786"/>
    <w:pPr>
      <w:widowControl w:val="0"/>
      <w:numPr>
        <w:numId w:val="2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3F678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3F6786"/>
    <w:pPr>
      <w:widowControl w:val="0"/>
      <w:numPr>
        <w:numId w:val="2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3F6786"/>
    <w:pPr>
      <w:widowControl w:val="0"/>
      <w:numPr>
        <w:numId w:val="22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3F678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3F6786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3F6786"/>
    <w:pPr>
      <w:widowControl w:val="0"/>
      <w:numPr>
        <w:numId w:val="2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3F678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3F6786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3F678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3F678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3F678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2690B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185"/>
    <w:rPr>
      <w:rFonts w:eastAsia="Calibri"/>
      <w:b/>
      <w:bCs/>
      <w:kern w:val="0"/>
      <w:sz w:val="20"/>
      <w:szCs w:val="20"/>
      <w14:ligatures w14:val="none"/>
    </w:rPr>
  </w:style>
  <w:style w:type="paragraph" w:customStyle="1" w:styleId="anno">
    <w:name w:val="anno"/>
    <w:basedOn w:val="answer"/>
    <w:qFormat/>
    <w:rsid w:val="00F02AB2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6BA0C-B255-4B27-9BA6-426815D5661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2C2ACFF0-5AE5-4FC2-A555-D1D514849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34CFC-141B-48D5-A4F7-28E89136E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DB5BD-DAAC-49F3-95D0-3238DB82F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32</cp:revision>
  <dcterms:created xsi:type="dcterms:W3CDTF">2025-06-16T19:42:00Z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