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251F" w14:textId="2D870E26" w:rsidR="00201CF6" w:rsidRPr="00271B42" w:rsidRDefault="00201CF6" w:rsidP="00201CF6">
      <w:pPr>
        <w:pStyle w:val="name"/>
      </w:pPr>
      <w:r w:rsidRPr="00271B42">
        <w:t>Name:</w:t>
      </w:r>
    </w:p>
    <w:p w14:paraId="14D2ED08" w14:textId="77777777" w:rsidR="00201CF6" w:rsidRPr="00271B42" w:rsidRDefault="00201CF6" w:rsidP="00201CF6">
      <w:pPr>
        <w:pStyle w:val="name"/>
      </w:pPr>
      <w:r w:rsidRPr="00271B42">
        <w:t>Date:</w:t>
      </w:r>
    </w:p>
    <w:p w14:paraId="7ADC0C6B" w14:textId="77777777" w:rsidR="00201CF6" w:rsidRPr="00271B42" w:rsidRDefault="00201CF6" w:rsidP="00201CF6">
      <w:pPr>
        <w:pStyle w:val="name"/>
      </w:pPr>
      <w:r w:rsidRPr="00271B42">
        <w:t>Class:</w:t>
      </w:r>
    </w:p>
    <w:p w14:paraId="66D54DC5" w14:textId="008E2BF9" w:rsidR="00201CF6" w:rsidRPr="009D3211" w:rsidRDefault="00F637CC" w:rsidP="009D3211">
      <w:pPr>
        <w:pStyle w:val="Heading1"/>
      </w:pPr>
      <w:r>
        <w:t>Purpose</w:t>
      </w:r>
      <w:r w:rsidR="00201CF6" w:rsidRPr="009D3211">
        <w:t xml:space="preserve"> of Financial Statements</w:t>
      </w:r>
    </w:p>
    <w:p w14:paraId="201563CC" w14:textId="77777777" w:rsidR="00201CF6" w:rsidRPr="00965726" w:rsidRDefault="00201CF6" w:rsidP="00997764">
      <w:pPr>
        <w:pStyle w:val="Heading2"/>
      </w:pPr>
      <w:r w:rsidRPr="00965726">
        <w:t>Skill:</w:t>
      </w:r>
    </w:p>
    <w:p w14:paraId="6FA24BCB" w14:textId="16B83EE8" w:rsidR="00201CF6" w:rsidRPr="00375A28" w:rsidRDefault="00201CF6" w:rsidP="00375A28">
      <w:pPr>
        <w:pStyle w:val="listb1"/>
        <w:numPr>
          <w:ilvl w:val="0"/>
          <w:numId w:val="24"/>
        </w:numPr>
      </w:pPr>
      <w:r w:rsidRPr="00375A28">
        <w:t>Analysis (AN)</w:t>
      </w:r>
    </w:p>
    <w:p w14:paraId="40429DE9" w14:textId="77777777" w:rsidR="00201CF6" w:rsidRPr="00606F5E" w:rsidRDefault="00201CF6" w:rsidP="00997764">
      <w:pPr>
        <w:pStyle w:val="Heading2"/>
      </w:pPr>
      <w:r w:rsidRPr="00606F5E">
        <w:t>Time on Task:</w:t>
      </w:r>
    </w:p>
    <w:p w14:paraId="56B0D487" w14:textId="6309FE0C" w:rsidR="00201CF6" w:rsidRPr="00375A28" w:rsidRDefault="00201CF6" w:rsidP="00375A28">
      <w:pPr>
        <w:pStyle w:val="listb1"/>
        <w:numPr>
          <w:ilvl w:val="0"/>
          <w:numId w:val="24"/>
        </w:numPr>
      </w:pPr>
      <w:r w:rsidRPr="00375A28">
        <w:t>2</w:t>
      </w:r>
      <w:r w:rsidR="00F637CC">
        <w:t>0</w:t>
      </w:r>
      <w:r w:rsidRPr="00375A28">
        <w:t>–</w:t>
      </w:r>
      <w:r w:rsidR="00F637CC">
        <w:t>25</w:t>
      </w:r>
      <w:r w:rsidRPr="00375A28">
        <w:t>minutes</w:t>
      </w:r>
    </w:p>
    <w:p w14:paraId="58D61390" w14:textId="77777777" w:rsidR="00201CF6" w:rsidRPr="00B12BF7" w:rsidRDefault="00201CF6" w:rsidP="00997764">
      <w:pPr>
        <w:pStyle w:val="Heading2"/>
      </w:pPr>
      <w:r w:rsidRPr="00B12BF7">
        <w:t>Goal/Purpose:</w:t>
      </w:r>
    </w:p>
    <w:p w14:paraId="27B950F5" w14:textId="44B92C0C" w:rsidR="00201CF6" w:rsidRPr="00375A28" w:rsidRDefault="00201CF6" w:rsidP="00375A28">
      <w:pPr>
        <w:pStyle w:val="listb1"/>
        <w:numPr>
          <w:ilvl w:val="0"/>
          <w:numId w:val="24"/>
        </w:numPr>
      </w:pPr>
      <w:r w:rsidRPr="00375A28">
        <w:t xml:space="preserve">The goal of this activity is to </w:t>
      </w:r>
      <w:r w:rsidR="003D76F9">
        <w:t xml:space="preserve">analyze the four different </w:t>
      </w:r>
      <w:r w:rsidRPr="00375A28">
        <w:t xml:space="preserve"> financial statements</w:t>
      </w:r>
      <w:r w:rsidR="003D76F9">
        <w:t>, and determine the benefit of each one for the business.</w:t>
      </w:r>
    </w:p>
    <w:p w14:paraId="24B583FF" w14:textId="4E0E05F0" w:rsidR="008042AA" w:rsidRDefault="00F5014E" w:rsidP="008042AA">
      <w:pPr>
        <w:pStyle w:val="bodyinstruct"/>
      </w:pPr>
      <w:r>
        <w:t>Conduct online research</w:t>
      </w:r>
      <w:r w:rsidR="00201CF6">
        <w:t xml:space="preserve"> </w:t>
      </w:r>
      <w:r w:rsidR="00BC5ECA">
        <w:t xml:space="preserve">to learn about </w:t>
      </w:r>
      <w:r w:rsidR="003D76F9">
        <w:t xml:space="preserve">the four different </w:t>
      </w:r>
      <w:r w:rsidR="00BC5ECA">
        <w:t>financial statements</w:t>
      </w:r>
      <w:r w:rsidR="003D76F9">
        <w:t xml:space="preserve"> a business uses.</w:t>
      </w:r>
      <w:r w:rsidR="00BC5ECA">
        <w:t xml:space="preserve"> Write an informative report describing </w:t>
      </w:r>
      <w:r w:rsidR="003D76F9">
        <w:t>the purpose of each financial statement for the business</w:t>
      </w:r>
      <w:r w:rsidR="00BC5ECA">
        <w:t xml:space="preserve">. </w:t>
      </w:r>
      <w:r w:rsidR="008042AA">
        <w:t xml:space="preserve">Use the </w:t>
      </w:r>
      <w:r w:rsidR="008D15D8">
        <w:t xml:space="preserve">following </w:t>
      </w:r>
      <w:r w:rsidR="008042AA">
        <w:t xml:space="preserve">prompts to help </w:t>
      </w:r>
      <w:r w:rsidR="008D15D8">
        <w:t>identify</w:t>
      </w:r>
      <w:r w:rsidR="00BC5ECA">
        <w:t xml:space="preserve"> your resources </w:t>
      </w:r>
      <w:r w:rsidR="008D15D8">
        <w:t>and</w:t>
      </w:r>
      <w:r w:rsidR="00BC5ECA">
        <w:t xml:space="preserve"> prepare your report. </w:t>
      </w:r>
      <w:bookmarkStart w:id="0" w:name="_Hlk201951159"/>
      <w:r w:rsidR="008042AA">
        <w:t xml:space="preserve">Your instructor will inform you </w:t>
      </w:r>
      <w:r w:rsidR="008D15D8">
        <w:t>about</w:t>
      </w:r>
      <w:r w:rsidR="008042AA">
        <w:t xml:space="preserve"> the </w:t>
      </w:r>
      <w:r w:rsidR="008D15D8">
        <w:t xml:space="preserve">appropriate </w:t>
      </w:r>
      <w:r w:rsidR="008042AA">
        <w:t>method of submission.</w:t>
      </w:r>
      <w:r w:rsidR="008042AA" w:rsidRPr="009B2435">
        <w:t xml:space="preserve"> </w:t>
      </w:r>
      <w:r w:rsidR="008042AA">
        <w:t>This information may be reported to the class according to your instructor’s guidelines, so be sure to provide enough information to facilitate a discussion</w:t>
      </w:r>
      <w:bookmarkEnd w:id="0"/>
      <w:r w:rsidR="008042AA">
        <w:t>.</w:t>
      </w:r>
    </w:p>
    <w:p w14:paraId="781BE3C8" w14:textId="18E24D68" w:rsidR="0008284F" w:rsidRDefault="008D15D8" w:rsidP="007142F3">
      <w:pPr>
        <w:pStyle w:val="listn1restart"/>
        <w:numPr>
          <w:ilvl w:val="0"/>
          <w:numId w:val="25"/>
        </w:numPr>
      </w:pPr>
      <w:r>
        <w:t>List the r</w:t>
      </w:r>
      <w:r w:rsidR="00DF13B8">
        <w:t xml:space="preserve">esources used for </w:t>
      </w:r>
      <w:r>
        <w:t>your</w:t>
      </w:r>
      <w:r w:rsidR="00DF13B8">
        <w:t xml:space="preserve"> report.</w:t>
      </w:r>
    </w:p>
    <w:p w14:paraId="005B42FB" w14:textId="56EAE6E2" w:rsidR="00DF13B8" w:rsidRDefault="00DF13B8" w:rsidP="00E33C4A">
      <w:pPr>
        <w:pStyle w:val="answer"/>
      </w:pPr>
      <w:r>
        <w:t>Answer</w:t>
      </w:r>
    </w:p>
    <w:p w14:paraId="165C9FA4" w14:textId="4BFF8BCF" w:rsidR="008042AA" w:rsidRPr="007142F3" w:rsidRDefault="003D76F9" w:rsidP="007142F3">
      <w:pPr>
        <w:pStyle w:val="listn1"/>
        <w:numPr>
          <w:ilvl w:val="0"/>
          <w:numId w:val="25"/>
        </w:numPr>
      </w:pPr>
      <w:r>
        <w:t xml:space="preserve">What is the purpose of the </w:t>
      </w:r>
      <w:r w:rsidR="00EB45A5">
        <w:t xml:space="preserve">balance sheet </w:t>
      </w:r>
      <w:r>
        <w:t xml:space="preserve">and why is it </w:t>
      </w:r>
      <w:r w:rsidR="00DF13B8">
        <w:t xml:space="preserve"> important for an </w:t>
      </w:r>
      <w:r w:rsidR="00F37433">
        <w:t>entrepreneur?</w:t>
      </w:r>
    </w:p>
    <w:p w14:paraId="76E0C369" w14:textId="160E75BC" w:rsidR="00DF13B8" w:rsidRPr="00E33C4A" w:rsidRDefault="00E92FA9" w:rsidP="00E33C4A">
      <w:pPr>
        <w:pStyle w:val="answer"/>
      </w:pPr>
      <w:r w:rsidRPr="00E33C4A">
        <w:t>Answer:</w:t>
      </w:r>
    </w:p>
    <w:p w14:paraId="67511F99" w14:textId="7F996FE1" w:rsidR="00EB45A5" w:rsidRDefault="003D76F9" w:rsidP="00EB45A5">
      <w:pPr>
        <w:pStyle w:val="listn1"/>
        <w:numPr>
          <w:ilvl w:val="0"/>
          <w:numId w:val="25"/>
        </w:numPr>
      </w:pPr>
      <w:r w:rsidRPr="009C3BE5">
        <w:t xml:space="preserve">What is the purpose of the </w:t>
      </w:r>
      <w:r w:rsidR="00EB45A5" w:rsidRPr="009C3BE5">
        <w:t>pro forma balance sheet</w:t>
      </w:r>
      <w:r w:rsidRPr="009C3BE5">
        <w:t>?</w:t>
      </w:r>
    </w:p>
    <w:p w14:paraId="61DFC786" w14:textId="60B6FE92" w:rsidR="001C5200" w:rsidRPr="009C3BE5" w:rsidRDefault="001C5200" w:rsidP="00EB45A5">
      <w:pPr>
        <w:pStyle w:val="answer"/>
      </w:pPr>
      <w:r w:rsidRPr="009C3BE5">
        <w:t>Answer:</w:t>
      </w:r>
    </w:p>
    <w:p w14:paraId="45C1848B" w14:textId="6B231193" w:rsidR="001C5200" w:rsidRPr="00A8418A" w:rsidRDefault="001C5200" w:rsidP="00A8418A">
      <w:pPr>
        <w:pStyle w:val="listn1"/>
        <w:numPr>
          <w:ilvl w:val="0"/>
          <w:numId w:val="25"/>
        </w:numPr>
      </w:pPr>
      <w:r w:rsidRPr="00A8418A">
        <w:t xml:space="preserve">What is the purpose of the </w:t>
      </w:r>
      <w:r w:rsidR="00EB45A5" w:rsidRPr="00A8418A">
        <w:t>cash flow statement?</w:t>
      </w:r>
    </w:p>
    <w:p w14:paraId="4E2443F3" w14:textId="7B16DE64" w:rsidR="001C5200" w:rsidRPr="009C3BE5" w:rsidRDefault="001C5200" w:rsidP="009C3BE5">
      <w:pPr>
        <w:pStyle w:val="answer"/>
      </w:pPr>
      <w:r w:rsidRPr="009C3BE5">
        <w:t>Answer:</w:t>
      </w:r>
    </w:p>
    <w:p w14:paraId="6A4D4B30" w14:textId="2E4DFC36" w:rsidR="001C5200" w:rsidRPr="00A8418A" w:rsidRDefault="001C5200" w:rsidP="00A8418A">
      <w:pPr>
        <w:pStyle w:val="listn1"/>
        <w:numPr>
          <w:ilvl w:val="0"/>
          <w:numId w:val="25"/>
        </w:numPr>
      </w:pPr>
      <w:r w:rsidRPr="00A8418A">
        <w:lastRenderedPageBreak/>
        <w:t xml:space="preserve">What is the purpose of the </w:t>
      </w:r>
      <w:r w:rsidR="0028614D" w:rsidRPr="00A8418A">
        <w:t>income statement</w:t>
      </w:r>
      <w:r w:rsidRPr="00A8418A">
        <w:t>?</w:t>
      </w:r>
    </w:p>
    <w:p w14:paraId="6CB5E140" w14:textId="767797EC" w:rsidR="001C5200" w:rsidRPr="009C3BE5" w:rsidRDefault="001C5200" w:rsidP="009C3BE5">
      <w:pPr>
        <w:pStyle w:val="answer"/>
      </w:pPr>
      <w:r w:rsidRPr="009C3BE5">
        <w:t>Answer:</w:t>
      </w:r>
    </w:p>
    <w:p w14:paraId="208204AD" w14:textId="2576EA35" w:rsidR="00DF13B8" w:rsidRPr="007142F3" w:rsidRDefault="00DF13B8" w:rsidP="00A8418A">
      <w:pPr>
        <w:pStyle w:val="listn1"/>
        <w:numPr>
          <w:ilvl w:val="0"/>
          <w:numId w:val="25"/>
        </w:numPr>
      </w:pPr>
      <w:r w:rsidRPr="002D1A28">
        <w:t>What conclusions will stakeholders draw from the entrepreneur’s financial statement</w:t>
      </w:r>
      <w:r w:rsidR="002D1A28">
        <w:t>s</w:t>
      </w:r>
      <w:r>
        <w:t>?</w:t>
      </w:r>
    </w:p>
    <w:p w14:paraId="05055748" w14:textId="057AA69F" w:rsidR="00E92FA9" w:rsidRPr="00E33C4A" w:rsidRDefault="00E92FA9" w:rsidP="00E33C4A">
      <w:pPr>
        <w:pStyle w:val="answer"/>
      </w:pPr>
      <w:r w:rsidRPr="00E33C4A">
        <w:t>Answer:</w:t>
      </w:r>
    </w:p>
    <w:sectPr w:rsidR="00E92FA9" w:rsidRPr="00E33C4A" w:rsidSect="00860E5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ECC9" w14:textId="77777777" w:rsidR="008D7272" w:rsidRDefault="008D7272" w:rsidP="00805F08">
      <w:pPr>
        <w:spacing w:after="0"/>
      </w:pPr>
      <w:r>
        <w:separator/>
      </w:r>
    </w:p>
  </w:endnote>
  <w:endnote w:type="continuationSeparator" w:id="0">
    <w:p w14:paraId="5F3A0C7C" w14:textId="77777777" w:rsidR="008D7272" w:rsidRDefault="008D7272" w:rsidP="00805F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5B79" w14:textId="77777777" w:rsidR="005A1F45" w:rsidRPr="003530B5" w:rsidRDefault="005A1F45" w:rsidP="005A1F45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4C0DF17" w14:textId="57D4CE88" w:rsidR="004B6760" w:rsidRPr="005A1F45" w:rsidRDefault="005A1F45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93A4" w14:textId="77777777" w:rsidR="008D7272" w:rsidRDefault="008D7272" w:rsidP="00805F08">
      <w:pPr>
        <w:spacing w:after="0"/>
      </w:pPr>
      <w:r>
        <w:separator/>
      </w:r>
    </w:p>
  </w:footnote>
  <w:footnote w:type="continuationSeparator" w:id="0">
    <w:p w14:paraId="1BBD3DF5" w14:textId="77777777" w:rsidR="008D7272" w:rsidRDefault="008D7272" w:rsidP="00805F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5959" w14:textId="30C91447" w:rsidR="00242C6A" w:rsidRDefault="00242C6A" w:rsidP="00242C6A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12.2</w:t>
    </w:r>
    <w:r w:rsidR="00860E58">
      <w:t xml:space="preserve">: </w:t>
    </w:r>
    <w:r>
      <w:t>12-2 Purpose of Financial Statements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E1647D"/>
    <w:multiLevelType w:val="hybridMultilevel"/>
    <w:tmpl w:val="40CAD46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30C44"/>
    <w:multiLevelType w:val="multilevel"/>
    <w:tmpl w:val="5A74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AB5C6E"/>
    <w:multiLevelType w:val="hybridMultilevel"/>
    <w:tmpl w:val="8554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B57CC"/>
    <w:multiLevelType w:val="hybridMultilevel"/>
    <w:tmpl w:val="EF949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16F3"/>
    <w:multiLevelType w:val="hybridMultilevel"/>
    <w:tmpl w:val="C35AC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8233F"/>
    <w:multiLevelType w:val="hybridMultilevel"/>
    <w:tmpl w:val="5EB605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D6211A"/>
    <w:multiLevelType w:val="hybridMultilevel"/>
    <w:tmpl w:val="45B25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4439C"/>
    <w:multiLevelType w:val="hybridMultilevel"/>
    <w:tmpl w:val="80D27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6"/>
  </w:num>
  <w:num w:numId="2" w16cid:durableId="431049194">
    <w:abstractNumId w:val="23"/>
  </w:num>
  <w:num w:numId="3" w16cid:durableId="1560283381">
    <w:abstractNumId w:val="20"/>
  </w:num>
  <w:num w:numId="4" w16cid:durableId="1612665817">
    <w:abstractNumId w:val="12"/>
  </w:num>
  <w:num w:numId="5" w16cid:durableId="1125732454">
    <w:abstractNumId w:val="10"/>
  </w:num>
  <w:num w:numId="6" w16cid:durableId="217321391">
    <w:abstractNumId w:val="18"/>
  </w:num>
  <w:num w:numId="7" w16cid:durableId="824049846">
    <w:abstractNumId w:val="17"/>
  </w:num>
  <w:num w:numId="8" w16cid:durableId="64688521">
    <w:abstractNumId w:val="22"/>
  </w:num>
  <w:num w:numId="9" w16cid:durableId="1997343418">
    <w:abstractNumId w:val="15"/>
  </w:num>
  <w:num w:numId="10" w16cid:durableId="629748237">
    <w:abstractNumId w:val="14"/>
  </w:num>
  <w:num w:numId="11" w16cid:durableId="820728176">
    <w:abstractNumId w:val="25"/>
  </w:num>
  <w:num w:numId="12" w16cid:durableId="410205259">
    <w:abstractNumId w:val="19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1662653980">
    <w:abstractNumId w:val="24"/>
  </w:num>
  <w:num w:numId="24" w16cid:durableId="1865095133">
    <w:abstractNumId w:val="13"/>
  </w:num>
  <w:num w:numId="25" w16cid:durableId="1003358784">
    <w:abstractNumId w:val="26"/>
  </w:num>
  <w:num w:numId="26" w16cid:durableId="433597419">
    <w:abstractNumId w:val="21"/>
  </w:num>
  <w:num w:numId="27" w16cid:durableId="812210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08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84F"/>
    <w:rsid w:val="00082F40"/>
    <w:rsid w:val="00084CF5"/>
    <w:rsid w:val="000936E7"/>
    <w:rsid w:val="000B00F1"/>
    <w:rsid w:val="000E7580"/>
    <w:rsid w:val="000F01E2"/>
    <w:rsid w:val="00110673"/>
    <w:rsid w:val="00110DCB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B5A20"/>
    <w:rsid w:val="001C0816"/>
    <w:rsid w:val="001C3364"/>
    <w:rsid w:val="001C5200"/>
    <w:rsid w:val="001C60CD"/>
    <w:rsid w:val="001D00B5"/>
    <w:rsid w:val="001E1C57"/>
    <w:rsid w:val="001E6F7B"/>
    <w:rsid w:val="001F5E62"/>
    <w:rsid w:val="00201CF6"/>
    <w:rsid w:val="00204823"/>
    <w:rsid w:val="002102EB"/>
    <w:rsid w:val="0021404D"/>
    <w:rsid w:val="00220435"/>
    <w:rsid w:val="002266B4"/>
    <w:rsid w:val="00230B04"/>
    <w:rsid w:val="00231618"/>
    <w:rsid w:val="002323EF"/>
    <w:rsid w:val="00232FF1"/>
    <w:rsid w:val="00234B64"/>
    <w:rsid w:val="00242C6A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14D"/>
    <w:rsid w:val="00286D54"/>
    <w:rsid w:val="0029065E"/>
    <w:rsid w:val="002910F9"/>
    <w:rsid w:val="002A6E57"/>
    <w:rsid w:val="002B2A40"/>
    <w:rsid w:val="002C33CA"/>
    <w:rsid w:val="002C4808"/>
    <w:rsid w:val="002D1A28"/>
    <w:rsid w:val="002D3E38"/>
    <w:rsid w:val="002E3FF2"/>
    <w:rsid w:val="002F0CB8"/>
    <w:rsid w:val="0030725F"/>
    <w:rsid w:val="003120D2"/>
    <w:rsid w:val="0032520C"/>
    <w:rsid w:val="003374E2"/>
    <w:rsid w:val="0035017B"/>
    <w:rsid w:val="00350A5D"/>
    <w:rsid w:val="00351BEF"/>
    <w:rsid w:val="00375A28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6F9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65249"/>
    <w:rsid w:val="004712B7"/>
    <w:rsid w:val="00474037"/>
    <w:rsid w:val="00477D7D"/>
    <w:rsid w:val="00490AFE"/>
    <w:rsid w:val="004A0769"/>
    <w:rsid w:val="004A46FD"/>
    <w:rsid w:val="004B2632"/>
    <w:rsid w:val="004B55D7"/>
    <w:rsid w:val="004B6760"/>
    <w:rsid w:val="004B6CCE"/>
    <w:rsid w:val="004C041F"/>
    <w:rsid w:val="004C609E"/>
    <w:rsid w:val="004D4D7A"/>
    <w:rsid w:val="004D7B03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1F45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62466"/>
    <w:rsid w:val="0067209F"/>
    <w:rsid w:val="006778BD"/>
    <w:rsid w:val="00677CEF"/>
    <w:rsid w:val="00685528"/>
    <w:rsid w:val="006A76B0"/>
    <w:rsid w:val="006C0060"/>
    <w:rsid w:val="006C2B5A"/>
    <w:rsid w:val="006C6B72"/>
    <w:rsid w:val="006D0BE1"/>
    <w:rsid w:val="006D16A5"/>
    <w:rsid w:val="006D4CC3"/>
    <w:rsid w:val="006E01AC"/>
    <w:rsid w:val="006E0886"/>
    <w:rsid w:val="006E47B9"/>
    <w:rsid w:val="006E76B0"/>
    <w:rsid w:val="006F59DD"/>
    <w:rsid w:val="006F7C76"/>
    <w:rsid w:val="006F7FB1"/>
    <w:rsid w:val="0070435E"/>
    <w:rsid w:val="007056CA"/>
    <w:rsid w:val="007142F3"/>
    <w:rsid w:val="00714C29"/>
    <w:rsid w:val="00722007"/>
    <w:rsid w:val="007301EF"/>
    <w:rsid w:val="00754552"/>
    <w:rsid w:val="007556A3"/>
    <w:rsid w:val="0077496E"/>
    <w:rsid w:val="00780FC6"/>
    <w:rsid w:val="0078246D"/>
    <w:rsid w:val="00786F05"/>
    <w:rsid w:val="00795888"/>
    <w:rsid w:val="00796045"/>
    <w:rsid w:val="007A4151"/>
    <w:rsid w:val="007B61F9"/>
    <w:rsid w:val="007C20F5"/>
    <w:rsid w:val="007C43E2"/>
    <w:rsid w:val="007E0EAA"/>
    <w:rsid w:val="007F06DA"/>
    <w:rsid w:val="007F54CC"/>
    <w:rsid w:val="008042AA"/>
    <w:rsid w:val="00805F08"/>
    <w:rsid w:val="008270B2"/>
    <w:rsid w:val="00830DBB"/>
    <w:rsid w:val="008332A6"/>
    <w:rsid w:val="00835FC0"/>
    <w:rsid w:val="00840832"/>
    <w:rsid w:val="00856FAA"/>
    <w:rsid w:val="00860E58"/>
    <w:rsid w:val="00860FA3"/>
    <w:rsid w:val="0087067A"/>
    <w:rsid w:val="0087447A"/>
    <w:rsid w:val="0087732C"/>
    <w:rsid w:val="008912D3"/>
    <w:rsid w:val="008923A5"/>
    <w:rsid w:val="00897875"/>
    <w:rsid w:val="008B215E"/>
    <w:rsid w:val="008B4F2F"/>
    <w:rsid w:val="008B7DCD"/>
    <w:rsid w:val="008C17EE"/>
    <w:rsid w:val="008C77B8"/>
    <w:rsid w:val="008D15D8"/>
    <w:rsid w:val="008D51FA"/>
    <w:rsid w:val="008D7272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6456"/>
    <w:rsid w:val="009474E3"/>
    <w:rsid w:val="00960D44"/>
    <w:rsid w:val="00965AA2"/>
    <w:rsid w:val="00970774"/>
    <w:rsid w:val="00971284"/>
    <w:rsid w:val="009743D1"/>
    <w:rsid w:val="00991F9B"/>
    <w:rsid w:val="00994E7C"/>
    <w:rsid w:val="00997764"/>
    <w:rsid w:val="009A6954"/>
    <w:rsid w:val="009B1222"/>
    <w:rsid w:val="009C0520"/>
    <w:rsid w:val="009C26ED"/>
    <w:rsid w:val="009C3BE5"/>
    <w:rsid w:val="009C739D"/>
    <w:rsid w:val="009C786B"/>
    <w:rsid w:val="009D3211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64F2C"/>
    <w:rsid w:val="00A66571"/>
    <w:rsid w:val="00A71647"/>
    <w:rsid w:val="00A72853"/>
    <w:rsid w:val="00A75C0D"/>
    <w:rsid w:val="00A77E15"/>
    <w:rsid w:val="00A8418A"/>
    <w:rsid w:val="00A86AD2"/>
    <w:rsid w:val="00A922B8"/>
    <w:rsid w:val="00A93047"/>
    <w:rsid w:val="00A9371D"/>
    <w:rsid w:val="00A9614F"/>
    <w:rsid w:val="00AA055A"/>
    <w:rsid w:val="00AB15ED"/>
    <w:rsid w:val="00AB2A8B"/>
    <w:rsid w:val="00AC2AA6"/>
    <w:rsid w:val="00AD06F4"/>
    <w:rsid w:val="00AD09C0"/>
    <w:rsid w:val="00AD1A1E"/>
    <w:rsid w:val="00AE63A8"/>
    <w:rsid w:val="00AF077E"/>
    <w:rsid w:val="00AF13F2"/>
    <w:rsid w:val="00AF3BC9"/>
    <w:rsid w:val="00AF5BF0"/>
    <w:rsid w:val="00B20F4C"/>
    <w:rsid w:val="00B22400"/>
    <w:rsid w:val="00B26A7B"/>
    <w:rsid w:val="00B26C10"/>
    <w:rsid w:val="00B30243"/>
    <w:rsid w:val="00B37B98"/>
    <w:rsid w:val="00B5178B"/>
    <w:rsid w:val="00B652B1"/>
    <w:rsid w:val="00B92788"/>
    <w:rsid w:val="00B9422C"/>
    <w:rsid w:val="00BA3BC5"/>
    <w:rsid w:val="00BA6369"/>
    <w:rsid w:val="00BB0ACD"/>
    <w:rsid w:val="00BB2FC4"/>
    <w:rsid w:val="00BB450C"/>
    <w:rsid w:val="00BB54EB"/>
    <w:rsid w:val="00BC1045"/>
    <w:rsid w:val="00BC3906"/>
    <w:rsid w:val="00BC5ECA"/>
    <w:rsid w:val="00BC75C2"/>
    <w:rsid w:val="00BE2B13"/>
    <w:rsid w:val="00BF064C"/>
    <w:rsid w:val="00BF1B6A"/>
    <w:rsid w:val="00BF41B0"/>
    <w:rsid w:val="00BF4773"/>
    <w:rsid w:val="00C10238"/>
    <w:rsid w:val="00C1423D"/>
    <w:rsid w:val="00C142CC"/>
    <w:rsid w:val="00C156C9"/>
    <w:rsid w:val="00C24A81"/>
    <w:rsid w:val="00C32585"/>
    <w:rsid w:val="00C41F09"/>
    <w:rsid w:val="00C46CF2"/>
    <w:rsid w:val="00C63AF1"/>
    <w:rsid w:val="00C63DA2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F13B8"/>
    <w:rsid w:val="00DF454C"/>
    <w:rsid w:val="00E0196D"/>
    <w:rsid w:val="00E1209B"/>
    <w:rsid w:val="00E177BC"/>
    <w:rsid w:val="00E259AC"/>
    <w:rsid w:val="00E33C4A"/>
    <w:rsid w:val="00E44071"/>
    <w:rsid w:val="00E45B50"/>
    <w:rsid w:val="00E47BAB"/>
    <w:rsid w:val="00E513FB"/>
    <w:rsid w:val="00E62407"/>
    <w:rsid w:val="00E644BD"/>
    <w:rsid w:val="00E655D3"/>
    <w:rsid w:val="00E92FA9"/>
    <w:rsid w:val="00E970E7"/>
    <w:rsid w:val="00EA2C14"/>
    <w:rsid w:val="00EA3E3F"/>
    <w:rsid w:val="00EA5096"/>
    <w:rsid w:val="00EB12D4"/>
    <w:rsid w:val="00EB45A5"/>
    <w:rsid w:val="00ED3F9F"/>
    <w:rsid w:val="00EE0403"/>
    <w:rsid w:val="00EF2095"/>
    <w:rsid w:val="00EF3CA4"/>
    <w:rsid w:val="00F13389"/>
    <w:rsid w:val="00F155C7"/>
    <w:rsid w:val="00F2227C"/>
    <w:rsid w:val="00F2260E"/>
    <w:rsid w:val="00F2582F"/>
    <w:rsid w:val="00F25DC1"/>
    <w:rsid w:val="00F300E4"/>
    <w:rsid w:val="00F30B01"/>
    <w:rsid w:val="00F34288"/>
    <w:rsid w:val="00F369D3"/>
    <w:rsid w:val="00F37433"/>
    <w:rsid w:val="00F45A57"/>
    <w:rsid w:val="00F5014E"/>
    <w:rsid w:val="00F53246"/>
    <w:rsid w:val="00F548BA"/>
    <w:rsid w:val="00F602DA"/>
    <w:rsid w:val="00F62400"/>
    <w:rsid w:val="00F637CC"/>
    <w:rsid w:val="00F76B35"/>
    <w:rsid w:val="00F77DA1"/>
    <w:rsid w:val="00F83D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0F00"/>
    <w:rsid w:val="00FC2B51"/>
    <w:rsid w:val="00FC36AF"/>
    <w:rsid w:val="00FC79FE"/>
    <w:rsid w:val="00FE1929"/>
    <w:rsid w:val="00FE3BFE"/>
    <w:rsid w:val="00FF3CA6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402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77E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AF077E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AF077E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AF077E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AF077E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AF077E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77E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0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77E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AF077E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AF077E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AF077E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AF077E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AF077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201CF6"/>
    <w:pPr>
      <w:contextualSpacing/>
    </w:pPr>
  </w:style>
  <w:style w:type="character" w:customStyle="1" w:styleId="Heading3Char">
    <w:name w:val="Heading 3 Char"/>
    <w:basedOn w:val="DefaultParagraphFont"/>
    <w:link w:val="Heading3"/>
    <w:rsid w:val="00AF077E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AF077E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AF077E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AF077E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AF077E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AF077E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AF077E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AF077E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AF077E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AF077E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AF077E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AF077E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AF077E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AF077E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AF077E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AF077E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AF077E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AF077E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AF077E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AF077E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AF077E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AF077E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AF077E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AF077E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AF077E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AF077E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AF077E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AF077E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AF077E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AF077E"/>
    <w:pPr>
      <w:numPr>
        <w:numId w:val="5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AF077E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AF077E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AF077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AF077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AF077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AF077E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AF077E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AF077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AF077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AF077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AF077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AF077E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AF077E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AF077E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AF077E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AF077E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AF077E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AF077E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AF077E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AF077E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AF077E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AF077E"/>
    <w:pPr>
      <w:numPr>
        <w:numId w:val="6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AF077E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AF077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AF077E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AF077E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AF077E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AF077E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AF077E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AF077E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AF077E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AF077E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AF077E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AF077E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AF077E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AF077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AF077E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AF077E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AF077E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AF077E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AF077E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AF077E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AF077E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AF077E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AF077E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AF077E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AF077E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AF077E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AF077E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AF077E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AF077E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AF077E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AF077E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AF077E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AF077E"/>
    <w:pPr>
      <w:widowControl w:val="0"/>
      <w:numPr>
        <w:numId w:val="9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AF077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AF077E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AF077E"/>
    <w:pPr>
      <w:widowControl w:val="0"/>
      <w:numPr>
        <w:numId w:val="10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AF077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AF077E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AF077E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AF077E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AF077E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anno">
    <w:name w:val="anno"/>
    <w:basedOn w:val="answer"/>
    <w:qFormat/>
    <w:rsid w:val="00FC0F00"/>
    <w:pPr>
      <w:spacing w:before="0" w:after="120" w:line="240" w:lineRule="auto"/>
    </w:pPr>
    <w:rPr>
      <w:i/>
      <w:color w:val="00B0F0"/>
    </w:rPr>
  </w:style>
  <w:style w:type="paragraph" w:styleId="Revision">
    <w:name w:val="Revision"/>
    <w:hidden/>
    <w:uiPriority w:val="99"/>
    <w:semiHidden/>
    <w:rsid w:val="00F5014E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364389-1B55-4E40-A573-1267DC413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FFD32-B750-4D71-BDBA-0B6A19D8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89F22-CE6B-40CD-BE11-08A39096CBB9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2025-07-16T15:47:00Z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