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3B956" w14:textId="64EBC95F" w:rsidR="00EC2D4D" w:rsidRPr="00271B42" w:rsidRDefault="00EC2D4D" w:rsidP="00EC2D4D">
      <w:pPr>
        <w:pStyle w:val="name"/>
      </w:pPr>
      <w:r w:rsidRPr="00271B42">
        <w:t>Name:</w:t>
      </w:r>
    </w:p>
    <w:p w14:paraId="2F49CC05" w14:textId="77777777" w:rsidR="00EC2D4D" w:rsidRPr="00271B42" w:rsidRDefault="00EC2D4D" w:rsidP="00EC2D4D">
      <w:pPr>
        <w:pStyle w:val="name"/>
      </w:pPr>
      <w:r w:rsidRPr="00271B42">
        <w:t>Date:</w:t>
      </w:r>
    </w:p>
    <w:p w14:paraId="3D24A300" w14:textId="77777777" w:rsidR="00EC2D4D" w:rsidRPr="00271B42" w:rsidRDefault="00EC2D4D" w:rsidP="00EC2D4D">
      <w:pPr>
        <w:pStyle w:val="name"/>
      </w:pPr>
      <w:r w:rsidRPr="00271B42">
        <w:t>Class:</w:t>
      </w:r>
    </w:p>
    <w:p w14:paraId="418DFFE8" w14:textId="1201D87A" w:rsidR="00EC2D4D" w:rsidRPr="00311435" w:rsidRDefault="00EC2D4D" w:rsidP="00EC2D4D">
      <w:pPr>
        <w:pStyle w:val="Heading1"/>
      </w:pPr>
      <w:r>
        <w:t>Organizational Chart</w:t>
      </w:r>
    </w:p>
    <w:p w14:paraId="7F9F3700" w14:textId="77777777" w:rsidR="00EC2D4D" w:rsidRPr="00965726" w:rsidRDefault="00EC2D4D" w:rsidP="00EC2D4D">
      <w:pPr>
        <w:pStyle w:val="Heading2"/>
      </w:pPr>
      <w:r w:rsidRPr="00965726">
        <w:t>Skill:</w:t>
      </w:r>
    </w:p>
    <w:p w14:paraId="1A0E0565" w14:textId="1CA8CB27" w:rsidR="00EC2D4D" w:rsidRDefault="00EC2D4D" w:rsidP="00EC2D4D">
      <w:pPr>
        <w:pStyle w:val="listb1"/>
      </w:pPr>
      <w:r>
        <w:t>Application (AP)</w:t>
      </w:r>
    </w:p>
    <w:p w14:paraId="26F1BA0D" w14:textId="77777777" w:rsidR="00EC2D4D" w:rsidRPr="00606F5E" w:rsidRDefault="00EC2D4D" w:rsidP="00EC2D4D">
      <w:pPr>
        <w:pStyle w:val="Heading2"/>
      </w:pPr>
      <w:r w:rsidRPr="00606F5E">
        <w:t>Time on Task:</w:t>
      </w:r>
    </w:p>
    <w:p w14:paraId="227B4DB4" w14:textId="40DAB6E5" w:rsidR="00EC2D4D" w:rsidRDefault="002624D6" w:rsidP="00122531">
      <w:pPr>
        <w:pStyle w:val="listb1"/>
      </w:pPr>
      <w:r>
        <w:t>3</w:t>
      </w:r>
      <w:r w:rsidR="00EC2D4D">
        <w:t>0–</w:t>
      </w:r>
      <w:r>
        <w:t>3</w:t>
      </w:r>
      <w:r w:rsidR="00EC2D4D">
        <w:t>5 minutes</w:t>
      </w:r>
    </w:p>
    <w:p w14:paraId="6F60C915" w14:textId="77777777" w:rsidR="00EC2D4D" w:rsidRPr="00B12BF7" w:rsidRDefault="00EC2D4D" w:rsidP="00EC2D4D">
      <w:pPr>
        <w:pStyle w:val="Heading2"/>
      </w:pPr>
      <w:r w:rsidRPr="00B12BF7">
        <w:t>Goal/Purpose:</w:t>
      </w:r>
    </w:p>
    <w:p w14:paraId="6F0F0A89" w14:textId="094D01D8" w:rsidR="00EC2D4D" w:rsidRDefault="000750E9" w:rsidP="00EC2D4D">
      <w:pPr>
        <w:pStyle w:val="listb1"/>
      </w:pPr>
      <w:r>
        <w:t xml:space="preserve">The goal of this activity is to </w:t>
      </w:r>
      <w:r w:rsidR="001870B4">
        <w:t xml:space="preserve">theorize about </w:t>
      </w:r>
      <w:r>
        <w:t xml:space="preserve">the chain of command </w:t>
      </w:r>
      <w:r w:rsidR="001870B4">
        <w:t xml:space="preserve">for </w:t>
      </w:r>
      <w:r>
        <w:t>a local business and to create what you think is their organizational chart</w:t>
      </w:r>
      <w:r w:rsidR="00EC2D4D">
        <w:t>.</w:t>
      </w:r>
    </w:p>
    <w:p w14:paraId="2F1416CB" w14:textId="0F3B0341" w:rsidR="00EC2D4D" w:rsidRDefault="00EE6EFE" w:rsidP="00EC2D4D">
      <w:pPr>
        <w:pStyle w:val="bodyinstruct"/>
      </w:pPr>
      <w:r>
        <w:t xml:space="preserve">Identify a local business, and compose a short essay (two to three paragraphs) describing the </w:t>
      </w:r>
      <w:r w:rsidR="00270458">
        <w:t xml:space="preserve">most likely </w:t>
      </w:r>
      <w:r>
        <w:t>chain of command in their organization. Explain the levels of management and reporting structure</w:t>
      </w:r>
      <w:r w:rsidR="001870B4">
        <w:t xml:space="preserve"> you think are </w:t>
      </w:r>
      <w:r w:rsidR="00234653">
        <w:t xml:space="preserve">likely </w:t>
      </w:r>
      <w:r w:rsidR="00895FCF">
        <w:t>used</w:t>
      </w:r>
      <w:r w:rsidR="00234653">
        <w:t xml:space="preserve"> by the business</w:t>
      </w:r>
      <w:r>
        <w:t xml:space="preserve">. </w:t>
      </w:r>
      <w:r w:rsidR="00895FCF">
        <w:t>Then, create an organizational chart you think reflects the business.</w:t>
      </w:r>
      <w:r w:rsidRPr="009B2435">
        <w:t xml:space="preserve"> </w:t>
      </w:r>
      <w:r>
        <w:t>Your instructor will inform you about the appropriate method of submission.</w:t>
      </w:r>
      <w:r w:rsidRPr="009B2435">
        <w:t xml:space="preserve"> </w:t>
      </w:r>
      <w:r>
        <w:t>This information may be reported to the class according to your instructor’s guidelines, so be sure to provide enough information to facilitate a discussion</w:t>
      </w:r>
      <w:r w:rsidR="00EC2D4D">
        <w:t>.</w:t>
      </w:r>
    </w:p>
    <w:p w14:paraId="2B2D981F" w14:textId="10736514" w:rsidR="002624D6" w:rsidRPr="00202D85" w:rsidRDefault="00674CD6" w:rsidP="00391115">
      <w:pPr>
        <w:pStyle w:val="listn1restart"/>
        <w:numPr>
          <w:ilvl w:val="0"/>
          <w:numId w:val="21"/>
        </w:numPr>
      </w:pPr>
      <w:r>
        <w:t>What</w:t>
      </w:r>
      <w:r w:rsidRPr="00202D85">
        <w:t xml:space="preserve"> business </w:t>
      </w:r>
      <w:r w:rsidR="00C1409A">
        <w:t>did you</w:t>
      </w:r>
      <w:r>
        <w:t xml:space="preserve"> exam</w:t>
      </w:r>
      <w:r w:rsidR="00C1409A">
        <w:t>ine to determine its</w:t>
      </w:r>
      <w:r>
        <w:t xml:space="preserve"> organizational structure</w:t>
      </w:r>
      <w:r w:rsidR="00F9681B" w:rsidRPr="00202D85">
        <w:t>?</w:t>
      </w:r>
    </w:p>
    <w:p w14:paraId="736742EB" w14:textId="73E90DD3" w:rsidR="00F9681B" w:rsidRPr="00EC7673" w:rsidRDefault="00F9681B" w:rsidP="00EC7673">
      <w:pPr>
        <w:pStyle w:val="answer"/>
      </w:pPr>
      <w:r w:rsidRPr="00EC7673">
        <w:t>Answer</w:t>
      </w:r>
      <w:r w:rsidR="00202D85">
        <w:t>:</w:t>
      </w:r>
    </w:p>
    <w:p w14:paraId="2BCF8EDF" w14:textId="2CBB562B" w:rsidR="00F9681B" w:rsidRPr="00202D85" w:rsidRDefault="00F9681B" w:rsidP="00391115">
      <w:pPr>
        <w:pStyle w:val="listn1"/>
        <w:numPr>
          <w:ilvl w:val="0"/>
          <w:numId w:val="21"/>
        </w:numPr>
      </w:pPr>
      <w:r w:rsidRPr="00202D85">
        <w:t>Describe the</w:t>
      </w:r>
      <w:r w:rsidR="00834EEB">
        <w:t xml:space="preserve"> likely</w:t>
      </w:r>
      <w:r w:rsidRPr="00202D85">
        <w:t xml:space="preserve"> chain of command for </w:t>
      </w:r>
      <w:r w:rsidR="00597DD3">
        <w:t>the</w:t>
      </w:r>
      <w:r w:rsidRPr="00202D85">
        <w:t xml:space="preserve"> business.</w:t>
      </w:r>
    </w:p>
    <w:p w14:paraId="299941C1" w14:textId="430D42E7" w:rsidR="00F9681B" w:rsidRPr="00EC7673" w:rsidRDefault="00F9681B" w:rsidP="00EC7673">
      <w:pPr>
        <w:pStyle w:val="answer"/>
      </w:pPr>
      <w:r w:rsidRPr="00EC7673">
        <w:t>Answer</w:t>
      </w:r>
      <w:r w:rsidR="00202D85">
        <w:t>:</w:t>
      </w:r>
    </w:p>
    <w:p w14:paraId="07252E0F" w14:textId="7ED3FD55" w:rsidR="00F9681B" w:rsidRPr="00202D85" w:rsidRDefault="00F9681B" w:rsidP="00391115">
      <w:pPr>
        <w:pStyle w:val="listn1"/>
        <w:numPr>
          <w:ilvl w:val="0"/>
          <w:numId w:val="21"/>
        </w:numPr>
      </w:pPr>
      <w:r w:rsidRPr="00202D85">
        <w:t>Explain the</w:t>
      </w:r>
      <w:r w:rsidR="00233659">
        <w:t xml:space="preserve"> likely</w:t>
      </w:r>
      <w:r w:rsidRPr="00202D85">
        <w:t xml:space="preserve"> levels of management and </w:t>
      </w:r>
      <w:r w:rsidR="001C0ED0">
        <w:t>reporting structure</w:t>
      </w:r>
      <w:r w:rsidRPr="00202D85">
        <w:t>.</w:t>
      </w:r>
    </w:p>
    <w:p w14:paraId="3D80D542" w14:textId="002F61A2" w:rsidR="00F9681B" w:rsidRPr="00EC7673" w:rsidRDefault="00F9681B" w:rsidP="00EC7673">
      <w:pPr>
        <w:pStyle w:val="answer"/>
      </w:pPr>
      <w:r w:rsidRPr="00EC7673">
        <w:t>Answer</w:t>
      </w:r>
      <w:r w:rsidR="00202D85">
        <w:t>:</w:t>
      </w:r>
    </w:p>
    <w:p w14:paraId="5469266D" w14:textId="4D14DFD8" w:rsidR="00B90B1C" w:rsidRPr="00B90B1C" w:rsidRDefault="00B90B1C" w:rsidP="00391115">
      <w:pPr>
        <w:pStyle w:val="listn1"/>
        <w:numPr>
          <w:ilvl w:val="0"/>
          <w:numId w:val="21"/>
        </w:numPr>
      </w:pPr>
      <w:r w:rsidRPr="001B0474">
        <w:rPr>
          <w:iCs/>
        </w:rPr>
        <w:t>Based on three types of organizational chart as seen in Figure 13-4</w:t>
      </w:r>
      <w:r w:rsidR="00E57CCF">
        <w:rPr>
          <w:iCs/>
        </w:rPr>
        <w:t>,</w:t>
      </w:r>
      <w:r w:rsidRPr="001B0474">
        <w:rPr>
          <w:iCs/>
        </w:rPr>
        <w:t xml:space="preserve"> which organizational structure do you think your chosen business has?</w:t>
      </w:r>
    </w:p>
    <w:p w14:paraId="5F65AC20" w14:textId="77777777" w:rsidR="00BC1821" w:rsidRPr="00BC1821" w:rsidRDefault="00BC1821" w:rsidP="00BC1821">
      <w:pPr>
        <w:pStyle w:val="answer"/>
      </w:pPr>
      <w:r w:rsidRPr="00BC1821">
        <w:t>Answer:</w:t>
      </w:r>
    </w:p>
    <w:p w14:paraId="007707FB" w14:textId="134B8CE7" w:rsidR="00F9681B" w:rsidRPr="00202D85" w:rsidRDefault="00F9681B" w:rsidP="00391115">
      <w:pPr>
        <w:pStyle w:val="listn1"/>
        <w:numPr>
          <w:ilvl w:val="0"/>
          <w:numId w:val="21"/>
        </w:numPr>
      </w:pPr>
      <w:r w:rsidRPr="00202D85">
        <w:lastRenderedPageBreak/>
        <w:t>Create an organizational chart on a separate paper.</w:t>
      </w:r>
    </w:p>
    <w:p w14:paraId="23D1D678" w14:textId="7ECBF950" w:rsidR="00CA6A36" w:rsidRPr="00EC7673" w:rsidRDefault="00CA6A36" w:rsidP="00EC7673">
      <w:pPr>
        <w:pStyle w:val="answer"/>
      </w:pPr>
      <w:r w:rsidRPr="00EC7673">
        <w:t>Answer</w:t>
      </w:r>
      <w:r w:rsidR="00202D85">
        <w:t>:</w:t>
      </w:r>
    </w:p>
    <w:p w14:paraId="5CB81BDF" w14:textId="77777777" w:rsidR="0008284F" w:rsidRDefault="0008284F"/>
    <w:sectPr w:rsidR="0008284F" w:rsidSect="006617E0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A2A73" w14:textId="77777777" w:rsidR="00A34DD3" w:rsidRDefault="00A34DD3" w:rsidP="007E7BB0">
      <w:pPr>
        <w:spacing w:after="0"/>
      </w:pPr>
      <w:r>
        <w:separator/>
      </w:r>
    </w:p>
  </w:endnote>
  <w:endnote w:type="continuationSeparator" w:id="0">
    <w:p w14:paraId="00AA50E9" w14:textId="77777777" w:rsidR="00A34DD3" w:rsidRDefault="00A34DD3" w:rsidP="007E7B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21B30" w14:textId="77777777" w:rsidR="00F83EFE" w:rsidRPr="003530B5" w:rsidRDefault="00F83EFE" w:rsidP="00F83EFE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460B4F62" w14:textId="3620DE54" w:rsidR="001A06B4" w:rsidRPr="00F83EFE" w:rsidRDefault="00F83EFE" w:rsidP="00F83EFE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D41B1" w14:textId="77777777" w:rsidR="00A34DD3" w:rsidRDefault="00A34DD3" w:rsidP="007E7BB0">
      <w:pPr>
        <w:spacing w:after="0"/>
      </w:pPr>
      <w:r>
        <w:separator/>
      </w:r>
    </w:p>
  </w:footnote>
  <w:footnote w:type="continuationSeparator" w:id="0">
    <w:p w14:paraId="53C9CBC7" w14:textId="77777777" w:rsidR="00A34DD3" w:rsidRDefault="00A34DD3" w:rsidP="007E7B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52EFF" w14:textId="245A87CC" w:rsidR="007E7BB0" w:rsidRPr="001A06B4" w:rsidRDefault="001A06B4" w:rsidP="001A06B4">
    <w:pPr>
      <w:pStyle w:val="Header"/>
    </w:pPr>
    <w:r>
      <w:rPr>
        <w:i/>
        <w:iCs/>
      </w:rPr>
      <w:t>Entrepreneurshi</w:t>
    </w:r>
    <w:r w:rsidR="00A11749">
      <w:rPr>
        <w:i/>
        <w:iCs/>
      </w:rPr>
      <w:t>p</w:t>
    </w:r>
    <w:r w:rsidRPr="00CB0C1F">
      <w:t xml:space="preserve">: </w:t>
    </w:r>
    <w:r>
      <w:t>Lesson 13.1</w:t>
    </w:r>
    <w:r w:rsidR="00A11749">
      <w:t xml:space="preserve">: </w:t>
    </w:r>
    <w:r>
      <w:t>13-1 Organizational Chart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22F71689"/>
    <w:multiLevelType w:val="hybridMultilevel"/>
    <w:tmpl w:val="6700D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6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76327"/>
    <w:multiLevelType w:val="hybridMultilevel"/>
    <w:tmpl w:val="8A7C2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873305">
    <w:abstractNumId w:val="14"/>
  </w:num>
  <w:num w:numId="2" w16cid:durableId="1334449508">
    <w:abstractNumId w:val="17"/>
  </w:num>
  <w:num w:numId="3" w16cid:durableId="1125732454">
    <w:abstractNumId w:val="10"/>
  </w:num>
  <w:num w:numId="4" w16cid:durableId="217321391">
    <w:abstractNumId w:val="16"/>
  </w:num>
  <w:num w:numId="5" w16cid:durableId="824049846">
    <w:abstractNumId w:val="15"/>
  </w:num>
  <w:num w:numId="6" w16cid:durableId="64688521">
    <w:abstractNumId w:val="19"/>
  </w:num>
  <w:num w:numId="7" w16cid:durableId="1997343418">
    <w:abstractNumId w:val="13"/>
  </w:num>
  <w:num w:numId="8" w16cid:durableId="629748237">
    <w:abstractNumId w:val="11"/>
  </w:num>
  <w:num w:numId="9" w16cid:durableId="820728176">
    <w:abstractNumId w:val="20"/>
  </w:num>
  <w:num w:numId="10" w16cid:durableId="410205259">
    <w:abstractNumId w:val="18"/>
  </w:num>
  <w:num w:numId="11" w16cid:durableId="97140765">
    <w:abstractNumId w:val="9"/>
  </w:num>
  <w:num w:numId="12" w16cid:durableId="805242201">
    <w:abstractNumId w:val="7"/>
  </w:num>
  <w:num w:numId="13" w16cid:durableId="190262405">
    <w:abstractNumId w:val="6"/>
  </w:num>
  <w:num w:numId="14" w16cid:durableId="1071003765">
    <w:abstractNumId w:val="5"/>
  </w:num>
  <w:num w:numId="15" w16cid:durableId="1728723871">
    <w:abstractNumId w:val="4"/>
  </w:num>
  <w:num w:numId="16" w16cid:durableId="1401562067">
    <w:abstractNumId w:val="8"/>
  </w:num>
  <w:num w:numId="17" w16cid:durableId="1177113161">
    <w:abstractNumId w:val="3"/>
  </w:num>
  <w:num w:numId="18" w16cid:durableId="1683119284">
    <w:abstractNumId w:val="2"/>
  </w:num>
  <w:num w:numId="19" w16cid:durableId="1247224211">
    <w:abstractNumId w:val="1"/>
  </w:num>
  <w:num w:numId="20" w16cid:durableId="2116166531">
    <w:abstractNumId w:val="0"/>
  </w:num>
  <w:num w:numId="21" w16cid:durableId="935330239">
    <w:abstractNumId w:val="12"/>
  </w:num>
  <w:num w:numId="22" w16cid:durableId="12130069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B0"/>
    <w:rsid w:val="00000821"/>
    <w:rsid w:val="0000392F"/>
    <w:rsid w:val="00004425"/>
    <w:rsid w:val="00011608"/>
    <w:rsid w:val="000130C7"/>
    <w:rsid w:val="000143FD"/>
    <w:rsid w:val="00015C42"/>
    <w:rsid w:val="00024B0F"/>
    <w:rsid w:val="00027992"/>
    <w:rsid w:val="000304EB"/>
    <w:rsid w:val="00036F33"/>
    <w:rsid w:val="0004046D"/>
    <w:rsid w:val="000426A4"/>
    <w:rsid w:val="000445D0"/>
    <w:rsid w:val="00056128"/>
    <w:rsid w:val="0006093B"/>
    <w:rsid w:val="000609BE"/>
    <w:rsid w:val="000626BB"/>
    <w:rsid w:val="00062CFD"/>
    <w:rsid w:val="000703D5"/>
    <w:rsid w:val="000750E9"/>
    <w:rsid w:val="000755BF"/>
    <w:rsid w:val="0007617C"/>
    <w:rsid w:val="0008104B"/>
    <w:rsid w:val="000810EB"/>
    <w:rsid w:val="0008284F"/>
    <w:rsid w:val="00082F40"/>
    <w:rsid w:val="00084CF5"/>
    <w:rsid w:val="000936E7"/>
    <w:rsid w:val="000B00F1"/>
    <w:rsid w:val="000C5082"/>
    <w:rsid w:val="000D143F"/>
    <w:rsid w:val="000E7580"/>
    <w:rsid w:val="000F01E2"/>
    <w:rsid w:val="000F6FCB"/>
    <w:rsid w:val="001073EC"/>
    <w:rsid w:val="00110673"/>
    <w:rsid w:val="001172D6"/>
    <w:rsid w:val="001216BD"/>
    <w:rsid w:val="00122531"/>
    <w:rsid w:val="00122B72"/>
    <w:rsid w:val="00126F44"/>
    <w:rsid w:val="001276EF"/>
    <w:rsid w:val="001317B5"/>
    <w:rsid w:val="00136A46"/>
    <w:rsid w:val="00137D7D"/>
    <w:rsid w:val="00140721"/>
    <w:rsid w:val="0014505C"/>
    <w:rsid w:val="001500D0"/>
    <w:rsid w:val="0015020E"/>
    <w:rsid w:val="001520BF"/>
    <w:rsid w:val="0015252B"/>
    <w:rsid w:val="00152797"/>
    <w:rsid w:val="001554CD"/>
    <w:rsid w:val="00170935"/>
    <w:rsid w:val="0017150C"/>
    <w:rsid w:val="00171A42"/>
    <w:rsid w:val="001759D0"/>
    <w:rsid w:val="00175A8C"/>
    <w:rsid w:val="00176CFC"/>
    <w:rsid w:val="001809A4"/>
    <w:rsid w:val="00180B92"/>
    <w:rsid w:val="0018417C"/>
    <w:rsid w:val="0018444A"/>
    <w:rsid w:val="001870B4"/>
    <w:rsid w:val="00193C79"/>
    <w:rsid w:val="00195BA1"/>
    <w:rsid w:val="001A06B4"/>
    <w:rsid w:val="001A5BFD"/>
    <w:rsid w:val="001B119A"/>
    <w:rsid w:val="001B22B2"/>
    <w:rsid w:val="001B4136"/>
    <w:rsid w:val="001B7B4E"/>
    <w:rsid w:val="001C0816"/>
    <w:rsid w:val="001C0ED0"/>
    <w:rsid w:val="001C3364"/>
    <w:rsid w:val="001C60CD"/>
    <w:rsid w:val="001D00B5"/>
    <w:rsid w:val="001E1C57"/>
    <w:rsid w:val="001E6F7B"/>
    <w:rsid w:val="001F5E62"/>
    <w:rsid w:val="00202D85"/>
    <w:rsid w:val="00204823"/>
    <w:rsid w:val="002102EB"/>
    <w:rsid w:val="0021404D"/>
    <w:rsid w:val="002266B4"/>
    <w:rsid w:val="00230B04"/>
    <w:rsid w:val="00231618"/>
    <w:rsid w:val="002323EF"/>
    <w:rsid w:val="00232FF1"/>
    <w:rsid w:val="00233659"/>
    <w:rsid w:val="00234653"/>
    <w:rsid w:val="00234B64"/>
    <w:rsid w:val="00241DDC"/>
    <w:rsid w:val="0024376A"/>
    <w:rsid w:val="002444D4"/>
    <w:rsid w:val="00244A8C"/>
    <w:rsid w:val="0024785D"/>
    <w:rsid w:val="0025080B"/>
    <w:rsid w:val="00250D36"/>
    <w:rsid w:val="00252748"/>
    <w:rsid w:val="00255C7A"/>
    <w:rsid w:val="002624D6"/>
    <w:rsid w:val="00270458"/>
    <w:rsid w:val="002704CD"/>
    <w:rsid w:val="00273655"/>
    <w:rsid w:val="00284E64"/>
    <w:rsid w:val="00285068"/>
    <w:rsid w:val="00286D54"/>
    <w:rsid w:val="0029065E"/>
    <w:rsid w:val="002910F9"/>
    <w:rsid w:val="002A6E57"/>
    <w:rsid w:val="002B2A40"/>
    <w:rsid w:val="002C4808"/>
    <w:rsid w:val="002D3E38"/>
    <w:rsid w:val="002E3FF2"/>
    <w:rsid w:val="002F0CB8"/>
    <w:rsid w:val="0030725F"/>
    <w:rsid w:val="003120D2"/>
    <w:rsid w:val="0032520C"/>
    <w:rsid w:val="003374E2"/>
    <w:rsid w:val="0035017B"/>
    <w:rsid w:val="00350A5D"/>
    <w:rsid w:val="00351BEF"/>
    <w:rsid w:val="0035322B"/>
    <w:rsid w:val="00386D3F"/>
    <w:rsid w:val="00390454"/>
    <w:rsid w:val="00391115"/>
    <w:rsid w:val="00391616"/>
    <w:rsid w:val="00391C76"/>
    <w:rsid w:val="00392E9A"/>
    <w:rsid w:val="003978BC"/>
    <w:rsid w:val="003A401A"/>
    <w:rsid w:val="003A4B24"/>
    <w:rsid w:val="003B2866"/>
    <w:rsid w:val="003C2B85"/>
    <w:rsid w:val="003C4709"/>
    <w:rsid w:val="003D54E2"/>
    <w:rsid w:val="003D5BFB"/>
    <w:rsid w:val="003D79FB"/>
    <w:rsid w:val="003E03E1"/>
    <w:rsid w:val="003E3E76"/>
    <w:rsid w:val="003F0BE7"/>
    <w:rsid w:val="003F274D"/>
    <w:rsid w:val="003F2CCF"/>
    <w:rsid w:val="003F372D"/>
    <w:rsid w:val="00405AEA"/>
    <w:rsid w:val="00407EBD"/>
    <w:rsid w:val="0041471F"/>
    <w:rsid w:val="00414B5F"/>
    <w:rsid w:val="00426FE7"/>
    <w:rsid w:val="004305F3"/>
    <w:rsid w:val="00440B24"/>
    <w:rsid w:val="004522DA"/>
    <w:rsid w:val="00465249"/>
    <w:rsid w:val="004712B7"/>
    <w:rsid w:val="00474037"/>
    <w:rsid w:val="00477D7D"/>
    <w:rsid w:val="00490AFE"/>
    <w:rsid w:val="004A0769"/>
    <w:rsid w:val="004A46FD"/>
    <w:rsid w:val="004B2624"/>
    <w:rsid w:val="004B2632"/>
    <w:rsid w:val="004B55D7"/>
    <w:rsid w:val="004B6CCE"/>
    <w:rsid w:val="004C041F"/>
    <w:rsid w:val="004C609E"/>
    <w:rsid w:val="004D4D7A"/>
    <w:rsid w:val="004E0E6A"/>
    <w:rsid w:val="004E3EEA"/>
    <w:rsid w:val="004F11CA"/>
    <w:rsid w:val="004F721D"/>
    <w:rsid w:val="00511101"/>
    <w:rsid w:val="005135DA"/>
    <w:rsid w:val="005144E8"/>
    <w:rsid w:val="005218A3"/>
    <w:rsid w:val="00523099"/>
    <w:rsid w:val="00523FF2"/>
    <w:rsid w:val="00524EA4"/>
    <w:rsid w:val="00532FFB"/>
    <w:rsid w:val="0053358C"/>
    <w:rsid w:val="00534746"/>
    <w:rsid w:val="00537E50"/>
    <w:rsid w:val="00550901"/>
    <w:rsid w:val="0055468E"/>
    <w:rsid w:val="00562685"/>
    <w:rsid w:val="00567724"/>
    <w:rsid w:val="00567F1D"/>
    <w:rsid w:val="00582012"/>
    <w:rsid w:val="005867CC"/>
    <w:rsid w:val="0059046B"/>
    <w:rsid w:val="005909AA"/>
    <w:rsid w:val="00590B9C"/>
    <w:rsid w:val="0059474E"/>
    <w:rsid w:val="00597DD3"/>
    <w:rsid w:val="005A1D3A"/>
    <w:rsid w:val="005A55B0"/>
    <w:rsid w:val="005A57F6"/>
    <w:rsid w:val="005B146B"/>
    <w:rsid w:val="005B33CD"/>
    <w:rsid w:val="005B631B"/>
    <w:rsid w:val="005D458C"/>
    <w:rsid w:val="005D6425"/>
    <w:rsid w:val="005D6AAE"/>
    <w:rsid w:val="005E0D01"/>
    <w:rsid w:val="005E6EB3"/>
    <w:rsid w:val="005F0CC4"/>
    <w:rsid w:val="005F73DB"/>
    <w:rsid w:val="005F7680"/>
    <w:rsid w:val="006000D4"/>
    <w:rsid w:val="00600445"/>
    <w:rsid w:val="00613AB5"/>
    <w:rsid w:val="0062106B"/>
    <w:rsid w:val="0062249E"/>
    <w:rsid w:val="00625B73"/>
    <w:rsid w:val="00645F9A"/>
    <w:rsid w:val="00655291"/>
    <w:rsid w:val="0065726F"/>
    <w:rsid w:val="006617E0"/>
    <w:rsid w:val="00662466"/>
    <w:rsid w:val="0067209F"/>
    <w:rsid w:val="00674CD6"/>
    <w:rsid w:val="006778BD"/>
    <w:rsid w:val="00677CEF"/>
    <w:rsid w:val="00685528"/>
    <w:rsid w:val="006A76B0"/>
    <w:rsid w:val="006C0060"/>
    <w:rsid w:val="006C1427"/>
    <w:rsid w:val="006C6B72"/>
    <w:rsid w:val="006D0BE1"/>
    <w:rsid w:val="006D16A5"/>
    <w:rsid w:val="006D4CC3"/>
    <w:rsid w:val="006E0886"/>
    <w:rsid w:val="006E47B9"/>
    <w:rsid w:val="006E76B0"/>
    <w:rsid w:val="006F59DD"/>
    <w:rsid w:val="006F7C76"/>
    <w:rsid w:val="006F7FB1"/>
    <w:rsid w:val="0070435E"/>
    <w:rsid w:val="007056CA"/>
    <w:rsid w:val="00714C29"/>
    <w:rsid w:val="00722007"/>
    <w:rsid w:val="007301EF"/>
    <w:rsid w:val="00754552"/>
    <w:rsid w:val="007556A3"/>
    <w:rsid w:val="0077496E"/>
    <w:rsid w:val="00780FC6"/>
    <w:rsid w:val="0078246D"/>
    <w:rsid w:val="00786F05"/>
    <w:rsid w:val="00795888"/>
    <w:rsid w:val="00796045"/>
    <w:rsid w:val="007A4151"/>
    <w:rsid w:val="007C20F5"/>
    <w:rsid w:val="007C43E2"/>
    <w:rsid w:val="007D4CE5"/>
    <w:rsid w:val="007E0EAA"/>
    <w:rsid w:val="007E7BB0"/>
    <w:rsid w:val="007F06DA"/>
    <w:rsid w:val="007F54CC"/>
    <w:rsid w:val="008270B2"/>
    <w:rsid w:val="00830DBB"/>
    <w:rsid w:val="008332A6"/>
    <w:rsid w:val="00834EEB"/>
    <w:rsid w:val="00835FC0"/>
    <w:rsid w:val="00840832"/>
    <w:rsid w:val="00852623"/>
    <w:rsid w:val="00856FAA"/>
    <w:rsid w:val="00860FA3"/>
    <w:rsid w:val="0087067A"/>
    <w:rsid w:val="0087732C"/>
    <w:rsid w:val="008912D3"/>
    <w:rsid w:val="008923A5"/>
    <w:rsid w:val="00895FCF"/>
    <w:rsid w:val="00897875"/>
    <w:rsid w:val="008B215E"/>
    <w:rsid w:val="008B4F2F"/>
    <w:rsid w:val="008B7DCD"/>
    <w:rsid w:val="008C17EE"/>
    <w:rsid w:val="008D51FA"/>
    <w:rsid w:val="008E3AD8"/>
    <w:rsid w:val="008E5C14"/>
    <w:rsid w:val="008F4535"/>
    <w:rsid w:val="008F47BA"/>
    <w:rsid w:val="008F4ABA"/>
    <w:rsid w:val="008F6F82"/>
    <w:rsid w:val="009018D7"/>
    <w:rsid w:val="00917D6A"/>
    <w:rsid w:val="00923798"/>
    <w:rsid w:val="00925435"/>
    <w:rsid w:val="00936BD1"/>
    <w:rsid w:val="0094631E"/>
    <w:rsid w:val="009474E3"/>
    <w:rsid w:val="00960D44"/>
    <w:rsid w:val="00965AA2"/>
    <w:rsid w:val="00970774"/>
    <w:rsid w:val="00971284"/>
    <w:rsid w:val="009743D1"/>
    <w:rsid w:val="009847C4"/>
    <w:rsid w:val="00991F9B"/>
    <w:rsid w:val="00994E7C"/>
    <w:rsid w:val="009A6954"/>
    <w:rsid w:val="009C0520"/>
    <w:rsid w:val="009C26ED"/>
    <w:rsid w:val="009C739D"/>
    <w:rsid w:val="009D4FA3"/>
    <w:rsid w:val="009D7592"/>
    <w:rsid w:val="009E2D6C"/>
    <w:rsid w:val="009F23E0"/>
    <w:rsid w:val="009F3C1C"/>
    <w:rsid w:val="009F7A18"/>
    <w:rsid w:val="00A015C1"/>
    <w:rsid w:val="00A0684F"/>
    <w:rsid w:val="00A104DB"/>
    <w:rsid w:val="00A11749"/>
    <w:rsid w:val="00A1193E"/>
    <w:rsid w:val="00A17571"/>
    <w:rsid w:val="00A25374"/>
    <w:rsid w:val="00A34DD3"/>
    <w:rsid w:val="00A40C70"/>
    <w:rsid w:val="00A517F9"/>
    <w:rsid w:val="00A53E73"/>
    <w:rsid w:val="00A64F2C"/>
    <w:rsid w:val="00A66571"/>
    <w:rsid w:val="00A71647"/>
    <w:rsid w:val="00A75C0D"/>
    <w:rsid w:val="00A77E15"/>
    <w:rsid w:val="00A81C08"/>
    <w:rsid w:val="00A86AD2"/>
    <w:rsid w:val="00A922B8"/>
    <w:rsid w:val="00A9371D"/>
    <w:rsid w:val="00A9614F"/>
    <w:rsid w:val="00AA055A"/>
    <w:rsid w:val="00AB15ED"/>
    <w:rsid w:val="00AB2A8B"/>
    <w:rsid w:val="00AC2AA6"/>
    <w:rsid w:val="00AC7894"/>
    <w:rsid w:val="00AD06F4"/>
    <w:rsid w:val="00AD09C0"/>
    <w:rsid w:val="00AD1A1E"/>
    <w:rsid w:val="00AE63A8"/>
    <w:rsid w:val="00AF13F2"/>
    <w:rsid w:val="00AF3BC9"/>
    <w:rsid w:val="00AF5BF0"/>
    <w:rsid w:val="00B16B03"/>
    <w:rsid w:val="00B20F4C"/>
    <w:rsid w:val="00B22400"/>
    <w:rsid w:val="00B26A7B"/>
    <w:rsid w:val="00B26C10"/>
    <w:rsid w:val="00B30243"/>
    <w:rsid w:val="00B37B98"/>
    <w:rsid w:val="00B5178B"/>
    <w:rsid w:val="00B652B1"/>
    <w:rsid w:val="00B90B1C"/>
    <w:rsid w:val="00B92788"/>
    <w:rsid w:val="00B9422C"/>
    <w:rsid w:val="00BA6369"/>
    <w:rsid w:val="00BB0ACD"/>
    <w:rsid w:val="00BB2FC4"/>
    <w:rsid w:val="00BB450C"/>
    <w:rsid w:val="00BB54EB"/>
    <w:rsid w:val="00BC1045"/>
    <w:rsid w:val="00BC1821"/>
    <w:rsid w:val="00BC3906"/>
    <w:rsid w:val="00BC75C2"/>
    <w:rsid w:val="00BE2B13"/>
    <w:rsid w:val="00BE4AE5"/>
    <w:rsid w:val="00BF064C"/>
    <w:rsid w:val="00BF1B6A"/>
    <w:rsid w:val="00BF41B0"/>
    <w:rsid w:val="00BF4773"/>
    <w:rsid w:val="00C10238"/>
    <w:rsid w:val="00C1409A"/>
    <w:rsid w:val="00C142CC"/>
    <w:rsid w:val="00C24A81"/>
    <w:rsid w:val="00C32585"/>
    <w:rsid w:val="00C41F09"/>
    <w:rsid w:val="00C46CF2"/>
    <w:rsid w:val="00C63AF1"/>
    <w:rsid w:val="00C70F8A"/>
    <w:rsid w:val="00C758B1"/>
    <w:rsid w:val="00C913E6"/>
    <w:rsid w:val="00C93EB2"/>
    <w:rsid w:val="00C95DCF"/>
    <w:rsid w:val="00CA5A7D"/>
    <w:rsid w:val="00CA6A36"/>
    <w:rsid w:val="00CB539B"/>
    <w:rsid w:val="00CB5EC4"/>
    <w:rsid w:val="00CC4738"/>
    <w:rsid w:val="00CE3B72"/>
    <w:rsid w:val="00CE65C5"/>
    <w:rsid w:val="00CE7E73"/>
    <w:rsid w:val="00CF1AD2"/>
    <w:rsid w:val="00D014FF"/>
    <w:rsid w:val="00D10ABA"/>
    <w:rsid w:val="00D1674F"/>
    <w:rsid w:val="00D17D87"/>
    <w:rsid w:val="00D31BDB"/>
    <w:rsid w:val="00D50679"/>
    <w:rsid w:val="00D52EC1"/>
    <w:rsid w:val="00D53BBC"/>
    <w:rsid w:val="00D54310"/>
    <w:rsid w:val="00D56B8B"/>
    <w:rsid w:val="00D5716F"/>
    <w:rsid w:val="00D6052F"/>
    <w:rsid w:val="00D65335"/>
    <w:rsid w:val="00D6637F"/>
    <w:rsid w:val="00D72E1B"/>
    <w:rsid w:val="00D87587"/>
    <w:rsid w:val="00D87A5E"/>
    <w:rsid w:val="00D90175"/>
    <w:rsid w:val="00D90587"/>
    <w:rsid w:val="00D93FDF"/>
    <w:rsid w:val="00D95BB8"/>
    <w:rsid w:val="00D96010"/>
    <w:rsid w:val="00DB12AA"/>
    <w:rsid w:val="00DC2550"/>
    <w:rsid w:val="00DD043B"/>
    <w:rsid w:val="00DD25FB"/>
    <w:rsid w:val="00DE18A0"/>
    <w:rsid w:val="00DE2264"/>
    <w:rsid w:val="00DE370C"/>
    <w:rsid w:val="00DE5B99"/>
    <w:rsid w:val="00DE7E98"/>
    <w:rsid w:val="00DF454C"/>
    <w:rsid w:val="00E0196D"/>
    <w:rsid w:val="00E1209B"/>
    <w:rsid w:val="00E177BC"/>
    <w:rsid w:val="00E259AC"/>
    <w:rsid w:val="00E44071"/>
    <w:rsid w:val="00E45B50"/>
    <w:rsid w:val="00E47BAB"/>
    <w:rsid w:val="00E513FB"/>
    <w:rsid w:val="00E53ABE"/>
    <w:rsid w:val="00E57CCF"/>
    <w:rsid w:val="00E62407"/>
    <w:rsid w:val="00E644BD"/>
    <w:rsid w:val="00E655D3"/>
    <w:rsid w:val="00E970E7"/>
    <w:rsid w:val="00EA2C14"/>
    <w:rsid w:val="00EA3E3F"/>
    <w:rsid w:val="00EA5096"/>
    <w:rsid w:val="00EB12D4"/>
    <w:rsid w:val="00EB37EE"/>
    <w:rsid w:val="00EC2D4D"/>
    <w:rsid w:val="00EC7673"/>
    <w:rsid w:val="00ED3F9F"/>
    <w:rsid w:val="00EE0403"/>
    <w:rsid w:val="00EE6EFE"/>
    <w:rsid w:val="00EF2095"/>
    <w:rsid w:val="00EF3CA4"/>
    <w:rsid w:val="00F11E03"/>
    <w:rsid w:val="00F13389"/>
    <w:rsid w:val="00F155C7"/>
    <w:rsid w:val="00F2260E"/>
    <w:rsid w:val="00F2582F"/>
    <w:rsid w:val="00F25DC1"/>
    <w:rsid w:val="00F300E4"/>
    <w:rsid w:val="00F30B01"/>
    <w:rsid w:val="00F34288"/>
    <w:rsid w:val="00F369D3"/>
    <w:rsid w:val="00F45A57"/>
    <w:rsid w:val="00F53246"/>
    <w:rsid w:val="00F548BA"/>
    <w:rsid w:val="00F602DA"/>
    <w:rsid w:val="00F761EA"/>
    <w:rsid w:val="00F76B35"/>
    <w:rsid w:val="00F83EFE"/>
    <w:rsid w:val="00F87327"/>
    <w:rsid w:val="00F90885"/>
    <w:rsid w:val="00F910B2"/>
    <w:rsid w:val="00F93740"/>
    <w:rsid w:val="00F95977"/>
    <w:rsid w:val="00F9681B"/>
    <w:rsid w:val="00FA0423"/>
    <w:rsid w:val="00FA0D1E"/>
    <w:rsid w:val="00FA2120"/>
    <w:rsid w:val="00FA36E2"/>
    <w:rsid w:val="00FA6F6D"/>
    <w:rsid w:val="00FB3C79"/>
    <w:rsid w:val="00FB457C"/>
    <w:rsid w:val="00FB470F"/>
    <w:rsid w:val="00FC0CB2"/>
    <w:rsid w:val="00FC2B51"/>
    <w:rsid w:val="00FC36AF"/>
    <w:rsid w:val="00FC79FE"/>
    <w:rsid w:val="00FE1929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751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8"/>
        <w:lang w:val="en-US" w:eastAsia="en-US" w:bidi="ar-SA"/>
        <w14:ligatures w14:val="standardContextual"/>
      </w:rPr>
    </w:rPrDefault>
    <w:pPrDefault>
      <w:pPr>
        <w:spacing w:after="24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BD1"/>
    <w:pPr>
      <w:spacing w:after="160" w:line="259" w:lineRule="auto"/>
      <w:ind w:left="0" w:firstLine="0"/>
    </w:pPr>
    <w:rPr>
      <w:rFonts w:asciiTheme="minorHAnsi" w:eastAsia="Calibri" w:hAnsiTheme="minorHAns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936BD1"/>
    <w:pPr>
      <w:keepNext/>
      <w:keepLines/>
      <w:spacing w:before="360" w:after="120" w:line="259" w:lineRule="auto"/>
      <w:ind w:left="0" w:firstLine="0"/>
      <w:outlineLvl w:val="0"/>
    </w:pPr>
    <w:rPr>
      <w:rFonts w:eastAsiaTheme="majorEastAsia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936BD1"/>
    <w:pPr>
      <w:keepNext/>
      <w:keepLines/>
      <w:spacing w:before="60" w:after="120" w:line="259" w:lineRule="auto"/>
      <w:ind w:left="0" w:firstLine="0"/>
      <w:outlineLvl w:val="1"/>
    </w:pPr>
    <w:rPr>
      <w:rFonts w:asciiTheme="minorHAnsi" w:eastAsiaTheme="majorEastAsia" w:hAnsiTheme="minorHAnsi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936BD1"/>
    <w:pPr>
      <w:keepNext/>
      <w:keepLines/>
      <w:spacing w:before="60" w:after="60" w:line="259" w:lineRule="auto"/>
      <w:ind w:left="0" w:firstLine="0"/>
      <w:outlineLvl w:val="2"/>
    </w:pPr>
    <w:rPr>
      <w:rFonts w:eastAsiaTheme="majorEastAsia" w:cstheme="majorBidi"/>
      <w:b/>
      <w:color w:val="002060"/>
      <w:kern w:val="0"/>
      <w:szCs w:val="24"/>
      <w14:ligatures w14:val="none"/>
    </w:rPr>
  </w:style>
  <w:style w:type="paragraph" w:styleId="Heading4">
    <w:name w:val="heading 4"/>
    <w:next w:val="body"/>
    <w:link w:val="Heading4Char"/>
    <w:qFormat/>
    <w:rsid w:val="00936BD1"/>
    <w:pPr>
      <w:keepNext/>
      <w:keepLines/>
      <w:spacing w:before="60" w:after="60" w:line="259" w:lineRule="auto"/>
      <w:ind w:left="0" w:firstLine="0"/>
      <w:outlineLvl w:val="3"/>
    </w:pPr>
    <w:rPr>
      <w:rFonts w:eastAsiaTheme="majorEastAsia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936BD1"/>
    <w:pPr>
      <w:keepNext/>
      <w:keepLines/>
      <w:spacing w:before="60" w:after="60" w:line="259" w:lineRule="auto"/>
      <w:ind w:left="0" w:firstLine="0"/>
      <w:outlineLvl w:val="4"/>
    </w:pPr>
    <w:rPr>
      <w:rFonts w:eastAsiaTheme="majorEastAsia" w:cstheme="majorBidi"/>
      <w:i/>
      <w:color w:val="002060"/>
      <w:kern w:val="0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6B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6BD1"/>
    <w:rPr>
      <w:rFonts w:asciiTheme="minorHAnsi" w:eastAsia="Calibri" w:hAnsiTheme="minorHAns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36B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6BD1"/>
    <w:rPr>
      <w:rFonts w:asciiTheme="minorHAnsi" w:eastAsia="Calibri" w:hAnsiTheme="minorHAnsi"/>
      <w:kern w:val="0"/>
      <w:sz w:val="22"/>
      <w:szCs w:val="22"/>
      <w14:ligatures w14:val="none"/>
    </w:rPr>
  </w:style>
  <w:style w:type="character" w:customStyle="1" w:styleId="cital">
    <w:name w:val="c_ital"/>
    <w:qFormat/>
    <w:rsid w:val="00936BD1"/>
    <w:rPr>
      <w:i/>
      <w:bdr w:val="none" w:sz="0" w:space="0" w:color="auto"/>
      <w:shd w:val="clear" w:color="auto" w:fill="auto"/>
    </w:rPr>
  </w:style>
  <w:style w:type="character" w:customStyle="1" w:styleId="Heading1Char">
    <w:name w:val="Heading 1 Char"/>
    <w:basedOn w:val="DefaultParagraphFont"/>
    <w:link w:val="Heading1"/>
    <w:rsid w:val="00936BD1"/>
    <w:rPr>
      <w:rFonts w:eastAsiaTheme="majorEastAsia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936BD1"/>
    <w:rPr>
      <w:rFonts w:asciiTheme="minorHAnsi" w:eastAsiaTheme="majorEastAsia" w:hAnsiTheme="minorHAnsi" w:cstheme="majorBidi"/>
      <w:b/>
      <w:color w:val="002060"/>
      <w:kern w:val="0"/>
      <w:szCs w:val="26"/>
      <w14:ligatures w14:val="none"/>
    </w:rPr>
  </w:style>
  <w:style w:type="paragraph" w:customStyle="1" w:styleId="bodyinstruct">
    <w:name w:val="body_instruct"/>
    <w:rsid w:val="00936BD1"/>
    <w:pPr>
      <w:widowControl w:val="0"/>
      <w:spacing w:after="120" w:line="259" w:lineRule="auto"/>
      <w:ind w:left="0" w:firstLine="0"/>
    </w:pPr>
    <w:rPr>
      <w:rFonts w:eastAsia="Times New Roman"/>
      <w:i/>
      <w:kern w:val="0"/>
      <w:szCs w:val="22"/>
      <w14:ligatures w14:val="none"/>
    </w:rPr>
  </w:style>
  <w:style w:type="paragraph" w:customStyle="1" w:styleId="listb1">
    <w:name w:val="list_b1"/>
    <w:rsid w:val="00936BD1"/>
    <w:pPr>
      <w:widowControl w:val="0"/>
      <w:numPr>
        <w:numId w:val="1"/>
      </w:numPr>
      <w:spacing w:before="120" w:after="1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name">
    <w:name w:val="name"/>
    <w:rsid w:val="00936BD1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character" w:customStyle="1" w:styleId="Heading3Char">
    <w:name w:val="Heading 3 Char"/>
    <w:basedOn w:val="DefaultParagraphFont"/>
    <w:link w:val="Heading3"/>
    <w:rsid w:val="00936BD1"/>
    <w:rPr>
      <w:rFonts w:eastAsiaTheme="majorEastAsia" w:cstheme="majorBidi"/>
      <w:b/>
      <w:color w:val="002060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936BD1"/>
    <w:rPr>
      <w:rFonts w:eastAsiaTheme="majorEastAsia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936BD1"/>
    <w:rPr>
      <w:rFonts w:eastAsiaTheme="majorEastAsia" w:cstheme="majorBidi"/>
      <w:i/>
      <w:color w:val="002060"/>
      <w:kern w:val="0"/>
      <w:szCs w:val="22"/>
      <w14:ligatures w14:val="none"/>
    </w:rPr>
  </w:style>
  <w:style w:type="paragraph" w:customStyle="1" w:styleId="lista1">
    <w:name w:val="list_a1"/>
    <w:qFormat/>
    <w:rsid w:val="00936BD1"/>
    <w:pPr>
      <w:widowControl w:val="0"/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estart">
    <w:name w:val="list_a1_restart"/>
    <w:qFormat/>
    <w:rsid w:val="00936BD1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">
    <w:name w:val="list_a1_rule"/>
    <w:qFormat/>
    <w:rsid w:val="00936BD1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936BD1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short">
    <w:name w:val="list_a1_ruleshort"/>
    <w:qFormat/>
    <w:rsid w:val="00936BD1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936BD1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">
    <w:name w:val="list_a2"/>
    <w:qFormat/>
    <w:rsid w:val="00936BD1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estart">
    <w:name w:val="list_a2_restart"/>
    <w:qFormat/>
    <w:rsid w:val="00936BD1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">
    <w:name w:val="list_a2_rule"/>
    <w:qFormat/>
    <w:rsid w:val="00936BD1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936BD1"/>
    <w:pPr>
      <w:tabs>
        <w:tab w:val="left" w:leader="underscore" w:pos="86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short">
    <w:name w:val="list_a2_ruleshort"/>
    <w:qFormat/>
    <w:rsid w:val="00936BD1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936BD1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">
    <w:name w:val="list_n1"/>
    <w:qFormat/>
    <w:rsid w:val="00936BD1"/>
    <w:pPr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estart">
    <w:name w:val="list_n1_restart"/>
    <w:autoRedefine/>
    <w:qFormat/>
    <w:rsid w:val="00936BD1"/>
    <w:pPr>
      <w:shd w:val="clear" w:color="auto" w:fill="FFFFFF" w:themeFill="background1"/>
      <w:spacing w:before="120" w:after="60"/>
      <w:ind w:left="0" w:firstLine="0"/>
    </w:pPr>
    <w:rPr>
      <w:rFonts w:eastAsia="Calibri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936BD1"/>
    <w:pPr>
      <w:widowControl w:val="0"/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936BD1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short">
    <w:name w:val="list_n1_ruleshort"/>
    <w:qFormat/>
    <w:rsid w:val="00936BD1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936BD1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f">
    <w:name w:val="list_n1f"/>
    <w:qFormat/>
    <w:rsid w:val="00936BD1"/>
    <w:pPr>
      <w:spacing w:before="120" w:after="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n1frestart">
    <w:name w:val="list_n1f_restart"/>
    <w:qFormat/>
    <w:rsid w:val="00936BD1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n1fa">
    <w:name w:val="list_n1f_a"/>
    <w:qFormat/>
    <w:rsid w:val="00936BD1"/>
    <w:pPr>
      <w:spacing w:after="160" w:line="259" w:lineRule="auto"/>
      <w:ind w:left="1440" w:firstLine="0"/>
    </w:pPr>
    <w:rPr>
      <w:rFonts w:eastAsia="Calibri"/>
      <w:kern w:val="0"/>
      <w:szCs w:val="22"/>
      <w14:ligatures w14:val="none"/>
    </w:rPr>
  </w:style>
  <w:style w:type="paragraph" w:customStyle="1" w:styleId="listn1farestart">
    <w:name w:val="list_n1f_a_restart"/>
    <w:qFormat/>
    <w:rsid w:val="00936BD1"/>
    <w:pPr>
      <w:spacing w:before="120" w:after="60" w:line="259" w:lineRule="auto"/>
      <w:ind w:left="1440" w:firstLine="0"/>
    </w:pPr>
    <w:rPr>
      <w:rFonts w:eastAsia="Calibri"/>
      <w:kern w:val="0"/>
      <w:szCs w:val="22"/>
      <w14:ligatures w14:val="none"/>
    </w:rPr>
  </w:style>
  <w:style w:type="paragraph" w:customStyle="1" w:styleId="liststep1">
    <w:name w:val="list_step1"/>
    <w:qFormat/>
    <w:rsid w:val="00936BD1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step1restart">
    <w:name w:val="list_step1_restart"/>
    <w:qFormat/>
    <w:rsid w:val="00936BD1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flistn1">
    <w:name w:val="f_list_n1"/>
    <w:qFormat/>
    <w:rsid w:val="00936BD1"/>
    <w:pPr>
      <w:spacing w:after="60" w:line="259" w:lineRule="auto"/>
      <w:ind w:left="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flistn1restart">
    <w:name w:val="f_list_n1_restart"/>
    <w:qFormat/>
    <w:rsid w:val="00936BD1"/>
    <w:pPr>
      <w:spacing w:after="60" w:line="259" w:lineRule="auto"/>
      <w:ind w:left="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author">
    <w:name w:val="author"/>
    <w:rsid w:val="00936BD1"/>
    <w:pPr>
      <w:numPr>
        <w:numId w:val="3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">
    <w:name w:val="body"/>
    <w:rsid w:val="00936BD1"/>
    <w:pPr>
      <w:widowControl w:val="0"/>
      <w:spacing w:after="60" w:line="259" w:lineRule="auto"/>
      <w:ind w:left="0" w:firstLine="432"/>
    </w:pPr>
    <w:rPr>
      <w:rFonts w:eastAsia="MS Mincho"/>
      <w:kern w:val="0"/>
      <w:szCs w:val="22"/>
      <w14:ligatures w14:val="none"/>
    </w:rPr>
  </w:style>
  <w:style w:type="paragraph" w:customStyle="1" w:styleId="bodykeep">
    <w:name w:val="body_keep"/>
    <w:rsid w:val="00936BD1"/>
    <w:pPr>
      <w:widowControl w:val="0"/>
      <w:spacing w:after="12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character" w:customStyle="1" w:styleId="cbold">
    <w:name w:val="c_bold"/>
    <w:rsid w:val="00936BD1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936BD1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936BD1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936BD1"/>
    <w:rPr>
      <w:b/>
      <w:sz w:val="40"/>
      <w:bdr w:val="none" w:sz="0" w:space="0" w:color="auto"/>
      <w:shd w:val="clear" w:color="auto" w:fill="auto"/>
    </w:rPr>
  </w:style>
  <w:style w:type="character" w:customStyle="1" w:styleId="cnegtrack">
    <w:name w:val="c_negtrack"/>
    <w:rsid w:val="00936BD1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936BD1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936BD1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936BD1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36BD1"/>
    <w:pPr>
      <w:widowControl w:val="0"/>
      <w:spacing w:after="360" w:line="259" w:lineRule="auto"/>
      <w:ind w:left="0" w:firstLine="0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bodycredit">
    <w:name w:val="body_credit"/>
    <w:qFormat/>
    <w:rsid w:val="00936BD1"/>
    <w:pPr>
      <w:spacing w:after="160" w:line="259" w:lineRule="auto"/>
      <w:ind w:left="0" w:firstLine="0"/>
      <w:jc w:val="right"/>
    </w:pPr>
    <w:rPr>
      <w:rFonts w:asciiTheme="minorHAnsi" w:eastAsia="Times New Roman" w:hAnsiTheme="minorHAnsi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936BD1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  <w:ind w:left="0" w:firstLine="0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936BD1"/>
    <w:pPr>
      <w:widowControl w:val="0"/>
      <w:spacing w:after="120" w:line="259" w:lineRule="auto"/>
      <w:ind w:left="0" w:firstLine="0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fbody">
    <w:name w:val="f_body"/>
    <w:rsid w:val="00936BD1"/>
    <w:pPr>
      <w:widowControl w:val="0"/>
      <w:spacing w:after="120" w:line="259" w:lineRule="auto"/>
      <w:ind w:left="0" w:firstLine="432"/>
    </w:pPr>
    <w:rPr>
      <w:rFonts w:asciiTheme="minorHAnsi" w:eastAsia="MS Mincho" w:hAnsiTheme="minorHAnsi"/>
      <w:kern w:val="0"/>
      <w:szCs w:val="22"/>
      <w14:ligatures w14:val="none"/>
    </w:rPr>
  </w:style>
  <w:style w:type="paragraph" w:customStyle="1" w:styleId="flabel">
    <w:name w:val="f_label"/>
    <w:rsid w:val="00936BD1"/>
    <w:pPr>
      <w:widowControl w:val="0"/>
      <w:spacing w:before="360" w:after="60" w:line="259" w:lineRule="auto"/>
      <w:ind w:left="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h3">
    <w:name w:val="h3"/>
    <w:rsid w:val="00936BD1"/>
    <w:pPr>
      <w:widowControl w:val="0"/>
      <w:spacing w:before="60" w:after="60" w:line="259" w:lineRule="auto"/>
      <w:ind w:left="0" w:firstLine="0"/>
      <w:outlineLvl w:val="2"/>
    </w:pPr>
    <w:rPr>
      <w:rFonts w:eastAsia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936BD1"/>
    <w:pPr>
      <w:spacing w:after="120" w:line="259" w:lineRule="auto"/>
      <w:ind w:left="36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h2">
    <w:name w:val="h2"/>
    <w:rsid w:val="00936BD1"/>
    <w:pPr>
      <w:widowControl w:val="0"/>
      <w:spacing w:before="60" w:after="120" w:line="259" w:lineRule="auto"/>
      <w:ind w:left="0" w:firstLine="0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936BD1"/>
    <w:pPr>
      <w:spacing w:after="120" w:line="259" w:lineRule="auto"/>
      <w:ind w:left="0" w:firstLine="0"/>
    </w:pPr>
    <w:rPr>
      <w:rFonts w:asciiTheme="minorHAnsi" w:eastAsia="Times New Roman" w:hAnsiTheme="minorHAnsi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936BD1"/>
    <w:pPr>
      <w:numPr>
        <w:numId w:val="4"/>
      </w:numPr>
      <w:spacing w:after="60" w:line="259" w:lineRule="auto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h1">
    <w:name w:val="h1"/>
    <w:rsid w:val="00936BD1"/>
    <w:pPr>
      <w:widowControl w:val="0"/>
      <w:spacing w:before="360" w:after="120" w:line="259" w:lineRule="auto"/>
      <w:ind w:left="0" w:firstLine="0"/>
      <w:outlineLvl w:val="0"/>
    </w:pPr>
    <w:rPr>
      <w:rFonts w:eastAsia="Times New Roman"/>
      <w:b/>
      <w:kern w:val="0"/>
      <w:sz w:val="32"/>
      <w:szCs w:val="22"/>
      <w14:ligatures w14:val="none"/>
    </w:rPr>
  </w:style>
  <w:style w:type="paragraph" w:customStyle="1" w:styleId="NOTE">
    <w:name w:val="NOTE"/>
    <w:rsid w:val="00936BD1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  <w:ind w:left="0" w:firstLine="0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936BD1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936BD1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936BD1"/>
    <w:pPr>
      <w:widowControl w:val="0"/>
      <w:spacing w:before="60" w:after="120" w:line="259" w:lineRule="auto"/>
      <w:ind w:left="0" w:firstLine="0"/>
      <w:outlineLvl w:val="0"/>
    </w:pPr>
    <w:rPr>
      <w:rFonts w:eastAsia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936BD1"/>
    <w:pPr>
      <w:widowControl w:val="0"/>
      <w:spacing w:before="60" w:after="180" w:line="259" w:lineRule="auto"/>
      <w:ind w:left="0" w:firstLine="0"/>
      <w:outlineLvl w:val="0"/>
    </w:pPr>
    <w:rPr>
      <w:rFonts w:eastAsia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936BD1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paragraph" w:customStyle="1" w:styleId="ruleindent">
    <w:name w:val="rule_indent"/>
    <w:rsid w:val="00936BD1"/>
    <w:pPr>
      <w:tabs>
        <w:tab w:val="left" w:leader="underscore" w:pos="8640"/>
      </w:tabs>
      <w:spacing w:before="120" w:after="160" w:line="259" w:lineRule="auto"/>
      <w:ind w:left="936" w:firstLine="0"/>
    </w:pPr>
    <w:rPr>
      <w:rFonts w:eastAsia="MS Mincho"/>
      <w:kern w:val="0"/>
      <w:szCs w:val="22"/>
      <w14:ligatures w14:val="none"/>
    </w:rPr>
  </w:style>
  <w:style w:type="paragraph" w:customStyle="1" w:styleId="rulestep">
    <w:name w:val="rule_step"/>
    <w:qFormat/>
    <w:rsid w:val="00936BD1"/>
    <w:pPr>
      <w:tabs>
        <w:tab w:val="left" w:leader="underscore" w:pos="8640"/>
      </w:tabs>
      <w:spacing w:before="120" w:after="160" w:line="259" w:lineRule="auto"/>
      <w:ind w:left="1440" w:firstLine="0"/>
    </w:pPr>
    <w:rPr>
      <w:rFonts w:eastAsia="Times New Roman"/>
      <w:kern w:val="0"/>
      <w:szCs w:val="22"/>
      <w14:ligatures w14:val="none"/>
    </w:rPr>
  </w:style>
  <w:style w:type="paragraph" w:customStyle="1" w:styleId="bodyeqn">
    <w:name w:val="body_eqn"/>
    <w:qFormat/>
    <w:rsid w:val="00936BD1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paragraph" w:customStyle="1" w:styleId="listn2">
    <w:name w:val="list_n2"/>
    <w:qFormat/>
    <w:rsid w:val="00936BD1"/>
    <w:pPr>
      <w:spacing w:before="120" w:after="160" w:line="259" w:lineRule="auto"/>
      <w:ind w:left="360" w:firstLine="0"/>
    </w:pPr>
    <w:rPr>
      <w:rFonts w:eastAsia="Calibri"/>
      <w:kern w:val="0"/>
      <w:szCs w:val="22"/>
      <w14:ligatures w14:val="none"/>
    </w:rPr>
  </w:style>
  <w:style w:type="paragraph" w:customStyle="1" w:styleId="listn2restart">
    <w:name w:val="list_n2_restart"/>
    <w:qFormat/>
    <w:rsid w:val="00936BD1"/>
    <w:pPr>
      <w:spacing w:before="120" w:after="160" w:line="259" w:lineRule="auto"/>
      <w:ind w:left="360" w:firstLine="0"/>
    </w:pPr>
    <w:rPr>
      <w:rFonts w:eastAsia="Calibri"/>
      <w:kern w:val="0"/>
      <w:szCs w:val="22"/>
      <w14:ligatures w14:val="none"/>
    </w:rPr>
  </w:style>
  <w:style w:type="paragraph" w:customStyle="1" w:styleId="ruleshort">
    <w:name w:val="ruleshort"/>
    <w:qFormat/>
    <w:rsid w:val="00936BD1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character" w:customStyle="1" w:styleId="ch">
    <w:name w:val="c_h"/>
    <w:rsid w:val="00936BD1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36BD1"/>
    <w:pPr>
      <w:widowControl w:val="0"/>
      <w:spacing w:before="60" w:after="60" w:line="259" w:lineRule="auto"/>
      <w:ind w:left="0" w:firstLine="0"/>
    </w:pPr>
    <w:rPr>
      <w:rFonts w:asciiTheme="minorHAnsi" w:eastAsia="Times New Roman" w:hAnsiTheme="minorHAnsi"/>
      <w:b/>
      <w:kern w:val="0"/>
      <w:sz w:val="28"/>
      <w:szCs w:val="22"/>
      <w14:ligatures w14:val="none"/>
    </w:rPr>
  </w:style>
  <w:style w:type="paragraph" w:customStyle="1" w:styleId="fh2">
    <w:name w:val="f_h2"/>
    <w:rsid w:val="00936BD1"/>
    <w:pPr>
      <w:widowControl w:val="0"/>
      <w:spacing w:before="60" w:after="60" w:line="259" w:lineRule="auto"/>
      <w:ind w:left="36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answer">
    <w:name w:val="answer"/>
    <w:qFormat/>
    <w:rsid w:val="00936BD1"/>
    <w:pPr>
      <w:spacing w:before="60" w:after="600" w:line="259" w:lineRule="auto"/>
      <w:ind w:left="108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listn1body">
    <w:name w:val="list_n1_body"/>
    <w:rsid w:val="00936BD1"/>
    <w:pPr>
      <w:widowControl w:val="0"/>
      <w:spacing w:after="160" w:line="259" w:lineRule="auto"/>
      <w:ind w:left="936" w:firstLine="432"/>
    </w:pPr>
    <w:rPr>
      <w:rFonts w:eastAsia="Times New Roman"/>
      <w:kern w:val="0"/>
      <w:szCs w:val="22"/>
      <w14:ligatures w14:val="none"/>
    </w:rPr>
  </w:style>
  <w:style w:type="paragraph" w:customStyle="1" w:styleId="listn1bodykeep">
    <w:name w:val="list_n1_body_keep"/>
    <w:rsid w:val="00936BD1"/>
    <w:pPr>
      <w:widowControl w:val="0"/>
      <w:spacing w:after="160" w:line="259" w:lineRule="auto"/>
      <w:ind w:left="936" w:firstLine="0"/>
    </w:pPr>
    <w:rPr>
      <w:rFonts w:eastAsia="Times New Roman"/>
      <w:kern w:val="0"/>
      <w:szCs w:val="22"/>
      <w14:ligatures w14:val="none"/>
    </w:rPr>
  </w:style>
  <w:style w:type="paragraph" w:customStyle="1" w:styleId="tbody">
    <w:name w:val="t_body"/>
    <w:rsid w:val="00936BD1"/>
    <w:pPr>
      <w:widowControl w:val="0"/>
      <w:spacing w:before="60" w:after="60" w:line="259" w:lineRule="auto"/>
      <w:ind w:left="0" w:firstLine="216"/>
    </w:pPr>
    <w:rPr>
      <w:rFonts w:eastAsia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936BD1"/>
    <w:pPr>
      <w:widowControl w:val="0"/>
      <w:spacing w:before="60" w:after="60" w:line="259" w:lineRule="auto"/>
      <w:ind w:left="0" w:firstLine="0"/>
      <w:jc w:val="center"/>
    </w:pPr>
    <w:rPr>
      <w:rFonts w:eastAsia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936BD1"/>
    <w:pPr>
      <w:widowControl w:val="0"/>
      <w:spacing w:before="60" w:after="60" w:line="259" w:lineRule="auto"/>
      <w:ind w:left="216" w:hanging="216"/>
    </w:pPr>
    <w:rPr>
      <w:rFonts w:eastAsia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936BD1"/>
    <w:pPr>
      <w:widowControl w:val="0"/>
      <w:spacing w:before="60" w:after="6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th2row">
    <w:name w:val="t_h2row"/>
    <w:qFormat/>
    <w:rsid w:val="00936BD1"/>
    <w:pPr>
      <w:spacing w:before="60" w:after="60" w:line="259" w:lineRule="auto"/>
      <w:ind w:left="360" w:firstLine="0"/>
    </w:pPr>
    <w:rPr>
      <w:rFonts w:eastAsia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936BD1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hcolleft">
    <w:name w:val="t_hcol_left"/>
    <w:rsid w:val="00936BD1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throw">
    <w:name w:val="t_hrow"/>
    <w:rsid w:val="00936BD1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thspan">
    <w:name w:val="t_hspan"/>
    <w:rsid w:val="00936BD1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lista1">
    <w:name w:val="t_list_a1"/>
    <w:rsid w:val="00936BD1"/>
    <w:pPr>
      <w:widowControl w:val="0"/>
      <w:spacing w:before="60" w:after="60" w:line="259" w:lineRule="auto"/>
      <w:ind w:left="288" w:hanging="288"/>
    </w:pPr>
    <w:rPr>
      <w:rFonts w:eastAsia="Times New Roman"/>
      <w:kern w:val="0"/>
      <w:szCs w:val="22"/>
      <w14:ligatures w14:val="none"/>
    </w:rPr>
  </w:style>
  <w:style w:type="paragraph" w:customStyle="1" w:styleId="tlista1b2">
    <w:name w:val="t_list_a1_b2"/>
    <w:rsid w:val="00936BD1"/>
    <w:pPr>
      <w:widowControl w:val="0"/>
      <w:numPr>
        <w:numId w:val="5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a1restart">
    <w:name w:val="t_list_a1_restart"/>
    <w:rsid w:val="00936BD1"/>
    <w:pPr>
      <w:widowControl w:val="0"/>
      <w:spacing w:before="60" w:after="60" w:line="259" w:lineRule="auto"/>
      <w:ind w:left="288" w:hanging="288"/>
    </w:pPr>
    <w:rPr>
      <w:rFonts w:eastAsia="Times New Roman"/>
      <w:kern w:val="0"/>
      <w:szCs w:val="22"/>
      <w14:ligatures w14:val="none"/>
    </w:rPr>
  </w:style>
  <w:style w:type="paragraph" w:customStyle="1" w:styleId="tlistb1">
    <w:name w:val="t_list_b1"/>
    <w:rsid w:val="00936BD1"/>
    <w:pPr>
      <w:widowControl w:val="0"/>
      <w:numPr>
        <w:numId w:val="6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b2">
    <w:name w:val="t_list_b2"/>
    <w:rsid w:val="00936BD1"/>
    <w:pPr>
      <w:widowControl w:val="0"/>
      <w:numPr>
        <w:numId w:val="7"/>
      </w:numPr>
      <w:spacing w:before="60" w:after="60" w:line="259" w:lineRule="auto"/>
    </w:pPr>
    <w:rPr>
      <w:rFonts w:eastAsia="Times New Roman"/>
      <w:kern w:val="0"/>
      <w:szCs w:val="24"/>
      <w14:ligatures w14:val="none"/>
    </w:rPr>
  </w:style>
  <w:style w:type="paragraph" w:customStyle="1" w:styleId="tlistn1">
    <w:name w:val="t_list_n1"/>
    <w:rsid w:val="00936BD1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eastAsia="Times New Roman"/>
      <w:kern w:val="0"/>
      <w:szCs w:val="22"/>
      <w14:ligatures w14:val="none"/>
    </w:rPr>
  </w:style>
  <w:style w:type="paragraph" w:customStyle="1" w:styleId="tlistn1a2">
    <w:name w:val="t_list_n1_a2"/>
    <w:rsid w:val="00936BD1"/>
    <w:pPr>
      <w:widowControl w:val="0"/>
      <w:spacing w:before="60" w:after="60" w:line="259" w:lineRule="auto"/>
      <w:ind w:left="216" w:firstLine="0"/>
    </w:pPr>
    <w:rPr>
      <w:rFonts w:eastAsia="Times New Roman"/>
      <w:kern w:val="0"/>
      <w:szCs w:val="22"/>
      <w14:ligatures w14:val="none"/>
    </w:rPr>
  </w:style>
  <w:style w:type="paragraph" w:customStyle="1" w:styleId="tlistn1b2">
    <w:name w:val="t_list_n1_b2"/>
    <w:rsid w:val="00936BD1"/>
    <w:pPr>
      <w:widowControl w:val="0"/>
      <w:numPr>
        <w:numId w:val="8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n1restart">
    <w:name w:val="t_list_n1_restart"/>
    <w:rsid w:val="00936BD1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eastAsia="Times New Roman"/>
      <w:kern w:val="0"/>
      <w:szCs w:val="22"/>
      <w14:ligatures w14:val="none"/>
    </w:rPr>
  </w:style>
  <w:style w:type="paragraph" w:customStyle="1" w:styleId="tnote">
    <w:name w:val="t_note"/>
    <w:qFormat/>
    <w:rsid w:val="00936BD1"/>
    <w:pPr>
      <w:widowControl w:val="0"/>
      <w:spacing w:before="6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tsubhead">
    <w:name w:val="t_subhead"/>
    <w:rsid w:val="00936BD1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936BD1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title">
    <w:name w:val="t_title"/>
    <w:rsid w:val="00936BD1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 w:val="32"/>
      <w:szCs w:val="22"/>
      <w14:ligatures w14:val="none"/>
    </w:rPr>
  </w:style>
  <w:style w:type="paragraph" w:styleId="Revision">
    <w:name w:val="Revision"/>
    <w:hidden/>
    <w:uiPriority w:val="99"/>
    <w:semiHidden/>
    <w:rsid w:val="00EC7673"/>
    <w:pPr>
      <w:spacing w:after="0"/>
      <w:ind w:left="0" w:firstLine="0"/>
    </w:pPr>
    <w:rPr>
      <w:rFonts w:asciiTheme="minorHAnsi" w:eastAsia="Calibri" w:hAnsiTheme="minorHAnsi"/>
      <w:kern w:val="0"/>
      <w:sz w:val="22"/>
      <w:szCs w:val="22"/>
      <w14:ligatures w14:val="none"/>
    </w:rPr>
  </w:style>
  <w:style w:type="paragraph" w:customStyle="1" w:styleId="anno">
    <w:name w:val="anno"/>
    <w:basedOn w:val="answer"/>
    <w:qFormat/>
    <w:rsid w:val="00A81C08"/>
    <w:pPr>
      <w:spacing w:before="0" w:after="120" w:line="240" w:lineRule="auto"/>
    </w:pPr>
    <w:rPr>
      <w:i/>
      <w:color w:val="00B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65D591-EEFF-4E95-9A53-C7D4A2220A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7BA1DF-ABA9-41C6-A442-E782F67A50CA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3.xml><?xml version="1.0" encoding="utf-8"?>
<ds:datastoreItem xmlns:ds="http://schemas.openxmlformats.org/officeDocument/2006/customXml" ds:itemID="{55082838-73BE-4527-B00A-CF0023A73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39</TotalTime>
  <Pages>2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11</cp:revision>
  <dcterms:created xsi:type="dcterms:W3CDTF">2025-07-17T11:41:00Z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