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4611" w14:textId="292056F1" w:rsidR="00C91B5A" w:rsidRPr="00271B42" w:rsidRDefault="00C91B5A" w:rsidP="00C91B5A">
      <w:pPr>
        <w:pStyle w:val="name"/>
      </w:pPr>
      <w:r w:rsidRPr="00271B42">
        <w:t>Name:</w:t>
      </w:r>
    </w:p>
    <w:p w14:paraId="4906E147" w14:textId="77777777" w:rsidR="00C91B5A" w:rsidRPr="00271B42" w:rsidRDefault="00C91B5A" w:rsidP="00C91B5A">
      <w:pPr>
        <w:pStyle w:val="name"/>
      </w:pPr>
      <w:r w:rsidRPr="00271B42">
        <w:t>Date:</w:t>
      </w:r>
    </w:p>
    <w:p w14:paraId="27FD383C" w14:textId="77777777" w:rsidR="00C91B5A" w:rsidRPr="00271B42" w:rsidRDefault="00C91B5A" w:rsidP="00C91B5A">
      <w:pPr>
        <w:pStyle w:val="name"/>
      </w:pPr>
      <w:r w:rsidRPr="00271B42">
        <w:t>Class:</w:t>
      </w:r>
    </w:p>
    <w:p w14:paraId="6FE44595" w14:textId="0B34FB7D" w:rsidR="00304C4C" w:rsidRPr="00B41C8B" w:rsidRDefault="00304C4C" w:rsidP="00B41C8B">
      <w:pPr>
        <w:pStyle w:val="Heading1"/>
      </w:pPr>
      <w:r w:rsidRPr="00B41C8B">
        <w:t>Successful Entrepreneur</w:t>
      </w:r>
      <w:r w:rsidR="00A413B7" w:rsidRPr="00B41C8B">
        <w:t>s</w:t>
      </w:r>
    </w:p>
    <w:p w14:paraId="234E4D5B" w14:textId="77777777" w:rsidR="00304C4C" w:rsidRPr="00965726" w:rsidRDefault="00304C4C" w:rsidP="00662171">
      <w:pPr>
        <w:pStyle w:val="Heading2"/>
      </w:pPr>
      <w:r w:rsidRPr="00965726">
        <w:t>Skill:</w:t>
      </w:r>
    </w:p>
    <w:p w14:paraId="0DFA6903" w14:textId="77777777" w:rsidR="00304C4C" w:rsidRDefault="00304C4C" w:rsidP="002F6CDD">
      <w:pPr>
        <w:pStyle w:val="listb1"/>
      </w:pPr>
      <w:r>
        <w:t>Analysis (AN)</w:t>
      </w:r>
    </w:p>
    <w:p w14:paraId="5A9B6078" w14:textId="77777777" w:rsidR="00304C4C" w:rsidRPr="00606F5E" w:rsidRDefault="00304C4C" w:rsidP="00662171">
      <w:pPr>
        <w:pStyle w:val="Heading2"/>
      </w:pPr>
      <w:r w:rsidRPr="00606F5E">
        <w:t>Time on Task:</w:t>
      </w:r>
    </w:p>
    <w:p w14:paraId="15D0C745" w14:textId="71BE7D4E" w:rsidR="00304C4C" w:rsidRDefault="00304C4C" w:rsidP="002F6CDD">
      <w:pPr>
        <w:pStyle w:val="listb1"/>
      </w:pPr>
      <w:r>
        <w:t>2 hours</w:t>
      </w:r>
    </w:p>
    <w:p w14:paraId="05795638" w14:textId="77777777" w:rsidR="00304C4C" w:rsidRPr="00B12BF7" w:rsidRDefault="00304C4C" w:rsidP="00662171">
      <w:pPr>
        <w:pStyle w:val="Heading2"/>
      </w:pPr>
      <w:r w:rsidRPr="00B12BF7">
        <w:t>Goal/Purpose:</w:t>
      </w:r>
    </w:p>
    <w:p w14:paraId="641B5510" w14:textId="55720734" w:rsidR="00C1270A" w:rsidRDefault="00C1270A" w:rsidP="002F6CDD">
      <w:pPr>
        <w:pStyle w:val="listb1"/>
      </w:pPr>
      <w:r>
        <w:t>The goal of this activity is to identify the type of management style employed by an example entrepreneur</w:t>
      </w:r>
      <w:r w:rsidR="00BB2C04">
        <w:t xml:space="preserve"> and hypothesize about what may have led to that entrepreneur’s success.</w:t>
      </w:r>
    </w:p>
    <w:p w14:paraId="206F0F07" w14:textId="37D6D886" w:rsidR="00304C4C" w:rsidRDefault="0031587E" w:rsidP="003402A1">
      <w:pPr>
        <w:pStyle w:val="bodyinstruct"/>
      </w:pPr>
      <w:r>
        <w:t xml:space="preserve">Choose one of the entrepreneurs referenced in the textbook. This can be someone from a Case Study, Entrepreneurial Spotlight, Social Entrepreneur, or Global Entrepreneur feature. </w:t>
      </w:r>
      <w:r w:rsidR="008B3FFB">
        <w:t>Inform your instructor of your choice before beginning the activity to ensure your desired entrepreneur has not already been selected by a classmate.</w:t>
      </w:r>
      <w:r w:rsidR="008A7C21">
        <w:t xml:space="preserve"> </w:t>
      </w:r>
      <w:r w:rsidR="00885294">
        <w:t xml:space="preserve">Using credible resources, conduct online research to learn about your chosen entrepreneur’s </w:t>
      </w:r>
      <w:r w:rsidR="00B32981">
        <w:t xml:space="preserve">management or leadership style. Then, </w:t>
      </w:r>
      <w:r w:rsidR="003402A1">
        <w:t xml:space="preserve">draft </w:t>
      </w:r>
      <w:r w:rsidR="00304C4C">
        <w:t xml:space="preserve">an informative report </w:t>
      </w:r>
      <w:r w:rsidR="00537460">
        <w:t xml:space="preserve">of at least one page </w:t>
      </w:r>
      <w:r w:rsidR="00304C4C">
        <w:t xml:space="preserve">describing the </w:t>
      </w:r>
      <w:r w:rsidR="009C2A23">
        <w:t>characteristics of the entrepreneur and how the entrepreneur used them to succeed in business. Make sure to cover the writing prompts listed below.</w:t>
      </w:r>
      <w:r w:rsidR="00304C4C">
        <w:t xml:space="preserve"> Identify </w:t>
      </w:r>
      <w:r w:rsidR="009C2A23">
        <w:t>the</w:t>
      </w:r>
      <w:r w:rsidR="00304C4C">
        <w:t xml:space="preserve"> resources used to prepare your report. </w:t>
      </w:r>
      <w:bookmarkStart w:id="0" w:name="_Hlk201951159"/>
      <w:r w:rsidR="00304C4C">
        <w:t xml:space="preserve">Your instructor will inform you </w:t>
      </w:r>
      <w:r w:rsidR="003603F5">
        <w:t xml:space="preserve">about </w:t>
      </w:r>
      <w:r w:rsidR="00304C4C">
        <w:t xml:space="preserve">the </w:t>
      </w:r>
      <w:r w:rsidR="003603F5">
        <w:t xml:space="preserve">appropriate </w:t>
      </w:r>
      <w:r w:rsidR="00304C4C">
        <w:t>methods of submission.</w:t>
      </w:r>
      <w:r w:rsidR="00304C4C" w:rsidRPr="009B2435">
        <w:t xml:space="preserve"> </w:t>
      </w:r>
      <w:r w:rsidR="00304C4C">
        <w:t>This information may be reported to the class according to your instructor’s guidelines, so be sure to provide enough information to facilitate a discussion</w:t>
      </w:r>
      <w:bookmarkEnd w:id="0"/>
      <w:r w:rsidR="00304C4C">
        <w:t>.</w:t>
      </w:r>
    </w:p>
    <w:p w14:paraId="0E39BD3E" w14:textId="77777777" w:rsidR="00F54725" w:rsidRDefault="00F54725" w:rsidP="00135F2A">
      <w:pPr>
        <w:pStyle w:val="listn1restart"/>
        <w:numPr>
          <w:ilvl w:val="0"/>
          <w:numId w:val="22"/>
        </w:numPr>
      </w:pPr>
      <w:r>
        <w:t>Who did you choose as your entrepreneur?</w:t>
      </w:r>
    </w:p>
    <w:p w14:paraId="581DAD71" w14:textId="77777777" w:rsidR="00F54725" w:rsidRDefault="00F54725" w:rsidP="00F54725">
      <w:pPr>
        <w:pStyle w:val="answer"/>
      </w:pPr>
      <w:r>
        <w:t>Answer:</w:t>
      </w:r>
    </w:p>
    <w:p w14:paraId="4B11EE14" w14:textId="03C61137" w:rsidR="0008284F" w:rsidRDefault="003603F5" w:rsidP="00135F2A">
      <w:pPr>
        <w:pStyle w:val="listn1"/>
        <w:numPr>
          <w:ilvl w:val="0"/>
          <w:numId w:val="22"/>
        </w:numPr>
      </w:pPr>
      <w:r>
        <w:t>Identify the r</w:t>
      </w:r>
      <w:r w:rsidR="00304C4C">
        <w:t xml:space="preserve">esources used for </w:t>
      </w:r>
      <w:r>
        <w:t xml:space="preserve">your </w:t>
      </w:r>
      <w:r w:rsidR="00304C4C">
        <w:t>report</w:t>
      </w:r>
      <w:r>
        <w:t>.</w:t>
      </w:r>
    </w:p>
    <w:p w14:paraId="4F8654AB" w14:textId="028A97D8" w:rsidR="00312B7F" w:rsidRDefault="00312B7F" w:rsidP="004400FF">
      <w:pPr>
        <w:pStyle w:val="answer"/>
      </w:pPr>
      <w:r>
        <w:t>Answer</w:t>
      </w:r>
      <w:r w:rsidR="00804B3B">
        <w:t>:</w:t>
      </w:r>
    </w:p>
    <w:p w14:paraId="24F41426" w14:textId="1B25922E" w:rsidR="009C2A23" w:rsidRDefault="009C2A23" w:rsidP="00135F2A">
      <w:pPr>
        <w:pStyle w:val="listn1"/>
        <w:numPr>
          <w:ilvl w:val="0"/>
          <w:numId w:val="22"/>
        </w:numPr>
      </w:pPr>
      <w:r>
        <w:t>What is the entrepreneur’s</w:t>
      </w:r>
      <w:r w:rsidR="004A7B6F">
        <w:t xml:space="preserve"> management or </w:t>
      </w:r>
      <w:r>
        <w:t>leadership style?</w:t>
      </w:r>
      <w:r w:rsidR="00520A5D">
        <w:t xml:space="preserve"> How do you know?</w:t>
      </w:r>
    </w:p>
    <w:p w14:paraId="3FC80C31" w14:textId="4A933C29" w:rsidR="009C2A23" w:rsidRDefault="004A62FA" w:rsidP="004400FF">
      <w:pPr>
        <w:pStyle w:val="answer"/>
      </w:pPr>
      <w:r>
        <w:lastRenderedPageBreak/>
        <w:t>Answer</w:t>
      </w:r>
      <w:r w:rsidR="00804B3B">
        <w:t>:</w:t>
      </w:r>
    </w:p>
    <w:p w14:paraId="0F89EC81" w14:textId="6B190043" w:rsidR="009C2A23" w:rsidRDefault="009C2A23" w:rsidP="00135F2A">
      <w:pPr>
        <w:pStyle w:val="listn1"/>
        <w:numPr>
          <w:ilvl w:val="0"/>
          <w:numId w:val="22"/>
        </w:numPr>
      </w:pPr>
      <w:r>
        <w:t xml:space="preserve">What </w:t>
      </w:r>
      <w:r w:rsidR="00396C5B">
        <w:t xml:space="preserve">skills </w:t>
      </w:r>
      <w:r w:rsidR="004A7B6F">
        <w:t>helped make this entrepreneur successful</w:t>
      </w:r>
      <w:r>
        <w:t>?</w:t>
      </w:r>
    </w:p>
    <w:p w14:paraId="4A5E7414" w14:textId="09AABC26" w:rsidR="00204FCA" w:rsidRDefault="00204FCA" w:rsidP="004400FF">
      <w:pPr>
        <w:pStyle w:val="answer"/>
      </w:pPr>
      <w:r>
        <w:t>Answer</w:t>
      </w:r>
      <w:r w:rsidR="00804B3B">
        <w:t>:</w:t>
      </w:r>
    </w:p>
    <w:p w14:paraId="6931D194" w14:textId="52226C95" w:rsidR="00204FCA" w:rsidRDefault="00204FCA" w:rsidP="00204FCA">
      <w:pPr>
        <w:ind w:left="360"/>
      </w:pPr>
    </w:p>
    <w:sectPr w:rsidR="00204FCA" w:rsidSect="00BE28F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2AE2" w14:textId="77777777" w:rsidR="001047F8" w:rsidRDefault="001047F8" w:rsidP="00E67A33">
      <w:pPr>
        <w:spacing w:after="0"/>
      </w:pPr>
      <w:r>
        <w:separator/>
      </w:r>
    </w:p>
  </w:endnote>
  <w:endnote w:type="continuationSeparator" w:id="0">
    <w:p w14:paraId="36F15EE2" w14:textId="77777777" w:rsidR="001047F8" w:rsidRDefault="001047F8" w:rsidP="00E67A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2C79" w14:textId="77777777" w:rsidR="00A413B7" w:rsidRPr="003530B5" w:rsidRDefault="00A413B7" w:rsidP="00A413B7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3530B5">
      <w:rPr>
        <w:noProof/>
        <w:sz w:val="20"/>
        <w:szCs w:val="20"/>
      </w:rPr>
      <w:fldChar w:fldCharType="end"/>
    </w:r>
  </w:p>
  <w:p w14:paraId="1FD89DE3" w14:textId="6FBD999C" w:rsidR="009608B9" w:rsidRPr="00A413B7" w:rsidRDefault="00A413B7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AC2C" w14:textId="77777777" w:rsidR="001047F8" w:rsidRDefault="001047F8" w:rsidP="00E67A33">
      <w:pPr>
        <w:spacing w:after="0"/>
      </w:pPr>
      <w:r>
        <w:separator/>
      </w:r>
    </w:p>
  </w:footnote>
  <w:footnote w:type="continuationSeparator" w:id="0">
    <w:p w14:paraId="7461D0C4" w14:textId="77777777" w:rsidR="001047F8" w:rsidRDefault="001047F8" w:rsidP="00E67A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999D" w14:textId="150039B5" w:rsidR="00E67A33" w:rsidRPr="009608B9" w:rsidRDefault="009608B9" w:rsidP="009608B9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13.1</w:t>
    </w:r>
    <w:r w:rsidR="00A63D9B">
      <w:t xml:space="preserve">: </w:t>
    </w:r>
    <w:r>
      <w:t>13-1 Successful Entrepreneurs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9447F8"/>
    <w:multiLevelType w:val="hybridMultilevel"/>
    <w:tmpl w:val="1A2EA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667E6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B696924"/>
    <w:multiLevelType w:val="hybridMultilevel"/>
    <w:tmpl w:val="CD48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6"/>
  </w:num>
  <w:num w:numId="2" w16cid:durableId="805005018">
    <w:abstractNumId w:val="11"/>
  </w:num>
  <w:num w:numId="3" w16cid:durableId="1957103859">
    <w:abstractNumId w:val="13"/>
  </w:num>
  <w:num w:numId="4" w16cid:durableId="1125732454">
    <w:abstractNumId w:val="10"/>
  </w:num>
  <w:num w:numId="5" w16cid:durableId="217321391">
    <w:abstractNumId w:val="18"/>
  </w:num>
  <w:num w:numId="6" w16cid:durableId="824049846">
    <w:abstractNumId w:val="17"/>
  </w:num>
  <w:num w:numId="7" w16cid:durableId="64688521">
    <w:abstractNumId w:val="20"/>
  </w:num>
  <w:num w:numId="8" w16cid:durableId="1997343418">
    <w:abstractNumId w:val="14"/>
  </w:num>
  <w:num w:numId="9" w16cid:durableId="629748237">
    <w:abstractNumId w:val="12"/>
  </w:num>
  <w:num w:numId="10" w16cid:durableId="820728176">
    <w:abstractNumId w:val="21"/>
  </w:num>
  <w:num w:numId="11" w16cid:durableId="410205259">
    <w:abstractNumId w:val="19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2743648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33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8797F"/>
    <w:rsid w:val="000936E7"/>
    <w:rsid w:val="000B00F1"/>
    <w:rsid w:val="000E7580"/>
    <w:rsid w:val="000F01E2"/>
    <w:rsid w:val="001047F8"/>
    <w:rsid w:val="00110673"/>
    <w:rsid w:val="001172D6"/>
    <w:rsid w:val="001216BD"/>
    <w:rsid w:val="00122B72"/>
    <w:rsid w:val="00126F44"/>
    <w:rsid w:val="001317B5"/>
    <w:rsid w:val="00135F2A"/>
    <w:rsid w:val="00136A46"/>
    <w:rsid w:val="00137D7D"/>
    <w:rsid w:val="00137F14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D6966"/>
    <w:rsid w:val="001E1C57"/>
    <w:rsid w:val="001E6F7B"/>
    <w:rsid w:val="001F5E62"/>
    <w:rsid w:val="00204823"/>
    <w:rsid w:val="00204FCA"/>
    <w:rsid w:val="002102EB"/>
    <w:rsid w:val="0021404D"/>
    <w:rsid w:val="00216B99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B5ED8"/>
    <w:rsid w:val="002B7890"/>
    <w:rsid w:val="002C4808"/>
    <w:rsid w:val="002D3E38"/>
    <w:rsid w:val="002E3FF2"/>
    <w:rsid w:val="002F0CB8"/>
    <w:rsid w:val="002F6CDD"/>
    <w:rsid w:val="00304C4C"/>
    <w:rsid w:val="00305B66"/>
    <w:rsid w:val="0030725F"/>
    <w:rsid w:val="003120D2"/>
    <w:rsid w:val="00312B7F"/>
    <w:rsid w:val="0031587E"/>
    <w:rsid w:val="0032520C"/>
    <w:rsid w:val="003317E4"/>
    <w:rsid w:val="003374E2"/>
    <w:rsid w:val="003402A1"/>
    <w:rsid w:val="0035017B"/>
    <w:rsid w:val="00350A5D"/>
    <w:rsid w:val="00351BEF"/>
    <w:rsid w:val="003603F5"/>
    <w:rsid w:val="0037419A"/>
    <w:rsid w:val="00386D3F"/>
    <w:rsid w:val="00390454"/>
    <w:rsid w:val="00391616"/>
    <w:rsid w:val="00391C76"/>
    <w:rsid w:val="00392E9A"/>
    <w:rsid w:val="00396C5B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E5475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0FF"/>
    <w:rsid w:val="00440B24"/>
    <w:rsid w:val="004522DA"/>
    <w:rsid w:val="00465249"/>
    <w:rsid w:val="004712B7"/>
    <w:rsid w:val="00474037"/>
    <w:rsid w:val="00477D7D"/>
    <w:rsid w:val="00490AFE"/>
    <w:rsid w:val="004A0769"/>
    <w:rsid w:val="004A337F"/>
    <w:rsid w:val="004A46FD"/>
    <w:rsid w:val="004A62FA"/>
    <w:rsid w:val="004A7B6F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2087"/>
    <w:rsid w:val="005135DA"/>
    <w:rsid w:val="005144E8"/>
    <w:rsid w:val="00520A5D"/>
    <w:rsid w:val="00523099"/>
    <w:rsid w:val="00523FF2"/>
    <w:rsid w:val="00524EA4"/>
    <w:rsid w:val="00532FFB"/>
    <w:rsid w:val="0053358C"/>
    <w:rsid w:val="00534746"/>
    <w:rsid w:val="00537460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04C8A"/>
    <w:rsid w:val="00613AB5"/>
    <w:rsid w:val="0062106B"/>
    <w:rsid w:val="0062249E"/>
    <w:rsid w:val="00625B73"/>
    <w:rsid w:val="00645F9A"/>
    <w:rsid w:val="00662171"/>
    <w:rsid w:val="00662466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2524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A4151"/>
    <w:rsid w:val="007C20F5"/>
    <w:rsid w:val="007C43E2"/>
    <w:rsid w:val="007E0EAA"/>
    <w:rsid w:val="007F06DA"/>
    <w:rsid w:val="007F54CC"/>
    <w:rsid w:val="00804B3B"/>
    <w:rsid w:val="008270B2"/>
    <w:rsid w:val="00830DBB"/>
    <w:rsid w:val="008332A6"/>
    <w:rsid w:val="00835FC0"/>
    <w:rsid w:val="00840832"/>
    <w:rsid w:val="00856FAA"/>
    <w:rsid w:val="00860FA3"/>
    <w:rsid w:val="00866128"/>
    <w:rsid w:val="0087067A"/>
    <w:rsid w:val="0087732C"/>
    <w:rsid w:val="00885294"/>
    <w:rsid w:val="008912D3"/>
    <w:rsid w:val="008923A5"/>
    <w:rsid w:val="00897875"/>
    <w:rsid w:val="008A7C21"/>
    <w:rsid w:val="008B215E"/>
    <w:rsid w:val="008B3FFB"/>
    <w:rsid w:val="008B4F2F"/>
    <w:rsid w:val="008B7DCD"/>
    <w:rsid w:val="008C0376"/>
    <w:rsid w:val="008C17EE"/>
    <w:rsid w:val="008D51FA"/>
    <w:rsid w:val="008E3AD8"/>
    <w:rsid w:val="008E55AC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8B9"/>
    <w:rsid w:val="00960D44"/>
    <w:rsid w:val="00965AA2"/>
    <w:rsid w:val="00970774"/>
    <w:rsid w:val="00971284"/>
    <w:rsid w:val="009743D1"/>
    <w:rsid w:val="00991F9B"/>
    <w:rsid w:val="00993541"/>
    <w:rsid w:val="00994E7C"/>
    <w:rsid w:val="009A20CA"/>
    <w:rsid w:val="009A51FC"/>
    <w:rsid w:val="009A6954"/>
    <w:rsid w:val="009C0520"/>
    <w:rsid w:val="009C26ED"/>
    <w:rsid w:val="009C2A23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413B7"/>
    <w:rsid w:val="00A517F9"/>
    <w:rsid w:val="00A53E73"/>
    <w:rsid w:val="00A63D9B"/>
    <w:rsid w:val="00A64F2C"/>
    <w:rsid w:val="00A66571"/>
    <w:rsid w:val="00A71647"/>
    <w:rsid w:val="00A716D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C2AA6"/>
    <w:rsid w:val="00AC401E"/>
    <w:rsid w:val="00AC64A2"/>
    <w:rsid w:val="00AD06F4"/>
    <w:rsid w:val="00AD09C0"/>
    <w:rsid w:val="00AD1A1E"/>
    <w:rsid w:val="00AE63A8"/>
    <w:rsid w:val="00AF0B3C"/>
    <w:rsid w:val="00AF13F2"/>
    <w:rsid w:val="00AF3BC9"/>
    <w:rsid w:val="00AF5BF0"/>
    <w:rsid w:val="00AF6425"/>
    <w:rsid w:val="00B20F4C"/>
    <w:rsid w:val="00B22400"/>
    <w:rsid w:val="00B26A7B"/>
    <w:rsid w:val="00B26C10"/>
    <w:rsid w:val="00B30243"/>
    <w:rsid w:val="00B32981"/>
    <w:rsid w:val="00B37B98"/>
    <w:rsid w:val="00B41C8B"/>
    <w:rsid w:val="00B5178B"/>
    <w:rsid w:val="00B64466"/>
    <w:rsid w:val="00B652B1"/>
    <w:rsid w:val="00B92788"/>
    <w:rsid w:val="00B9422C"/>
    <w:rsid w:val="00BA6369"/>
    <w:rsid w:val="00BB0ACD"/>
    <w:rsid w:val="00BB2C04"/>
    <w:rsid w:val="00BB2FC4"/>
    <w:rsid w:val="00BB450C"/>
    <w:rsid w:val="00BB54EB"/>
    <w:rsid w:val="00BC1045"/>
    <w:rsid w:val="00BC3906"/>
    <w:rsid w:val="00BC75C2"/>
    <w:rsid w:val="00BE28F6"/>
    <w:rsid w:val="00BE2B13"/>
    <w:rsid w:val="00BF064C"/>
    <w:rsid w:val="00BF1B6A"/>
    <w:rsid w:val="00BF41B0"/>
    <w:rsid w:val="00BF4773"/>
    <w:rsid w:val="00C10238"/>
    <w:rsid w:val="00C1270A"/>
    <w:rsid w:val="00C142CC"/>
    <w:rsid w:val="00C24A81"/>
    <w:rsid w:val="00C32585"/>
    <w:rsid w:val="00C41F09"/>
    <w:rsid w:val="00C46CF2"/>
    <w:rsid w:val="00C63AF1"/>
    <w:rsid w:val="00C65218"/>
    <w:rsid w:val="00C70F8A"/>
    <w:rsid w:val="00C758B1"/>
    <w:rsid w:val="00C913E6"/>
    <w:rsid w:val="00C91B5A"/>
    <w:rsid w:val="00C93EB2"/>
    <w:rsid w:val="00C954DA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3FF0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107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67A33"/>
    <w:rsid w:val="00E81B14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EF46C8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725"/>
    <w:rsid w:val="00F548BA"/>
    <w:rsid w:val="00F602DA"/>
    <w:rsid w:val="00F76B35"/>
    <w:rsid w:val="00F87327"/>
    <w:rsid w:val="00F90885"/>
    <w:rsid w:val="00F910B2"/>
    <w:rsid w:val="00F93FB7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2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97F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08797F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8797F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8797F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08797F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08797F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97F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7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97F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cital">
    <w:name w:val="c_ital"/>
    <w:qFormat/>
    <w:rsid w:val="0008797F"/>
    <w:rPr>
      <w:i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sid w:val="0008797F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8797F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08797F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08797F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08797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9C2A23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08797F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08797F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08797F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08797F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08797F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08797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08797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08797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08797F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08797F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08797F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08797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08797F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08797F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08797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08797F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08797F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08797F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08797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08797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08797F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08797F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08797F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08797F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08797F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08797F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08797F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08797F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08797F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08797F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08797F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08797F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08797F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8797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8797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8797F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08797F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8797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8797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8797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8797F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08797F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08797F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08797F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08797F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08797F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08797F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08797F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08797F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08797F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08797F"/>
    <w:pPr>
      <w:numPr>
        <w:numId w:val="5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08797F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08797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08797F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08797F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08797F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08797F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08797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08797F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08797F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08797F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08797F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08797F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08797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08797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8797F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08797F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08797F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08797F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08797F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08797F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08797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08797F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08797F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08797F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08797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08797F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08797F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08797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08797F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08797F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08797F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08797F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08797F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08797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08797F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08797F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08797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08797F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08797F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08797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08797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A413B7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804B3B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46011-C62A-4B50-8781-580A28FDB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D85AE-432D-4AD5-9859-F3C6AE9BEC2B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F14381D6-2F73-4C42-9820-E6FF06D4D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2025-07-17T11:46:00Z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