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8A72" w14:textId="73EACDD2" w:rsidR="00A34834" w:rsidRPr="00271B42" w:rsidRDefault="00A34834" w:rsidP="00A34834">
      <w:pPr>
        <w:pStyle w:val="name"/>
      </w:pPr>
      <w:r w:rsidRPr="00271B42">
        <w:t>Name:</w:t>
      </w:r>
    </w:p>
    <w:p w14:paraId="25721693" w14:textId="77777777" w:rsidR="00A34834" w:rsidRPr="00271B42" w:rsidRDefault="00A34834" w:rsidP="00A34834">
      <w:pPr>
        <w:pStyle w:val="name"/>
      </w:pPr>
      <w:r w:rsidRPr="00271B42">
        <w:t>Date:</w:t>
      </w:r>
    </w:p>
    <w:p w14:paraId="24D8D31B" w14:textId="77777777" w:rsidR="00A34834" w:rsidRPr="00271B42" w:rsidRDefault="00A34834" w:rsidP="00A34834">
      <w:pPr>
        <w:pStyle w:val="name"/>
      </w:pPr>
      <w:r w:rsidRPr="00271B42">
        <w:t>Class:</w:t>
      </w:r>
    </w:p>
    <w:p w14:paraId="2D277426" w14:textId="73AF6F24" w:rsidR="00A34834" w:rsidRPr="00045F1A" w:rsidRDefault="00A34834" w:rsidP="00A34834">
      <w:pPr>
        <w:pStyle w:val="Heading1"/>
      </w:pPr>
      <w:r w:rsidRPr="00045F1A">
        <w:t>Proposing RFID</w:t>
      </w:r>
    </w:p>
    <w:p w14:paraId="5D9F9844" w14:textId="77777777" w:rsidR="00A34834" w:rsidRPr="00965726" w:rsidRDefault="00A34834" w:rsidP="00A34834">
      <w:pPr>
        <w:pStyle w:val="Heading2"/>
      </w:pPr>
      <w:r w:rsidRPr="00965726">
        <w:t>Skill:</w:t>
      </w:r>
    </w:p>
    <w:p w14:paraId="4EA146F6" w14:textId="77777777" w:rsidR="00A34834" w:rsidRDefault="00A34834" w:rsidP="00A34834">
      <w:pPr>
        <w:pStyle w:val="listb1"/>
      </w:pPr>
      <w:r>
        <w:t>Analysis (AN)</w:t>
      </w:r>
    </w:p>
    <w:p w14:paraId="1C2C388A" w14:textId="77777777" w:rsidR="00A34834" w:rsidRPr="00606F5E" w:rsidRDefault="00A34834" w:rsidP="00A34834">
      <w:pPr>
        <w:pStyle w:val="Heading2"/>
      </w:pPr>
      <w:r w:rsidRPr="00606F5E">
        <w:t>Time on Task:</w:t>
      </w:r>
    </w:p>
    <w:p w14:paraId="6781D28F" w14:textId="236FA40A" w:rsidR="00A34834" w:rsidRDefault="00A34834" w:rsidP="00A34834">
      <w:pPr>
        <w:pStyle w:val="listb1"/>
      </w:pPr>
      <w:r>
        <w:t>40–45 minutes</w:t>
      </w:r>
    </w:p>
    <w:p w14:paraId="7A779C46" w14:textId="77777777" w:rsidR="00A34834" w:rsidRPr="00B12BF7" w:rsidRDefault="00A34834" w:rsidP="00A34834">
      <w:pPr>
        <w:pStyle w:val="Heading2"/>
      </w:pPr>
      <w:r w:rsidRPr="00B12BF7">
        <w:t>Goal/Purpose:</w:t>
      </w:r>
    </w:p>
    <w:p w14:paraId="59B331F3" w14:textId="06B01F20" w:rsidR="00A34834" w:rsidRPr="00036BC9" w:rsidRDefault="00A34834" w:rsidP="00045F1A">
      <w:pPr>
        <w:pStyle w:val="listb1"/>
      </w:pPr>
      <w:r w:rsidRPr="00732211">
        <w:t xml:space="preserve">The goal of this activity is to </w:t>
      </w:r>
      <w:r w:rsidR="00FD085C">
        <w:t xml:space="preserve">create an email to send to </w:t>
      </w:r>
      <w:r w:rsidR="00045F1A">
        <w:t xml:space="preserve">a </w:t>
      </w:r>
      <w:r w:rsidR="00FD085C">
        <w:t xml:space="preserve">business owner detailing </w:t>
      </w:r>
      <w:r>
        <w:t>the</w:t>
      </w:r>
      <w:r w:rsidR="00FD085C">
        <w:t xml:space="preserve"> benefits of incorporating RFID devices.</w:t>
      </w:r>
    </w:p>
    <w:p w14:paraId="4A900F51" w14:textId="12682561" w:rsidR="00A34834" w:rsidRDefault="00BB67EF" w:rsidP="00A34834">
      <w:pPr>
        <w:pStyle w:val="bodyinstruct"/>
      </w:pPr>
      <w:r>
        <w:t>You have been hired as an intern for a local business</w:t>
      </w:r>
      <w:r w:rsidR="00B41E46">
        <w:t>:</w:t>
      </w:r>
      <w:r w:rsidR="002E092E">
        <w:t xml:space="preserve"> </w:t>
      </w:r>
      <w:r w:rsidR="00DE1FCB">
        <w:t>Discount City</w:t>
      </w:r>
      <w:r>
        <w:t>. The job description requ</w:t>
      </w:r>
      <w:r w:rsidR="002E092E">
        <w:t>est</w:t>
      </w:r>
      <w:r>
        <w:t>ed an intern to help bring the</w:t>
      </w:r>
      <w:r w:rsidR="00DE1FCB">
        <w:t xml:space="preserve"> store</w:t>
      </w:r>
      <w:r>
        <w:t xml:space="preserve"> up</w:t>
      </w:r>
      <w:r w:rsidR="008A6740">
        <w:t xml:space="preserve"> </w:t>
      </w:r>
      <w:r>
        <w:t>to</w:t>
      </w:r>
      <w:r w:rsidR="008A6740">
        <w:t xml:space="preserve"> </w:t>
      </w:r>
      <w:r>
        <w:t>date technolog</w:t>
      </w:r>
      <w:r w:rsidR="008A6740">
        <w:t>icall</w:t>
      </w:r>
      <w:r>
        <w:t xml:space="preserve">y. Currently, the business purchases </w:t>
      </w:r>
      <w:r w:rsidR="00E7706B">
        <w:t>discounted,</w:t>
      </w:r>
      <w:r>
        <w:t xml:space="preserve"> slightly worn merchandise to resale. The store is antiquated and does not </w:t>
      </w:r>
      <w:r w:rsidR="002E092E">
        <w:t xml:space="preserve">use a </w:t>
      </w:r>
      <w:r>
        <w:t>computerized system for inventory or purchases.</w:t>
      </w:r>
      <w:r w:rsidR="002E092E">
        <w:t xml:space="preserve"> The job appealed to you because the work is flexible and allows you to work from home some days. However, the owner, Mr. </w:t>
      </w:r>
      <w:r w:rsidR="000E2524">
        <w:t>Horvat</w:t>
      </w:r>
      <w:r w:rsidR="002E092E">
        <w:t>, ask</w:t>
      </w:r>
      <w:r w:rsidR="00A90010">
        <w:t>ed</w:t>
      </w:r>
      <w:r w:rsidR="002E092E">
        <w:t xml:space="preserve"> that you notify him daily via email detailing what you are researching for his company. </w:t>
      </w:r>
      <w:r w:rsidR="00935414">
        <w:t>Y</w:t>
      </w:r>
      <w:r w:rsidR="002E092E">
        <w:t xml:space="preserve">ou think </w:t>
      </w:r>
      <w:r w:rsidR="00AB299D">
        <w:t>incorporating</w:t>
      </w:r>
      <w:r w:rsidR="002E092E">
        <w:t xml:space="preserve"> RFID devices would be beneficial</w:t>
      </w:r>
      <w:r w:rsidR="00AB299D">
        <w:t xml:space="preserve"> because it would allow Mr. </w:t>
      </w:r>
      <w:r w:rsidR="000E2524">
        <w:t>Horvat</w:t>
      </w:r>
      <w:r w:rsidR="00AB299D">
        <w:t xml:space="preserve"> to track inventory</w:t>
      </w:r>
      <w:r w:rsidR="00AC4359">
        <w:t xml:space="preserve"> much more easily</w:t>
      </w:r>
      <w:r w:rsidR="00935414">
        <w:t>.</w:t>
      </w:r>
      <w:r w:rsidR="00A34834">
        <w:t xml:space="preserve"> </w:t>
      </w:r>
      <w:r w:rsidR="00AC4359">
        <w:t xml:space="preserve">Conduct research about RFID devices and use the information you find to </w:t>
      </w:r>
      <w:r w:rsidR="007B6073">
        <w:t xml:space="preserve">draft two to three paragraphs summarizing the advantages and disadvantages of RFID devices in a purchasing or inventory system. Then, </w:t>
      </w:r>
      <w:r w:rsidR="00F74A41">
        <w:t xml:space="preserve">copy and paste this information into an email and send the email to your instructor. </w:t>
      </w:r>
      <w:r w:rsidR="00665848">
        <w:t>Alternatively, this information may be reported to the class according to your instructor’s guidelines, so be sure to provide enough information to facilitate a discussion.</w:t>
      </w:r>
    </w:p>
    <w:p w14:paraId="5ADFD8BA" w14:textId="17B7560B" w:rsidR="0048368A" w:rsidRDefault="0048368A" w:rsidP="00993B6B">
      <w:pPr>
        <w:pStyle w:val="answer"/>
      </w:pPr>
      <w:r>
        <w:t>Answer</w:t>
      </w:r>
      <w:r w:rsidR="00665848">
        <w:t>:</w:t>
      </w:r>
    </w:p>
    <w:sectPr w:rsidR="0048368A" w:rsidSect="0012796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6F8C" w14:textId="77777777" w:rsidR="00BE19BF" w:rsidRDefault="00BE19BF" w:rsidP="00A34834">
      <w:pPr>
        <w:spacing w:after="0"/>
      </w:pPr>
      <w:r>
        <w:separator/>
      </w:r>
    </w:p>
  </w:endnote>
  <w:endnote w:type="continuationSeparator" w:id="0">
    <w:p w14:paraId="00E48519" w14:textId="77777777" w:rsidR="00BE19BF" w:rsidRDefault="00BE19BF" w:rsidP="00A34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E4D1" w14:textId="77777777" w:rsidR="000E7F4E" w:rsidRPr="003530B5" w:rsidRDefault="000E7F4E" w:rsidP="000E7F4E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9142C02" w14:textId="78D5654C" w:rsidR="000C0804" w:rsidRPr="000E7F4E" w:rsidRDefault="000E7F4E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2D5F" w14:textId="77777777" w:rsidR="00BE19BF" w:rsidRDefault="00BE19BF" w:rsidP="00A34834">
      <w:pPr>
        <w:spacing w:after="0"/>
      </w:pPr>
      <w:r>
        <w:separator/>
      </w:r>
    </w:p>
  </w:footnote>
  <w:footnote w:type="continuationSeparator" w:id="0">
    <w:p w14:paraId="0C0BA9C3" w14:textId="77777777" w:rsidR="00BE19BF" w:rsidRDefault="00BE19BF" w:rsidP="00A348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92F1" w14:textId="6164F81A" w:rsidR="00A34834" w:rsidRDefault="00A34834">
    <w:pPr>
      <w:pStyle w:val="Header"/>
    </w:pPr>
    <w:r w:rsidRPr="000C0804">
      <w:rPr>
        <w:i/>
        <w:iCs/>
      </w:rPr>
      <w:t>Entrepreneurship</w:t>
    </w:r>
    <w:r>
      <w:t>: Lesson 15.2</w:t>
    </w:r>
    <w:r w:rsidR="00127965">
      <w:t xml:space="preserve">: </w:t>
    </w:r>
    <w:r w:rsidR="004D3D83">
      <w:t>15-2</w:t>
    </w:r>
    <w:r>
      <w:t xml:space="preserve"> Proposing RFID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5C4186"/>
    <w:multiLevelType w:val="multilevel"/>
    <w:tmpl w:val="D60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144867"/>
    <w:multiLevelType w:val="multilevel"/>
    <w:tmpl w:val="CA92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9EA0FE9"/>
    <w:multiLevelType w:val="multilevel"/>
    <w:tmpl w:val="419A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15FC"/>
    <w:multiLevelType w:val="hybridMultilevel"/>
    <w:tmpl w:val="51B638C0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3" w15:restartNumberingAfterBreak="0">
    <w:nsid w:val="77525053"/>
    <w:multiLevelType w:val="hybridMultilevel"/>
    <w:tmpl w:val="BD7A7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1726298648">
    <w:abstractNumId w:val="23"/>
  </w:num>
  <w:num w:numId="3" w16cid:durableId="500507425">
    <w:abstractNumId w:val="22"/>
  </w:num>
  <w:num w:numId="4" w16cid:durableId="1980647727">
    <w:abstractNumId w:val="15"/>
    <w:lvlOverride w:ilvl="0">
      <w:startOverride w:val="1"/>
    </w:lvlOverride>
  </w:num>
  <w:num w:numId="5" w16cid:durableId="1222400925">
    <w:abstractNumId w:val="15"/>
    <w:lvlOverride w:ilvl="0">
      <w:startOverride w:val="2"/>
    </w:lvlOverride>
  </w:num>
  <w:num w:numId="6" w16cid:durableId="550770388">
    <w:abstractNumId w:val="15"/>
    <w:lvlOverride w:ilvl="0">
      <w:startOverride w:val="3"/>
    </w:lvlOverride>
  </w:num>
  <w:num w:numId="7" w16cid:durableId="846095408">
    <w:abstractNumId w:val="15"/>
    <w:lvlOverride w:ilvl="0">
      <w:startOverride w:val="4"/>
    </w:lvlOverride>
  </w:num>
  <w:num w:numId="8" w16cid:durableId="1469084431">
    <w:abstractNumId w:val="13"/>
    <w:lvlOverride w:ilvl="0">
      <w:startOverride w:val="1"/>
    </w:lvlOverride>
  </w:num>
  <w:num w:numId="9" w16cid:durableId="2020767555">
    <w:abstractNumId w:val="13"/>
    <w:lvlOverride w:ilvl="0">
      <w:startOverride w:val="2"/>
    </w:lvlOverride>
  </w:num>
  <w:num w:numId="10" w16cid:durableId="2039888080">
    <w:abstractNumId w:val="13"/>
    <w:lvlOverride w:ilvl="0">
      <w:startOverride w:val="3"/>
    </w:lvlOverride>
  </w:num>
  <w:num w:numId="11" w16cid:durableId="1592852858">
    <w:abstractNumId w:val="13"/>
    <w:lvlOverride w:ilvl="0">
      <w:startOverride w:val="4"/>
    </w:lvlOverride>
  </w:num>
  <w:num w:numId="12" w16cid:durableId="115567630">
    <w:abstractNumId w:val="11"/>
  </w:num>
  <w:num w:numId="13" w16cid:durableId="92171858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25732454">
    <w:abstractNumId w:val="10"/>
  </w:num>
  <w:num w:numId="15" w16cid:durableId="217321391">
    <w:abstractNumId w:val="18"/>
  </w:num>
  <w:num w:numId="16" w16cid:durableId="824049846">
    <w:abstractNumId w:val="17"/>
  </w:num>
  <w:num w:numId="17" w16cid:durableId="64688521">
    <w:abstractNumId w:val="20"/>
  </w:num>
  <w:num w:numId="18" w16cid:durableId="1997343418">
    <w:abstractNumId w:val="14"/>
  </w:num>
  <w:num w:numId="19" w16cid:durableId="629748237">
    <w:abstractNumId w:val="12"/>
  </w:num>
  <w:num w:numId="20" w16cid:durableId="820728176">
    <w:abstractNumId w:val="21"/>
  </w:num>
  <w:num w:numId="21" w16cid:durableId="410205259">
    <w:abstractNumId w:val="19"/>
  </w:num>
  <w:num w:numId="22" w16cid:durableId="97140765">
    <w:abstractNumId w:val="9"/>
  </w:num>
  <w:num w:numId="23" w16cid:durableId="805242201">
    <w:abstractNumId w:val="7"/>
  </w:num>
  <w:num w:numId="24" w16cid:durableId="190262405">
    <w:abstractNumId w:val="6"/>
  </w:num>
  <w:num w:numId="25" w16cid:durableId="1071003765">
    <w:abstractNumId w:val="5"/>
  </w:num>
  <w:num w:numId="26" w16cid:durableId="1728723871">
    <w:abstractNumId w:val="4"/>
  </w:num>
  <w:num w:numId="27" w16cid:durableId="1401562067">
    <w:abstractNumId w:val="8"/>
  </w:num>
  <w:num w:numId="28" w16cid:durableId="1177113161">
    <w:abstractNumId w:val="3"/>
  </w:num>
  <w:num w:numId="29" w16cid:durableId="1683119284">
    <w:abstractNumId w:val="2"/>
  </w:num>
  <w:num w:numId="30" w16cid:durableId="1247224211">
    <w:abstractNumId w:val="1"/>
  </w:num>
  <w:num w:numId="31" w16cid:durableId="2116166531">
    <w:abstractNumId w:val="0"/>
  </w:num>
  <w:num w:numId="32" w16cid:durableId="185876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34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45F1A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C0804"/>
    <w:rsid w:val="000E2524"/>
    <w:rsid w:val="000E7580"/>
    <w:rsid w:val="000E7F4E"/>
    <w:rsid w:val="000F01E2"/>
    <w:rsid w:val="00110673"/>
    <w:rsid w:val="001172D6"/>
    <w:rsid w:val="001216BD"/>
    <w:rsid w:val="00122B72"/>
    <w:rsid w:val="00126F44"/>
    <w:rsid w:val="00127965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35706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092E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1616"/>
    <w:rsid w:val="00391890"/>
    <w:rsid w:val="00391C76"/>
    <w:rsid w:val="00392E9A"/>
    <w:rsid w:val="003978BC"/>
    <w:rsid w:val="003A401A"/>
    <w:rsid w:val="003A4B24"/>
    <w:rsid w:val="003B2866"/>
    <w:rsid w:val="003C2B85"/>
    <w:rsid w:val="003C4709"/>
    <w:rsid w:val="003C7248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50F5"/>
    <w:rsid w:val="00426FE7"/>
    <w:rsid w:val="004305F3"/>
    <w:rsid w:val="00440B24"/>
    <w:rsid w:val="00451AFB"/>
    <w:rsid w:val="004522DA"/>
    <w:rsid w:val="00465249"/>
    <w:rsid w:val="004712B7"/>
    <w:rsid w:val="00474037"/>
    <w:rsid w:val="00477D7D"/>
    <w:rsid w:val="0048368A"/>
    <w:rsid w:val="00490AFE"/>
    <w:rsid w:val="004A0769"/>
    <w:rsid w:val="004A46FD"/>
    <w:rsid w:val="004B2632"/>
    <w:rsid w:val="004B55D7"/>
    <w:rsid w:val="004B6CCE"/>
    <w:rsid w:val="004C041F"/>
    <w:rsid w:val="004C609E"/>
    <w:rsid w:val="004D3D83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27727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C54CE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266DB"/>
    <w:rsid w:val="00645F9A"/>
    <w:rsid w:val="00662466"/>
    <w:rsid w:val="00665848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3A0A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0276"/>
    <w:rsid w:val="0077496E"/>
    <w:rsid w:val="00780FC6"/>
    <w:rsid w:val="0078246D"/>
    <w:rsid w:val="00786F05"/>
    <w:rsid w:val="00792C2B"/>
    <w:rsid w:val="00795888"/>
    <w:rsid w:val="00796045"/>
    <w:rsid w:val="007A3412"/>
    <w:rsid w:val="007A4151"/>
    <w:rsid w:val="007B6073"/>
    <w:rsid w:val="007C20F5"/>
    <w:rsid w:val="007C43E2"/>
    <w:rsid w:val="007D1DE6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A6740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35414"/>
    <w:rsid w:val="0094631E"/>
    <w:rsid w:val="009474E3"/>
    <w:rsid w:val="00960D44"/>
    <w:rsid w:val="00965AA2"/>
    <w:rsid w:val="00970774"/>
    <w:rsid w:val="00971284"/>
    <w:rsid w:val="009743D1"/>
    <w:rsid w:val="00991F9B"/>
    <w:rsid w:val="0099285E"/>
    <w:rsid w:val="00993B6B"/>
    <w:rsid w:val="00994E7C"/>
    <w:rsid w:val="009A1024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3483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0010"/>
    <w:rsid w:val="00A922B8"/>
    <w:rsid w:val="00A9371D"/>
    <w:rsid w:val="00A9614F"/>
    <w:rsid w:val="00AA055A"/>
    <w:rsid w:val="00AA7E3C"/>
    <w:rsid w:val="00AB15ED"/>
    <w:rsid w:val="00AB299D"/>
    <w:rsid w:val="00AB2A8B"/>
    <w:rsid w:val="00AC4359"/>
    <w:rsid w:val="00AD06F4"/>
    <w:rsid w:val="00AD09C0"/>
    <w:rsid w:val="00AD1A1E"/>
    <w:rsid w:val="00AE63A8"/>
    <w:rsid w:val="00AF13F2"/>
    <w:rsid w:val="00AF3BC9"/>
    <w:rsid w:val="00AF5AE0"/>
    <w:rsid w:val="00AF5BF0"/>
    <w:rsid w:val="00B176EC"/>
    <w:rsid w:val="00B20F4C"/>
    <w:rsid w:val="00B22400"/>
    <w:rsid w:val="00B26A7B"/>
    <w:rsid w:val="00B26C10"/>
    <w:rsid w:val="00B30243"/>
    <w:rsid w:val="00B37B98"/>
    <w:rsid w:val="00B4160B"/>
    <w:rsid w:val="00B41E46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B67EF"/>
    <w:rsid w:val="00BC1045"/>
    <w:rsid w:val="00BC3906"/>
    <w:rsid w:val="00BC75C2"/>
    <w:rsid w:val="00BE19BF"/>
    <w:rsid w:val="00BE2B13"/>
    <w:rsid w:val="00BF064C"/>
    <w:rsid w:val="00BF1B6A"/>
    <w:rsid w:val="00BF41B0"/>
    <w:rsid w:val="00BF4773"/>
    <w:rsid w:val="00C011C9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01F87"/>
    <w:rsid w:val="00D10ABA"/>
    <w:rsid w:val="00D1674F"/>
    <w:rsid w:val="00D17D87"/>
    <w:rsid w:val="00D31BDB"/>
    <w:rsid w:val="00D35B87"/>
    <w:rsid w:val="00D50679"/>
    <w:rsid w:val="00D50ACE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340D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1FCB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7706B"/>
    <w:rsid w:val="00E9620F"/>
    <w:rsid w:val="00E970E7"/>
    <w:rsid w:val="00EA2C14"/>
    <w:rsid w:val="00EA3E3F"/>
    <w:rsid w:val="00EA5096"/>
    <w:rsid w:val="00EB12D4"/>
    <w:rsid w:val="00ED3F9F"/>
    <w:rsid w:val="00EE0403"/>
    <w:rsid w:val="00EE5F9E"/>
    <w:rsid w:val="00EF2095"/>
    <w:rsid w:val="00EF3CA4"/>
    <w:rsid w:val="00F11BB1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4A41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085C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0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FB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51AFB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51AFB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51AFB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451AFB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51AFB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AFB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AFB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451AFB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51AFB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451AFB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451AFB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451AF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A3483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41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412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412"/>
    <w:pPr>
      <w:spacing w:after="0"/>
      <w:ind w:left="0" w:firstLine="0"/>
    </w:pPr>
    <w:rPr>
      <w:rFonts w:asciiTheme="minorHAnsi" w:hAnsiTheme="minorHAnsi"/>
      <w:szCs w:val="24"/>
    </w:rPr>
  </w:style>
  <w:style w:type="character" w:customStyle="1" w:styleId="Heading3Char">
    <w:name w:val="Heading 3 Char"/>
    <w:basedOn w:val="DefaultParagraphFont"/>
    <w:link w:val="Heading3"/>
    <w:rsid w:val="00451AFB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51AFB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51AFB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451AFB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451AFB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451AFB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51AFB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451AFB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51AFB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451AFB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451AFB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451AFB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51AFB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451AFB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51AFB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451AFB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451AFB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51AFB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51AFB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451AFB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51AFB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451AFB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451AFB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451AFB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451AFB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451AFB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451AFB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451AFB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451AFB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451AFB"/>
    <w:pPr>
      <w:numPr>
        <w:numId w:val="1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451AFB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451AFB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451AF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51AF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51AF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51AF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51AF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51AF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51AF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51AF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51AF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51AFB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451AFB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451AF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451AFB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451AFB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451AFB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451AFB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451AFB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451AFB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451AFB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451AFB"/>
    <w:pPr>
      <w:numPr>
        <w:numId w:val="1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451AFB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451AF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451AF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451AF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451AFB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451AFB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451AFB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451AFB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451AFB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451AF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451AFB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451AFB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451AFB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451AF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51AFB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451AFB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451AFB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451AFB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451AFB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451AFB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451AFB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451AFB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451AFB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451AFB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451AFB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451AF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451AF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451AFB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451AFB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451AFB"/>
    <w:pPr>
      <w:widowControl w:val="0"/>
      <w:numPr>
        <w:numId w:val="1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451AFB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451AFB"/>
    <w:pPr>
      <w:widowControl w:val="0"/>
      <w:numPr>
        <w:numId w:val="1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451AFB"/>
    <w:pPr>
      <w:widowControl w:val="0"/>
      <w:numPr>
        <w:numId w:val="1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451AF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451AFB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451AFB"/>
    <w:pPr>
      <w:widowControl w:val="0"/>
      <w:numPr>
        <w:numId w:val="1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451AF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451AFB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451AF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451AFB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451AFB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4250F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78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6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99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7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56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51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4DD92-C188-45F6-9C94-E5A8592E4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7B67E-CC61-4B6D-98B3-53DCE88CF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430C1-0138-4CDF-86F0-36481236ED4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2025-07-18T13:13:00Z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