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5683" w14:textId="3F3DA856" w:rsidR="00A46709" w:rsidRDefault="00501870" w:rsidP="00946FD9">
      <w:pPr>
        <w:pStyle w:val="Heading1"/>
      </w:pPr>
      <w:r>
        <w:t>Dietary Guidelines Toolkit Answer Key</w:t>
      </w:r>
    </w:p>
    <w:p w14:paraId="1B57AA58" w14:textId="25550642" w:rsidR="0099597E" w:rsidRDefault="0099597E" w:rsidP="005508EA">
      <w:pPr>
        <w:pStyle w:val="body"/>
      </w:pPr>
      <w:r>
        <w:t xml:space="preserve">This key provides answers to three handouts </w:t>
      </w:r>
      <w:r w:rsidR="009C7D57">
        <w:t xml:space="preserve">in the Dietary Guidelines toolkit. </w:t>
      </w:r>
      <w:r w:rsidR="000E41F4" w:rsidRPr="19F146CC">
        <w:rPr>
          <w:i/>
          <w:iCs/>
        </w:rPr>
        <w:t>Dietary Guidelines Handout 3</w:t>
      </w:r>
      <w:r w:rsidR="009C7D57">
        <w:t xml:space="preserve"> is a resource that can be used for </w:t>
      </w:r>
      <w:r w:rsidR="00BA44CD">
        <w:t>menu-</w:t>
      </w:r>
      <w:r w:rsidR="009C7D57">
        <w:t xml:space="preserve">planning activities.  </w:t>
      </w:r>
    </w:p>
    <w:p w14:paraId="53308DC4" w14:textId="19F67456" w:rsidR="003879A0" w:rsidRDefault="00054964" w:rsidP="003879A0">
      <w:pPr>
        <w:pStyle w:val="Heading2"/>
      </w:pPr>
      <w:r w:rsidRPr="00054964">
        <w:t>Dietary Guidelines Handout 1: Changes in Nutrition Recommendations</w:t>
      </w:r>
    </w:p>
    <w:p w14:paraId="4C12A9BA" w14:textId="55389484" w:rsidR="00081459" w:rsidRDefault="00AC05B3" w:rsidP="00961A64">
      <w:pPr>
        <w:pStyle w:val="listn1"/>
        <w:numPr>
          <w:ilvl w:val="0"/>
          <w:numId w:val="20"/>
        </w:numPr>
      </w:pPr>
      <w:r>
        <w:t xml:space="preserve">The Basic </w:t>
      </w:r>
      <w:r w:rsidR="52BF0E15">
        <w:t>7</w:t>
      </w:r>
      <w:r>
        <w:t xml:space="preserve"> food guide was in use from 1943 to 1955.</w:t>
      </w:r>
      <w:r w:rsidR="005508EA">
        <w:t xml:space="preserve"> </w:t>
      </w:r>
      <w:r w:rsidR="000E41F4">
        <w:t xml:space="preserve"> </w:t>
      </w:r>
    </w:p>
    <w:p w14:paraId="3C8B83CC" w14:textId="1C4A0875" w:rsidR="00081459" w:rsidRDefault="002C0304" w:rsidP="19F146CC">
      <w:pPr>
        <w:pStyle w:val="listn1"/>
        <w:numPr>
          <w:ilvl w:val="0"/>
          <w:numId w:val="10"/>
        </w:numPr>
      </w:pPr>
      <w:r>
        <w:t>Group One: Green and yellow vegetables</w:t>
      </w:r>
    </w:p>
    <w:p w14:paraId="4B0602AE" w14:textId="0999D219" w:rsidR="002C0304" w:rsidRDefault="002C0304" w:rsidP="19F146CC">
      <w:pPr>
        <w:pStyle w:val="listn1"/>
        <w:numPr>
          <w:ilvl w:val="0"/>
          <w:numId w:val="10"/>
        </w:numPr>
      </w:pPr>
      <w:r>
        <w:t xml:space="preserve">Group Two: Oranges, </w:t>
      </w:r>
      <w:r w:rsidR="009061D9">
        <w:t>t</w:t>
      </w:r>
      <w:r>
        <w:t xml:space="preserve">omatoes, and </w:t>
      </w:r>
      <w:r w:rsidR="009061D9">
        <w:t>g</w:t>
      </w:r>
      <w:r>
        <w:t>rapefruit</w:t>
      </w:r>
    </w:p>
    <w:p w14:paraId="39373FD2" w14:textId="71609AF2" w:rsidR="002C0304" w:rsidRDefault="002C0304" w:rsidP="19F146CC">
      <w:pPr>
        <w:pStyle w:val="listn1"/>
        <w:numPr>
          <w:ilvl w:val="0"/>
          <w:numId w:val="10"/>
        </w:numPr>
      </w:pPr>
      <w:r>
        <w:t>Group Three: Pot</w:t>
      </w:r>
      <w:r w:rsidR="00481C4C">
        <w:t xml:space="preserve">atoes and </w:t>
      </w:r>
      <w:r w:rsidR="009061D9">
        <w:t>o</w:t>
      </w:r>
      <w:r w:rsidR="00481C4C">
        <w:t xml:space="preserve">ther </w:t>
      </w:r>
      <w:r w:rsidR="009061D9">
        <w:t>v</w:t>
      </w:r>
      <w:r w:rsidR="00481C4C">
        <w:t xml:space="preserve">egetables and </w:t>
      </w:r>
      <w:r w:rsidR="009061D9">
        <w:t>f</w:t>
      </w:r>
      <w:r w:rsidR="00481C4C">
        <w:t>ruits</w:t>
      </w:r>
    </w:p>
    <w:p w14:paraId="04BD1B23" w14:textId="3F96EE0F" w:rsidR="009061D9" w:rsidRDefault="009061D9" w:rsidP="19F146CC">
      <w:pPr>
        <w:pStyle w:val="listn1"/>
        <w:numPr>
          <w:ilvl w:val="0"/>
          <w:numId w:val="10"/>
        </w:numPr>
      </w:pPr>
      <w:r>
        <w:t>Group Four: Milk and milk products</w:t>
      </w:r>
    </w:p>
    <w:p w14:paraId="19530923" w14:textId="2AB9AD2B" w:rsidR="009061D9" w:rsidRDefault="00EF36D7" w:rsidP="19F146CC">
      <w:pPr>
        <w:pStyle w:val="listn1"/>
        <w:numPr>
          <w:ilvl w:val="0"/>
          <w:numId w:val="10"/>
        </w:numPr>
      </w:pPr>
      <w:r>
        <w:t>Group Five: Meat, poultry, fish</w:t>
      </w:r>
      <w:r w:rsidR="008A38D1">
        <w:t>,</w:t>
      </w:r>
      <w:r>
        <w:t xml:space="preserve"> or eggs</w:t>
      </w:r>
    </w:p>
    <w:p w14:paraId="7202DF6F" w14:textId="15CF8DDF" w:rsidR="00EF36D7" w:rsidRDefault="00EF36D7" w:rsidP="19F146CC">
      <w:pPr>
        <w:pStyle w:val="listn1"/>
        <w:numPr>
          <w:ilvl w:val="0"/>
          <w:numId w:val="10"/>
        </w:numPr>
      </w:pPr>
      <w:r>
        <w:t xml:space="preserve">Group Six: </w:t>
      </w:r>
      <w:r w:rsidR="00510AA5">
        <w:t>Bread, flour, and cereals</w:t>
      </w:r>
    </w:p>
    <w:p w14:paraId="62F595F9" w14:textId="075A014C" w:rsidR="00510AA5" w:rsidRDefault="00510AA5" w:rsidP="19F146CC">
      <w:pPr>
        <w:pStyle w:val="listn1"/>
        <w:numPr>
          <w:ilvl w:val="0"/>
          <w:numId w:val="10"/>
        </w:numPr>
      </w:pPr>
      <w:r>
        <w:t>Group Seven: Butter and fortified margarine</w:t>
      </w:r>
    </w:p>
    <w:p w14:paraId="2AF9DF7E" w14:textId="2016870D" w:rsidR="000E41F4" w:rsidRDefault="00746A96" w:rsidP="00961A64">
      <w:pPr>
        <w:pStyle w:val="listn1"/>
        <w:numPr>
          <w:ilvl w:val="0"/>
          <w:numId w:val="20"/>
        </w:numPr>
      </w:pPr>
      <w:r w:rsidRPr="7E30A8FF">
        <w:rPr>
          <w:rStyle w:val="cital"/>
        </w:rPr>
        <w:t>Food for Fitness: A Daily Food Guide</w:t>
      </w:r>
      <w:r>
        <w:t xml:space="preserve"> was split into the Milk Group, Meat Group, Vegetable Fruit Group</w:t>
      </w:r>
      <w:r w:rsidR="1CC2A268">
        <w:t>, and Bread</w:t>
      </w:r>
      <w:r w:rsidR="00C20BFD">
        <w:t xml:space="preserve"> Cereal Group.</w:t>
      </w:r>
    </w:p>
    <w:p w14:paraId="5AEC553D" w14:textId="5B0BA38A" w:rsidR="000E41F4" w:rsidRDefault="00572F75" w:rsidP="00961A64">
      <w:pPr>
        <w:pStyle w:val="listn1"/>
        <w:numPr>
          <w:ilvl w:val="0"/>
          <w:numId w:val="20"/>
        </w:numPr>
      </w:pPr>
      <w:r>
        <w:t>1980</w:t>
      </w:r>
      <w:r w:rsidR="009E1A63">
        <w:t>.</w:t>
      </w:r>
    </w:p>
    <w:p w14:paraId="640DF16B" w14:textId="571E052A" w:rsidR="00604D4C" w:rsidRDefault="00707C9E" w:rsidP="19F146CC">
      <w:pPr>
        <w:pStyle w:val="listn1"/>
        <w:numPr>
          <w:ilvl w:val="0"/>
          <w:numId w:val="10"/>
        </w:numPr>
      </w:pPr>
      <w:r>
        <w:t>Eat a Variety of Foods.</w:t>
      </w:r>
    </w:p>
    <w:p w14:paraId="151BFF5E" w14:textId="3A2AF00E" w:rsidR="00707C9E" w:rsidRDefault="00707C9E" w:rsidP="19F146CC">
      <w:pPr>
        <w:pStyle w:val="listn1"/>
        <w:numPr>
          <w:ilvl w:val="0"/>
          <w:numId w:val="10"/>
        </w:numPr>
      </w:pPr>
      <w:r>
        <w:t>Maintain Ideal Weight.</w:t>
      </w:r>
    </w:p>
    <w:p w14:paraId="153FFD7B" w14:textId="3F4D5363" w:rsidR="00707C9E" w:rsidRDefault="00707C9E" w:rsidP="19F146CC">
      <w:pPr>
        <w:pStyle w:val="listn1"/>
        <w:numPr>
          <w:ilvl w:val="0"/>
          <w:numId w:val="10"/>
        </w:numPr>
      </w:pPr>
      <w:r>
        <w:t>Avoid Too Much Fat, Saturated Fat, and Cholesterol.</w:t>
      </w:r>
    </w:p>
    <w:p w14:paraId="43F2B3E2" w14:textId="49B3EDAD" w:rsidR="00707C9E" w:rsidRDefault="00707C9E" w:rsidP="19F146CC">
      <w:pPr>
        <w:pStyle w:val="listn1"/>
        <w:numPr>
          <w:ilvl w:val="0"/>
          <w:numId w:val="10"/>
        </w:numPr>
      </w:pPr>
      <w:r>
        <w:t xml:space="preserve">Eat Foods with </w:t>
      </w:r>
      <w:r w:rsidR="002860AD">
        <w:t>Adequate</w:t>
      </w:r>
      <w:r>
        <w:t xml:space="preserve"> </w:t>
      </w:r>
      <w:r w:rsidR="00561759">
        <w:t>Starch and Fiber.</w:t>
      </w:r>
    </w:p>
    <w:p w14:paraId="1A4F9B53" w14:textId="2DD99318" w:rsidR="00561759" w:rsidRDefault="00561759" w:rsidP="19F146CC">
      <w:pPr>
        <w:pStyle w:val="listn1"/>
        <w:numPr>
          <w:ilvl w:val="0"/>
          <w:numId w:val="10"/>
        </w:numPr>
      </w:pPr>
      <w:r>
        <w:t>Avoid Too Much Sugar.</w:t>
      </w:r>
    </w:p>
    <w:p w14:paraId="2C8BD558" w14:textId="3C32A3A5" w:rsidR="00561759" w:rsidRDefault="00561759" w:rsidP="19F146CC">
      <w:pPr>
        <w:pStyle w:val="listn1"/>
        <w:numPr>
          <w:ilvl w:val="0"/>
          <w:numId w:val="10"/>
        </w:numPr>
      </w:pPr>
      <w:r>
        <w:t>Avoid Too Much Sodium.</w:t>
      </w:r>
    </w:p>
    <w:p w14:paraId="4F46261F" w14:textId="75F855FC" w:rsidR="00561759" w:rsidRDefault="00561759" w:rsidP="19F146CC">
      <w:pPr>
        <w:pStyle w:val="listn1"/>
        <w:numPr>
          <w:ilvl w:val="0"/>
          <w:numId w:val="10"/>
        </w:numPr>
      </w:pPr>
      <w:r>
        <w:t>If You Drink Alcohol, Do So in Moderation.</w:t>
      </w:r>
    </w:p>
    <w:p w14:paraId="2FE946AA" w14:textId="2FA2E164" w:rsidR="000E41F4" w:rsidRDefault="00197571" w:rsidP="00961A64">
      <w:pPr>
        <w:pStyle w:val="listn1"/>
        <w:numPr>
          <w:ilvl w:val="0"/>
          <w:numId w:val="20"/>
        </w:numPr>
      </w:pPr>
      <w:r>
        <w:t xml:space="preserve">The 1992 Food Pyramid </w:t>
      </w:r>
      <w:r w:rsidR="00D65AE3">
        <w:t xml:space="preserve">displayed the food groups in order of how many servings were required from each of the food groups. It emphasized eating </w:t>
      </w:r>
      <w:r w:rsidR="00EE2669">
        <w:t xml:space="preserve">a variety of foods daily, choosing foods from each group. The pyramid recommended a range of servings to emphasize that most people should have at least the lower number of servings, but some people may need more </w:t>
      </w:r>
      <w:r w:rsidR="00E44E4A">
        <w:t xml:space="preserve">because of their activity level or body size. </w:t>
      </w:r>
      <w:r w:rsidR="00974490">
        <w:t xml:space="preserve">The tip of the pyramid used the word </w:t>
      </w:r>
      <w:r w:rsidR="00974490" w:rsidRPr="19F146CC">
        <w:rPr>
          <w:rStyle w:val="cital"/>
        </w:rPr>
        <w:t>sparingly</w:t>
      </w:r>
      <w:r w:rsidR="00974490">
        <w:t xml:space="preserve">, which </w:t>
      </w:r>
      <w:r w:rsidR="008A38D1">
        <w:t xml:space="preserve">meant </w:t>
      </w:r>
      <w:r w:rsidR="00974490">
        <w:t xml:space="preserve">that those foods with added sugars or fats should be limited as the smallest part of the dietary pattern.  </w:t>
      </w:r>
    </w:p>
    <w:p w14:paraId="76D1F6DF" w14:textId="013B504C" w:rsidR="000E41F4" w:rsidRDefault="003A5B56" w:rsidP="00961A64">
      <w:pPr>
        <w:pStyle w:val="listn1"/>
        <w:numPr>
          <w:ilvl w:val="0"/>
          <w:numId w:val="20"/>
        </w:numPr>
      </w:pPr>
      <w:r>
        <w:t xml:space="preserve">The second Food Pyramid was titled “MyPyramid.” The food groups were shifted to a </w:t>
      </w:r>
      <w:r w:rsidR="00FD38C6">
        <w:t xml:space="preserve">vertical position to emphasize that no one food group is more important than another. </w:t>
      </w:r>
      <w:r w:rsidR="00CE218F">
        <w:t xml:space="preserve">A new thin line was added to represent Oils which are essential fats </w:t>
      </w:r>
      <w:r w:rsidR="00883C6F">
        <w:t xml:space="preserve">needed in an eating pattern. </w:t>
      </w:r>
      <w:r w:rsidR="00FD38C6">
        <w:t xml:space="preserve">The graphic of a person climbing the pyramid was added </w:t>
      </w:r>
      <w:r w:rsidR="00F01D1D">
        <w:t xml:space="preserve">to emphasize physical </w:t>
      </w:r>
      <w:r w:rsidR="00F01D1D">
        <w:lastRenderedPageBreak/>
        <w:t>activity.</w:t>
      </w:r>
      <w:r w:rsidR="00883C6F">
        <w:t xml:space="preserve"> </w:t>
      </w:r>
      <w:r w:rsidR="007F557E">
        <w:t xml:space="preserve">Answers will vary </w:t>
      </w:r>
      <w:r w:rsidR="00675452">
        <w:t xml:space="preserve">on what aspects of the changes may be confusing or beneficial. </w:t>
      </w:r>
      <w:r w:rsidR="00F01D1D">
        <w:t xml:space="preserve">  </w:t>
      </w:r>
    </w:p>
    <w:p w14:paraId="0931A598" w14:textId="537BD72B" w:rsidR="000E41F4" w:rsidRDefault="0029202A" w:rsidP="00961A64">
      <w:pPr>
        <w:pStyle w:val="listn1"/>
        <w:numPr>
          <w:ilvl w:val="0"/>
          <w:numId w:val="20"/>
        </w:numPr>
      </w:pPr>
      <w:r>
        <w:t xml:space="preserve">Each </w:t>
      </w:r>
      <w:r w:rsidR="006B5966">
        <w:t>of the first two pyramids showed a</w:t>
      </w:r>
      <w:r w:rsidR="00860EAA">
        <w:t xml:space="preserve">n entire day’s worth of food servings from each group. </w:t>
      </w:r>
      <w:r w:rsidR="00A45FFA">
        <w:t xml:space="preserve">MyPlate </w:t>
      </w:r>
      <w:r w:rsidR="00556F21">
        <w:t>shifted to</w:t>
      </w:r>
      <w:r w:rsidR="00860EAA">
        <w:t xml:space="preserve"> focusing on including a variety of foods at each meal and showed the breakdown of portions across the food groups</w:t>
      </w:r>
      <w:r w:rsidR="00FA232F">
        <w:t xml:space="preserve"> using a plate model. Fats were not represented</w:t>
      </w:r>
      <w:r>
        <w:t>,</w:t>
      </w:r>
      <w:r w:rsidR="00FA232F">
        <w:t xml:space="preserve"> as they were considered part of the other groups</w:t>
      </w:r>
      <w:r w:rsidR="00FD69D8">
        <w:t>.</w:t>
      </w:r>
      <w:r w:rsidR="00FA232F">
        <w:t xml:space="preserve"> </w:t>
      </w:r>
    </w:p>
    <w:p w14:paraId="0428AA15" w14:textId="4FB7EBE5" w:rsidR="000E41F4" w:rsidRDefault="00955D4E" w:rsidP="00961A64">
      <w:pPr>
        <w:pStyle w:val="listn1"/>
        <w:numPr>
          <w:ilvl w:val="0"/>
          <w:numId w:val="20"/>
        </w:numPr>
      </w:pPr>
      <w:r>
        <w:t>Answers will vary</w:t>
      </w:r>
      <w:r w:rsidR="009F6531">
        <w:t xml:space="preserve">. Students may point out that MyPlate shows what portion of the plate should be </w:t>
      </w:r>
      <w:r w:rsidR="005E1DDD">
        <w:t>fruits, vegetables, grains, and protein-rich foods. Dairy should also be included. MyPlate reminds people to include fruits and vegetables</w:t>
      </w:r>
      <w:r w:rsidR="0029202A">
        <w:t xml:space="preserve"> as half their plate</w:t>
      </w:r>
      <w:r w:rsidR="005E1DDD">
        <w:t xml:space="preserve">.  </w:t>
      </w:r>
    </w:p>
    <w:p w14:paraId="1F599243" w14:textId="17B2E086" w:rsidR="000E41F4" w:rsidRPr="002B221F" w:rsidRDefault="000E41F4" w:rsidP="00961A64">
      <w:pPr>
        <w:pStyle w:val="listn1"/>
        <w:numPr>
          <w:ilvl w:val="0"/>
          <w:numId w:val="20"/>
        </w:numPr>
      </w:pPr>
      <w:r>
        <w:t>Answer</w:t>
      </w:r>
      <w:r w:rsidR="00FF68BB">
        <w:t xml:space="preserve">s will vary. </w:t>
      </w:r>
      <w:r w:rsidR="00F47A8C">
        <w:t xml:space="preserve">Students may comment on the specific foods included, the organization of the foods, or the </w:t>
      </w:r>
      <w:r w:rsidR="00706BD7">
        <w:t xml:space="preserve">portions used to show food choices.  </w:t>
      </w:r>
    </w:p>
    <w:p w14:paraId="72D956B2" w14:textId="6FA257DE" w:rsidR="007B4DD0" w:rsidRDefault="008C5DCE" w:rsidP="00946FD9">
      <w:pPr>
        <w:pStyle w:val="Heading2"/>
      </w:pPr>
      <w:r>
        <w:t xml:space="preserve">Dietary Guidelines </w:t>
      </w:r>
      <w:r w:rsidR="00835F8E" w:rsidRPr="00835F8E">
        <w:t>Handout 2: Dietary Guidelines Vocabulary</w:t>
      </w:r>
    </w:p>
    <w:p w14:paraId="72D956B3" w14:textId="7B5CAE98" w:rsidR="00ED431F" w:rsidRDefault="00DE4404" w:rsidP="00961A64">
      <w:pPr>
        <w:pStyle w:val="listn1"/>
        <w:numPr>
          <w:ilvl w:val="0"/>
          <w:numId w:val="4"/>
        </w:numPr>
      </w:pPr>
      <w:r>
        <w:t>C</w:t>
      </w:r>
    </w:p>
    <w:p w14:paraId="72D956B4" w14:textId="0BDAF8FE" w:rsidR="00ED431F" w:rsidRDefault="00432386" w:rsidP="00961A64">
      <w:pPr>
        <w:pStyle w:val="listn1"/>
        <w:numPr>
          <w:ilvl w:val="0"/>
          <w:numId w:val="4"/>
        </w:numPr>
      </w:pPr>
      <w:r>
        <w:t>J</w:t>
      </w:r>
    </w:p>
    <w:p w14:paraId="72D956B5" w14:textId="5313CC37" w:rsidR="00ED431F" w:rsidRDefault="00D71B4F" w:rsidP="00961A64">
      <w:pPr>
        <w:pStyle w:val="listn1"/>
        <w:numPr>
          <w:ilvl w:val="0"/>
          <w:numId w:val="4"/>
        </w:numPr>
      </w:pPr>
      <w:r>
        <w:t>N</w:t>
      </w:r>
    </w:p>
    <w:p w14:paraId="72D956B6" w14:textId="398E3791" w:rsidR="00ED431F" w:rsidRDefault="00D71B4F" w:rsidP="00961A64">
      <w:pPr>
        <w:pStyle w:val="listn1"/>
        <w:numPr>
          <w:ilvl w:val="0"/>
          <w:numId w:val="4"/>
        </w:numPr>
      </w:pPr>
      <w:r>
        <w:t>E</w:t>
      </w:r>
    </w:p>
    <w:p w14:paraId="72D956B7" w14:textId="1FF68A7F" w:rsidR="00ED431F" w:rsidRDefault="00D71B4F" w:rsidP="00961A64">
      <w:pPr>
        <w:pStyle w:val="listn1"/>
        <w:numPr>
          <w:ilvl w:val="0"/>
          <w:numId w:val="4"/>
        </w:numPr>
      </w:pPr>
      <w:r>
        <w:t>I</w:t>
      </w:r>
    </w:p>
    <w:p w14:paraId="416DF8D7" w14:textId="2D5F49BB" w:rsidR="00D71B4F" w:rsidRDefault="005C11A2" w:rsidP="00961A64">
      <w:pPr>
        <w:pStyle w:val="listn1"/>
        <w:numPr>
          <w:ilvl w:val="0"/>
          <w:numId w:val="4"/>
        </w:numPr>
      </w:pPr>
      <w:r>
        <w:t>A</w:t>
      </w:r>
    </w:p>
    <w:p w14:paraId="783D83D5" w14:textId="0F1E4A7E" w:rsidR="005C11A2" w:rsidRDefault="00C35D6E" w:rsidP="00961A64">
      <w:pPr>
        <w:pStyle w:val="listn1"/>
        <w:numPr>
          <w:ilvl w:val="0"/>
          <w:numId w:val="4"/>
        </w:numPr>
      </w:pPr>
      <w:r>
        <w:t>L</w:t>
      </w:r>
    </w:p>
    <w:p w14:paraId="16CCE74A" w14:textId="4DD1ACF7" w:rsidR="00C35D6E" w:rsidRDefault="00C35D6E" w:rsidP="00961A64">
      <w:pPr>
        <w:pStyle w:val="listn1"/>
        <w:numPr>
          <w:ilvl w:val="0"/>
          <w:numId w:val="4"/>
        </w:numPr>
      </w:pPr>
      <w:r>
        <w:t>G</w:t>
      </w:r>
    </w:p>
    <w:p w14:paraId="18997454" w14:textId="521075B5" w:rsidR="008B475C" w:rsidRDefault="008B475C" w:rsidP="00961A64">
      <w:pPr>
        <w:pStyle w:val="listn1"/>
        <w:numPr>
          <w:ilvl w:val="0"/>
          <w:numId w:val="4"/>
        </w:numPr>
      </w:pPr>
      <w:r>
        <w:t>B</w:t>
      </w:r>
    </w:p>
    <w:p w14:paraId="4AC60A0B" w14:textId="55F2D593" w:rsidR="008B475C" w:rsidRDefault="00C80170" w:rsidP="00961A64">
      <w:pPr>
        <w:pStyle w:val="listn1"/>
        <w:numPr>
          <w:ilvl w:val="0"/>
          <w:numId w:val="4"/>
        </w:numPr>
      </w:pPr>
      <w:r>
        <w:t>D</w:t>
      </w:r>
    </w:p>
    <w:p w14:paraId="5650B0C6" w14:textId="7701F22D" w:rsidR="00C80170" w:rsidRDefault="00FE5195" w:rsidP="00961A64">
      <w:pPr>
        <w:pStyle w:val="listn1"/>
        <w:numPr>
          <w:ilvl w:val="0"/>
          <w:numId w:val="4"/>
        </w:numPr>
      </w:pPr>
      <w:r>
        <w:t>F</w:t>
      </w:r>
    </w:p>
    <w:p w14:paraId="5B0908B7" w14:textId="04A03837" w:rsidR="00E86469" w:rsidRDefault="00E86469" w:rsidP="00961A64">
      <w:pPr>
        <w:pStyle w:val="listn1"/>
        <w:numPr>
          <w:ilvl w:val="0"/>
          <w:numId w:val="4"/>
        </w:numPr>
      </w:pPr>
      <w:r>
        <w:t>H</w:t>
      </w:r>
    </w:p>
    <w:p w14:paraId="4A51C1F9" w14:textId="5E2C0D59" w:rsidR="00FE5195" w:rsidRDefault="000432E9" w:rsidP="00961A64">
      <w:pPr>
        <w:pStyle w:val="listn1"/>
        <w:numPr>
          <w:ilvl w:val="0"/>
          <w:numId w:val="4"/>
        </w:numPr>
      </w:pPr>
      <w:r>
        <w:t>K</w:t>
      </w:r>
    </w:p>
    <w:p w14:paraId="45DA9D21" w14:textId="6ECAC8C3" w:rsidR="000432E9" w:rsidRDefault="000432E9" w:rsidP="00961A64">
      <w:pPr>
        <w:pStyle w:val="listn1"/>
        <w:numPr>
          <w:ilvl w:val="0"/>
          <w:numId w:val="4"/>
        </w:numPr>
      </w:pPr>
      <w:r>
        <w:t>M</w:t>
      </w:r>
    </w:p>
    <w:p w14:paraId="7DF6E4B5" w14:textId="4D775424" w:rsidR="009C44C4" w:rsidRDefault="009C44C4" w:rsidP="009C44C4">
      <w:pPr>
        <w:pStyle w:val="Heading2"/>
      </w:pPr>
      <w:r w:rsidRPr="009C44C4">
        <w:t>Dietary Guidelines Handout 3: What Counts as a Serving? Resource</w:t>
      </w:r>
    </w:p>
    <w:p w14:paraId="3BED97BC" w14:textId="74A4EEB7" w:rsidR="009C44C4" w:rsidRDefault="009C44C4" w:rsidP="007F22EB">
      <w:pPr>
        <w:pStyle w:val="body"/>
      </w:pPr>
      <w:r w:rsidRPr="009C44C4">
        <w:t>This is a resource that can be used for meal planning activities</w:t>
      </w:r>
      <w:r w:rsidR="00486574">
        <w:t xml:space="preserve"> that use food portions</w:t>
      </w:r>
      <w:r>
        <w:t xml:space="preserve">. </w:t>
      </w:r>
    </w:p>
    <w:p w14:paraId="2F66B619" w14:textId="0A226B5C" w:rsidR="00486574" w:rsidRDefault="00A87424" w:rsidP="00486574">
      <w:pPr>
        <w:pStyle w:val="Heading2"/>
      </w:pPr>
      <w:r w:rsidRPr="00A87424">
        <w:t>Dietary Guidelines Handout 4: Review</w:t>
      </w:r>
    </w:p>
    <w:p w14:paraId="08CACF85" w14:textId="0760CD34" w:rsidR="002C1996" w:rsidRDefault="002C1996" w:rsidP="00961A64">
      <w:pPr>
        <w:pStyle w:val="listn1"/>
        <w:numPr>
          <w:ilvl w:val="0"/>
          <w:numId w:val="9"/>
        </w:numPr>
      </w:pPr>
      <w:r>
        <w:t>Answers will vary but may include</w:t>
      </w:r>
      <w:r w:rsidR="35B6D3F7">
        <w:t xml:space="preserve"> </w:t>
      </w:r>
      <w:r w:rsidR="0029202A">
        <w:t>t</w:t>
      </w:r>
      <w:r w:rsidR="00326B0E">
        <w:t>he mix of foods and drinks that make up a person’s total intake.</w:t>
      </w:r>
      <w:r w:rsidR="003F6A6D">
        <w:t xml:space="preserve"> A</w:t>
      </w:r>
      <w:r w:rsidR="00597C8C">
        <w:t xml:space="preserve"> healthy</w:t>
      </w:r>
      <w:r w:rsidR="003A6E2B">
        <w:t xml:space="preserve"> eating pattern includes </w:t>
      </w:r>
      <w:proofErr w:type="gramStart"/>
      <w:r w:rsidR="003A6E2B">
        <w:t>all of</w:t>
      </w:r>
      <w:proofErr w:type="gramEnd"/>
      <w:r w:rsidR="003A6E2B">
        <w:t xml:space="preserve"> the food groups in the right amounts to meet individual calories needs. A healthy eating pattern should be based mainly on nutrient-dense foods that contain high amounts of vitamins and minerals.  </w:t>
      </w:r>
      <w:r w:rsidR="0029202A">
        <w:t>Empty-</w:t>
      </w:r>
      <w:r w:rsidR="00A17AE4">
        <w:t xml:space="preserve">calorie foods that are high in saturated fat, added sugars, and sodium should be limited.  </w:t>
      </w:r>
    </w:p>
    <w:p w14:paraId="378F3934" w14:textId="33CDF8B9" w:rsidR="00597C8C" w:rsidRDefault="006A0BC4" w:rsidP="00961A64">
      <w:pPr>
        <w:pStyle w:val="listn1"/>
        <w:numPr>
          <w:ilvl w:val="0"/>
          <w:numId w:val="9"/>
        </w:numPr>
      </w:pPr>
      <w:r>
        <w:lastRenderedPageBreak/>
        <w:t>Answers will vary, but c</w:t>
      </w:r>
      <w:r w:rsidR="00597C8C">
        <w:t xml:space="preserve">hoosing a variety of foods </w:t>
      </w:r>
      <w:r w:rsidR="00AF7273">
        <w:t xml:space="preserve">helps </w:t>
      </w:r>
      <w:r w:rsidR="00DC0B24">
        <w:t xml:space="preserve">you to get a wide variety of nutrients that you need for health. It can help prevent nutrient deficiencies, support growth, </w:t>
      </w:r>
      <w:r w:rsidR="00347B8E">
        <w:t xml:space="preserve">support the immune system, and reduce risks of certain diseases. </w:t>
      </w:r>
      <w:r w:rsidR="00D22C7B">
        <w:t xml:space="preserve">Different foods have different </w:t>
      </w:r>
      <w:r>
        <w:t>types and amounts of nutrients.</w:t>
      </w:r>
    </w:p>
    <w:p w14:paraId="4BD7485F" w14:textId="3F14979B" w:rsidR="00883FF5" w:rsidRDefault="00883FF5" w:rsidP="00961A64">
      <w:pPr>
        <w:pStyle w:val="listn1"/>
        <w:numPr>
          <w:ilvl w:val="0"/>
          <w:numId w:val="9"/>
        </w:numPr>
      </w:pPr>
      <w:r>
        <w:t>Answers will vary</w:t>
      </w:r>
      <w:r w:rsidR="00200CD2">
        <w:t xml:space="preserve">. </w:t>
      </w:r>
      <w:r w:rsidR="00E60579">
        <w:t>Answers s</w:t>
      </w:r>
      <w:r w:rsidR="00200CD2">
        <w:t xml:space="preserve">hould be based on </w:t>
      </w:r>
      <w:r>
        <w:t>students’ perception of their eating patterns.</w:t>
      </w:r>
    </w:p>
    <w:p w14:paraId="02260CEF" w14:textId="5807FD36" w:rsidR="002C1996" w:rsidRDefault="0091411A" w:rsidP="00961A64">
      <w:pPr>
        <w:pStyle w:val="listn1"/>
        <w:numPr>
          <w:ilvl w:val="0"/>
          <w:numId w:val="9"/>
        </w:numPr>
      </w:pPr>
      <w:r>
        <w:t xml:space="preserve">Answers will vary but may include items that are fruits, vegetables, whole grains, lean meats, or dairy products. </w:t>
      </w:r>
      <w:r w:rsidR="00EE0AAA">
        <w:t>Nutrient-dense foods provide higher amounts of vitamins, minerals, and other health-promoting components along with calories (energy).</w:t>
      </w:r>
      <w:r w:rsidR="00432B2E">
        <w:t xml:space="preserve"> These foods typically have fewer saturated fats</w:t>
      </w:r>
      <w:r w:rsidR="0029202A">
        <w:t xml:space="preserve"> and </w:t>
      </w:r>
      <w:r w:rsidR="00432B2E">
        <w:t xml:space="preserve">added sugars and </w:t>
      </w:r>
      <w:r w:rsidR="0029202A">
        <w:t xml:space="preserve">less </w:t>
      </w:r>
      <w:r w:rsidR="00432B2E">
        <w:t>sodium.</w:t>
      </w:r>
    </w:p>
    <w:p w14:paraId="476F7707" w14:textId="2D4A896F" w:rsidR="00B45A20" w:rsidRDefault="00B45A20" w:rsidP="00961A64">
      <w:pPr>
        <w:pStyle w:val="listn1"/>
        <w:numPr>
          <w:ilvl w:val="0"/>
          <w:numId w:val="9"/>
        </w:numPr>
      </w:pPr>
      <w:r>
        <w:t>Answers will vary but may include items like soft drinks, sports drinks, candy, certain snack foods, fried foods,</w:t>
      </w:r>
      <w:r w:rsidR="0029202A">
        <w:t xml:space="preserve"> and</w:t>
      </w:r>
      <w:r>
        <w:t xml:space="preserve"> </w:t>
      </w:r>
      <w:r w:rsidR="00521BBE">
        <w:t xml:space="preserve">desserts. </w:t>
      </w:r>
      <w:r w:rsidR="005F64E2">
        <w:t xml:space="preserve">Some foods </w:t>
      </w:r>
      <w:r w:rsidR="0029202A">
        <w:t>have</w:t>
      </w:r>
      <w:r w:rsidR="005F64E2">
        <w:t xml:space="preserve"> empty calories. These foods taste good, but they supply fewer nutrients per calorie. Most empty-calorie foods, such as soda, candy, and fried foods</w:t>
      </w:r>
      <w:r w:rsidR="0029202A">
        <w:t>, contain large amounts of sugar and fat</w:t>
      </w:r>
      <w:r w:rsidR="005F64E2">
        <w:t xml:space="preserve">. They may also be high in sodium.  </w:t>
      </w:r>
    </w:p>
    <w:p w14:paraId="0CF6B5CF" w14:textId="52BD0CB9" w:rsidR="0091411A" w:rsidRDefault="00EB6068" w:rsidP="00961A64">
      <w:pPr>
        <w:pStyle w:val="listn1"/>
        <w:numPr>
          <w:ilvl w:val="0"/>
          <w:numId w:val="9"/>
        </w:numPr>
      </w:pPr>
      <w:r>
        <w:t xml:space="preserve">Answers may vary. </w:t>
      </w:r>
      <w:r w:rsidR="00192C9D">
        <w:t xml:space="preserve">Every five years, The United States Departments of Agriculture (USDA) and Health and Human Services (HHS) publish the </w:t>
      </w:r>
      <w:r w:rsidR="00192C9D" w:rsidRPr="19F146CC">
        <w:rPr>
          <w:i/>
          <w:iCs/>
        </w:rPr>
        <w:t>Dietary Guidelines for Americans.</w:t>
      </w:r>
      <w:r w:rsidR="00192C9D">
        <w:t xml:space="preserve"> The publication gives recommendations for meal patterns to support health. </w:t>
      </w:r>
      <w:r>
        <w:t xml:space="preserve">The </w:t>
      </w:r>
      <w:r w:rsidRPr="19F146CC">
        <w:rPr>
          <w:i/>
          <w:iCs/>
        </w:rPr>
        <w:t>Dietary Guidelines for Americans</w:t>
      </w:r>
      <w:r>
        <w:t xml:space="preserve"> are used to</w:t>
      </w:r>
      <w:r w:rsidR="004812FE">
        <w:t xml:space="preserve"> plan meals for organizations like schools, </w:t>
      </w:r>
      <w:r w:rsidR="00D6193E">
        <w:t xml:space="preserve">daycares, </w:t>
      </w:r>
      <w:r w:rsidR="004812FE">
        <w:t>the military, and programs that serve older adults.</w:t>
      </w:r>
    </w:p>
    <w:p w14:paraId="59EC4B36" w14:textId="33B4B983" w:rsidR="00EB6068" w:rsidRDefault="00C670F1" w:rsidP="00961A64">
      <w:pPr>
        <w:pStyle w:val="listn1"/>
        <w:numPr>
          <w:ilvl w:val="0"/>
          <w:numId w:val="9"/>
        </w:numPr>
      </w:pPr>
      <w:r>
        <w:t>Students may write the recommendation</w:t>
      </w:r>
      <w:r w:rsidR="0029202A">
        <w:t>s</w:t>
      </w:r>
      <w:r>
        <w:t xml:space="preserve"> in their own words, but the main bullet points from the </w:t>
      </w:r>
      <w:r w:rsidRPr="19F146CC">
        <w:rPr>
          <w:i/>
          <w:iCs/>
        </w:rPr>
        <w:t>2025</w:t>
      </w:r>
      <w:r w:rsidR="00347350" w:rsidRPr="19F146CC">
        <w:rPr>
          <w:i/>
          <w:iCs/>
        </w:rPr>
        <w:t>–</w:t>
      </w:r>
      <w:r w:rsidR="0029202A" w:rsidRPr="19F146CC">
        <w:rPr>
          <w:i/>
          <w:iCs/>
        </w:rPr>
        <w:t xml:space="preserve">2030 </w:t>
      </w:r>
      <w:r w:rsidR="00347350" w:rsidRPr="19F146CC">
        <w:rPr>
          <w:i/>
          <w:iCs/>
        </w:rPr>
        <w:t>Dietary Guidelines for Americans</w:t>
      </w:r>
      <w:r w:rsidR="00347350">
        <w:t xml:space="preserve"> include:</w:t>
      </w:r>
    </w:p>
    <w:p w14:paraId="6F8BC372" w14:textId="77777777" w:rsidR="00FE1BE5" w:rsidRPr="00FE1BE5" w:rsidRDefault="00FE1BE5" w:rsidP="00961A64">
      <w:pPr>
        <w:pStyle w:val="listn1"/>
        <w:numPr>
          <w:ilvl w:val="0"/>
          <w:numId w:val="10"/>
        </w:numPr>
      </w:pPr>
      <w:r w:rsidRPr="00FE1BE5">
        <w:t>Eat the right amount for you.</w:t>
      </w:r>
    </w:p>
    <w:p w14:paraId="5FD5E845" w14:textId="77777777" w:rsidR="00FE1BE5" w:rsidRPr="00FE1BE5" w:rsidRDefault="00FE1BE5" w:rsidP="00961A64">
      <w:pPr>
        <w:pStyle w:val="listn1"/>
        <w:numPr>
          <w:ilvl w:val="0"/>
          <w:numId w:val="10"/>
        </w:numPr>
      </w:pPr>
      <w:r w:rsidRPr="00FE1BE5">
        <w:t>Prioritize protein foods at every meal.</w:t>
      </w:r>
    </w:p>
    <w:p w14:paraId="2C3C82A6" w14:textId="77777777" w:rsidR="00FE1BE5" w:rsidRPr="00FE1BE5" w:rsidRDefault="00FE1BE5" w:rsidP="00961A64">
      <w:pPr>
        <w:pStyle w:val="listn1"/>
        <w:numPr>
          <w:ilvl w:val="0"/>
          <w:numId w:val="10"/>
        </w:numPr>
      </w:pPr>
      <w:r w:rsidRPr="00FE1BE5">
        <w:t>Consume dairy.</w:t>
      </w:r>
    </w:p>
    <w:p w14:paraId="286CDD24" w14:textId="029569F4" w:rsidR="00FE1BE5" w:rsidRPr="00FE1BE5" w:rsidRDefault="00FE1BE5" w:rsidP="00961A64">
      <w:pPr>
        <w:pStyle w:val="listn1"/>
        <w:numPr>
          <w:ilvl w:val="0"/>
          <w:numId w:val="10"/>
        </w:numPr>
      </w:pPr>
      <w:r>
        <w:t xml:space="preserve">Eat vegetables </w:t>
      </w:r>
      <w:r w:rsidR="0029202A">
        <w:t xml:space="preserve">and </w:t>
      </w:r>
      <w:r>
        <w:t>fruits throughout the day.</w:t>
      </w:r>
    </w:p>
    <w:p w14:paraId="736C88D0" w14:textId="77777777" w:rsidR="00FE1BE5" w:rsidRPr="00FE1BE5" w:rsidRDefault="00FE1BE5" w:rsidP="00961A64">
      <w:pPr>
        <w:pStyle w:val="listn1"/>
        <w:numPr>
          <w:ilvl w:val="0"/>
          <w:numId w:val="10"/>
        </w:numPr>
      </w:pPr>
      <w:r w:rsidRPr="00FE1BE5">
        <w:t>Incorporate healthy fats.</w:t>
      </w:r>
    </w:p>
    <w:p w14:paraId="25C9927E" w14:textId="77777777" w:rsidR="00FE1BE5" w:rsidRPr="00FE1BE5" w:rsidRDefault="00FE1BE5" w:rsidP="00961A64">
      <w:pPr>
        <w:pStyle w:val="listn1"/>
        <w:numPr>
          <w:ilvl w:val="0"/>
          <w:numId w:val="10"/>
        </w:numPr>
      </w:pPr>
      <w:r w:rsidRPr="00FE1BE5">
        <w:t>Focus on whole grains.</w:t>
      </w:r>
    </w:p>
    <w:p w14:paraId="501F3A3C" w14:textId="73CE5B3D" w:rsidR="00FE1BE5" w:rsidRDefault="00FE1BE5" w:rsidP="00961A64">
      <w:pPr>
        <w:pStyle w:val="listn1"/>
        <w:numPr>
          <w:ilvl w:val="0"/>
          <w:numId w:val="10"/>
        </w:numPr>
      </w:pPr>
      <w:r>
        <w:t xml:space="preserve">Limit highly processed foods, added sugars, </w:t>
      </w:r>
      <w:r w:rsidR="0029202A">
        <w:t xml:space="preserve">and </w:t>
      </w:r>
      <w:r>
        <w:t>refined carbohydrates.</w:t>
      </w:r>
    </w:p>
    <w:p w14:paraId="2F46D009" w14:textId="50C518D4" w:rsidR="00FE1BE5" w:rsidRDefault="005B07EA" w:rsidP="00FE1BE5">
      <w:pPr>
        <w:pStyle w:val="listn1"/>
        <w:ind w:left="1440"/>
      </w:pPr>
      <w:r>
        <w:t xml:space="preserve">Note: </w:t>
      </w:r>
      <w:r w:rsidR="002313A2">
        <w:t>The</w:t>
      </w:r>
      <w:r w:rsidR="00C05746">
        <w:t xml:space="preserve"> additional guideline</w:t>
      </w:r>
      <w:r w:rsidR="002313A2">
        <w:t>,</w:t>
      </w:r>
      <w:r w:rsidR="00C05746">
        <w:t xml:space="preserve"> </w:t>
      </w:r>
      <w:r w:rsidR="00250B53">
        <w:t>“</w:t>
      </w:r>
      <w:r w:rsidR="0048337E">
        <w:t>Limit Alcoholic Beverages</w:t>
      </w:r>
      <w:r w:rsidR="002313A2">
        <w:t>,</w:t>
      </w:r>
      <w:r w:rsidR="007762BC">
        <w:t>”</w:t>
      </w:r>
      <w:r w:rsidR="00250B53">
        <w:t xml:space="preserve"> </w:t>
      </w:r>
      <w:r w:rsidR="00E77D43">
        <w:t>has</w:t>
      </w:r>
      <w:r w:rsidR="007762BC">
        <w:t xml:space="preserve"> not </w:t>
      </w:r>
      <w:r w:rsidR="00E77D43">
        <w:t xml:space="preserve">been </w:t>
      </w:r>
      <w:r w:rsidR="007762BC">
        <w:t xml:space="preserve">emphasized in the </w:t>
      </w:r>
      <w:r w:rsidR="00E77D43">
        <w:t xml:space="preserve">general </w:t>
      </w:r>
      <w:r w:rsidR="007762BC">
        <w:t>curriculum</w:t>
      </w:r>
      <w:r w:rsidR="0029202A">
        <w:t>,</w:t>
      </w:r>
      <w:r w:rsidR="007762BC">
        <w:t xml:space="preserve"> as it is illegal for most students to intake any </w:t>
      </w:r>
      <w:r w:rsidR="00E77D43">
        <w:t xml:space="preserve">alcohol and there is </w:t>
      </w:r>
      <w:r w:rsidR="002313A2">
        <w:t>no longer</w:t>
      </w:r>
      <w:r w:rsidR="00E77D43">
        <w:t xml:space="preserve"> a limit specified.</w:t>
      </w:r>
      <w:r w:rsidR="00250B53">
        <w:t xml:space="preserve"> </w:t>
      </w:r>
      <w:r w:rsidR="002313A2">
        <w:t xml:space="preserve">This can be included in your curriculum </w:t>
      </w:r>
      <w:r w:rsidR="00917395">
        <w:t>based on your student</w:t>
      </w:r>
      <w:r w:rsidR="0029202A">
        <w:t>s’</w:t>
      </w:r>
      <w:r w:rsidR="00917395">
        <w:t xml:space="preserve"> needs.</w:t>
      </w:r>
    </w:p>
    <w:p w14:paraId="056A7875" w14:textId="3596BF9D" w:rsidR="007A5F01" w:rsidRDefault="00B72E86" w:rsidP="00961A64">
      <w:pPr>
        <w:pStyle w:val="listn1"/>
        <w:numPr>
          <w:ilvl w:val="0"/>
          <w:numId w:val="9"/>
        </w:numPr>
      </w:pPr>
      <w:r>
        <w:t xml:space="preserve">Answers will vary. </w:t>
      </w:r>
      <w:r w:rsidR="00AA084B">
        <w:t>Students should list one change to improve their eating pattern</w:t>
      </w:r>
      <w:r w:rsidR="7F3BDF4F">
        <w:t xml:space="preserve">. </w:t>
      </w:r>
    </w:p>
    <w:p w14:paraId="18E8A262" w14:textId="70B2C6C3" w:rsidR="002C1996" w:rsidRDefault="00B72E86" w:rsidP="00DE4404">
      <w:pPr>
        <w:pStyle w:val="listn1"/>
        <w:numPr>
          <w:ilvl w:val="0"/>
          <w:numId w:val="9"/>
        </w:numPr>
      </w:pPr>
      <w:r>
        <w:t xml:space="preserve">Answers will vary. </w:t>
      </w:r>
      <w:r w:rsidR="001B6A06">
        <w:t>Students should list at least one nutrient-dense food that is new to them that they could try</w:t>
      </w:r>
      <w:r w:rsidR="30F4FAC2">
        <w:t>.</w:t>
      </w:r>
    </w:p>
    <w:sectPr w:rsidR="002C1996" w:rsidSect="0034654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C845" w14:textId="77777777" w:rsidR="00C47896" w:rsidRDefault="00C47896" w:rsidP="00FD5C3F">
      <w:r>
        <w:separator/>
      </w:r>
    </w:p>
  </w:endnote>
  <w:endnote w:type="continuationSeparator" w:id="0">
    <w:p w14:paraId="266397CB" w14:textId="77777777" w:rsidR="00C47896" w:rsidRDefault="00C47896" w:rsidP="00FD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56C1" w14:textId="48AF598D" w:rsidR="00FD5C3F" w:rsidRDefault="00946FD9" w:rsidP="00946FD9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6DCF15B5" w14:textId="55730843" w:rsidR="00946FD9" w:rsidRPr="00946FD9" w:rsidRDefault="00946FD9" w:rsidP="00946FD9">
    <w:pPr>
      <w:pStyle w:val="Footer"/>
      <w:rPr>
        <w:rFonts w:cs="Calibri"/>
        <w:sz w:val="20"/>
      </w:rPr>
    </w:pPr>
    <w:r>
      <w:rPr>
        <w:rFonts w:cs="Calibri"/>
        <w:sz w:val="20"/>
      </w:rPr>
      <w:t xml:space="preserve"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</w:t>
    </w:r>
    <w:proofErr w:type="gramStart"/>
    <w:r>
      <w:rPr>
        <w:rFonts w:cs="Calibri"/>
        <w:sz w:val="20"/>
      </w:rPr>
      <w:t>general public</w:t>
    </w:r>
    <w:proofErr w:type="gramEnd"/>
    <w:r>
      <w:rPr>
        <w:rFonts w:cs="Calibri"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60A58" w14:textId="77777777" w:rsidR="00C47896" w:rsidRDefault="00C47896" w:rsidP="00FD5C3F">
      <w:r>
        <w:separator/>
      </w:r>
    </w:p>
  </w:footnote>
  <w:footnote w:type="continuationSeparator" w:id="0">
    <w:p w14:paraId="57CD7CB5" w14:textId="77777777" w:rsidR="00C47896" w:rsidRDefault="00C47896" w:rsidP="00FD5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56BF" w14:textId="7E15697F" w:rsidR="00FD5C3F" w:rsidRPr="004F10B6" w:rsidRDefault="19F146CC" w:rsidP="19F146CC">
    <w:pPr>
      <w:pStyle w:val="Header"/>
      <w:rPr>
        <w:rFonts w:cstheme="minorBidi"/>
        <w:i/>
        <w:iCs/>
      </w:rPr>
    </w:pPr>
    <w:r w:rsidRPr="19F146CC">
      <w:rPr>
        <w:rFonts w:cstheme="minorBidi"/>
        <w:i/>
        <w:iCs/>
      </w:rPr>
      <w:t>Dietary Guidelines Toolkit Answer Key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B824F7"/>
    <w:multiLevelType w:val="hybridMultilevel"/>
    <w:tmpl w:val="A3CC6EDE"/>
    <w:lvl w:ilvl="0" w:tplc="AD981E34">
      <w:start w:val="1"/>
      <w:numFmt w:val="bullet"/>
      <w:pStyle w:val="otrmlistb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AF5281"/>
    <w:multiLevelType w:val="hybridMultilevel"/>
    <w:tmpl w:val="A6A0E324"/>
    <w:lvl w:ilvl="0" w:tplc="06BCDD4C">
      <w:start w:val="1"/>
      <w:numFmt w:val="bullet"/>
      <w:pStyle w:val="listn1n2b3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13" w15:restartNumberingAfterBreak="0">
    <w:nsid w:val="1CDA1380"/>
    <w:multiLevelType w:val="hybridMultilevel"/>
    <w:tmpl w:val="916C427E"/>
    <w:lvl w:ilvl="0" w:tplc="04B85444">
      <w:start w:val="1"/>
      <w:numFmt w:val="bullet"/>
      <w:pStyle w:val="lista1b2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2FA769F"/>
    <w:multiLevelType w:val="hybridMultilevel"/>
    <w:tmpl w:val="E6B8CEF4"/>
    <w:lvl w:ilvl="0" w:tplc="DBAACC6E">
      <w:start w:val="1"/>
      <w:numFmt w:val="bullet"/>
      <w:pStyle w:val="listb2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2B592026"/>
    <w:multiLevelType w:val="hybridMultilevel"/>
    <w:tmpl w:val="074AE8E4"/>
    <w:lvl w:ilvl="0" w:tplc="3C98EF50">
      <w:start w:val="1"/>
      <w:numFmt w:val="bullet"/>
      <w:pStyle w:val="ololistb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31C6292F"/>
    <w:multiLevelType w:val="hybridMultilevel"/>
    <w:tmpl w:val="5B46177E"/>
    <w:lvl w:ilvl="0" w:tplc="211EFA70">
      <w:start w:val="1"/>
      <w:numFmt w:val="bullet"/>
      <w:pStyle w:val="listn1a2b3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9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C4033"/>
    <w:multiLevelType w:val="hybridMultilevel"/>
    <w:tmpl w:val="66121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0E3AF1"/>
    <w:multiLevelType w:val="hybridMultilevel"/>
    <w:tmpl w:val="E85CC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510D0"/>
    <w:multiLevelType w:val="hybridMultilevel"/>
    <w:tmpl w:val="C526E57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2742A"/>
    <w:multiLevelType w:val="hybridMultilevel"/>
    <w:tmpl w:val="5B289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4180E"/>
    <w:multiLevelType w:val="hybridMultilevel"/>
    <w:tmpl w:val="272C2836"/>
    <w:lvl w:ilvl="0" w:tplc="2B2EE9E6">
      <w:start w:val="1"/>
      <w:numFmt w:val="bullet"/>
      <w:pStyle w:val="esumlistb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F3100"/>
    <w:multiLevelType w:val="hybridMultilevel"/>
    <w:tmpl w:val="F33248CE"/>
    <w:lvl w:ilvl="0" w:tplc="18C47646">
      <w:start w:val="1"/>
      <w:numFmt w:val="bullet"/>
      <w:pStyle w:val="oreadlistb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509F6"/>
    <w:multiLevelType w:val="hybridMultilevel"/>
    <w:tmpl w:val="8A266078"/>
    <w:lvl w:ilvl="0" w:tplc="CDB89752">
      <w:start w:val="1"/>
      <w:numFmt w:val="bullet"/>
      <w:pStyle w:val="listn1b2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 w16cid:durableId="385642556">
    <w:abstractNumId w:val="10"/>
  </w:num>
  <w:num w:numId="2" w16cid:durableId="1802260908">
    <w:abstractNumId w:val="21"/>
  </w:num>
  <w:num w:numId="3" w16cid:durableId="453445125">
    <w:abstractNumId w:val="19"/>
  </w:num>
  <w:num w:numId="4" w16cid:durableId="995691579">
    <w:abstractNumId w:val="25"/>
  </w:num>
  <w:num w:numId="5" w16cid:durableId="824049846">
    <w:abstractNumId w:val="20"/>
  </w:num>
  <w:num w:numId="6" w16cid:durableId="64688521">
    <w:abstractNumId w:val="27"/>
  </w:num>
  <w:num w:numId="7" w16cid:durableId="1997343418">
    <w:abstractNumId w:val="17"/>
  </w:num>
  <w:num w:numId="8" w16cid:durableId="629748237">
    <w:abstractNumId w:val="14"/>
  </w:num>
  <w:num w:numId="9" w16cid:durableId="422066338">
    <w:abstractNumId w:val="26"/>
  </w:num>
  <w:num w:numId="10" w16cid:durableId="227114037">
    <w:abstractNumId w:val="23"/>
  </w:num>
  <w:num w:numId="11" w16cid:durableId="1113281852">
    <w:abstractNumId w:val="15"/>
  </w:num>
  <w:num w:numId="12" w16cid:durableId="957376039">
    <w:abstractNumId w:val="28"/>
  </w:num>
  <w:num w:numId="13" w16cid:durableId="2128887864">
    <w:abstractNumId w:val="16"/>
  </w:num>
  <w:num w:numId="14" w16cid:durableId="1942764826">
    <w:abstractNumId w:val="13"/>
  </w:num>
  <w:num w:numId="15" w16cid:durableId="315038613">
    <w:abstractNumId w:val="18"/>
  </w:num>
  <w:num w:numId="16" w16cid:durableId="1052189174">
    <w:abstractNumId w:val="31"/>
  </w:num>
  <w:num w:numId="17" w16cid:durableId="1927153922">
    <w:abstractNumId w:val="12"/>
  </w:num>
  <w:num w:numId="18" w16cid:durableId="494685040">
    <w:abstractNumId w:val="29"/>
  </w:num>
  <w:num w:numId="19" w16cid:durableId="114688154">
    <w:abstractNumId w:val="11"/>
  </w:num>
  <w:num w:numId="20" w16cid:durableId="1393650860">
    <w:abstractNumId w:val="24"/>
  </w:num>
  <w:num w:numId="21" w16cid:durableId="820728176">
    <w:abstractNumId w:val="30"/>
  </w:num>
  <w:num w:numId="22" w16cid:durableId="410205259">
    <w:abstractNumId w:val="22"/>
  </w:num>
  <w:num w:numId="23" w16cid:durableId="97140765">
    <w:abstractNumId w:val="9"/>
  </w:num>
  <w:num w:numId="24" w16cid:durableId="805242201">
    <w:abstractNumId w:val="7"/>
  </w:num>
  <w:num w:numId="25" w16cid:durableId="190262405">
    <w:abstractNumId w:val="6"/>
  </w:num>
  <w:num w:numId="26" w16cid:durableId="1071003765">
    <w:abstractNumId w:val="5"/>
  </w:num>
  <w:num w:numId="27" w16cid:durableId="1728723871">
    <w:abstractNumId w:val="4"/>
  </w:num>
  <w:num w:numId="28" w16cid:durableId="1401562067">
    <w:abstractNumId w:val="8"/>
  </w:num>
  <w:num w:numId="29" w16cid:durableId="1177113161">
    <w:abstractNumId w:val="3"/>
  </w:num>
  <w:num w:numId="30" w16cid:durableId="1683119284">
    <w:abstractNumId w:val="2"/>
  </w:num>
  <w:num w:numId="31" w16cid:durableId="1247224211">
    <w:abstractNumId w:val="1"/>
  </w:num>
  <w:num w:numId="32" w16cid:durableId="2116166531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C94"/>
    <w:rsid w:val="00002947"/>
    <w:rsid w:val="000076AC"/>
    <w:rsid w:val="000204CA"/>
    <w:rsid w:val="00025575"/>
    <w:rsid w:val="000418FB"/>
    <w:rsid w:val="000432E9"/>
    <w:rsid w:val="000528EB"/>
    <w:rsid w:val="00054964"/>
    <w:rsid w:val="000563FD"/>
    <w:rsid w:val="00056CF5"/>
    <w:rsid w:val="00057024"/>
    <w:rsid w:val="000602E1"/>
    <w:rsid w:val="0006697D"/>
    <w:rsid w:val="00075D0C"/>
    <w:rsid w:val="00081459"/>
    <w:rsid w:val="000945C0"/>
    <w:rsid w:val="000A0B03"/>
    <w:rsid w:val="000A3913"/>
    <w:rsid w:val="000A61AF"/>
    <w:rsid w:val="000B36BD"/>
    <w:rsid w:val="000B764D"/>
    <w:rsid w:val="000C3515"/>
    <w:rsid w:val="000D144B"/>
    <w:rsid w:val="000D69AA"/>
    <w:rsid w:val="000E0D0E"/>
    <w:rsid w:val="000E41F4"/>
    <w:rsid w:val="000E7E81"/>
    <w:rsid w:val="000F3DEB"/>
    <w:rsid w:val="00122AA0"/>
    <w:rsid w:val="001402A6"/>
    <w:rsid w:val="00160824"/>
    <w:rsid w:val="00161870"/>
    <w:rsid w:val="00166C9E"/>
    <w:rsid w:val="0018710D"/>
    <w:rsid w:val="00192C9D"/>
    <w:rsid w:val="001969D8"/>
    <w:rsid w:val="0019727E"/>
    <w:rsid w:val="00197571"/>
    <w:rsid w:val="001B6A06"/>
    <w:rsid w:val="001C7CC5"/>
    <w:rsid w:val="001D6EE8"/>
    <w:rsid w:val="001E5599"/>
    <w:rsid w:val="001F7E0B"/>
    <w:rsid w:val="00200CD2"/>
    <w:rsid w:val="002149B0"/>
    <w:rsid w:val="00221DE1"/>
    <w:rsid w:val="002313A2"/>
    <w:rsid w:val="00234336"/>
    <w:rsid w:val="00235D98"/>
    <w:rsid w:val="00250B53"/>
    <w:rsid w:val="00260FBA"/>
    <w:rsid w:val="00267900"/>
    <w:rsid w:val="00281C59"/>
    <w:rsid w:val="00281F17"/>
    <w:rsid w:val="00284BEC"/>
    <w:rsid w:val="00284F85"/>
    <w:rsid w:val="002860AD"/>
    <w:rsid w:val="002864CB"/>
    <w:rsid w:val="002870C4"/>
    <w:rsid w:val="00291130"/>
    <w:rsid w:val="0029202A"/>
    <w:rsid w:val="002933A8"/>
    <w:rsid w:val="002C0304"/>
    <w:rsid w:val="002C1996"/>
    <w:rsid w:val="002C65CD"/>
    <w:rsid w:val="002D04D9"/>
    <w:rsid w:val="002D7894"/>
    <w:rsid w:val="002F04AE"/>
    <w:rsid w:val="002F3DA8"/>
    <w:rsid w:val="002F699B"/>
    <w:rsid w:val="00303F59"/>
    <w:rsid w:val="00323353"/>
    <w:rsid w:val="00323D7D"/>
    <w:rsid w:val="00324962"/>
    <w:rsid w:val="00326B0E"/>
    <w:rsid w:val="003278DB"/>
    <w:rsid w:val="00333C7F"/>
    <w:rsid w:val="003358D5"/>
    <w:rsid w:val="00335DB0"/>
    <w:rsid w:val="00343AE1"/>
    <w:rsid w:val="00344109"/>
    <w:rsid w:val="0034411B"/>
    <w:rsid w:val="00346545"/>
    <w:rsid w:val="003469CD"/>
    <w:rsid w:val="00347350"/>
    <w:rsid w:val="00347B8E"/>
    <w:rsid w:val="00351CFA"/>
    <w:rsid w:val="00352EB3"/>
    <w:rsid w:val="0035363A"/>
    <w:rsid w:val="00354FA4"/>
    <w:rsid w:val="00367899"/>
    <w:rsid w:val="003754A5"/>
    <w:rsid w:val="00376F67"/>
    <w:rsid w:val="003879A0"/>
    <w:rsid w:val="003908E6"/>
    <w:rsid w:val="0039113B"/>
    <w:rsid w:val="0039626F"/>
    <w:rsid w:val="003A5987"/>
    <w:rsid w:val="003A5B56"/>
    <w:rsid w:val="003A6E2B"/>
    <w:rsid w:val="003B36D9"/>
    <w:rsid w:val="003B5617"/>
    <w:rsid w:val="003B7602"/>
    <w:rsid w:val="003B7BA2"/>
    <w:rsid w:val="003C674C"/>
    <w:rsid w:val="003F1BC2"/>
    <w:rsid w:val="003F6A6D"/>
    <w:rsid w:val="00400566"/>
    <w:rsid w:val="004014A4"/>
    <w:rsid w:val="00402A17"/>
    <w:rsid w:val="00410B9E"/>
    <w:rsid w:val="00416CFF"/>
    <w:rsid w:val="00422924"/>
    <w:rsid w:val="00424AC7"/>
    <w:rsid w:val="00432386"/>
    <w:rsid w:val="00432B2E"/>
    <w:rsid w:val="00450846"/>
    <w:rsid w:val="0046018D"/>
    <w:rsid w:val="00465BCA"/>
    <w:rsid w:val="004812FE"/>
    <w:rsid w:val="00481C4C"/>
    <w:rsid w:val="0048337E"/>
    <w:rsid w:val="00486574"/>
    <w:rsid w:val="00492AAC"/>
    <w:rsid w:val="00495651"/>
    <w:rsid w:val="004970AA"/>
    <w:rsid w:val="00497E30"/>
    <w:rsid w:val="004A7944"/>
    <w:rsid w:val="004A7950"/>
    <w:rsid w:val="004B512D"/>
    <w:rsid w:val="004C267F"/>
    <w:rsid w:val="004C3E99"/>
    <w:rsid w:val="004E2D9A"/>
    <w:rsid w:val="004F10B6"/>
    <w:rsid w:val="00501870"/>
    <w:rsid w:val="00504348"/>
    <w:rsid w:val="00510AA5"/>
    <w:rsid w:val="00511A53"/>
    <w:rsid w:val="00521BBE"/>
    <w:rsid w:val="00540662"/>
    <w:rsid w:val="00540DFC"/>
    <w:rsid w:val="0054271D"/>
    <w:rsid w:val="00542E34"/>
    <w:rsid w:val="00545FED"/>
    <w:rsid w:val="005508EA"/>
    <w:rsid w:val="005532B0"/>
    <w:rsid w:val="005558CD"/>
    <w:rsid w:val="00556553"/>
    <w:rsid w:val="00556F21"/>
    <w:rsid w:val="00557963"/>
    <w:rsid w:val="00561759"/>
    <w:rsid w:val="00564C89"/>
    <w:rsid w:val="00570D91"/>
    <w:rsid w:val="00572F75"/>
    <w:rsid w:val="00576A88"/>
    <w:rsid w:val="005814C0"/>
    <w:rsid w:val="00582EB4"/>
    <w:rsid w:val="00587D30"/>
    <w:rsid w:val="00596C01"/>
    <w:rsid w:val="00597C8C"/>
    <w:rsid w:val="005A0246"/>
    <w:rsid w:val="005B0606"/>
    <w:rsid w:val="005B07EA"/>
    <w:rsid w:val="005C11A2"/>
    <w:rsid w:val="005D5E31"/>
    <w:rsid w:val="005E1DDD"/>
    <w:rsid w:val="005E38EE"/>
    <w:rsid w:val="005E59C4"/>
    <w:rsid w:val="005E5F25"/>
    <w:rsid w:val="005F0BBD"/>
    <w:rsid w:val="005F2B54"/>
    <w:rsid w:val="005F64E2"/>
    <w:rsid w:val="0060205C"/>
    <w:rsid w:val="00604D4C"/>
    <w:rsid w:val="006100BE"/>
    <w:rsid w:val="00610A1B"/>
    <w:rsid w:val="00611F20"/>
    <w:rsid w:val="00614D6A"/>
    <w:rsid w:val="006202A8"/>
    <w:rsid w:val="006204C4"/>
    <w:rsid w:val="00623566"/>
    <w:rsid w:val="006257A8"/>
    <w:rsid w:val="006319EC"/>
    <w:rsid w:val="006407FA"/>
    <w:rsid w:val="00645F08"/>
    <w:rsid w:val="006520D8"/>
    <w:rsid w:val="0066465B"/>
    <w:rsid w:val="00675452"/>
    <w:rsid w:val="00694D9D"/>
    <w:rsid w:val="00695CB6"/>
    <w:rsid w:val="006972DA"/>
    <w:rsid w:val="006A0BC4"/>
    <w:rsid w:val="006B5966"/>
    <w:rsid w:val="006C4BE2"/>
    <w:rsid w:val="006F2AD1"/>
    <w:rsid w:val="006F350E"/>
    <w:rsid w:val="00706BD7"/>
    <w:rsid w:val="00707C9E"/>
    <w:rsid w:val="00716745"/>
    <w:rsid w:val="00717CC5"/>
    <w:rsid w:val="00746745"/>
    <w:rsid w:val="00746A96"/>
    <w:rsid w:val="00764242"/>
    <w:rsid w:val="007762BC"/>
    <w:rsid w:val="00784EA0"/>
    <w:rsid w:val="007903AB"/>
    <w:rsid w:val="007A5F01"/>
    <w:rsid w:val="007B2270"/>
    <w:rsid w:val="007B4DD0"/>
    <w:rsid w:val="007C01CE"/>
    <w:rsid w:val="007C0A7D"/>
    <w:rsid w:val="007D4638"/>
    <w:rsid w:val="007F22EB"/>
    <w:rsid w:val="007F496C"/>
    <w:rsid w:val="007F557E"/>
    <w:rsid w:val="0080419C"/>
    <w:rsid w:val="0081331A"/>
    <w:rsid w:val="00835F8E"/>
    <w:rsid w:val="00851AFE"/>
    <w:rsid w:val="00857E27"/>
    <w:rsid w:val="00860EAA"/>
    <w:rsid w:val="00872CE7"/>
    <w:rsid w:val="008741D8"/>
    <w:rsid w:val="008828CF"/>
    <w:rsid w:val="00883C6F"/>
    <w:rsid w:val="00883FF5"/>
    <w:rsid w:val="008A0707"/>
    <w:rsid w:val="008A38D1"/>
    <w:rsid w:val="008B475C"/>
    <w:rsid w:val="008C5DCE"/>
    <w:rsid w:val="009061D9"/>
    <w:rsid w:val="0091411A"/>
    <w:rsid w:val="00917395"/>
    <w:rsid w:val="009241DB"/>
    <w:rsid w:val="00946FD9"/>
    <w:rsid w:val="00955D4E"/>
    <w:rsid w:val="00961A64"/>
    <w:rsid w:val="00967E97"/>
    <w:rsid w:val="00973198"/>
    <w:rsid w:val="00974490"/>
    <w:rsid w:val="009832AE"/>
    <w:rsid w:val="0099597E"/>
    <w:rsid w:val="009A0C08"/>
    <w:rsid w:val="009B7CE1"/>
    <w:rsid w:val="009C44C4"/>
    <w:rsid w:val="009C7D57"/>
    <w:rsid w:val="009D3920"/>
    <w:rsid w:val="009E1A63"/>
    <w:rsid w:val="009E7F3B"/>
    <w:rsid w:val="009F1B0E"/>
    <w:rsid w:val="009F6531"/>
    <w:rsid w:val="00A17AE4"/>
    <w:rsid w:val="00A34AD6"/>
    <w:rsid w:val="00A45FFA"/>
    <w:rsid w:val="00A4660F"/>
    <w:rsid w:val="00A46709"/>
    <w:rsid w:val="00A70168"/>
    <w:rsid w:val="00A80E3F"/>
    <w:rsid w:val="00A83ED2"/>
    <w:rsid w:val="00A87424"/>
    <w:rsid w:val="00A91C11"/>
    <w:rsid w:val="00AA084B"/>
    <w:rsid w:val="00AA687E"/>
    <w:rsid w:val="00AC05B3"/>
    <w:rsid w:val="00AC63D2"/>
    <w:rsid w:val="00AF0D56"/>
    <w:rsid w:val="00AF2BEE"/>
    <w:rsid w:val="00AF7273"/>
    <w:rsid w:val="00B44EFB"/>
    <w:rsid w:val="00B45A20"/>
    <w:rsid w:val="00B46379"/>
    <w:rsid w:val="00B56685"/>
    <w:rsid w:val="00B72B8A"/>
    <w:rsid w:val="00B72E86"/>
    <w:rsid w:val="00B93575"/>
    <w:rsid w:val="00B94D32"/>
    <w:rsid w:val="00BA0B02"/>
    <w:rsid w:val="00BA3DA8"/>
    <w:rsid w:val="00BA44CD"/>
    <w:rsid w:val="00BD73ED"/>
    <w:rsid w:val="00BE6755"/>
    <w:rsid w:val="00C012B8"/>
    <w:rsid w:val="00C03428"/>
    <w:rsid w:val="00C05746"/>
    <w:rsid w:val="00C074DC"/>
    <w:rsid w:val="00C10F40"/>
    <w:rsid w:val="00C20BFD"/>
    <w:rsid w:val="00C354DB"/>
    <w:rsid w:val="00C35D6E"/>
    <w:rsid w:val="00C36FF3"/>
    <w:rsid w:val="00C37340"/>
    <w:rsid w:val="00C430E0"/>
    <w:rsid w:val="00C47896"/>
    <w:rsid w:val="00C5495C"/>
    <w:rsid w:val="00C61AD2"/>
    <w:rsid w:val="00C66DB4"/>
    <w:rsid w:val="00C670F1"/>
    <w:rsid w:val="00C70106"/>
    <w:rsid w:val="00C7470A"/>
    <w:rsid w:val="00C77087"/>
    <w:rsid w:val="00C80170"/>
    <w:rsid w:val="00C846D9"/>
    <w:rsid w:val="00CB446E"/>
    <w:rsid w:val="00CD4308"/>
    <w:rsid w:val="00CD4A2C"/>
    <w:rsid w:val="00CE218F"/>
    <w:rsid w:val="00CE5347"/>
    <w:rsid w:val="00D02462"/>
    <w:rsid w:val="00D03D4E"/>
    <w:rsid w:val="00D1101E"/>
    <w:rsid w:val="00D13BB3"/>
    <w:rsid w:val="00D22C7B"/>
    <w:rsid w:val="00D31EE6"/>
    <w:rsid w:val="00D33D21"/>
    <w:rsid w:val="00D35B75"/>
    <w:rsid w:val="00D4343A"/>
    <w:rsid w:val="00D57962"/>
    <w:rsid w:val="00D6193E"/>
    <w:rsid w:val="00D65AE3"/>
    <w:rsid w:val="00D71B4F"/>
    <w:rsid w:val="00D73394"/>
    <w:rsid w:val="00D85297"/>
    <w:rsid w:val="00D94771"/>
    <w:rsid w:val="00DC0B24"/>
    <w:rsid w:val="00DC21AF"/>
    <w:rsid w:val="00DC2344"/>
    <w:rsid w:val="00DC3F43"/>
    <w:rsid w:val="00DC596A"/>
    <w:rsid w:val="00DC753F"/>
    <w:rsid w:val="00DD0DCB"/>
    <w:rsid w:val="00DD25E5"/>
    <w:rsid w:val="00DD6438"/>
    <w:rsid w:val="00DD6C33"/>
    <w:rsid w:val="00DE4404"/>
    <w:rsid w:val="00DF05CB"/>
    <w:rsid w:val="00DF5499"/>
    <w:rsid w:val="00E1444D"/>
    <w:rsid w:val="00E204BE"/>
    <w:rsid w:val="00E2559D"/>
    <w:rsid w:val="00E44A68"/>
    <w:rsid w:val="00E44E4A"/>
    <w:rsid w:val="00E50436"/>
    <w:rsid w:val="00E60579"/>
    <w:rsid w:val="00E73B79"/>
    <w:rsid w:val="00E75754"/>
    <w:rsid w:val="00E77D43"/>
    <w:rsid w:val="00E82093"/>
    <w:rsid w:val="00E82A75"/>
    <w:rsid w:val="00E82C41"/>
    <w:rsid w:val="00E86469"/>
    <w:rsid w:val="00E96608"/>
    <w:rsid w:val="00EB3A2B"/>
    <w:rsid w:val="00EB6068"/>
    <w:rsid w:val="00EC0531"/>
    <w:rsid w:val="00EC128F"/>
    <w:rsid w:val="00EC34BF"/>
    <w:rsid w:val="00EC4355"/>
    <w:rsid w:val="00EC59A9"/>
    <w:rsid w:val="00EC6C94"/>
    <w:rsid w:val="00EC73E6"/>
    <w:rsid w:val="00ED0B32"/>
    <w:rsid w:val="00ED431F"/>
    <w:rsid w:val="00EE018F"/>
    <w:rsid w:val="00EE0AAA"/>
    <w:rsid w:val="00EE2669"/>
    <w:rsid w:val="00EE6388"/>
    <w:rsid w:val="00EF36D7"/>
    <w:rsid w:val="00F01D1D"/>
    <w:rsid w:val="00F01D74"/>
    <w:rsid w:val="00F04CF5"/>
    <w:rsid w:val="00F11B95"/>
    <w:rsid w:val="00F1330A"/>
    <w:rsid w:val="00F1647C"/>
    <w:rsid w:val="00F23064"/>
    <w:rsid w:val="00F23611"/>
    <w:rsid w:val="00F24509"/>
    <w:rsid w:val="00F27F84"/>
    <w:rsid w:val="00F3029B"/>
    <w:rsid w:val="00F32A09"/>
    <w:rsid w:val="00F44BD6"/>
    <w:rsid w:val="00F47A8C"/>
    <w:rsid w:val="00F47BD5"/>
    <w:rsid w:val="00F56258"/>
    <w:rsid w:val="00F56CC9"/>
    <w:rsid w:val="00F56F90"/>
    <w:rsid w:val="00F57CF7"/>
    <w:rsid w:val="00FA232F"/>
    <w:rsid w:val="00FA64CA"/>
    <w:rsid w:val="00FC3FD8"/>
    <w:rsid w:val="00FD38C6"/>
    <w:rsid w:val="00FD5C3F"/>
    <w:rsid w:val="00FD69D8"/>
    <w:rsid w:val="00FE1BE5"/>
    <w:rsid w:val="00FE2A08"/>
    <w:rsid w:val="00FE5195"/>
    <w:rsid w:val="00FF68BB"/>
    <w:rsid w:val="00FF7D16"/>
    <w:rsid w:val="0AF7FBC8"/>
    <w:rsid w:val="19F146CC"/>
    <w:rsid w:val="1CC2A268"/>
    <w:rsid w:val="30F4FAC2"/>
    <w:rsid w:val="35B6D3F7"/>
    <w:rsid w:val="4AA3363D"/>
    <w:rsid w:val="4F91A91A"/>
    <w:rsid w:val="52BF0E15"/>
    <w:rsid w:val="7C203163"/>
    <w:rsid w:val="7E30A8FF"/>
    <w:rsid w:val="7F3BD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95683"/>
  <w15:chartTrackingRefBased/>
  <w15:docId w15:val="{7023FABB-6AA2-4BC9-9D60-6FA556CD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D1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8A38D1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8A38D1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8A38D1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8A38D1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8A38D1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8A38D1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8A38D1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8A38D1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8A38D1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8A38D1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8A38D1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8A38D1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8A38D1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8A38D1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8A38D1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8A38D1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8A38D1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8A38D1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8A38D1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8A38D1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8A38D1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8A38D1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8A38D1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8A38D1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8A38D1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8A38D1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8A38D1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8A38D1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8A38D1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8A38D1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8A38D1"/>
    <w:pPr>
      <w:spacing w:after="60"/>
    </w:pPr>
    <w:rPr>
      <w:sz w:val="24"/>
      <w:szCs w:val="22"/>
    </w:rPr>
  </w:style>
  <w:style w:type="paragraph" w:customStyle="1" w:styleId="author">
    <w:name w:val="author"/>
    <w:rsid w:val="000A61AF"/>
    <w:p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  <w:ind w:left="720" w:hanging="360"/>
    </w:pPr>
    <w:rPr>
      <w:rFonts w:ascii="Palatino" w:eastAsia="Times New Roman" w:hAnsi="Palatino" w:cstheme="minorBidi"/>
      <w:b/>
      <w:color w:val="000080"/>
      <w:sz w:val="24"/>
      <w:szCs w:val="22"/>
    </w:rPr>
  </w:style>
  <w:style w:type="paragraph" w:customStyle="1" w:styleId="body">
    <w:name w:val="body"/>
    <w:rsid w:val="008A38D1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8A38D1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8A38D1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8A38D1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8A38D1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8A38D1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8A38D1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8A38D1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8A38D1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8A38D1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8A38D1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8A38D1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8A38D1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8A38D1"/>
    <w:pPr>
      <w:jc w:val="right"/>
    </w:pPr>
    <w:rPr>
      <w:rFonts w:eastAsia="Times New Roman"/>
      <w:i/>
      <w:sz w:val="18"/>
    </w:rPr>
  </w:style>
  <w:style w:type="paragraph" w:customStyle="1" w:styleId="editornote">
    <w:name w:val="editor note"/>
    <w:rsid w:val="005F0BBD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sz w:val="24"/>
    </w:rPr>
  </w:style>
  <w:style w:type="paragraph" w:customStyle="1" w:styleId="fbodykeep">
    <w:name w:val="f_body_keep"/>
    <w:rsid w:val="008A38D1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8A38D1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8A38D1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h3">
    <w:name w:val="h3"/>
    <w:rsid w:val="000A61AF"/>
    <w:pPr>
      <w:widowControl w:val="0"/>
      <w:ind w:left="720"/>
      <w:outlineLvl w:val="2"/>
    </w:pPr>
    <w:rPr>
      <w:rFonts w:ascii="Palatino Linotype" w:eastAsia="Times New Roman" w:hAnsi="Palatino Linotype" w:cstheme="minorBidi"/>
      <w:b/>
      <w:sz w:val="24"/>
      <w:szCs w:val="22"/>
    </w:rPr>
  </w:style>
  <w:style w:type="paragraph" w:customStyle="1" w:styleId="fsub">
    <w:name w:val="f_sub"/>
    <w:qFormat/>
    <w:rsid w:val="008A38D1"/>
    <w:pPr>
      <w:spacing w:after="120"/>
      <w:ind w:left="360"/>
    </w:pPr>
    <w:rPr>
      <w:rFonts w:eastAsia="Times New Roman"/>
      <w:b/>
      <w:sz w:val="24"/>
    </w:rPr>
  </w:style>
  <w:style w:type="paragraph" w:customStyle="1" w:styleId="h2">
    <w:name w:val="h2"/>
    <w:rsid w:val="000A61AF"/>
    <w:pPr>
      <w:widowControl w:val="0"/>
      <w:ind w:left="360"/>
      <w:outlineLvl w:val="1"/>
    </w:pPr>
    <w:rPr>
      <w:rFonts w:ascii="Palatino Linotype" w:eastAsia="Times New Roman" w:hAnsi="Palatino Linotype" w:cstheme="minorBidi"/>
      <w:b/>
      <w:sz w:val="28"/>
      <w:szCs w:val="22"/>
    </w:rPr>
  </w:style>
  <w:style w:type="paragraph" w:customStyle="1" w:styleId="ftitle">
    <w:name w:val="f_title"/>
    <w:qFormat/>
    <w:rsid w:val="008A38D1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8A38D1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h1">
    <w:name w:val="h1"/>
    <w:rsid w:val="000A61AF"/>
    <w:pPr>
      <w:widowControl w:val="0"/>
      <w:outlineLvl w:val="0"/>
    </w:pPr>
    <w:rPr>
      <w:rFonts w:ascii="Palatino Linotype" w:eastAsia="Times New Roman" w:hAnsi="Palatino Linotype" w:cstheme="minorBidi"/>
      <w:b/>
      <w:sz w:val="32"/>
      <w:szCs w:val="22"/>
    </w:rPr>
  </w:style>
  <w:style w:type="paragraph" w:customStyle="1" w:styleId="listb1">
    <w:name w:val="list_b1"/>
    <w:rsid w:val="008A38D1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8A38D1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8A38D1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oactnum">
    <w:name w:val="o_act_num"/>
    <w:rsid w:val="00851AFE"/>
    <w:pPr>
      <w:widowControl w:val="0"/>
      <w:spacing w:line="360" w:lineRule="auto"/>
      <w:outlineLvl w:val="0"/>
    </w:pPr>
    <w:rPr>
      <w:rFonts w:ascii="Verdana" w:eastAsia="Times New Roman" w:hAnsi="Verdana"/>
      <w:sz w:val="28"/>
    </w:rPr>
  </w:style>
  <w:style w:type="paragraph" w:customStyle="1" w:styleId="oacttitle">
    <w:name w:val="o_act_title"/>
    <w:rsid w:val="00851AFE"/>
    <w:pPr>
      <w:widowControl w:val="0"/>
      <w:spacing w:line="360" w:lineRule="auto"/>
      <w:outlineLvl w:val="0"/>
    </w:pPr>
    <w:rPr>
      <w:rFonts w:ascii="Verdana" w:eastAsia="Times New Roman" w:hAnsi="Verdana"/>
      <w:b/>
      <w:sz w:val="36"/>
    </w:rPr>
  </w:style>
  <w:style w:type="paragraph" w:customStyle="1" w:styleId="ochnum">
    <w:name w:val="o_ch_num"/>
    <w:rsid w:val="000A61AF"/>
    <w:pPr>
      <w:widowControl w:val="0"/>
      <w:jc w:val="center"/>
    </w:pPr>
    <w:rPr>
      <w:rFonts w:ascii="Palatino Linotype" w:eastAsia="Times New Roman" w:hAnsi="Palatino Linotype" w:cstheme="minorBidi"/>
      <w:b/>
      <w:sz w:val="28"/>
      <w:szCs w:val="22"/>
    </w:rPr>
  </w:style>
  <w:style w:type="paragraph" w:customStyle="1" w:styleId="ochtitle">
    <w:name w:val="o_ch_title"/>
    <w:rsid w:val="000A61AF"/>
    <w:pPr>
      <w:widowControl w:val="0"/>
      <w:spacing w:line="360" w:lineRule="auto"/>
      <w:jc w:val="center"/>
    </w:pPr>
    <w:rPr>
      <w:rFonts w:ascii="Palatino Linotype" w:eastAsia="Times New Roman" w:hAnsi="Palatino Linotype" w:cstheme="minorBidi"/>
      <w:b/>
      <w:sz w:val="44"/>
      <w:szCs w:val="22"/>
    </w:rPr>
  </w:style>
  <w:style w:type="paragraph" w:customStyle="1" w:styleId="rule">
    <w:name w:val="rule"/>
    <w:qFormat/>
    <w:rsid w:val="008A38D1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8A38D1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8A38D1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8A38D1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8A38D1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8A38D1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8A38D1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8A38D1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8A38D1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8A38D1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8A38D1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8A38D1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A38D1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8A38D1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A38D1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8A38D1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8A38D1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8A38D1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A3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8D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A38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8D1"/>
    <w:rPr>
      <w:sz w:val="22"/>
      <w:szCs w:val="22"/>
    </w:rPr>
  </w:style>
  <w:style w:type="paragraph" w:customStyle="1" w:styleId="tbody">
    <w:name w:val="t_body"/>
    <w:rsid w:val="008A38D1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8A38D1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8A38D1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8A38D1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8A38D1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8A38D1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8A38D1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8A38D1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8A38D1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8A38D1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8A38D1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8A38D1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8A38D1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8A38D1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8A38D1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8A38D1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8A38D1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8A38D1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8A38D1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8A38D1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8A38D1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8A38D1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Revision">
    <w:name w:val="Revision"/>
    <w:hidden/>
    <w:uiPriority w:val="99"/>
    <w:semiHidden/>
    <w:rsid w:val="00E2559D"/>
    <w:rPr>
      <w:sz w:val="22"/>
      <w:szCs w:val="22"/>
    </w:rPr>
  </w:style>
  <w:style w:type="paragraph" w:customStyle="1" w:styleId="layout">
    <w:name w:val="layout"/>
    <w:rsid w:val="000A61A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line="360" w:lineRule="auto"/>
    </w:pPr>
    <w:rPr>
      <w:rFonts w:ascii="Palatino Linotype" w:eastAsia="Times New Roman" w:hAnsi="Palatino Linotype" w:cstheme="minorBidi"/>
      <w:b/>
      <w:sz w:val="22"/>
      <w:szCs w:val="22"/>
    </w:rPr>
  </w:style>
  <w:style w:type="character" w:customStyle="1" w:styleId="cboldital">
    <w:name w:val="c_bold_ital"/>
    <w:rsid w:val="000A61AF"/>
    <w:rPr>
      <w:b/>
      <w:i/>
      <w:bdr w:val="none" w:sz="0" w:space="0" w:color="auto"/>
      <w:shd w:val="clear" w:color="auto" w:fill="FFF2C0"/>
    </w:rPr>
  </w:style>
  <w:style w:type="character" w:customStyle="1" w:styleId="cfigreflabel">
    <w:name w:val="c_fig_ref_label"/>
    <w:rsid w:val="000A61AF"/>
    <w:rPr>
      <w:b/>
      <w:bdr w:val="none" w:sz="0" w:space="0" w:color="auto"/>
      <w:shd w:val="clear" w:color="auto" w:fill="98F2DD"/>
    </w:rPr>
  </w:style>
  <w:style w:type="character" w:customStyle="1" w:styleId="cglossrunlabel">
    <w:name w:val="c_gloss_run_label"/>
    <w:rsid w:val="000A61AF"/>
    <w:rPr>
      <w:b/>
      <w:bdr w:val="none" w:sz="0" w:space="0" w:color="auto"/>
      <w:shd w:val="clear" w:color="auto" w:fill="CCC0D9"/>
    </w:rPr>
  </w:style>
  <w:style w:type="character" w:customStyle="1" w:styleId="chrunin">
    <w:name w:val="c_h_run_in"/>
    <w:rsid w:val="000A61AF"/>
    <w:rPr>
      <w:b/>
      <w:bdr w:val="none" w:sz="0" w:space="0" w:color="auto"/>
      <w:shd w:val="clear" w:color="auto" w:fill="D9E2F3"/>
    </w:rPr>
  </w:style>
  <w:style w:type="character" w:customStyle="1" w:styleId="chelvboldnorm">
    <w:name w:val="c_helv_bold_norm"/>
    <w:qFormat/>
    <w:rsid w:val="000A61AF"/>
    <w:rPr>
      <w:rFonts w:ascii="Arial" w:hAnsi="Arial"/>
      <w:b/>
      <w:sz w:val="20"/>
      <w:bdr w:val="none" w:sz="0" w:space="0" w:color="auto"/>
      <w:shd w:val="clear" w:color="auto" w:fill="FCF2C1"/>
    </w:rPr>
  </w:style>
  <w:style w:type="character" w:customStyle="1" w:styleId="chelvboldsmall">
    <w:name w:val="c_helv_bold_small"/>
    <w:qFormat/>
    <w:rsid w:val="000A61AF"/>
    <w:rPr>
      <w:rFonts w:ascii="Arial" w:hAnsi="Arial"/>
      <w:b/>
      <w:sz w:val="18"/>
      <w:bdr w:val="none" w:sz="0" w:space="0" w:color="auto"/>
      <w:shd w:val="clear" w:color="auto" w:fill="FCF2C1"/>
    </w:rPr>
  </w:style>
  <w:style w:type="character" w:customStyle="1" w:styleId="chelvbolditalnorm">
    <w:name w:val="c_helv_bold_ital_norm"/>
    <w:rsid w:val="000A61AF"/>
    <w:rPr>
      <w:rFonts w:ascii="Arial" w:hAnsi="Arial"/>
      <w:b/>
      <w:i/>
      <w:sz w:val="20"/>
      <w:bdr w:val="none" w:sz="0" w:space="0" w:color="auto"/>
      <w:shd w:val="clear" w:color="auto" w:fill="FCF2C1"/>
    </w:rPr>
  </w:style>
  <w:style w:type="character" w:customStyle="1" w:styleId="chelvromnorm">
    <w:name w:val="c_helv_rom_norm"/>
    <w:qFormat/>
    <w:rsid w:val="000A61AF"/>
    <w:rPr>
      <w:rFonts w:ascii="Arial" w:hAnsi="Arial"/>
      <w:sz w:val="20"/>
      <w:bdr w:val="none" w:sz="0" w:space="0" w:color="auto"/>
      <w:shd w:val="clear" w:color="auto" w:fill="FCF2C1"/>
    </w:rPr>
  </w:style>
  <w:style w:type="character" w:customStyle="1" w:styleId="chelvromsmall">
    <w:name w:val="c_helv_rom_small"/>
    <w:qFormat/>
    <w:rsid w:val="000A61AF"/>
    <w:rPr>
      <w:rFonts w:ascii="Helvetica" w:hAnsi="Helvetica"/>
      <w:sz w:val="18"/>
      <w:bdr w:val="none" w:sz="0" w:space="0" w:color="auto"/>
      <w:shd w:val="clear" w:color="auto" w:fill="FCF2C1"/>
    </w:rPr>
  </w:style>
  <w:style w:type="character" w:customStyle="1" w:styleId="cpromptcomment">
    <w:name w:val="c_prompt_comment"/>
    <w:rsid w:val="000A61AF"/>
    <w:rPr>
      <w:rFonts w:ascii="Palatino Linotype" w:hAnsi="Palatino Linotype"/>
      <w:i/>
      <w:sz w:val="22"/>
      <w:bdr w:val="none" w:sz="0" w:space="0" w:color="auto"/>
      <w:shd w:val="clear" w:color="auto" w:fill="FCF2C1"/>
    </w:rPr>
  </w:style>
  <w:style w:type="character" w:customStyle="1" w:styleId="cterm">
    <w:name w:val="c_term"/>
    <w:rsid w:val="000A61AF"/>
    <w:rPr>
      <w:b/>
      <w:i/>
      <w:bdr w:val="none" w:sz="0" w:space="0" w:color="auto"/>
      <w:shd w:val="clear" w:color="auto" w:fill="66CCFF"/>
    </w:rPr>
  </w:style>
  <w:style w:type="character" w:customStyle="1" w:styleId="cunderscore">
    <w:name w:val="c_underscore"/>
    <w:rsid w:val="000A61AF"/>
    <w:rPr>
      <w:u w:val="single"/>
      <w:bdr w:val="none" w:sz="0" w:space="0" w:color="auto"/>
      <w:shd w:val="clear" w:color="auto" w:fill="FFF2C1"/>
    </w:rPr>
  </w:style>
  <w:style w:type="character" w:customStyle="1" w:styleId="csubital">
    <w:name w:val="c_sub_ital"/>
    <w:rsid w:val="000A61AF"/>
    <w:rPr>
      <w:i/>
      <w:bdr w:val="none" w:sz="0" w:space="0" w:color="auto"/>
      <w:shd w:val="clear" w:color="auto" w:fill="FCF2C1"/>
      <w:vertAlign w:val="subscript"/>
    </w:rPr>
  </w:style>
  <w:style w:type="paragraph" w:customStyle="1" w:styleId="capt">
    <w:name w:val="capt"/>
    <w:rsid w:val="000A61AF"/>
    <w:pPr>
      <w:widowControl w:val="0"/>
      <w:spacing w:line="360" w:lineRule="auto"/>
    </w:pPr>
    <w:rPr>
      <w:rFonts w:ascii="Palatino Linotype" w:eastAsia="Times New Roman" w:hAnsi="Palatino Linotype" w:cstheme="minorBidi"/>
      <w:color w:val="640000"/>
      <w:sz w:val="22"/>
      <w:szCs w:val="22"/>
    </w:rPr>
  </w:style>
  <w:style w:type="paragraph" w:customStyle="1" w:styleId="erevbody">
    <w:name w:val="e_rev_body"/>
    <w:rsid w:val="000A61AF"/>
    <w:pPr>
      <w:widowControl w:val="0"/>
      <w:spacing w:line="360" w:lineRule="auto"/>
      <w:ind w:firstLine="432"/>
    </w:pPr>
    <w:rPr>
      <w:rFonts w:ascii="Palatino Linotype" w:eastAsia="Times New Roman" w:hAnsi="Palatino Linotype" w:cstheme="minorBidi"/>
      <w:color w:val="000064"/>
      <w:sz w:val="22"/>
      <w:szCs w:val="22"/>
    </w:rPr>
  </w:style>
  <w:style w:type="paragraph" w:customStyle="1" w:styleId="erevh1">
    <w:name w:val="e_rev_h1"/>
    <w:rsid w:val="000A61AF"/>
    <w:pPr>
      <w:widowControl w:val="0"/>
    </w:pPr>
    <w:rPr>
      <w:rFonts w:ascii="Palatino Linotype" w:eastAsia="Times New Roman" w:hAnsi="Palatino Linotype" w:cstheme="minorBidi"/>
      <w:b/>
      <w:color w:val="000064"/>
      <w:sz w:val="36"/>
      <w:szCs w:val="22"/>
    </w:rPr>
  </w:style>
  <w:style w:type="paragraph" w:customStyle="1" w:styleId="erevh2">
    <w:name w:val="e_rev_h2"/>
    <w:rsid w:val="000A61AF"/>
    <w:pPr>
      <w:widowControl w:val="0"/>
      <w:ind w:left="360"/>
    </w:pPr>
    <w:rPr>
      <w:rFonts w:ascii="Palatino Linotype" w:eastAsia="Times New Roman" w:hAnsi="Palatino Linotype" w:cstheme="minorBidi"/>
      <w:b/>
      <w:color w:val="000064"/>
      <w:sz w:val="28"/>
      <w:szCs w:val="22"/>
    </w:rPr>
  </w:style>
  <w:style w:type="paragraph" w:customStyle="1" w:styleId="erevh3">
    <w:name w:val="e_rev_h3"/>
    <w:qFormat/>
    <w:rsid w:val="000A61AF"/>
    <w:pPr>
      <w:widowControl w:val="0"/>
      <w:ind w:left="720"/>
    </w:pPr>
    <w:rPr>
      <w:rFonts w:ascii="Palatino Linotype" w:eastAsia="Times New Roman" w:hAnsi="Palatino Linotype" w:cstheme="minorBidi"/>
      <w:b/>
      <w:color w:val="000064"/>
      <w:sz w:val="22"/>
      <w:szCs w:val="22"/>
    </w:rPr>
  </w:style>
  <w:style w:type="paragraph" w:customStyle="1" w:styleId="erevbodykeep">
    <w:name w:val="e_rev_body_keep"/>
    <w:rsid w:val="000A61AF"/>
    <w:pPr>
      <w:widowControl w:val="0"/>
      <w:spacing w:line="360" w:lineRule="auto"/>
    </w:pPr>
    <w:rPr>
      <w:rFonts w:ascii="Palatino Linotype" w:eastAsia="Times New Roman" w:hAnsi="Palatino Linotype" w:cstheme="minorBidi"/>
      <w:color w:val="000064"/>
      <w:sz w:val="22"/>
      <w:szCs w:val="22"/>
    </w:rPr>
  </w:style>
  <w:style w:type="paragraph" w:customStyle="1" w:styleId="esumlistb1">
    <w:name w:val="e_sum_list_b1"/>
    <w:rsid w:val="000A61AF"/>
    <w:pPr>
      <w:widowControl w:val="0"/>
      <w:numPr>
        <w:numId w:val="12"/>
      </w:numPr>
      <w:spacing w:line="360" w:lineRule="auto"/>
    </w:pPr>
    <w:rPr>
      <w:rFonts w:ascii="Palatino Linotype" w:eastAsia="Times New Roman" w:hAnsi="Palatino Linotype" w:cstheme="minorBidi"/>
      <w:color w:val="006400"/>
      <w:sz w:val="22"/>
      <w:szCs w:val="22"/>
    </w:rPr>
  </w:style>
  <w:style w:type="paragraph" w:customStyle="1" w:styleId="esumbody">
    <w:name w:val="e_sum_body"/>
    <w:rsid w:val="000A61AF"/>
    <w:pPr>
      <w:widowControl w:val="0"/>
      <w:spacing w:line="360" w:lineRule="auto"/>
      <w:ind w:firstLine="432"/>
    </w:pPr>
    <w:rPr>
      <w:rFonts w:ascii="Palatino Linotype" w:eastAsia="MS Mincho" w:hAnsi="Palatino Linotype" w:cstheme="minorBidi"/>
      <w:color w:val="006400"/>
      <w:sz w:val="22"/>
      <w:szCs w:val="22"/>
    </w:rPr>
  </w:style>
  <w:style w:type="paragraph" w:customStyle="1" w:styleId="esumlistn1">
    <w:name w:val="e_sum_list_n1"/>
    <w:rsid w:val="000A61AF"/>
    <w:pPr>
      <w:widowControl w:val="0"/>
      <w:spacing w:line="360" w:lineRule="auto"/>
    </w:pPr>
    <w:rPr>
      <w:rFonts w:ascii="Palatino Linotype" w:hAnsi="Palatino Linotype" w:cstheme="minorBidi"/>
      <w:color w:val="006400"/>
      <w:sz w:val="22"/>
      <w:szCs w:val="22"/>
    </w:rPr>
  </w:style>
  <w:style w:type="paragraph" w:customStyle="1" w:styleId="editornote0">
    <w:name w:val="editor_note"/>
    <w:rsid w:val="000A61AF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 Linotype" w:eastAsia="MS Mincho" w:hAnsi="Palatino Linotype" w:cstheme="minorBidi"/>
      <w:b/>
      <w:color w:val="CC3300"/>
      <w:sz w:val="24"/>
      <w:szCs w:val="22"/>
    </w:rPr>
  </w:style>
  <w:style w:type="paragraph" w:customStyle="1" w:styleId="glossrun">
    <w:name w:val="gloss_run"/>
    <w:qFormat/>
    <w:rsid w:val="000A61AF"/>
    <w:pPr>
      <w:widowControl w:val="0"/>
      <w:spacing w:line="360" w:lineRule="auto"/>
      <w:ind w:left="360" w:hanging="360"/>
    </w:pPr>
    <w:rPr>
      <w:rFonts w:ascii="Palatino Linotype" w:eastAsia="Times New Roman" w:hAnsi="Palatino Linotype" w:cstheme="minorBidi"/>
      <w:color w:val="403152"/>
      <w:sz w:val="22"/>
      <w:szCs w:val="22"/>
    </w:rPr>
  </w:style>
  <w:style w:type="paragraph" w:customStyle="1" w:styleId="oloh2">
    <w:name w:val="o_lo_h2"/>
    <w:rsid w:val="000A61AF"/>
    <w:pPr>
      <w:widowControl w:val="0"/>
      <w:spacing w:line="360" w:lineRule="auto"/>
    </w:pPr>
    <w:rPr>
      <w:rFonts w:ascii="Palatino Linotype" w:eastAsia="MS Mincho" w:hAnsi="Palatino Linotype"/>
      <w:b/>
      <w:color w:val="000064"/>
      <w:sz w:val="22"/>
    </w:rPr>
  </w:style>
  <w:style w:type="paragraph" w:customStyle="1" w:styleId="oseclisth">
    <w:name w:val="o_sec_list_h"/>
    <w:qFormat/>
    <w:rsid w:val="000A61AF"/>
    <w:pPr>
      <w:widowControl w:val="0"/>
      <w:shd w:val="clear" w:color="auto" w:fill="ECCAEC"/>
      <w:ind w:left="360"/>
    </w:pPr>
    <w:rPr>
      <w:rFonts w:ascii="Palatino Linotype" w:eastAsia="Times New Roman" w:hAnsi="Palatino Linotype" w:cstheme="minorBidi"/>
      <w:b/>
      <w:sz w:val="28"/>
      <w:szCs w:val="22"/>
    </w:rPr>
  </w:style>
  <w:style w:type="paragraph" w:customStyle="1" w:styleId="oseclist">
    <w:name w:val="o_sec_list"/>
    <w:qFormat/>
    <w:rsid w:val="000A61AF"/>
    <w:pPr>
      <w:widowControl w:val="0"/>
      <w:shd w:val="clear" w:color="auto" w:fill="ECCAEC"/>
      <w:tabs>
        <w:tab w:val="left" w:pos="864"/>
      </w:tabs>
      <w:ind w:left="864" w:hanging="504"/>
    </w:pPr>
    <w:rPr>
      <w:rFonts w:ascii="Palatino Linotype" w:eastAsia="Times New Roman" w:hAnsi="Palatino Linotype" w:cstheme="minorBidi"/>
      <w:sz w:val="24"/>
      <w:szCs w:val="22"/>
    </w:rPr>
  </w:style>
  <w:style w:type="paragraph" w:customStyle="1" w:styleId="oeqh">
    <w:name w:val="o_eq_h"/>
    <w:rsid w:val="000A61AF"/>
    <w:pPr>
      <w:widowControl w:val="0"/>
      <w:spacing w:line="360" w:lineRule="auto"/>
    </w:pPr>
    <w:rPr>
      <w:rFonts w:ascii="Palatino Linotype" w:eastAsia="MS Mincho" w:hAnsi="Palatino Linotype" w:cstheme="minorBidi"/>
      <w:b/>
      <w:color w:val="0070C0"/>
      <w:sz w:val="28"/>
      <w:szCs w:val="22"/>
    </w:rPr>
  </w:style>
  <w:style w:type="paragraph" w:customStyle="1" w:styleId="ololistb1">
    <w:name w:val="o_lo_list_b1"/>
    <w:rsid w:val="000A61AF"/>
    <w:pPr>
      <w:widowControl w:val="0"/>
      <w:numPr>
        <w:numId w:val="13"/>
      </w:numPr>
      <w:tabs>
        <w:tab w:val="left" w:pos="360"/>
      </w:tabs>
      <w:spacing w:line="360" w:lineRule="auto"/>
    </w:pPr>
    <w:rPr>
      <w:rFonts w:ascii="Palatino Linotype" w:eastAsia="Times New Roman" w:hAnsi="Palatino Linotype" w:cstheme="minorBidi"/>
      <w:color w:val="000064"/>
      <w:sz w:val="22"/>
      <w:szCs w:val="22"/>
    </w:rPr>
  </w:style>
  <w:style w:type="paragraph" w:customStyle="1" w:styleId="oloh1">
    <w:name w:val="o_lo_h1"/>
    <w:rsid w:val="000A61AF"/>
    <w:pPr>
      <w:widowControl w:val="0"/>
      <w:spacing w:line="360" w:lineRule="auto"/>
    </w:pPr>
    <w:rPr>
      <w:rFonts w:ascii="Palatino Linotype" w:eastAsia="MS Mincho" w:hAnsi="Palatino Linotype" w:cstheme="minorBidi"/>
      <w:b/>
      <w:color w:val="000064"/>
      <w:sz w:val="28"/>
      <w:szCs w:val="22"/>
    </w:rPr>
  </w:style>
  <w:style w:type="paragraph" w:customStyle="1" w:styleId="olobodykeep">
    <w:name w:val="o_lo_body_keep"/>
    <w:rsid w:val="000A61AF"/>
    <w:pPr>
      <w:widowControl w:val="0"/>
      <w:tabs>
        <w:tab w:val="left" w:pos="1440"/>
      </w:tabs>
      <w:spacing w:line="360" w:lineRule="auto"/>
      <w:ind w:left="1440" w:hanging="1440"/>
    </w:pPr>
    <w:rPr>
      <w:rFonts w:ascii="Palatino Linotype" w:eastAsia="MS Mincho" w:hAnsi="Palatino Linotype" w:cstheme="minorBidi"/>
      <w:color w:val="000064"/>
      <w:sz w:val="22"/>
      <w:szCs w:val="22"/>
    </w:rPr>
  </w:style>
  <w:style w:type="paragraph" w:customStyle="1" w:styleId="oreadlistb1">
    <w:name w:val="o_read_list_b1"/>
    <w:rsid w:val="000A61AF"/>
    <w:pPr>
      <w:widowControl w:val="0"/>
      <w:numPr>
        <w:numId w:val="18"/>
      </w:numPr>
      <w:spacing w:line="360" w:lineRule="auto"/>
    </w:pPr>
    <w:rPr>
      <w:rFonts w:ascii="Palatino Linotype" w:eastAsia="MS Mincho" w:hAnsi="Palatino Linotype" w:cstheme="minorBidi"/>
      <w:color w:val="006400"/>
      <w:sz w:val="22"/>
      <w:szCs w:val="22"/>
    </w:rPr>
  </w:style>
  <w:style w:type="paragraph" w:customStyle="1" w:styleId="oreadbody">
    <w:name w:val="o_read_body"/>
    <w:rsid w:val="000A61AF"/>
    <w:pPr>
      <w:widowControl w:val="0"/>
      <w:spacing w:line="360" w:lineRule="auto"/>
      <w:ind w:firstLine="432"/>
    </w:pPr>
    <w:rPr>
      <w:rFonts w:ascii="Palatino Linotype" w:eastAsia="MS Mincho" w:hAnsi="Palatino Linotype" w:cstheme="minorBidi"/>
      <w:color w:val="006400"/>
      <w:sz w:val="22"/>
      <w:szCs w:val="22"/>
    </w:rPr>
  </w:style>
  <w:style w:type="paragraph" w:customStyle="1" w:styleId="oreadh">
    <w:name w:val="o_read_h"/>
    <w:rsid w:val="000A61AF"/>
    <w:pPr>
      <w:widowControl w:val="0"/>
      <w:spacing w:line="360" w:lineRule="auto"/>
    </w:pPr>
    <w:rPr>
      <w:rFonts w:ascii="Palatino Linotype" w:eastAsia="MS Mincho" w:hAnsi="Palatino Linotype" w:cstheme="minorBidi"/>
      <w:b/>
      <w:color w:val="006400"/>
      <w:sz w:val="28"/>
      <w:szCs w:val="22"/>
    </w:rPr>
  </w:style>
  <w:style w:type="paragraph" w:customStyle="1" w:styleId="oreadbodykeep">
    <w:name w:val="o_read_body_keep"/>
    <w:rsid w:val="000A61AF"/>
    <w:pPr>
      <w:widowControl w:val="0"/>
      <w:spacing w:line="360" w:lineRule="auto"/>
    </w:pPr>
    <w:rPr>
      <w:rFonts w:ascii="Palatino Linotype" w:eastAsia="MS Mincho" w:hAnsi="Palatino Linotype" w:cstheme="minorBidi"/>
      <w:color w:val="006400"/>
      <w:sz w:val="22"/>
      <w:szCs w:val="22"/>
    </w:rPr>
  </w:style>
  <w:style w:type="paragraph" w:customStyle="1" w:styleId="otrm">
    <w:name w:val="o_trm"/>
    <w:rsid w:val="000A61AF"/>
    <w:pPr>
      <w:widowControl w:val="0"/>
    </w:pPr>
    <w:rPr>
      <w:rFonts w:ascii="Palatino Linotype" w:eastAsia="Times New Roman" w:hAnsi="Palatino Linotype" w:cstheme="minorBidi"/>
      <w:color w:val="640000"/>
      <w:sz w:val="22"/>
      <w:szCs w:val="22"/>
    </w:rPr>
  </w:style>
  <w:style w:type="paragraph" w:customStyle="1" w:styleId="otrmlistb1">
    <w:name w:val="o_trm_list_b1"/>
    <w:rsid w:val="000A61AF"/>
    <w:pPr>
      <w:widowControl w:val="0"/>
      <w:numPr>
        <w:numId w:val="19"/>
      </w:numPr>
    </w:pPr>
    <w:rPr>
      <w:rFonts w:ascii="Palatino Linotype" w:eastAsia="Times New Roman" w:hAnsi="Palatino Linotype" w:cstheme="minorBidi"/>
      <w:color w:val="640000"/>
      <w:sz w:val="22"/>
      <w:szCs w:val="22"/>
    </w:rPr>
  </w:style>
  <w:style w:type="paragraph" w:customStyle="1" w:styleId="otrmh">
    <w:name w:val="o_trm_h"/>
    <w:rsid w:val="000A61AF"/>
    <w:pPr>
      <w:widowControl w:val="0"/>
    </w:pPr>
    <w:rPr>
      <w:rFonts w:ascii="Palatino Linotype" w:eastAsia="MS Mincho" w:hAnsi="Palatino Linotype" w:cstheme="minorBidi"/>
      <w:b/>
      <w:color w:val="640000"/>
      <w:sz w:val="28"/>
      <w:szCs w:val="22"/>
    </w:rPr>
  </w:style>
  <w:style w:type="paragraph" w:customStyle="1" w:styleId="unum">
    <w:name w:val="u_num"/>
    <w:rsid w:val="000A61AF"/>
    <w:pPr>
      <w:widowControl w:val="0"/>
      <w:shd w:val="clear" w:color="auto" w:fill="F5C896"/>
      <w:jc w:val="center"/>
    </w:pPr>
    <w:rPr>
      <w:rFonts w:ascii="Palatino Linotype" w:eastAsia="Times New Roman" w:hAnsi="Palatino Linotype" w:cstheme="minorBidi"/>
      <w:b/>
      <w:sz w:val="48"/>
      <w:szCs w:val="22"/>
    </w:rPr>
  </w:style>
  <w:style w:type="paragraph" w:customStyle="1" w:styleId="utitle">
    <w:name w:val="u_title"/>
    <w:rsid w:val="000A61AF"/>
    <w:pPr>
      <w:widowControl w:val="0"/>
      <w:shd w:val="clear" w:color="auto" w:fill="F5C896"/>
      <w:spacing w:line="360" w:lineRule="auto"/>
      <w:jc w:val="center"/>
    </w:pPr>
    <w:rPr>
      <w:rFonts w:ascii="Palatino Linotype" w:eastAsia="Times New Roman" w:hAnsi="Palatino Linotype" w:cstheme="minorBidi"/>
      <w:sz w:val="32"/>
      <w:szCs w:val="22"/>
    </w:rPr>
  </w:style>
  <w:style w:type="paragraph" w:customStyle="1" w:styleId="prompt">
    <w:name w:val="prompt"/>
    <w:qFormat/>
    <w:rsid w:val="000A61AF"/>
    <w:pPr>
      <w:widowControl w:val="0"/>
      <w:ind w:left="1080" w:hanging="360"/>
    </w:pPr>
    <w:rPr>
      <w:rFonts w:ascii="Arial" w:eastAsia="Times New Roman" w:hAnsi="Arial" w:cstheme="minorBidi"/>
      <w:sz w:val="22"/>
      <w:szCs w:val="22"/>
    </w:rPr>
  </w:style>
  <w:style w:type="paragraph" w:customStyle="1" w:styleId="promptfirst">
    <w:name w:val="prompt_first"/>
    <w:qFormat/>
    <w:rsid w:val="000A61AF"/>
    <w:pPr>
      <w:widowControl w:val="0"/>
      <w:spacing w:before="120"/>
      <w:ind w:left="1080" w:hanging="360"/>
    </w:pPr>
    <w:rPr>
      <w:rFonts w:ascii="Arial" w:eastAsia="Times New Roman" w:hAnsi="Arial" w:cstheme="minorBidi"/>
      <w:sz w:val="22"/>
      <w:szCs w:val="22"/>
    </w:rPr>
  </w:style>
  <w:style w:type="paragraph" w:customStyle="1" w:styleId="promptlast">
    <w:name w:val="prompt_last"/>
    <w:qFormat/>
    <w:rsid w:val="000A61AF"/>
    <w:pPr>
      <w:widowControl w:val="0"/>
      <w:spacing w:after="120"/>
      <w:ind w:left="1080" w:hanging="360"/>
    </w:pPr>
    <w:rPr>
      <w:rFonts w:ascii="Arial" w:eastAsia="Times New Roman" w:hAnsi="Arial" w:cstheme="minorBidi"/>
      <w:sz w:val="22"/>
      <w:szCs w:val="22"/>
    </w:rPr>
  </w:style>
  <w:style w:type="paragraph" w:customStyle="1" w:styleId="promptonly">
    <w:name w:val="prompt_only"/>
    <w:qFormat/>
    <w:rsid w:val="000A61AF"/>
    <w:pPr>
      <w:widowControl w:val="0"/>
      <w:spacing w:before="120" w:after="120"/>
      <w:ind w:left="1080" w:hanging="360"/>
    </w:pPr>
    <w:rPr>
      <w:rFonts w:ascii="Arial" w:eastAsia="Times New Roman" w:hAnsi="Arial" w:cstheme="minorBidi"/>
      <w:sz w:val="22"/>
      <w:szCs w:val="22"/>
    </w:rPr>
  </w:style>
  <w:style w:type="paragraph" w:customStyle="1" w:styleId="osecnum">
    <w:name w:val="o_sec_num"/>
    <w:rsid w:val="000A61AF"/>
    <w:pPr>
      <w:widowControl w:val="0"/>
    </w:pPr>
    <w:rPr>
      <w:rFonts w:ascii="Palatino Linotype" w:eastAsia="Times New Roman" w:hAnsi="Palatino Linotype" w:cstheme="minorBidi"/>
      <w:b/>
      <w:sz w:val="32"/>
      <w:szCs w:val="22"/>
    </w:rPr>
  </w:style>
  <w:style w:type="paragraph" w:customStyle="1" w:styleId="osectitle">
    <w:name w:val="o_sec_title"/>
    <w:rsid w:val="000A61AF"/>
    <w:pPr>
      <w:widowControl w:val="0"/>
      <w:spacing w:line="360" w:lineRule="auto"/>
    </w:pPr>
    <w:rPr>
      <w:rFonts w:ascii="Palatino Linotype" w:eastAsia="Times New Roman" w:hAnsi="Palatino Linotype" w:cstheme="minorBidi"/>
      <w:b/>
      <w:sz w:val="32"/>
      <w:szCs w:val="22"/>
    </w:rPr>
  </w:style>
  <w:style w:type="character" w:customStyle="1" w:styleId="ctermitalic">
    <w:name w:val="c_term_italic"/>
    <w:rsid w:val="000A61AF"/>
    <w:rPr>
      <w:b/>
      <w:i/>
      <w:bdr w:val="none" w:sz="0" w:space="0" w:color="auto"/>
      <w:shd w:val="clear" w:color="auto" w:fill="66CCFF"/>
    </w:rPr>
  </w:style>
  <w:style w:type="paragraph" w:customStyle="1" w:styleId="etitle">
    <w:name w:val="e_title"/>
    <w:rsid w:val="000A61AF"/>
    <w:pPr>
      <w:widowControl w:val="0"/>
      <w:shd w:val="clear" w:color="auto" w:fill="E2EFD9"/>
      <w:jc w:val="center"/>
    </w:pPr>
    <w:rPr>
      <w:rFonts w:ascii="Palatino Linotype" w:eastAsia="MS Mincho" w:hAnsi="Palatino Linotype" w:cstheme="minorBidi"/>
      <w:b/>
      <w:sz w:val="32"/>
      <w:szCs w:val="22"/>
    </w:rPr>
  </w:style>
  <w:style w:type="character" w:customStyle="1" w:styleId="chelvboldlarge">
    <w:name w:val="c_helv_bold_large"/>
    <w:rsid w:val="000A61AF"/>
    <w:rPr>
      <w:rFonts w:ascii="Arial" w:hAnsi="Arial"/>
      <w:b/>
      <w:sz w:val="24"/>
      <w:bdr w:val="none" w:sz="0" w:space="0" w:color="auto"/>
      <w:shd w:val="clear" w:color="auto" w:fill="FCF2C1"/>
    </w:rPr>
  </w:style>
  <w:style w:type="character" w:customStyle="1" w:styleId="chelvromlarge">
    <w:name w:val="c_helv_rom_large"/>
    <w:rsid w:val="000A61AF"/>
    <w:rPr>
      <w:rFonts w:ascii="Arial" w:hAnsi="Arial"/>
      <w:sz w:val="24"/>
      <w:bdr w:val="none" w:sz="0" w:space="0" w:color="auto"/>
      <w:shd w:val="clear" w:color="auto" w:fill="FCF2C1"/>
    </w:rPr>
  </w:style>
  <w:style w:type="character" w:customStyle="1" w:styleId="ccolor">
    <w:name w:val="c_color"/>
    <w:rsid w:val="000A61AF"/>
    <w:rPr>
      <w:color w:val="4F81BD"/>
      <w:bdr w:val="none" w:sz="0" w:space="0" w:color="auto"/>
      <w:shd w:val="pct10" w:color="auto" w:fill="auto"/>
    </w:rPr>
  </w:style>
  <w:style w:type="paragraph" w:customStyle="1" w:styleId="eqn">
    <w:name w:val="eqn"/>
    <w:autoRedefine/>
    <w:qFormat/>
    <w:rsid w:val="000A61AF"/>
    <w:pPr>
      <w:widowControl w:val="0"/>
      <w:tabs>
        <w:tab w:val="right" w:pos="3960"/>
        <w:tab w:val="left" w:pos="4176"/>
        <w:tab w:val="left" w:pos="4464"/>
      </w:tabs>
      <w:spacing w:line="360" w:lineRule="auto"/>
    </w:pPr>
    <w:rPr>
      <w:rFonts w:ascii="Palatino Linotype" w:eastAsia="MS Mincho" w:hAnsi="Palatino Linotype" w:cstheme="minorBidi"/>
      <w:color w:val="EE0000"/>
      <w:sz w:val="22"/>
      <w:szCs w:val="22"/>
    </w:rPr>
  </w:style>
  <w:style w:type="paragraph" w:customStyle="1" w:styleId="eqnvardef">
    <w:name w:val="eqn_var_def"/>
    <w:rsid w:val="000A61AF"/>
    <w:pPr>
      <w:widowControl w:val="0"/>
      <w:tabs>
        <w:tab w:val="right" w:pos="2160"/>
        <w:tab w:val="left" w:pos="2376"/>
        <w:tab w:val="left" w:pos="2664"/>
      </w:tabs>
      <w:spacing w:line="360" w:lineRule="auto"/>
    </w:pPr>
    <w:rPr>
      <w:rFonts w:ascii="Palatino Linotype" w:eastAsia="MS Mincho" w:hAnsi="Palatino Linotype" w:cstheme="minorBidi"/>
      <w:sz w:val="22"/>
      <w:szCs w:val="22"/>
    </w:rPr>
  </w:style>
  <w:style w:type="paragraph" w:customStyle="1" w:styleId="eqnhighlight">
    <w:name w:val="eqn_highlight"/>
    <w:rsid w:val="000A61AF"/>
    <w:pPr>
      <w:widowControl w:val="0"/>
      <w:shd w:val="clear" w:color="auto" w:fill="FFFF00"/>
      <w:tabs>
        <w:tab w:val="right" w:pos="3960"/>
        <w:tab w:val="left" w:pos="4176"/>
        <w:tab w:val="left" w:pos="4464"/>
        <w:tab w:val="right" w:pos="8640"/>
      </w:tabs>
      <w:spacing w:line="360" w:lineRule="auto"/>
    </w:pPr>
    <w:rPr>
      <w:rFonts w:ascii="Palatino Linotype" w:eastAsia="MS Mincho" w:hAnsi="Palatino Linotype" w:cstheme="minorBidi"/>
      <w:sz w:val="22"/>
      <w:szCs w:val="22"/>
    </w:rPr>
  </w:style>
  <w:style w:type="character" w:customStyle="1" w:styleId="csymstdsuper">
    <w:name w:val="c_sym_std_super"/>
    <w:rsid w:val="000A61AF"/>
    <w:rPr>
      <w:rFonts w:ascii="Symbol Std" w:hAnsi="Symbol Std"/>
      <w:bdr w:val="none" w:sz="0" w:space="0" w:color="auto"/>
      <w:shd w:val="clear" w:color="auto" w:fill="FF9900"/>
      <w:vertAlign w:val="superscript"/>
    </w:rPr>
  </w:style>
  <w:style w:type="paragraph" w:customStyle="1" w:styleId="eqnvert">
    <w:name w:val="eqn_vert"/>
    <w:qFormat/>
    <w:rsid w:val="000A61AF"/>
    <w:pPr>
      <w:widowControl w:val="0"/>
      <w:tabs>
        <w:tab w:val="right" w:pos="2880"/>
      </w:tabs>
      <w:spacing w:line="360" w:lineRule="auto"/>
    </w:pPr>
    <w:rPr>
      <w:rFonts w:ascii="Palatino Linotype" w:eastAsia="MS Mincho" w:hAnsi="Palatino Linotype" w:cstheme="minorBidi"/>
      <w:sz w:val="22"/>
      <w:szCs w:val="22"/>
    </w:rPr>
  </w:style>
  <w:style w:type="paragraph" w:customStyle="1" w:styleId="eqnvertwbar">
    <w:name w:val="eqn_vert_w_bar"/>
    <w:qFormat/>
    <w:rsid w:val="000A61AF"/>
    <w:pPr>
      <w:widowControl w:val="0"/>
      <w:tabs>
        <w:tab w:val="right" w:pos="2880"/>
      </w:tabs>
      <w:spacing w:line="360" w:lineRule="auto"/>
    </w:pPr>
    <w:rPr>
      <w:rFonts w:ascii="Palatino Linotype" w:eastAsia="MS Mincho" w:hAnsi="Palatino Linotype" w:cstheme="minorBidi"/>
      <w:sz w:val="22"/>
      <w:szCs w:val="22"/>
      <w:u w:val="single"/>
    </w:rPr>
  </w:style>
  <w:style w:type="paragraph" w:customStyle="1" w:styleId="credit">
    <w:name w:val="credit"/>
    <w:qFormat/>
    <w:rsid w:val="000A61AF"/>
    <w:pPr>
      <w:widowControl w:val="0"/>
      <w:ind w:left="1440"/>
    </w:pPr>
    <w:rPr>
      <w:rFonts w:ascii="Palatino Linotype" w:eastAsia="Times New Roman" w:hAnsi="Palatino Linotype" w:cstheme="minorBidi"/>
      <w:i/>
      <w:color w:val="640000"/>
      <w:sz w:val="22"/>
      <w:szCs w:val="22"/>
    </w:rPr>
  </w:style>
  <w:style w:type="paragraph" w:customStyle="1" w:styleId="listl1">
    <w:name w:val="list_l1"/>
    <w:rsid w:val="000A61AF"/>
    <w:pPr>
      <w:widowControl w:val="0"/>
      <w:spacing w:line="360" w:lineRule="auto"/>
      <w:ind w:left="936"/>
    </w:pPr>
    <w:rPr>
      <w:rFonts w:ascii="Palatino Linotype" w:eastAsia="Times New Roman" w:hAnsi="Palatino Linotype" w:cstheme="minorBidi"/>
      <w:sz w:val="22"/>
      <w:szCs w:val="22"/>
    </w:rPr>
  </w:style>
  <w:style w:type="paragraph" w:customStyle="1" w:styleId="listl2">
    <w:name w:val="list_l2"/>
    <w:rsid w:val="000A61AF"/>
    <w:pPr>
      <w:widowControl w:val="0"/>
      <w:spacing w:line="360" w:lineRule="auto"/>
      <w:ind w:left="1584"/>
    </w:pPr>
    <w:rPr>
      <w:rFonts w:ascii="Palatino Linotype" w:eastAsia="Times New Roman" w:hAnsi="Palatino Linotype" w:cstheme="minorBidi"/>
      <w:sz w:val="22"/>
      <w:szCs w:val="22"/>
    </w:rPr>
  </w:style>
  <w:style w:type="character" w:customStyle="1" w:styleId="curlcyan">
    <w:name w:val="c_url_cyan"/>
    <w:rsid w:val="000A61AF"/>
    <w:rPr>
      <w:rFonts w:ascii="Helvetica" w:hAnsi="Helvetica"/>
      <w:color w:val="00B0F0"/>
      <w:bdr w:val="none" w:sz="0" w:space="0" w:color="auto"/>
      <w:shd w:val="clear" w:color="auto" w:fill="FCF2C1"/>
    </w:rPr>
  </w:style>
  <w:style w:type="character" w:customStyle="1" w:styleId="csuperital">
    <w:name w:val="c_super_ital"/>
    <w:rsid w:val="000A61AF"/>
    <w:rPr>
      <w:i/>
      <w:bdr w:val="none" w:sz="0" w:space="0" w:color="auto"/>
      <w:shd w:val="clear" w:color="auto" w:fill="FCF2C1"/>
      <w:vertAlign w:val="superscript"/>
    </w:rPr>
  </w:style>
  <w:style w:type="character" w:customStyle="1" w:styleId="cfbold">
    <w:name w:val="c_f_bold"/>
    <w:rsid w:val="000A61AF"/>
    <w:rPr>
      <w:b/>
      <w:bdr w:val="none" w:sz="0" w:space="0" w:color="auto"/>
      <w:shd w:val="clear" w:color="auto" w:fill="CCFFCC"/>
    </w:rPr>
  </w:style>
  <w:style w:type="character" w:customStyle="1" w:styleId="cnegtracking">
    <w:name w:val="c_neg_tracking"/>
    <w:rsid w:val="000A61AF"/>
    <w:rPr>
      <w:spacing w:val="-20"/>
      <w:bdr w:val="none" w:sz="0" w:space="0" w:color="auto"/>
      <w:shd w:val="clear" w:color="auto" w:fill="FBE4D5"/>
    </w:rPr>
  </w:style>
  <w:style w:type="paragraph" w:customStyle="1" w:styleId="elista1">
    <w:name w:val="e_list_a1"/>
    <w:rsid w:val="000A61AF"/>
    <w:pPr>
      <w:widowControl w:val="0"/>
      <w:spacing w:line="360" w:lineRule="auto"/>
    </w:pPr>
    <w:rPr>
      <w:rFonts w:ascii="Palatino Linotype" w:hAnsi="Palatino Linotype" w:cstheme="minorBidi"/>
      <w:color w:val="000064"/>
      <w:sz w:val="22"/>
      <w:szCs w:val="22"/>
    </w:rPr>
  </w:style>
  <w:style w:type="paragraph" w:customStyle="1" w:styleId="elista1restart">
    <w:name w:val="e_list_a1_restart"/>
    <w:rsid w:val="000A61AF"/>
    <w:pPr>
      <w:widowControl w:val="0"/>
      <w:shd w:val="clear" w:color="auto" w:fill="E2EFD9"/>
      <w:spacing w:line="360" w:lineRule="auto"/>
    </w:pPr>
    <w:rPr>
      <w:rFonts w:ascii="Palatino Linotype" w:hAnsi="Palatino Linotype" w:cstheme="minorBidi"/>
      <w:color w:val="000064"/>
      <w:sz w:val="22"/>
      <w:szCs w:val="22"/>
    </w:rPr>
  </w:style>
  <w:style w:type="paragraph" w:customStyle="1" w:styleId="elistb1">
    <w:name w:val="e_list_b1"/>
    <w:rsid w:val="000A61AF"/>
    <w:pPr>
      <w:spacing w:line="360" w:lineRule="auto"/>
      <w:ind w:left="720" w:hanging="360"/>
    </w:pPr>
    <w:rPr>
      <w:rFonts w:ascii="Palatino Linotype" w:eastAsia="Times New Roman" w:hAnsi="Palatino Linotype" w:cstheme="minorBidi"/>
      <w:color w:val="000064"/>
      <w:sz w:val="22"/>
      <w:szCs w:val="22"/>
    </w:rPr>
  </w:style>
  <w:style w:type="paragraph" w:customStyle="1" w:styleId="elistb1a1">
    <w:name w:val="e_list_b1_a1"/>
    <w:rsid w:val="000A61AF"/>
    <w:pPr>
      <w:widowControl w:val="0"/>
      <w:spacing w:line="360" w:lineRule="auto"/>
      <w:ind w:left="720"/>
    </w:pPr>
    <w:rPr>
      <w:rFonts w:ascii="Palatino Linotype" w:hAnsi="Palatino Linotype" w:cstheme="minorBidi"/>
      <w:color w:val="000064"/>
      <w:sz w:val="22"/>
      <w:szCs w:val="22"/>
    </w:rPr>
  </w:style>
  <w:style w:type="paragraph" w:customStyle="1" w:styleId="elistb1a1restart">
    <w:name w:val="e_list_b1_a1_restart"/>
    <w:rsid w:val="000A61AF"/>
    <w:pPr>
      <w:widowControl w:val="0"/>
      <w:shd w:val="clear" w:color="auto" w:fill="E2EFD9"/>
      <w:spacing w:line="360" w:lineRule="auto"/>
      <w:ind w:left="720"/>
    </w:pPr>
    <w:rPr>
      <w:rFonts w:ascii="Palatino Linotype" w:hAnsi="Palatino Linotype" w:cstheme="minorBidi"/>
      <w:color w:val="000064"/>
      <w:sz w:val="22"/>
      <w:szCs w:val="22"/>
    </w:rPr>
  </w:style>
  <w:style w:type="paragraph" w:customStyle="1" w:styleId="elistn1">
    <w:name w:val="e_list_n1"/>
    <w:qFormat/>
    <w:rsid w:val="000A61AF"/>
    <w:pPr>
      <w:widowControl w:val="0"/>
      <w:spacing w:line="360" w:lineRule="auto"/>
    </w:pPr>
    <w:rPr>
      <w:rFonts w:ascii="Palatino Linotype" w:hAnsi="Palatino Linotype" w:cstheme="minorBidi"/>
      <w:color w:val="000064"/>
      <w:sz w:val="22"/>
      <w:szCs w:val="22"/>
    </w:rPr>
  </w:style>
  <w:style w:type="paragraph" w:customStyle="1" w:styleId="elistn1a2">
    <w:name w:val="e_list_n1_a2"/>
    <w:qFormat/>
    <w:rsid w:val="000A61AF"/>
    <w:pPr>
      <w:widowControl w:val="0"/>
      <w:spacing w:line="360" w:lineRule="auto"/>
      <w:ind w:left="720"/>
    </w:pPr>
    <w:rPr>
      <w:rFonts w:ascii="Palatino Linotype" w:hAnsi="Palatino Linotype" w:cstheme="minorBidi"/>
      <w:color w:val="000064"/>
      <w:sz w:val="22"/>
      <w:szCs w:val="22"/>
    </w:rPr>
  </w:style>
  <w:style w:type="paragraph" w:customStyle="1" w:styleId="elistn1a2b3">
    <w:name w:val="e_list_n1_a2_b3"/>
    <w:rsid w:val="000A61AF"/>
    <w:pPr>
      <w:widowControl w:val="0"/>
      <w:spacing w:line="360" w:lineRule="auto"/>
    </w:pPr>
    <w:rPr>
      <w:rFonts w:ascii="Palatino Linotype" w:eastAsia="Times New Roman" w:hAnsi="Palatino Linotype" w:cstheme="minorBidi"/>
      <w:color w:val="000064"/>
      <w:sz w:val="22"/>
      <w:szCs w:val="22"/>
    </w:rPr>
  </w:style>
  <w:style w:type="paragraph" w:customStyle="1" w:styleId="elistn1a2body">
    <w:name w:val="e_list_n1_a2_body"/>
    <w:rsid w:val="000A61AF"/>
    <w:pPr>
      <w:widowControl w:val="0"/>
      <w:spacing w:line="360" w:lineRule="auto"/>
      <w:ind w:left="1512" w:firstLine="432"/>
    </w:pPr>
    <w:rPr>
      <w:rFonts w:ascii="Palatino Linotype" w:eastAsia="Times New Roman" w:hAnsi="Palatino Linotype" w:cstheme="minorBidi"/>
      <w:color w:val="000064"/>
      <w:sz w:val="22"/>
      <w:szCs w:val="22"/>
    </w:rPr>
  </w:style>
  <w:style w:type="paragraph" w:customStyle="1" w:styleId="elistn1a2bodykeep">
    <w:name w:val="e_list_n1_a2_body_keep"/>
    <w:rsid w:val="000A61AF"/>
    <w:pPr>
      <w:widowControl w:val="0"/>
      <w:spacing w:line="360" w:lineRule="auto"/>
      <w:ind w:left="1512"/>
    </w:pPr>
    <w:rPr>
      <w:rFonts w:ascii="Palatino Linotype" w:eastAsia="Times New Roman" w:hAnsi="Palatino Linotype" w:cstheme="minorBidi"/>
      <w:color w:val="000064"/>
      <w:sz w:val="22"/>
      <w:szCs w:val="22"/>
    </w:rPr>
  </w:style>
  <w:style w:type="paragraph" w:customStyle="1" w:styleId="elistn1b2">
    <w:name w:val="e_list_n1_b2"/>
    <w:rsid w:val="000A61AF"/>
    <w:pPr>
      <w:widowControl w:val="0"/>
      <w:spacing w:line="360" w:lineRule="auto"/>
    </w:pPr>
    <w:rPr>
      <w:rFonts w:ascii="Palatino Linotype" w:eastAsia="Times New Roman" w:hAnsi="Palatino Linotype" w:cstheme="minorBidi"/>
      <w:color w:val="000064"/>
      <w:sz w:val="22"/>
      <w:szCs w:val="22"/>
    </w:rPr>
  </w:style>
  <w:style w:type="paragraph" w:customStyle="1" w:styleId="elistn1body">
    <w:name w:val="e_list_n1_body"/>
    <w:rsid w:val="000A61AF"/>
    <w:pPr>
      <w:widowControl w:val="0"/>
      <w:overflowPunct w:val="0"/>
      <w:autoSpaceDE w:val="0"/>
      <w:autoSpaceDN w:val="0"/>
      <w:adjustRightInd w:val="0"/>
      <w:spacing w:line="360" w:lineRule="auto"/>
      <w:ind w:left="936" w:firstLine="432"/>
      <w:textAlignment w:val="baseline"/>
    </w:pPr>
    <w:rPr>
      <w:rFonts w:ascii="Palatino Linotype" w:eastAsia="Times New Roman" w:hAnsi="Palatino Linotype" w:cstheme="minorBidi"/>
      <w:color w:val="000064"/>
      <w:sz w:val="22"/>
      <w:szCs w:val="22"/>
    </w:rPr>
  </w:style>
  <w:style w:type="paragraph" w:customStyle="1" w:styleId="elistn1bodykeep">
    <w:name w:val="e_list_n1_body_keep"/>
    <w:rsid w:val="000A61AF"/>
    <w:pPr>
      <w:widowControl w:val="0"/>
      <w:spacing w:line="360" w:lineRule="auto"/>
      <w:ind w:left="936"/>
    </w:pPr>
    <w:rPr>
      <w:rFonts w:ascii="Palatino Linotype" w:eastAsia="Times New Roman" w:hAnsi="Palatino Linotype" w:cstheme="minorBidi"/>
      <w:color w:val="000064"/>
      <w:sz w:val="22"/>
      <w:szCs w:val="22"/>
    </w:rPr>
  </w:style>
  <w:style w:type="paragraph" w:customStyle="1" w:styleId="elistn1n2">
    <w:name w:val="e_list_n1_n2"/>
    <w:rsid w:val="000A61AF"/>
    <w:pPr>
      <w:widowControl w:val="0"/>
      <w:spacing w:line="360" w:lineRule="auto"/>
      <w:ind w:left="720"/>
    </w:pPr>
    <w:rPr>
      <w:rFonts w:ascii="Palatino Linotype" w:hAnsi="Palatino Linotype" w:cstheme="minorBidi"/>
      <w:color w:val="000064"/>
      <w:sz w:val="22"/>
      <w:szCs w:val="22"/>
    </w:rPr>
  </w:style>
  <w:style w:type="paragraph" w:customStyle="1" w:styleId="elistn1restart">
    <w:name w:val="e_list_n1_restart"/>
    <w:qFormat/>
    <w:rsid w:val="000A61AF"/>
    <w:pPr>
      <w:widowControl w:val="0"/>
      <w:shd w:val="clear" w:color="auto" w:fill="E2EFD9"/>
      <w:spacing w:line="360" w:lineRule="auto"/>
    </w:pPr>
    <w:rPr>
      <w:rFonts w:ascii="Palatino Linotype" w:hAnsi="Palatino Linotype" w:cstheme="minorBidi"/>
      <w:color w:val="000064"/>
      <w:sz w:val="22"/>
      <w:szCs w:val="22"/>
    </w:rPr>
  </w:style>
  <w:style w:type="paragraph" w:customStyle="1" w:styleId="flista1">
    <w:name w:val="f_list_a1"/>
    <w:qFormat/>
    <w:rsid w:val="000A61AF"/>
    <w:pPr>
      <w:shd w:val="clear" w:color="auto" w:fill="DEEAF6"/>
      <w:spacing w:line="360" w:lineRule="auto"/>
    </w:pPr>
    <w:rPr>
      <w:rFonts w:ascii="Palatino Linotype" w:hAnsi="Palatino Linotype" w:cstheme="minorBidi"/>
      <w:sz w:val="22"/>
      <w:szCs w:val="22"/>
    </w:rPr>
  </w:style>
  <w:style w:type="paragraph" w:customStyle="1" w:styleId="flista1restart">
    <w:name w:val="f_list_a1_restart"/>
    <w:qFormat/>
    <w:rsid w:val="000A61AF"/>
    <w:pPr>
      <w:shd w:val="clear" w:color="auto" w:fill="E2EFD9"/>
      <w:spacing w:line="360" w:lineRule="auto"/>
    </w:pPr>
    <w:rPr>
      <w:rFonts w:ascii="Palatino Linotype" w:hAnsi="Palatino Linotype" w:cstheme="minorBidi"/>
      <w:sz w:val="22"/>
      <w:szCs w:val="22"/>
    </w:rPr>
  </w:style>
  <w:style w:type="paragraph" w:customStyle="1" w:styleId="flistn1a2">
    <w:name w:val="f_list_n1_a2"/>
    <w:qFormat/>
    <w:rsid w:val="000A61AF"/>
    <w:pPr>
      <w:shd w:val="clear" w:color="auto" w:fill="DEEAF6"/>
      <w:spacing w:line="360" w:lineRule="auto"/>
      <w:ind w:left="720"/>
    </w:pPr>
    <w:rPr>
      <w:rFonts w:ascii="Palatino Linotype" w:hAnsi="Palatino Linotype" w:cstheme="minorBidi"/>
      <w:sz w:val="22"/>
      <w:szCs w:val="22"/>
    </w:rPr>
  </w:style>
  <w:style w:type="paragraph" w:customStyle="1" w:styleId="lista1b2">
    <w:name w:val="list_a1_b2"/>
    <w:qFormat/>
    <w:rsid w:val="000A61AF"/>
    <w:pPr>
      <w:widowControl w:val="0"/>
      <w:numPr>
        <w:numId w:val="14"/>
      </w:numPr>
      <w:spacing w:line="360" w:lineRule="auto"/>
    </w:pPr>
    <w:rPr>
      <w:rFonts w:ascii="Palatino Linotype" w:eastAsia="Times New Roman" w:hAnsi="Palatino Linotype" w:cstheme="minorBidi"/>
      <w:sz w:val="22"/>
      <w:szCs w:val="22"/>
    </w:rPr>
  </w:style>
  <w:style w:type="paragraph" w:customStyle="1" w:styleId="lista1body">
    <w:name w:val="list_a1_body"/>
    <w:rsid w:val="000A61AF"/>
    <w:pPr>
      <w:widowControl w:val="0"/>
      <w:spacing w:line="360" w:lineRule="auto"/>
      <w:ind w:left="936" w:firstLine="432"/>
    </w:pPr>
    <w:rPr>
      <w:rFonts w:ascii="Palatino Linotype" w:eastAsia="Times New Roman" w:hAnsi="Palatino Linotype" w:cstheme="minorBidi"/>
      <w:sz w:val="22"/>
      <w:szCs w:val="22"/>
    </w:rPr>
  </w:style>
  <w:style w:type="paragraph" w:customStyle="1" w:styleId="lista1bodykeep">
    <w:name w:val="list_a1_body_keep"/>
    <w:rsid w:val="000A61AF"/>
    <w:pPr>
      <w:widowControl w:val="0"/>
      <w:spacing w:line="360" w:lineRule="auto"/>
      <w:ind w:left="936"/>
    </w:pPr>
    <w:rPr>
      <w:rFonts w:ascii="Palatino Linotype" w:eastAsia="Times New Roman" w:hAnsi="Palatino Linotype" w:cstheme="minorBidi"/>
      <w:sz w:val="22"/>
      <w:szCs w:val="22"/>
    </w:rPr>
  </w:style>
  <w:style w:type="paragraph" w:customStyle="1" w:styleId="lista1n2">
    <w:name w:val="list_a1_n2"/>
    <w:qFormat/>
    <w:rsid w:val="000A61AF"/>
    <w:pPr>
      <w:widowControl w:val="0"/>
      <w:spacing w:line="360" w:lineRule="auto"/>
      <w:ind w:left="360"/>
    </w:pPr>
    <w:rPr>
      <w:rFonts w:ascii="Palatino Linotype" w:hAnsi="Palatino Linotype" w:cstheme="minorBidi"/>
      <w:sz w:val="22"/>
      <w:szCs w:val="22"/>
    </w:rPr>
  </w:style>
  <w:style w:type="paragraph" w:customStyle="1" w:styleId="listb1a1">
    <w:name w:val="list_b1_a1"/>
    <w:rsid w:val="000A61AF"/>
    <w:pPr>
      <w:widowControl w:val="0"/>
      <w:spacing w:line="360" w:lineRule="auto"/>
      <w:ind w:left="720"/>
    </w:pPr>
    <w:rPr>
      <w:rFonts w:ascii="Palatino Linotype" w:hAnsi="Palatino Linotype" w:cstheme="minorBidi"/>
      <w:sz w:val="22"/>
      <w:szCs w:val="22"/>
    </w:rPr>
  </w:style>
  <w:style w:type="paragraph" w:customStyle="1" w:styleId="listb1a1restart">
    <w:name w:val="list_b1_a1_restart"/>
    <w:qFormat/>
    <w:rsid w:val="000A61AF"/>
    <w:pPr>
      <w:shd w:val="clear" w:color="auto" w:fill="ECEFD9"/>
      <w:spacing w:line="360" w:lineRule="auto"/>
      <w:ind w:left="720"/>
    </w:pPr>
    <w:rPr>
      <w:rFonts w:ascii="Palatino Linotype" w:hAnsi="Palatino Linotype" w:cstheme="minorBidi"/>
      <w:sz w:val="22"/>
      <w:szCs w:val="22"/>
    </w:rPr>
  </w:style>
  <w:style w:type="paragraph" w:customStyle="1" w:styleId="listb1body">
    <w:name w:val="list_b1_body"/>
    <w:rsid w:val="000A61AF"/>
    <w:pPr>
      <w:widowControl w:val="0"/>
      <w:spacing w:line="360" w:lineRule="auto"/>
      <w:ind w:left="576" w:firstLine="432"/>
    </w:pPr>
    <w:rPr>
      <w:rFonts w:ascii="Palatino Linotype" w:eastAsia="Times New Roman" w:hAnsi="Palatino Linotype" w:cstheme="minorBidi"/>
      <w:sz w:val="22"/>
      <w:szCs w:val="22"/>
    </w:rPr>
  </w:style>
  <w:style w:type="paragraph" w:customStyle="1" w:styleId="listb1bodykeep">
    <w:name w:val="list_b1_body_keep"/>
    <w:rsid w:val="000A61AF"/>
    <w:pPr>
      <w:widowControl w:val="0"/>
      <w:spacing w:line="360" w:lineRule="auto"/>
      <w:ind w:left="576"/>
    </w:pPr>
    <w:rPr>
      <w:rFonts w:ascii="Palatino Linotype" w:eastAsia="Times New Roman" w:hAnsi="Palatino Linotype" w:cstheme="minorBidi"/>
      <w:sz w:val="22"/>
      <w:szCs w:val="22"/>
    </w:rPr>
  </w:style>
  <w:style w:type="paragraph" w:customStyle="1" w:styleId="listb1n1">
    <w:name w:val="list_b1_n1"/>
    <w:rsid w:val="000A61AF"/>
    <w:pPr>
      <w:widowControl w:val="0"/>
      <w:spacing w:line="360" w:lineRule="auto"/>
      <w:ind w:left="720"/>
    </w:pPr>
    <w:rPr>
      <w:rFonts w:ascii="Palatino Linotype" w:hAnsi="Palatino Linotype" w:cstheme="minorBidi"/>
      <w:sz w:val="22"/>
      <w:szCs w:val="22"/>
    </w:rPr>
  </w:style>
  <w:style w:type="paragraph" w:customStyle="1" w:styleId="listb1n1restart">
    <w:name w:val="list_b1_n1_restart"/>
    <w:qFormat/>
    <w:rsid w:val="000A61AF"/>
    <w:pPr>
      <w:widowControl w:val="0"/>
      <w:shd w:val="clear" w:color="auto" w:fill="ECEFD9"/>
      <w:spacing w:line="360" w:lineRule="auto"/>
      <w:ind w:left="720"/>
    </w:pPr>
    <w:rPr>
      <w:rFonts w:ascii="Palatino Linotype" w:hAnsi="Palatino Linotype" w:cstheme="minorBidi"/>
      <w:sz w:val="22"/>
      <w:szCs w:val="22"/>
    </w:rPr>
  </w:style>
  <w:style w:type="paragraph" w:customStyle="1" w:styleId="listb2">
    <w:name w:val="list_b2"/>
    <w:qFormat/>
    <w:rsid w:val="000A61AF"/>
    <w:pPr>
      <w:numPr>
        <w:numId w:val="11"/>
      </w:numPr>
      <w:spacing w:line="360" w:lineRule="auto"/>
    </w:pPr>
    <w:rPr>
      <w:rFonts w:ascii="Palatino Linotype" w:eastAsia="Times New Roman" w:hAnsi="Palatino Linotype" w:cstheme="minorBidi"/>
      <w:sz w:val="22"/>
      <w:szCs w:val="22"/>
    </w:rPr>
  </w:style>
  <w:style w:type="paragraph" w:customStyle="1" w:styleId="listb2body">
    <w:name w:val="list_b2_body"/>
    <w:rsid w:val="000A61AF"/>
    <w:pPr>
      <w:widowControl w:val="0"/>
      <w:spacing w:line="360" w:lineRule="auto"/>
      <w:ind w:left="936" w:firstLine="432"/>
    </w:pPr>
    <w:rPr>
      <w:rFonts w:ascii="Palatino" w:eastAsia="Times New Roman" w:hAnsi="Palatino" w:cstheme="minorBidi"/>
      <w:sz w:val="22"/>
      <w:szCs w:val="22"/>
    </w:rPr>
  </w:style>
  <w:style w:type="paragraph" w:customStyle="1" w:styleId="listb2bodykeep">
    <w:name w:val="list_b2_body_keep"/>
    <w:rsid w:val="000A61AF"/>
    <w:pPr>
      <w:widowControl w:val="0"/>
      <w:spacing w:line="360" w:lineRule="auto"/>
      <w:ind w:left="936"/>
    </w:pPr>
    <w:rPr>
      <w:rFonts w:ascii="Palatino Linotype" w:eastAsia="Times New Roman" w:hAnsi="Palatino Linotype" w:cstheme="minorBidi"/>
      <w:sz w:val="22"/>
      <w:szCs w:val="22"/>
    </w:rPr>
  </w:style>
  <w:style w:type="paragraph" w:customStyle="1" w:styleId="listn1a2">
    <w:name w:val="list_n1_a2"/>
    <w:qFormat/>
    <w:rsid w:val="000A61AF"/>
    <w:pPr>
      <w:widowControl w:val="0"/>
      <w:spacing w:line="360" w:lineRule="auto"/>
      <w:ind w:left="720"/>
    </w:pPr>
    <w:rPr>
      <w:rFonts w:ascii="Palatino Linotype" w:hAnsi="Palatino Linotype" w:cstheme="minorBidi"/>
      <w:sz w:val="22"/>
      <w:szCs w:val="22"/>
    </w:rPr>
  </w:style>
  <w:style w:type="paragraph" w:customStyle="1" w:styleId="listn1a2b3">
    <w:name w:val="list_n1_a2_b3"/>
    <w:rsid w:val="000A61AF"/>
    <w:pPr>
      <w:widowControl w:val="0"/>
      <w:numPr>
        <w:numId w:val="15"/>
      </w:numPr>
      <w:spacing w:line="360" w:lineRule="auto"/>
    </w:pPr>
    <w:rPr>
      <w:rFonts w:ascii="Palatino Linotype" w:eastAsia="Times New Roman" w:hAnsi="Palatino Linotype" w:cstheme="minorBidi"/>
      <w:sz w:val="22"/>
      <w:szCs w:val="22"/>
    </w:rPr>
  </w:style>
  <w:style w:type="paragraph" w:customStyle="1" w:styleId="listn1a2body">
    <w:name w:val="list_n1_a2_body"/>
    <w:rsid w:val="000A61AF"/>
    <w:pPr>
      <w:widowControl w:val="0"/>
      <w:spacing w:line="360" w:lineRule="auto"/>
      <w:ind w:left="1512" w:firstLine="432"/>
    </w:pPr>
    <w:rPr>
      <w:rFonts w:ascii="Palatino Linotype" w:eastAsia="Times New Roman" w:hAnsi="Palatino Linotype" w:cstheme="minorBidi"/>
      <w:sz w:val="22"/>
      <w:szCs w:val="22"/>
    </w:rPr>
  </w:style>
  <w:style w:type="paragraph" w:customStyle="1" w:styleId="listn1a2bodykeep">
    <w:name w:val="list_n1_a2_body_keep"/>
    <w:rsid w:val="000A61AF"/>
    <w:pPr>
      <w:widowControl w:val="0"/>
      <w:spacing w:line="360" w:lineRule="auto"/>
      <w:ind w:left="1512"/>
    </w:pPr>
    <w:rPr>
      <w:rFonts w:ascii="Palatino Linotype" w:eastAsia="Times New Roman" w:hAnsi="Palatino Linotype" w:cstheme="minorBidi"/>
      <w:sz w:val="22"/>
      <w:szCs w:val="22"/>
    </w:rPr>
  </w:style>
  <w:style w:type="paragraph" w:customStyle="1" w:styleId="listn1b2">
    <w:name w:val="list_n1_b2"/>
    <w:rsid w:val="000A61AF"/>
    <w:pPr>
      <w:widowControl w:val="0"/>
      <w:numPr>
        <w:numId w:val="16"/>
      </w:numPr>
      <w:spacing w:line="360" w:lineRule="auto"/>
    </w:pPr>
    <w:rPr>
      <w:rFonts w:ascii="Palatino Linotype" w:eastAsia="Times New Roman" w:hAnsi="Palatino Linotype" w:cstheme="minorBidi"/>
      <w:sz w:val="22"/>
      <w:szCs w:val="22"/>
    </w:rPr>
  </w:style>
  <w:style w:type="paragraph" w:customStyle="1" w:styleId="listn1b2body">
    <w:name w:val="list_n1_b2_body"/>
    <w:rsid w:val="000A61AF"/>
    <w:pPr>
      <w:widowControl w:val="0"/>
      <w:spacing w:line="360" w:lineRule="auto"/>
      <w:ind w:left="1512" w:firstLine="432"/>
    </w:pPr>
    <w:rPr>
      <w:rFonts w:ascii="Palatino Linotype" w:eastAsia="Times New Roman" w:hAnsi="Palatino Linotype" w:cstheme="minorBidi"/>
      <w:sz w:val="22"/>
      <w:szCs w:val="22"/>
    </w:rPr>
  </w:style>
  <w:style w:type="paragraph" w:customStyle="1" w:styleId="listn1b2bodykeep">
    <w:name w:val="list_n1_b2_body_keep"/>
    <w:rsid w:val="000A61AF"/>
    <w:pPr>
      <w:widowControl w:val="0"/>
      <w:spacing w:line="360" w:lineRule="auto"/>
      <w:ind w:left="2088" w:hanging="576"/>
    </w:pPr>
    <w:rPr>
      <w:rFonts w:ascii="Palatino Linotype" w:eastAsia="Times New Roman" w:hAnsi="Palatino Linotype" w:cstheme="minorBidi"/>
      <w:sz w:val="22"/>
      <w:szCs w:val="22"/>
    </w:rPr>
  </w:style>
  <w:style w:type="paragraph" w:customStyle="1" w:styleId="listn1n2">
    <w:name w:val="list_n1_n2"/>
    <w:qFormat/>
    <w:rsid w:val="000A61AF"/>
    <w:pPr>
      <w:widowControl w:val="0"/>
      <w:spacing w:line="360" w:lineRule="auto"/>
      <w:ind w:left="720"/>
    </w:pPr>
    <w:rPr>
      <w:rFonts w:ascii="Palatino Linotype" w:hAnsi="Palatino Linotype" w:cstheme="minorBidi"/>
      <w:sz w:val="22"/>
      <w:szCs w:val="22"/>
    </w:rPr>
  </w:style>
  <w:style w:type="paragraph" w:customStyle="1" w:styleId="listn1n2b3">
    <w:name w:val="list_n1_n2_b3"/>
    <w:qFormat/>
    <w:rsid w:val="000A61AF"/>
    <w:pPr>
      <w:numPr>
        <w:numId w:val="17"/>
      </w:numPr>
      <w:spacing w:line="360" w:lineRule="auto"/>
    </w:pPr>
    <w:rPr>
      <w:rFonts w:ascii="Palatino Linotype" w:eastAsia="Times New Roman" w:hAnsi="Palatino Linotype" w:cstheme="minorBidi"/>
      <w:sz w:val="22"/>
      <w:szCs w:val="22"/>
    </w:rPr>
  </w:style>
  <w:style w:type="paragraph" w:customStyle="1" w:styleId="listn1n2body">
    <w:name w:val="list_n1_n2_body"/>
    <w:rsid w:val="000A61AF"/>
    <w:pPr>
      <w:widowControl w:val="0"/>
      <w:spacing w:line="360" w:lineRule="auto"/>
      <w:ind w:left="2232" w:firstLine="432"/>
    </w:pPr>
    <w:rPr>
      <w:rFonts w:ascii="Palatino Linotype" w:eastAsia="Times New Roman" w:hAnsi="Palatino Linotype" w:cstheme="minorBidi"/>
      <w:sz w:val="22"/>
      <w:szCs w:val="22"/>
    </w:rPr>
  </w:style>
  <w:style w:type="paragraph" w:customStyle="1" w:styleId="listn1n2bodykeep">
    <w:name w:val="list_n1_n2_body_keep"/>
    <w:rsid w:val="000A61AF"/>
    <w:pPr>
      <w:widowControl w:val="0"/>
      <w:spacing w:line="360" w:lineRule="auto"/>
      <w:ind w:left="2232"/>
    </w:pPr>
    <w:rPr>
      <w:rFonts w:ascii="Palatino Linotype" w:eastAsia="Times New Roman" w:hAnsi="Palatino Linotype" w:cstheme="minorBidi"/>
      <w:sz w:val="22"/>
      <w:szCs w:val="22"/>
    </w:rPr>
  </w:style>
  <w:style w:type="paragraph" w:customStyle="1" w:styleId="oouth">
    <w:name w:val="o_out_h"/>
    <w:qFormat/>
    <w:rsid w:val="000A61AF"/>
    <w:pPr>
      <w:widowControl w:val="0"/>
      <w:shd w:val="clear" w:color="auto" w:fill="CCFFCC"/>
    </w:pPr>
    <w:rPr>
      <w:rFonts w:ascii="Palatino Linotype" w:eastAsia="Times New Roman" w:hAnsi="Palatino Linotype" w:cstheme="minorBidi"/>
      <w:b/>
      <w:sz w:val="22"/>
      <w:szCs w:val="22"/>
    </w:rPr>
  </w:style>
  <w:style w:type="paragraph" w:customStyle="1" w:styleId="oout1">
    <w:name w:val="o_out1"/>
    <w:rsid w:val="000A61AF"/>
    <w:pPr>
      <w:widowControl w:val="0"/>
      <w:shd w:val="clear" w:color="auto" w:fill="CCFFCC"/>
    </w:pPr>
    <w:rPr>
      <w:rFonts w:ascii="Verdana" w:eastAsia="Times New Roman" w:hAnsi="Verdana" w:cstheme="minorBidi"/>
      <w:b/>
      <w:sz w:val="18"/>
      <w:szCs w:val="22"/>
    </w:rPr>
  </w:style>
  <w:style w:type="paragraph" w:customStyle="1" w:styleId="oout2">
    <w:name w:val="o_out2"/>
    <w:rsid w:val="000A61AF"/>
    <w:pPr>
      <w:widowControl w:val="0"/>
      <w:shd w:val="clear" w:color="auto" w:fill="CCFFCC"/>
      <w:ind w:left="720" w:hanging="360"/>
    </w:pPr>
    <w:rPr>
      <w:rFonts w:ascii="Verdana" w:eastAsia="MS Mincho" w:hAnsi="Verdana" w:cstheme="minorBidi"/>
      <w:sz w:val="18"/>
      <w:szCs w:val="22"/>
    </w:rPr>
  </w:style>
  <w:style w:type="paragraph" w:customStyle="1" w:styleId="quotesource">
    <w:name w:val="quote_source"/>
    <w:rsid w:val="000A61AF"/>
    <w:pPr>
      <w:widowControl w:val="0"/>
      <w:spacing w:after="120" w:line="360" w:lineRule="auto"/>
    </w:pPr>
    <w:rPr>
      <w:rFonts w:ascii="Verdana" w:eastAsiaTheme="minorHAnsi" w:hAnsi="Verdana" w:cstheme="minorBidi"/>
      <w:color w:val="002060"/>
      <w:sz w:val="22"/>
      <w:szCs w:val="22"/>
    </w:rPr>
  </w:style>
  <w:style w:type="paragraph" w:customStyle="1" w:styleId="lista1doubleletter">
    <w:name w:val="list_a1_double_letter"/>
    <w:qFormat/>
    <w:rsid w:val="000A61AF"/>
    <w:pPr>
      <w:widowControl w:val="0"/>
      <w:spacing w:line="360" w:lineRule="auto"/>
    </w:pPr>
    <w:rPr>
      <w:rFonts w:ascii="Palatino Linotype" w:hAnsi="Palatino Linotype" w:cstheme="minorBidi"/>
      <w:sz w:val="24"/>
      <w:szCs w:val="22"/>
    </w:rPr>
  </w:style>
  <w:style w:type="paragraph" w:customStyle="1" w:styleId="lista1doubleletterrestart">
    <w:name w:val="list_a1_double_letter_restart"/>
    <w:qFormat/>
    <w:rsid w:val="000A61AF"/>
    <w:pPr>
      <w:shd w:val="clear" w:color="auto" w:fill="E2EFD9"/>
      <w:spacing w:line="360" w:lineRule="auto"/>
    </w:pPr>
    <w:rPr>
      <w:rFonts w:ascii="Palatino Linotype" w:hAnsi="Palatino Linotype" w:cstheme="minorBidi"/>
      <w:sz w:val="24"/>
      <w:szCs w:val="22"/>
    </w:rPr>
  </w:style>
  <w:style w:type="character" w:customStyle="1" w:styleId="clolabel">
    <w:name w:val="c_lo_label"/>
    <w:qFormat/>
    <w:rsid w:val="000A61AF"/>
    <w:rPr>
      <w:b/>
      <w:bdr w:val="none" w:sz="0" w:space="0" w:color="auto"/>
      <w:shd w:val="clear" w:color="auto" w:fill="D5DCE4" w:themeFill="text2" w:themeFillTint="33"/>
    </w:rPr>
  </w:style>
  <w:style w:type="paragraph" w:customStyle="1" w:styleId="ololabeled">
    <w:name w:val="o_lo_labeled"/>
    <w:rsid w:val="000A61AF"/>
    <w:pPr>
      <w:widowControl w:val="0"/>
      <w:tabs>
        <w:tab w:val="left" w:pos="1440"/>
      </w:tabs>
      <w:spacing w:line="360" w:lineRule="auto"/>
      <w:ind w:left="1440" w:hanging="1440"/>
    </w:pPr>
    <w:rPr>
      <w:rFonts w:ascii="Palatino Linotype" w:eastAsia="Times New Roman" w:hAnsi="Palatino Linotype" w:cstheme="minorBidi"/>
      <w:color w:val="000064"/>
      <w:sz w:val="22"/>
      <w:szCs w:val="22"/>
    </w:rPr>
  </w:style>
  <w:style w:type="character" w:customStyle="1" w:styleId="ch1numb">
    <w:name w:val="c_h1_numb"/>
    <w:rsid w:val="000A61AF"/>
    <w:rPr>
      <w:bdr w:val="none" w:sz="0" w:space="0" w:color="auto"/>
      <w:shd w:val="clear" w:color="auto" w:fill="E2EFD9"/>
    </w:rPr>
  </w:style>
  <w:style w:type="character" w:customStyle="1" w:styleId="ch2numb">
    <w:name w:val="c_h2_numb"/>
    <w:rsid w:val="000A61AF"/>
    <w:rPr>
      <w:bdr w:val="none" w:sz="0" w:space="0" w:color="auto"/>
      <w:shd w:val="clear" w:color="auto" w:fill="EDEDED"/>
    </w:rPr>
  </w:style>
  <w:style w:type="character" w:customStyle="1" w:styleId="ccaptquestion">
    <w:name w:val="c_capt_question"/>
    <w:rsid w:val="000A61AF"/>
    <w:rPr>
      <w:rFonts w:ascii="Verdana" w:hAnsi="Verdana"/>
      <w:i/>
      <w:bdr w:val="none" w:sz="0" w:space="0" w:color="auto"/>
      <w:shd w:val="clear" w:color="auto" w:fill="FFAFAF"/>
    </w:rPr>
  </w:style>
  <w:style w:type="character" w:customStyle="1" w:styleId="cfboldital">
    <w:name w:val="c_f_bold_ital"/>
    <w:rsid w:val="000A61AF"/>
    <w:rPr>
      <w:b/>
      <w:i/>
      <w:bdr w:val="none" w:sz="0" w:space="0" w:color="auto"/>
      <w:shd w:val="clear" w:color="auto" w:fill="CCFFCC"/>
    </w:rPr>
  </w:style>
  <w:style w:type="character" w:customStyle="1" w:styleId="cfital">
    <w:name w:val="c_f_ital"/>
    <w:rsid w:val="000A61AF"/>
    <w:rPr>
      <w:i/>
      <w:bdr w:val="none" w:sz="0" w:space="0" w:color="auto"/>
      <w:shd w:val="clear" w:color="auto" w:fill="CCFFCC"/>
    </w:rPr>
  </w:style>
  <w:style w:type="character" w:customStyle="1" w:styleId="cffigreflabel">
    <w:name w:val="c_f_fig_ref_label"/>
    <w:rsid w:val="000A61AF"/>
    <w:rPr>
      <w:b/>
      <w:bdr w:val="none" w:sz="0" w:space="0" w:color="auto"/>
      <w:shd w:val="clear" w:color="auto" w:fill="66D8D4"/>
    </w:rPr>
  </w:style>
  <w:style w:type="character" w:customStyle="1" w:styleId="cloh">
    <w:name w:val="c_lo_h"/>
    <w:rsid w:val="000A61AF"/>
    <w:rPr>
      <w:b/>
      <w:bdr w:val="none" w:sz="0" w:space="0" w:color="auto"/>
      <w:shd w:val="clear" w:color="auto" w:fill="D5DCE4"/>
    </w:rPr>
  </w:style>
  <w:style w:type="paragraph" w:customStyle="1" w:styleId="ufbody">
    <w:name w:val="u_f_body"/>
    <w:rsid w:val="000A61AF"/>
    <w:pPr>
      <w:widowControl w:val="0"/>
      <w:shd w:val="clear" w:color="auto" w:fill="F5C896"/>
      <w:spacing w:line="360" w:lineRule="auto"/>
      <w:ind w:firstLine="432"/>
    </w:pPr>
    <w:rPr>
      <w:rFonts w:ascii="Palatino Linotype" w:eastAsia="MS Mincho" w:hAnsi="Palatino Linotype" w:cstheme="minorBidi"/>
      <w:sz w:val="22"/>
      <w:szCs w:val="22"/>
    </w:rPr>
  </w:style>
  <w:style w:type="paragraph" w:customStyle="1" w:styleId="ufbodykeep">
    <w:name w:val="u_f_body_keep"/>
    <w:rsid w:val="000A61AF"/>
    <w:pPr>
      <w:widowControl w:val="0"/>
      <w:shd w:val="clear" w:color="auto" w:fill="F5C896"/>
      <w:spacing w:line="360" w:lineRule="auto"/>
    </w:pPr>
    <w:rPr>
      <w:rFonts w:ascii="Palatino Linotype" w:eastAsia="Times New Roman" w:hAnsi="Palatino Linotype" w:cstheme="minorBidi"/>
      <w:sz w:val="22"/>
      <w:szCs w:val="22"/>
    </w:rPr>
  </w:style>
  <w:style w:type="paragraph" w:customStyle="1" w:styleId="ufh1">
    <w:name w:val="u_f_h1"/>
    <w:rsid w:val="000A61AF"/>
    <w:pPr>
      <w:widowControl w:val="0"/>
      <w:shd w:val="clear" w:color="auto" w:fill="F5C896"/>
      <w:spacing w:line="360" w:lineRule="auto"/>
    </w:pPr>
    <w:rPr>
      <w:rFonts w:ascii="Palatino Linotype" w:eastAsia="Times New Roman" w:hAnsi="Palatino Linotype" w:cstheme="minorBidi"/>
      <w:b/>
      <w:sz w:val="24"/>
      <w:szCs w:val="22"/>
    </w:rPr>
  </w:style>
  <w:style w:type="paragraph" w:customStyle="1" w:styleId="ufh2">
    <w:name w:val="u_f_h2"/>
    <w:rsid w:val="000A61AF"/>
    <w:pPr>
      <w:widowControl w:val="0"/>
      <w:shd w:val="clear" w:color="auto" w:fill="F5C896"/>
      <w:spacing w:line="360" w:lineRule="auto"/>
      <w:ind w:left="360"/>
    </w:pPr>
    <w:rPr>
      <w:rFonts w:ascii="Palatino Linotype" w:eastAsia="Times New Roman" w:hAnsi="Palatino Linotype" w:cstheme="minorBidi"/>
      <w:b/>
      <w:sz w:val="22"/>
      <w:szCs w:val="22"/>
    </w:rPr>
  </w:style>
  <w:style w:type="paragraph" w:customStyle="1" w:styleId="uflabel">
    <w:name w:val="u_f_label"/>
    <w:rsid w:val="000A61AF"/>
    <w:pPr>
      <w:widowControl w:val="0"/>
      <w:shd w:val="clear" w:color="auto" w:fill="F5C896"/>
    </w:pPr>
    <w:rPr>
      <w:rFonts w:ascii="Palatino Linotype" w:eastAsia="Times New Roman" w:hAnsi="Palatino Linotype" w:cstheme="minorBidi"/>
      <w:b/>
      <w:sz w:val="24"/>
      <w:szCs w:val="22"/>
    </w:rPr>
  </w:style>
  <w:style w:type="paragraph" w:customStyle="1" w:styleId="uflistb1">
    <w:name w:val="u_f_list_b1"/>
    <w:rsid w:val="000A61AF"/>
    <w:pPr>
      <w:shd w:val="clear" w:color="auto" w:fill="F5C896"/>
      <w:spacing w:line="360" w:lineRule="auto"/>
      <w:ind w:left="720" w:hanging="360"/>
    </w:pPr>
    <w:rPr>
      <w:rFonts w:ascii="Palatino Linotype" w:eastAsia="Times New Roman" w:hAnsi="Palatino Linotype" w:cstheme="minorBidi"/>
      <w:sz w:val="22"/>
      <w:szCs w:val="22"/>
    </w:rPr>
  </w:style>
  <w:style w:type="paragraph" w:customStyle="1" w:styleId="uflistn1">
    <w:name w:val="u_f_list_n1"/>
    <w:rsid w:val="000A61AF"/>
    <w:pPr>
      <w:widowControl w:val="0"/>
      <w:shd w:val="clear" w:color="auto" w:fill="F5C896"/>
      <w:spacing w:line="360" w:lineRule="auto"/>
    </w:pPr>
    <w:rPr>
      <w:rFonts w:ascii="Palatino Linotype" w:hAnsi="Palatino Linotype" w:cstheme="minorBidi"/>
      <w:sz w:val="22"/>
      <w:szCs w:val="22"/>
    </w:rPr>
  </w:style>
  <w:style w:type="paragraph" w:customStyle="1" w:styleId="uflistn1restart">
    <w:name w:val="u_f_list_n1_restart"/>
    <w:rsid w:val="000A61AF"/>
    <w:pPr>
      <w:widowControl w:val="0"/>
      <w:shd w:val="clear" w:color="auto" w:fill="E2EFD9"/>
      <w:spacing w:line="360" w:lineRule="auto"/>
    </w:pPr>
    <w:rPr>
      <w:rFonts w:ascii="Palatino Linotype" w:hAnsi="Palatino Linotype" w:cstheme="minorBidi"/>
      <w:sz w:val="22"/>
      <w:szCs w:val="22"/>
    </w:rPr>
  </w:style>
  <w:style w:type="paragraph" w:customStyle="1" w:styleId="ufsub">
    <w:name w:val="u_f_sub"/>
    <w:rsid w:val="000A61AF"/>
    <w:pPr>
      <w:widowControl w:val="0"/>
      <w:shd w:val="clear" w:color="auto" w:fill="F5C896"/>
      <w:spacing w:line="360" w:lineRule="auto"/>
      <w:ind w:left="360"/>
    </w:pPr>
    <w:rPr>
      <w:rFonts w:ascii="Palatino Linotype" w:eastAsia="Times New Roman" w:hAnsi="Palatino Linotype" w:cstheme="minorBidi"/>
      <w:b/>
      <w:sz w:val="24"/>
      <w:szCs w:val="22"/>
    </w:rPr>
  </w:style>
  <w:style w:type="paragraph" w:customStyle="1" w:styleId="uftitle">
    <w:name w:val="u_f_title"/>
    <w:rsid w:val="000A61AF"/>
    <w:pPr>
      <w:widowControl w:val="0"/>
      <w:shd w:val="clear" w:color="auto" w:fill="F5C896"/>
      <w:spacing w:line="360" w:lineRule="auto"/>
    </w:pPr>
    <w:rPr>
      <w:rFonts w:ascii="Palatino" w:eastAsia="Times New Roman" w:hAnsi="Palatino" w:cstheme="minorBidi"/>
      <w:b/>
      <w:sz w:val="28"/>
      <w:szCs w:val="22"/>
    </w:rPr>
  </w:style>
  <w:style w:type="paragraph" w:customStyle="1" w:styleId="uchlisth">
    <w:name w:val="u_ch_list_h"/>
    <w:qFormat/>
    <w:rsid w:val="000A61AF"/>
    <w:pPr>
      <w:widowControl w:val="0"/>
      <w:shd w:val="clear" w:color="auto" w:fill="F5C896"/>
      <w:ind w:left="360"/>
    </w:pPr>
    <w:rPr>
      <w:rFonts w:ascii="Palatino Linotype" w:eastAsia="Times New Roman" w:hAnsi="Palatino Linotype" w:cstheme="minorBidi"/>
      <w:b/>
      <w:sz w:val="28"/>
      <w:szCs w:val="22"/>
    </w:rPr>
  </w:style>
  <w:style w:type="paragraph" w:customStyle="1" w:styleId="uchlist">
    <w:name w:val="u_ch_list"/>
    <w:qFormat/>
    <w:rsid w:val="000A61AF"/>
    <w:pPr>
      <w:widowControl w:val="0"/>
      <w:shd w:val="clear" w:color="auto" w:fill="F5C896"/>
      <w:tabs>
        <w:tab w:val="left" w:pos="864"/>
      </w:tabs>
      <w:ind w:left="864" w:hanging="504"/>
    </w:pPr>
    <w:rPr>
      <w:rFonts w:ascii="Palatino Linotype" w:eastAsia="Times New Roman" w:hAnsi="Palatino Linotype" w:cstheme="minorBidi"/>
      <w:sz w:val="24"/>
      <w:szCs w:val="22"/>
    </w:rPr>
  </w:style>
  <w:style w:type="paragraph" w:customStyle="1" w:styleId="oeqbodykeep">
    <w:name w:val="o_eq_body_keep"/>
    <w:rsid w:val="000A61AF"/>
    <w:pPr>
      <w:widowControl w:val="0"/>
      <w:spacing w:line="360" w:lineRule="auto"/>
    </w:pPr>
    <w:rPr>
      <w:rFonts w:ascii="Palatino Linotype" w:eastAsia="MS Mincho" w:hAnsi="Palatino Linotype" w:cstheme="minorBidi"/>
      <w:color w:val="0070C0"/>
      <w:sz w:val="22"/>
      <w:szCs w:val="22"/>
    </w:rPr>
  </w:style>
  <w:style w:type="paragraph" w:customStyle="1" w:styleId="bodyhang">
    <w:name w:val="body_hang"/>
    <w:rsid w:val="000A61AF"/>
    <w:pPr>
      <w:widowControl w:val="0"/>
      <w:spacing w:line="360" w:lineRule="auto"/>
      <w:ind w:left="720" w:hanging="720"/>
    </w:pPr>
    <w:rPr>
      <w:rFonts w:ascii="Palatino Linotype" w:hAnsi="Palatino Linotype" w:cstheme="minorBidi"/>
      <w:sz w:val="22"/>
      <w:szCs w:val="22"/>
    </w:rPr>
  </w:style>
  <w:style w:type="paragraph" w:customStyle="1" w:styleId="bodykeeph4">
    <w:name w:val="body_keep_h4"/>
    <w:rsid w:val="000A61AF"/>
    <w:pPr>
      <w:widowControl w:val="0"/>
      <w:shd w:val="pct5" w:color="auto" w:fill="auto"/>
      <w:spacing w:line="360" w:lineRule="auto"/>
    </w:pPr>
    <w:rPr>
      <w:rFonts w:ascii="Palatino Linotype" w:eastAsia="Times New Roman" w:hAnsi="Palatino Linotype" w:cstheme="minorBidi"/>
      <w:sz w:val="22"/>
      <w:szCs w:val="22"/>
    </w:rPr>
  </w:style>
  <w:style w:type="paragraph" w:customStyle="1" w:styleId="h4">
    <w:name w:val="h4"/>
    <w:rsid w:val="000A61AF"/>
    <w:pPr>
      <w:widowControl w:val="0"/>
      <w:ind w:left="1080"/>
      <w:outlineLvl w:val="3"/>
    </w:pPr>
    <w:rPr>
      <w:rFonts w:ascii="Palatino Linotype" w:eastAsia="Times New Roman" w:hAnsi="Palatino Linotype" w:cstheme="minorBidi"/>
      <w:b/>
      <w:sz w:val="22"/>
      <w:szCs w:val="22"/>
    </w:rPr>
  </w:style>
  <w:style w:type="paragraph" w:customStyle="1" w:styleId="h5">
    <w:name w:val="h5"/>
    <w:rsid w:val="000A61AF"/>
    <w:pPr>
      <w:widowControl w:val="0"/>
      <w:ind w:left="1440"/>
      <w:outlineLvl w:val="4"/>
    </w:pPr>
    <w:rPr>
      <w:rFonts w:ascii="Palatino Linotype" w:eastAsia="Times New Roman" w:hAnsi="Palatino Linotype" w:cstheme="minorBidi"/>
      <w:b/>
      <w:sz w:val="22"/>
      <w:szCs w:val="22"/>
    </w:rPr>
  </w:style>
  <w:style w:type="paragraph" w:customStyle="1" w:styleId="quotebodykeep">
    <w:name w:val="quote_body_keep"/>
    <w:rsid w:val="000A61AF"/>
    <w:pPr>
      <w:spacing w:before="120" w:line="360" w:lineRule="auto"/>
    </w:pPr>
    <w:rPr>
      <w:rFonts w:ascii="Verdana" w:eastAsiaTheme="minorHAnsi" w:hAnsi="Verdana" w:cstheme="minorBidi"/>
      <w:color w:val="002060"/>
      <w:sz w:val="28"/>
      <w:szCs w:val="22"/>
    </w:rPr>
  </w:style>
  <w:style w:type="paragraph" w:customStyle="1" w:styleId="procbody">
    <w:name w:val="proc_body"/>
    <w:rsid w:val="000A61AF"/>
    <w:pPr>
      <w:widowControl w:val="0"/>
      <w:shd w:val="clear" w:color="auto" w:fill="F0CEF0"/>
      <w:spacing w:line="360" w:lineRule="auto"/>
      <w:ind w:firstLine="432"/>
    </w:pPr>
    <w:rPr>
      <w:rFonts w:ascii="Palatino Linotype" w:eastAsia="MS Mincho" w:hAnsi="Palatino Linotype" w:cstheme="minorBidi"/>
      <w:sz w:val="22"/>
      <w:szCs w:val="22"/>
    </w:rPr>
  </w:style>
  <w:style w:type="paragraph" w:customStyle="1" w:styleId="procbodykeep">
    <w:name w:val="proc_body_keep"/>
    <w:rsid w:val="000A61AF"/>
    <w:pPr>
      <w:widowControl w:val="0"/>
      <w:shd w:val="clear" w:color="auto" w:fill="F0CEF0"/>
      <w:spacing w:line="360" w:lineRule="auto"/>
    </w:pPr>
    <w:rPr>
      <w:rFonts w:ascii="Palatino Linotype" w:eastAsia="Times New Roman" w:hAnsi="Palatino Linotype" w:cstheme="minorBidi"/>
      <w:sz w:val="22"/>
      <w:szCs w:val="22"/>
    </w:rPr>
  </w:style>
  <w:style w:type="paragraph" w:customStyle="1" w:styleId="proch1">
    <w:name w:val="proc_h1"/>
    <w:rsid w:val="000A61AF"/>
    <w:pPr>
      <w:widowControl w:val="0"/>
      <w:shd w:val="clear" w:color="auto" w:fill="F0CEF0"/>
      <w:spacing w:line="360" w:lineRule="auto"/>
    </w:pPr>
    <w:rPr>
      <w:rFonts w:ascii="Palatino Linotype" w:eastAsia="Times New Roman" w:hAnsi="Palatino Linotype" w:cstheme="minorBidi"/>
      <w:b/>
      <w:sz w:val="24"/>
      <w:szCs w:val="22"/>
    </w:rPr>
  </w:style>
  <w:style w:type="paragraph" w:customStyle="1" w:styleId="proch2">
    <w:name w:val="proc_h2"/>
    <w:rsid w:val="000A61AF"/>
    <w:pPr>
      <w:widowControl w:val="0"/>
      <w:shd w:val="clear" w:color="auto" w:fill="F0CEF0"/>
      <w:spacing w:line="360" w:lineRule="auto"/>
      <w:ind w:left="360"/>
    </w:pPr>
    <w:rPr>
      <w:rFonts w:ascii="Palatino Linotype" w:eastAsia="Times New Roman" w:hAnsi="Palatino Linotype" w:cstheme="minorBidi"/>
      <w:b/>
      <w:sz w:val="22"/>
      <w:szCs w:val="22"/>
    </w:rPr>
  </w:style>
  <w:style w:type="paragraph" w:customStyle="1" w:styleId="proclabel">
    <w:name w:val="proc_label"/>
    <w:rsid w:val="000A61AF"/>
    <w:pPr>
      <w:widowControl w:val="0"/>
      <w:shd w:val="clear" w:color="auto" w:fill="F0CEF0"/>
    </w:pPr>
    <w:rPr>
      <w:rFonts w:ascii="Palatino Linotype" w:eastAsia="Times New Roman" w:hAnsi="Palatino Linotype" w:cstheme="minorBidi"/>
      <w:b/>
      <w:sz w:val="24"/>
      <w:szCs w:val="22"/>
    </w:rPr>
  </w:style>
  <w:style w:type="paragraph" w:customStyle="1" w:styleId="proclista1">
    <w:name w:val="proc_list_a1"/>
    <w:qFormat/>
    <w:rsid w:val="000A61AF"/>
    <w:pPr>
      <w:shd w:val="clear" w:color="auto" w:fill="F0CEF0"/>
      <w:spacing w:line="360" w:lineRule="auto"/>
    </w:pPr>
    <w:rPr>
      <w:rFonts w:ascii="Palatino Linotype" w:hAnsi="Palatino Linotype" w:cstheme="minorBidi"/>
      <w:sz w:val="22"/>
      <w:szCs w:val="22"/>
    </w:rPr>
  </w:style>
  <w:style w:type="paragraph" w:customStyle="1" w:styleId="proclista1restart">
    <w:name w:val="proc_list_a1_restart"/>
    <w:qFormat/>
    <w:rsid w:val="000A61AF"/>
    <w:pPr>
      <w:shd w:val="clear" w:color="auto" w:fill="E2EFD9"/>
      <w:spacing w:line="360" w:lineRule="auto"/>
    </w:pPr>
    <w:rPr>
      <w:rFonts w:ascii="Palatino Linotype" w:hAnsi="Palatino Linotype" w:cstheme="minorBidi"/>
      <w:sz w:val="22"/>
      <w:szCs w:val="22"/>
    </w:rPr>
  </w:style>
  <w:style w:type="paragraph" w:customStyle="1" w:styleId="proclistb1">
    <w:name w:val="proc_list_b1"/>
    <w:rsid w:val="000A61AF"/>
    <w:pPr>
      <w:shd w:val="clear" w:color="auto" w:fill="F0CEF0"/>
      <w:spacing w:line="360" w:lineRule="auto"/>
      <w:ind w:left="720" w:hanging="360"/>
    </w:pPr>
    <w:rPr>
      <w:rFonts w:ascii="Palatino Linotype" w:eastAsia="Times New Roman" w:hAnsi="Palatino Linotype" w:cstheme="minorBidi"/>
      <w:sz w:val="22"/>
      <w:szCs w:val="22"/>
    </w:rPr>
  </w:style>
  <w:style w:type="paragraph" w:customStyle="1" w:styleId="proclistn1">
    <w:name w:val="proc_list_n1"/>
    <w:qFormat/>
    <w:rsid w:val="000A61AF"/>
    <w:pPr>
      <w:shd w:val="clear" w:color="auto" w:fill="F0CEF0"/>
      <w:spacing w:line="360" w:lineRule="auto"/>
    </w:pPr>
    <w:rPr>
      <w:rFonts w:ascii="Palatino Linotype" w:hAnsi="Palatino Linotype" w:cstheme="minorBidi"/>
      <w:sz w:val="22"/>
      <w:szCs w:val="22"/>
    </w:rPr>
  </w:style>
  <w:style w:type="paragraph" w:customStyle="1" w:styleId="proclistn1a2">
    <w:name w:val="proc_list_n1_a2"/>
    <w:qFormat/>
    <w:rsid w:val="000A61AF"/>
    <w:pPr>
      <w:shd w:val="clear" w:color="auto" w:fill="F0CEF0"/>
      <w:spacing w:line="360" w:lineRule="auto"/>
      <w:ind w:left="720"/>
    </w:pPr>
    <w:rPr>
      <w:rFonts w:ascii="Palatino Linotype" w:hAnsi="Palatino Linotype" w:cstheme="minorBidi"/>
      <w:sz w:val="22"/>
      <w:szCs w:val="22"/>
    </w:rPr>
  </w:style>
  <w:style w:type="paragraph" w:customStyle="1" w:styleId="proclistn1restart">
    <w:name w:val="proc_list_n1_restart"/>
    <w:qFormat/>
    <w:rsid w:val="000A61AF"/>
    <w:pPr>
      <w:shd w:val="clear" w:color="auto" w:fill="E2EFD9"/>
      <w:spacing w:line="360" w:lineRule="auto"/>
    </w:pPr>
    <w:rPr>
      <w:rFonts w:ascii="Palatino Linotype" w:hAnsi="Palatino Linotype" w:cstheme="minorBidi"/>
      <w:sz w:val="22"/>
      <w:szCs w:val="22"/>
    </w:rPr>
  </w:style>
  <w:style w:type="paragraph" w:customStyle="1" w:styleId="procsub">
    <w:name w:val="proc_sub"/>
    <w:qFormat/>
    <w:rsid w:val="000A61AF"/>
    <w:pPr>
      <w:shd w:val="clear" w:color="auto" w:fill="F0CEF0"/>
      <w:ind w:left="360"/>
    </w:pPr>
    <w:rPr>
      <w:rFonts w:ascii="Palatino Linotype" w:eastAsia="Times New Roman" w:hAnsi="Palatino Linotype" w:cstheme="minorBidi"/>
      <w:b/>
      <w:sz w:val="24"/>
      <w:szCs w:val="22"/>
    </w:rPr>
  </w:style>
  <w:style w:type="paragraph" w:customStyle="1" w:styleId="proctitle">
    <w:name w:val="proc_title"/>
    <w:qFormat/>
    <w:rsid w:val="000A61AF"/>
    <w:pPr>
      <w:shd w:val="clear" w:color="auto" w:fill="F0CEF0"/>
    </w:pPr>
    <w:rPr>
      <w:rFonts w:ascii="Palatino Linotype" w:eastAsia="Times New Roman" w:hAnsi="Palatino Linotype" w:cstheme="minorBidi"/>
      <w:b/>
      <w:sz w:val="28"/>
      <w:szCs w:val="22"/>
    </w:rPr>
  </w:style>
  <w:style w:type="paragraph" w:customStyle="1" w:styleId="proclistn1b2">
    <w:name w:val="proc_list_n1_b2"/>
    <w:rsid w:val="000A61AF"/>
    <w:pPr>
      <w:widowControl w:val="0"/>
      <w:shd w:val="clear" w:color="auto" w:fill="F0CEF0"/>
      <w:spacing w:line="360" w:lineRule="auto"/>
      <w:ind w:left="1656" w:hanging="360"/>
    </w:pPr>
    <w:rPr>
      <w:rFonts w:ascii="Palatino Linotype" w:eastAsia="Times New Roman" w:hAnsi="Palatino Linotype" w:cstheme="minorBidi"/>
      <w:sz w:val="22"/>
      <w:szCs w:val="22"/>
    </w:rPr>
  </w:style>
  <w:style w:type="paragraph" w:customStyle="1" w:styleId="proclistn1body">
    <w:name w:val="proc_list_n1_body"/>
    <w:rsid w:val="000A61AF"/>
    <w:pPr>
      <w:widowControl w:val="0"/>
      <w:shd w:val="clear" w:color="auto" w:fill="F0CEF0"/>
      <w:spacing w:line="360" w:lineRule="auto"/>
      <w:ind w:left="936" w:firstLine="432"/>
    </w:pPr>
    <w:rPr>
      <w:rFonts w:ascii="Palatino Linotype" w:eastAsia="Times New Roman" w:hAnsi="Palatino Linotype" w:cstheme="minorBidi"/>
      <w:sz w:val="22"/>
      <w:szCs w:val="22"/>
    </w:rPr>
  </w:style>
  <w:style w:type="paragraph" w:customStyle="1" w:styleId="proclistn1bodykeep">
    <w:name w:val="proc_list_n1_body_keep"/>
    <w:rsid w:val="000A61AF"/>
    <w:pPr>
      <w:widowControl w:val="0"/>
      <w:shd w:val="clear" w:color="auto" w:fill="F0CEF0"/>
      <w:spacing w:line="360" w:lineRule="auto"/>
      <w:ind w:left="936"/>
    </w:pPr>
    <w:rPr>
      <w:rFonts w:ascii="Palatino Linotype" w:eastAsia="Times New Roman" w:hAnsi="Palatino Linotype" w:cstheme="minorBidi"/>
      <w:sz w:val="22"/>
      <w:szCs w:val="22"/>
    </w:rPr>
  </w:style>
  <w:style w:type="paragraph" w:customStyle="1" w:styleId="proclistn1n2">
    <w:name w:val="proc_list_n1_n2"/>
    <w:qFormat/>
    <w:rsid w:val="000A61AF"/>
    <w:pPr>
      <w:shd w:val="clear" w:color="auto" w:fill="F0CEF0"/>
      <w:spacing w:line="360" w:lineRule="auto"/>
      <w:ind w:left="720"/>
    </w:pPr>
    <w:rPr>
      <w:rFonts w:ascii="Palatino Linotype" w:hAnsi="Palatino Linotype" w:cstheme="minorBidi"/>
      <w:sz w:val="22"/>
      <w:szCs w:val="22"/>
    </w:rPr>
  </w:style>
  <w:style w:type="paragraph" w:customStyle="1" w:styleId="procliststep1">
    <w:name w:val="proc_list_step1"/>
    <w:qFormat/>
    <w:rsid w:val="000A61AF"/>
    <w:pPr>
      <w:shd w:val="clear" w:color="auto" w:fill="F0CEF0"/>
      <w:spacing w:line="360" w:lineRule="auto"/>
      <w:ind w:left="1080" w:hanging="1080"/>
    </w:pPr>
    <w:rPr>
      <w:rFonts w:ascii="Palatino Linotype" w:hAnsi="Palatino Linotype" w:cstheme="minorBidi"/>
      <w:sz w:val="22"/>
      <w:szCs w:val="22"/>
    </w:rPr>
  </w:style>
  <w:style w:type="paragraph" w:customStyle="1" w:styleId="procliststep1restart">
    <w:name w:val="proc_list_step1_restart"/>
    <w:qFormat/>
    <w:rsid w:val="000A61AF"/>
    <w:pPr>
      <w:shd w:val="clear" w:color="auto" w:fill="E2EFD9"/>
      <w:spacing w:line="360" w:lineRule="auto"/>
      <w:ind w:left="1080" w:hanging="1080"/>
    </w:pPr>
    <w:rPr>
      <w:rFonts w:ascii="Palatino Linotype" w:hAnsi="Palatino Linotype" w:cstheme="minorBidi"/>
      <w:sz w:val="22"/>
      <w:szCs w:val="22"/>
    </w:rPr>
  </w:style>
  <w:style w:type="paragraph" w:customStyle="1" w:styleId="fcautlabel">
    <w:name w:val="f_caut_label"/>
    <w:rsid w:val="000A61AF"/>
    <w:pPr>
      <w:widowControl w:val="0"/>
      <w:shd w:val="clear" w:color="auto" w:fill="FFCC9B"/>
    </w:pPr>
    <w:rPr>
      <w:rFonts w:ascii="Palatino Linotype" w:eastAsia="Times New Roman" w:hAnsi="Palatino Linotype"/>
      <w:b/>
      <w:sz w:val="22"/>
    </w:rPr>
  </w:style>
  <w:style w:type="paragraph" w:customStyle="1" w:styleId="fcauttitle">
    <w:name w:val="f_caut_title"/>
    <w:rsid w:val="000A61AF"/>
    <w:pPr>
      <w:widowControl w:val="0"/>
      <w:shd w:val="clear" w:color="auto" w:fill="FFCC9B"/>
    </w:pPr>
    <w:rPr>
      <w:rFonts w:ascii="Palatino Linotype" w:eastAsia="Times New Roman" w:hAnsi="Palatino Linotype"/>
      <w:b/>
      <w:sz w:val="28"/>
    </w:rPr>
  </w:style>
  <w:style w:type="paragraph" w:customStyle="1" w:styleId="fcodelabel">
    <w:name w:val="f_code_label"/>
    <w:rsid w:val="000A61AF"/>
    <w:pPr>
      <w:shd w:val="clear" w:color="auto" w:fill="32CCC8"/>
    </w:pPr>
    <w:rPr>
      <w:rFonts w:ascii="Palatino Linotype" w:eastAsia="Times New Roman" w:hAnsi="Palatino Linotype"/>
      <w:b/>
      <w:sz w:val="22"/>
    </w:rPr>
  </w:style>
  <w:style w:type="paragraph" w:customStyle="1" w:styleId="fcodetitle">
    <w:name w:val="f_code_title"/>
    <w:rsid w:val="000A61AF"/>
    <w:pPr>
      <w:widowControl w:val="0"/>
      <w:shd w:val="clear" w:color="auto" w:fill="32CCC8"/>
    </w:pPr>
    <w:rPr>
      <w:rFonts w:ascii="Palatino Linotype" w:eastAsia="Times New Roman" w:hAnsi="Palatino Linotype"/>
      <w:b/>
      <w:sz w:val="28"/>
    </w:rPr>
  </w:style>
  <w:style w:type="paragraph" w:customStyle="1" w:styleId="fgreenlabel">
    <w:name w:val="f_green_label"/>
    <w:rsid w:val="000A61AF"/>
    <w:pPr>
      <w:widowControl w:val="0"/>
      <w:shd w:val="clear" w:color="auto" w:fill="CDFFCD"/>
    </w:pPr>
    <w:rPr>
      <w:rFonts w:ascii="Palatino Linotype" w:eastAsia="Times New Roman" w:hAnsi="Palatino Linotype"/>
      <w:b/>
      <w:sz w:val="22"/>
    </w:rPr>
  </w:style>
  <w:style w:type="paragraph" w:customStyle="1" w:styleId="fgreentitle">
    <w:name w:val="f_green_title"/>
    <w:rsid w:val="000A61AF"/>
    <w:pPr>
      <w:widowControl w:val="0"/>
      <w:shd w:val="clear" w:color="auto" w:fill="CDFFCD"/>
    </w:pPr>
    <w:rPr>
      <w:rFonts w:ascii="Palatino Linotype" w:eastAsia="Times New Roman" w:hAnsi="Palatino Linotype"/>
      <w:b/>
      <w:sz w:val="28"/>
    </w:rPr>
  </w:style>
  <w:style w:type="paragraph" w:customStyle="1" w:styleId="ftiplabel">
    <w:name w:val="f_tip_label"/>
    <w:rsid w:val="000A61AF"/>
    <w:pPr>
      <w:widowControl w:val="0"/>
      <w:shd w:val="clear" w:color="auto" w:fill="CF9FFF"/>
    </w:pPr>
    <w:rPr>
      <w:rFonts w:ascii="Palatino Linotype" w:eastAsia="Times New Roman" w:hAnsi="Palatino Linotype"/>
      <w:b/>
      <w:sz w:val="22"/>
    </w:rPr>
  </w:style>
  <w:style w:type="paragraph" w:customStyle="1" w:styleId="ftiptitle">
    <w:name w:val="f_tip_title"/>
    <w:rsid w:val="000A61AF"/>
    <w:pPr>
      <w:widowControl w:val="0"/>
      <w:shd w:val="clear" w:color="auto" w:fill="CF9FFF"/>
    </w:pPr>
    <w:rPr>
      <w:rFonts w:ascii="Palatino Linotype" w:eastAsia="Times New Roman" w:hAnsi="Palatino Linotype"/>
      <w:b/>
      <w:sz w:val="28"/>
    </w:rPr>
  </w:style>
  <w:style w:type="paragraph" w:customStyle="1" w:styleId="fsafelabel">
    <w:name w:val="f_safe_label"/>
    <w:rsid w:val="000A61AF"/>
    <w:pPr>
      <w:widowControl w:val="0"/>
      <w:shd w:val="clear" w:color="auto" w:fill="FF9BCD"/>
    </w:pPr>
    <w:rPr>
      <w:rFonts w:ascii="Palatino Linotype" w:eastAsia="Times New Roman" w:hAnsi="Palatino Linotype"/>
      <w:b/>
      <w:sz w:val="22"/>
    </w:rPr>
  </w:style>
  <w:style w:type="paragraph" w:customStyle="1" w:styleId="fsafetitle">
    <w:name w:val="f_safe_title"/>
    <w:rsid w:val="000A61AF"/>
    <w:pPr>
      <w:widowControl w:val="0"/>
      <w:shd w:val="clear" w:color="auto" w:fill="FF9BCD"/>
    </w:pPr>
    <w:rPr>
      <w:rFonts w:ascii="Palatino Linotype" w:eastAsia="Times New Roman" w:hAnsi="Palatino Linotype"/>
      <w:b/>
      <w:sz w:val="28"/>
    </w:rPr>
  </w:style>
  <w:style w:type="paragraph" w:customStyle="1" w:styleId="fcareerlabel">
    <w:name w:val="f_career_label"/>
    <w:rsid w:val="000A61AF"/>
    <w:pPr>
      <w:widowControl w:val="0"/>
      <w:shd w:val="clear" w:color="auto" w:fill="9BCDFF"/>
    </w:pPr>
    <w:rPr>
      <w:rFonts w:ascii="Palatino Linotype" w:eastAsia="Times New Roman" w:hAnsi="Palatino Linotype"/>
      <w:b/>
      <w:sz w:val="22"/>
    </w:rPr>
  </w:style>
  <w:style w:type="paragraph" w:customStyle="1" w:styleId="fcareertitle">
    <w:name w:val="f_career_title"/>
    <w:rsid w:val="000A61AF"/>
    <w:pPr>
      <w:widowControl w:val="0"/>
      <w:shd w:val="clear" w:color="auto" w:fill="9BCDFF"/>
    </w:pPr>
    <w:rPr>
      <w:rFonts w:ascii="Palatino Linotype" w:eastAsia="Times New Roman" w:hAnsi="Palatino Linotype"/>
      <w:b/>
      <w:sz w:val="28"/>
    </w:rPr>
  </w:style>
  <w:style w:type="paragraph" w:customStyle="1" w:styleId="fstemlabel">
    <w:name w:val="f_stem_label"/>
    <w:rsid w:val="000A61AF"/>
    <w:pPr>
      <w:widowControl w:val="0"/>
      <w:shd w:val="clear" w:color="auto" w:fill="999999"/>
    </w:pPr>
    <w:rPr>
      <w:rFonts w:ascii="Palatino Linotype" w:eastAsia="Times New Roman" w:hAnsi="Palatino Linotype"/>
      <w:b/>
      <w:sz w:val="22"/>
    </w:rPr>
  </w:style>
  <w:style w:type="paragraph" w:customStyle="1" w:styleId="fstemtitle">
    <w:name w:val="f_stem_title"/>
    <w:rsid w:val="000A61AF"/>
    <w:pPr>
      <w:widowControl w:val="0"/>
      <w:shd w:val="clear" w:color="auto" w:fill="999999"/>
    </w:pPr>
    <w:rPr>
      <w:rFonts w:ascii="Palatino Linotype" w:eastAsia="Times New Roman" w:hAnsi="Palatino Linotype"/>
      <w:b/>
      <w:sz w:val="28"/>
    </w:rPr>
  </w:style>
  <w:style w:type="paragraph" w:customStyle="1" w:styleId="fdyklabel">
    <w:name w:val="f_dyk_label"/>
    <w:rsid w:val="000A61AF"/>
    <w:pPr>
      <w:widowControl w:val="0"/>
      <w:shd w:val="clear" w:color="auto" w:fill="FFCC9B"/>
    </w:pPr>
    <w:rPr>
      <w:rFonts w:ascii="Palatino Linotype" w:eastAsia="Times New Roman" w:hAnsi="Palatino Linotype"/>
      <w:b/>
      <w:sz w:val="22"/>
    </w:rPr>
  </w:style>
  <w:style w:type="paragraph" w:customStyle="1" w:styleId="fdyktitle">
    <w:name w:val="f_dyk_title"/>
    <w:rsid w:val="000A61AF"/>
    <w:pPr>
      <w:widowControl w:val="0"/>
      <w:shd w:val="clear" w:color="auto" w:fill="FFCC9B"/>
    </w:pPr>
    <w:rPr>
      <w:rFonts w:ascii="Palatino Linotype" w:eastAsia="Times New Roman" w:hAnsi="Palatino Linotype"/>
      <w:b/>
      <w:sz w:val="28"/>
    </w:rPr>
  </w:style>
  <w:style w:type="paragraph" w:customStyle="1" w:styleId="fcaselabel">
    <w:name w:val="f_case_label"/>
    <w:rsid w:val="000A61AF"/>
    <w:pPr>
      <w:shd w:val="clear" w:color="auto" w:fill="32CCC8"/>
    </w:pPr>
    <w:rPr>
      <w:rFonts w:ascii="Palatino Linotype" w:eastAsia="Times New Roman" w:hAnsi="Palatino Linotype"/>
      <w:b/>
      <w:sz w:val="22"/>
    </w:rPr>
  </w:style>
  <w:style w:type="paragraph" w:customStyle="1" w:styleId="fcasetitle">
    <w:name w:val="f_case_title"/>
    <w:rsid w:val="000A61AF"/>
    <w:pPr>
      <w:widowControl w:val="0"/>
      <w:shd w:val="clear" w:color="auto" w:fill="32CCC8"/>
    </w:pPr>
    <w:rPr>
      <w:rFonts w:ascii="Palatino Linotype" w:eastAsia="Times New Roman" w:hAnsi="Palatino Linotype"/>
      <w:b/>
      <w:sz w:val="28"/>
    </w:rPr>
  </w:style>
  <w:style w:type="paragraph" w:customStyle="1" w:styleId="fethiclabel">
    <w:name w:val="f_ethic_label"/>
    <w:rsid w:val="000A61AF"/>
    <w:pPr>
      <w:widowControl w:val="0"/>
      <w:shd w:val="clear" w:color="auto" w:fill="CF9FFF"/>
    </w:pPr>
    <w:rPr>
      <w:rFonts w:ascii="Palatino Linotype" w:eastAsia="Times New Roman" w:hAnsi="Palatino Linotype"/>
      <w:b/>
      <w:sz w:val="22"/>
    </w:rPr>
  </w:style>
  <w:style w:type="paragraph" w:customStyle="1" w:styleId="fethictitle">
    <w:name w:val="f_ethic_title"/>
    <w:rsid w:val="000A61AF"/>
    <w:pPr>
      <w:widowControl w:val="0"/>
      <w:shd w:val="clear" w:color="auto" w:fill="CF9FFF"/>
    </w:pPr>
    <w:rPr>
      <w:rFonts w:ascii="Palatino Linotype" w:eastAsia="Times New Roman" w:hAnsi="Palatino Linotype"/>
      <w:b/>
      <w:sz w:val="28"/>
    </w:rPr>
  </w:style>
  <w:style w:type="paragraph" w:customStyle="1" w:styleId="fwarnlabel">
    <w:name w:val="f_warn_label"/>
    <w:rsid w:val="000A61AF"/>
    <w:pPr>
      <w:widowControl w:val="0"/>
      <w:shd w:val="clear" w:color="auto" w:fill="999999"/>
    </w:pPr>
    <w:rPr>
      <w:rFonts w:ascii="Palatino Linotype" w:eastAsia="Times New Roman" w:hAnsi="Palatino Linotype"/>
      <w:b/>
      <w:sz w:val="22"/>
    </w:rPr>
  </w:style>
  <w:style w:type="paragraph" w:customStyle="1" w:styleId="fwarntitle">
    <w:name w:val="f_warn_title"/>
    <w:rsid w:val="000A61AF"/>
    <w:pPr>
      <w:widowControl w:val="0"/>
      <w:shd w:val="clear" w:color="auto" w:fill="999999"/>
    </w:pPr>
    <w:rPr>
      <w:rFonts w:ascii="Palatino Linotype" w:eastAsia="Times New Roman" w:hAnsi="Palatino Linotype"/>
      <w:b/>
      <w:sz w:val="28"/>
    </w:rPr>
  </w:style>
  <w:style w:type="paragraph" w:customStyle="1" w:styleId="esumbodykeep">
    <w:name w:val="e_sum_body_keep"/>
    <w:rsid w:val="000A61AF"/>
    <w:pPr>
      <w:widowControl w:val="0"/>
      <w:spacing w:line="360" w:lineRule="auto"/>
    </w:pPr>
    <w:rPr>
      <w:rFonts w:ascii="Palatino Linotype" w:eastAsia="MS Mincho" w:hAnsi="Palatino Linotype" w:cstheme="minorBidi"/>
      <w:color w:val="006400"/>
      <w:sz w:val="22"/>
      <w:szCs w:val="22"/>
    </w:rPr>
  </w:style>
  <w:style w:type="paragraph" w:customStyle="1" w:styleId="esumh1">
    <w:name w:val="e_sum_h1"/>
    <w:rsid w:val="000A61AF"/>
    <w:pPr>
      <w:widowControl w:val="0"/>
    </w:pPr>
    <w:rPr>
      <w:rFonts w:ascii="Palatino" w:eastAsia="MS Mincho" w:hAnsi="Palatino" w:cstheme="minorBidi"/>
      <w:b/>
      <w:color w:val="006400"/>
      <w:sz w:val="36"/>
      <w:szCs w:val="22"/>
    </w:rPr>
  </w:style>
  <w:style w:type="paragraph" w:customStyle="1" w:styleId="esumh2">
    <w:name w:val="e_sum_h2"/>
    <w:rsid w:val="000A61AF"/>
    <w:pPr>
      <w:widowControl w:val="0"/>
      <w:ind w:left="360"/>
    </w:pPr>
    <w:rPr>
      <w:rFonts w:ascii="Palatino Linotype" w:eastAsia="MS Mincho" w:hAnsi="Palatino Linotype" w:cstheme="minorBidi"/>
      <w:b/>
      <w:color w:val="006400"/>
      <w:sz w:val="28"/>
      <w:szCs w:val="22"/>
    </w:rPr>
  </w:style>
  <w:style w:type="paragraph" w:customStyle="1" w:styleId="esumlistn1restart">
    <w:name w:val="e_sum_list_n1_restart"/>
    <w:rsid w:val="000A61AF"/>
    <w:pPr>
      <w:widowControl w:val="0"/>
      <w:shd w:val="clear" w:color="auto" w:fill="E2EFD9"/>
      <w:spacing w:line="360" w:lineRule="auto"/>
    </w:pPr>
    <w:rPr>
      <w:rFonts w:ascii="Palatino Linotype" w:hAnsi="Palatino Linotype" w:cstheme="minorBidi"/>
      <w:color w:val="006400"/>
      <w:sz w:val="22"/>
      <w:szCs w:val="22"/>
    </w:rPr>
  </w:style>
  <w:style w:type="paragraph" w:customStyle="1" w:styleId="esumlabeled">
    <w:name w:val="e_sum_labeled"/>
    <w:rsid w:val="000A61AF"/>
    <w:pPr>
      <w:widowControl w:val="0"/>
      <w:tabs>
        <w:tab w:val="left" w:pos="1440"/>
      </w:tabs>
      <w:spacing w:line="360" w:lineRule="auto"/>
      <w:ind w:left="1440" w:hanging="1440"/>
    </w:pPr>
    <w:rPr>
      <w:rFonts w:ascii="Palatino Linotype" w:eastAsia="Times New Roman" w:hAnsi="Palatino Linotype" w:cstheme="minorBidi"/>
      <w:color w:val="006400"/>
      <w:sz w:val="22"/>
      <w:szCs w:val="22"/>
    </w:rPr>
  </w:style>
  <w:style w:type="paragraph" w:customStyle="1" w:styleId="erevlistb1">
    <w:name w:val="e_rev_list_b1"/>
    <w:rsid w:val="000A61AF"/>
    <w:pPr>
      <w:widowControl w:val="0"/>
      <w:spacing w:line="360" w:lineRule="auto"/>
      <w:ind w:left="720" w:hanging="360"/>
    </w:pPr>
    <w:rPr>
      <w:rFonts w:ascii="Palatino Linotype" w:eastAsia="Times New Roman" w:hAnsi="Palatino Linotype" w:cstheme="minorBidi"/>
      <w:color w:val="000064"/>
      <w:sz w:val="22"/>
      <w:szCs w:val="22"/>
    </w:rPr>
  </w:style>
  <w:style w:type="paragraph" w:customStyle="1" w:styleId="erevlistn1">
    <w:name w:val="e_rev_list_n1"/>
    <w:rsid w:val="000A61AF"/>
    <w:pPr>
      <w:widowControl w:val="0"/>
      <w:spacing w:line="360" w:lineRule="auto"/>
    </w:pPr>
    <w:rPr>
      <w:rFonts w:ascii="Palatino Linotype" w:hAnsi="Palatino Linotype" w:cstheme="minorBidi"/>
      <w:color w:val="000064"/>
      <w:sz w:val="22"/>
      <w:szCs w:val="22"/>
    </w:rPr>
  </w:style>
  <w:style w:type="paragraph" w:customStyle="1" w:styleId="erevlistn1restart">
    <w:name w:val="e_rev_list_n1_restart"/>
    <w:qFormat/>
    <w:rsid w:val="000A61AF"/>
    <w:pPr>
      <w:widowControl w:val="0"/>
      <w:shd w:val="clear" w:color="auto" w:fill="E2EFD9"/>
      <w:spacing w:line="360" w:lineRule="auto"/>
    </w:pPr>
    <w:rPr>
      <w:rFonts w:ascii="Palatino Linotype" w:hAnsi="Palatino Linotype" w:cstheme="minorBidi"/>
      <w:color w:val="000064"/>
      <w:sz w:val="22"/>
      <w:szCs w:val="22"/>
    </w:rPr>
  </w:style>
  <w:style w:type="paragraph" w:customStyle="1" w:styleId="eosrevbody">
    <w:name w:val="eos_rev_body"/>
    <w:rsid w:val="000A61AF"/>
    <w:pPr>
      <w:widowControl w:val="0"/>
      <w:spacing w:line="360" w:lineRule="auto"/>
      <w:ind w:firstLine="432"/>
    </w:pPr>
    <w:rPr>
      <w:rFonts w:ascii="Palatino Linotype" w:eastAsia="Times New Roman" w:hAnsi="Palatino Linotype" w:cstheme="minorBidi"/>
      <w:color w:val="460F3C"/>
      <w:sz w:val="22"/>
      <w:szCs w:val="22"/>
    </w:rPr>
  </w:style>
  <w:style w:type="paragraph" w:customStyle="1" w:styleId="eosrevh1">
    <w:name w:val="eos_rev_h1"/>
    <w:rsid w:val="000A61AF"/>
    <w:pPr>
      <w:widowControl w:val="0"/>
    </w:pPr>
    <w:rPr>
      <w:rFonts w:ascii="Palatino Linotype" w:eastAsia="Times New Roman" w:hAnsi="Palatino Linotype" w:cstheme="minorBidi"/>
      <w:b/>
      <w:color w:val="460F3C"/>
      <w:sz w:val="36"/>
      <w:szCs w:val="22"/>
    </w:rPr>
  </w:style>
  <w:style w:type="paragraph" w:customStyle="1" w:styleId="eosrevh2">
    <w:name w:val="eos_rev_h2"/>
    <w:rsid w:val="000A61AF"/>
    <w:pPr>
      <w:widowControl w:val="0"/>
      <w:ind w:left="360"/>
    </w:pPr>
    <w:rPr>
      <w:rFonts w:ascii="Palatino Linotype" w:eastAsia="Times New Roman" w:hAnsi="Palatino Linotype" w:cstheme="minorBidi"/>
      <w:b/>
      <w:color w:val="460F3C"/>
      <w:sz w:val="28"/>
      <w:szCs w:val="22"/>
    </w:rPr>
  </w:style>
  <w:style w:type="paragraph" w:customStyle="1" w:styleId="eosrevbodykeep">
    <w:name w:val="eos_rev_body_keep"/>
    <w:rsid w:val="000A61AF"/>
    <w:pPr>
      <w:widowControl w:val="0"/>
      <w:spacing w:line="360" w:lineRule="auto"/>
    </w:pPr>
    <w:rPr>
      <w:rFonts w:ascii="Palatino Linotype" w:eastAsia="Times New Roman" w:hAnsi="Palatino Linotype" w:cstheme="minorBidi"/>
      <w:color w:val="460F3C"/>
      <w:sz w:val="22"/>
      <w:szCs w:val="22"/>
    </w:rPr>
  </w:style>
  <w:style w:type="paragraph" w:customStyle="1" w:styleId="eostitle">
    <w:name w:val="eos_title"/>
    <w:rsid w:val="000A61AF"/>
    <w:pPr>
      <w:widowControl w:val="0"/>
      <w:shd w:val="clear" w:color="auto" w:fill="D2F0FA"/>
      <w:jc w:val="center"/>
    </w:pPr>
    <w:rPr>
      <w:rFonts w:ascii="Palatino Linotype" w:eastAsia="MS Mincho" w:hAnsi="Palatino Linotype" w:cstheme="minorBidi"/>
      <w:b/>
      <w:color w:val="460F3C"/>
      <w:sz w:val="32"/>
      <w:szCs w:val="22"/>
    </w:rPr>
  </w:style>
  <w:style w:type="paragraph" w:customStyle="1" w:styleId="eoslistb1">
    <w:name w:val="eos_list_b1"/>
    <w:rsid w:val="000A61AF"/>
    <w:pPr>
      <w:spacing w:line="360" w:lineRule="auto"/>
      <w:ind w:left="720" w:hanging="360"/>
    </w:pPr>
    <w:rPr>
      <w:rFonts w:ascii="Palatino Linotype" w:eastAsia="Times New Roman" w:hAnsi="Palatino Linotype" w:cstheme="minorBidi"/>
      <w:color w:val="460F3C"/>
      <w:sz w:val="22"/>
      <w:szCs w:val="22"/>
    </w:rPr>
  </w:style>
  <w:style w:type="paragraph" w:customStyle="1" w:styleId="eoslistn1">
    <w:name w:val="eos_list_n1"/>
    <w:qFormat/>
    <w:rsid w:val="000A61AF"/>
    <w:pPr>
      <w:widowControl w:val="0"/>
      <w:spacing w:line="360" w:lineRule="auto"/>
    </w:pPr>
    <w:rPr>
      <w:rFonts w:ascii="Palatino Linotype" w:hAnsi="Palatino Linotype" w:cstheme="minorBidi"/>
      <w:color w:val="460F3C"/>
      <w:sz w:val="22"/>
      <w:szCs w:val="22"/>
    </w:rPr>
  </w:style>
  <w:style w:type="paragraph" w:customStyle="1" w:styleId="eoslistn1a2">
    <w:name w:val="eos_list_n1_a2"/>
    <w:qFormat/>
    <w:rsid w:val="000A61AF"/>
    <w:pPr>
      <w:widowControl w:val="0"/>
      <w:spacing w:line="360" w:lineRule="auto"/>
      <w:ind w:left="720"/>
    </w:pPr>
    <w:rPr>
      <w:rFonts w:ascii="Palatino Linotype" w:hAnsi="Palatino Linotype" w:cstheme="minorBidi"/>
      <w:color w:val="460F3C"/>
      <w:sz w:val="22"/>
      <w:szCs w:val="22"/>
    </w:rPr>
  </w:style>
  <w:style w:type="paragraph" w:customStyle="1" w:styleId="eoslistn1restart">
    <w:name w:val="eos_list_n1_restart"/>
    <w:qFormat/>
    <w:rsid w:val="000A61AF"/>
    <w:pPr>
      <w:widowControl w:val="0"/>
      <w:shd w:val="clear" w:color="auto" w:fill="E2EFD9"/>
      <w:spacing w:line="360" w:lineRule="auto"/>
    </w:pPr>
    <w:rPr>
      <w:rFonts w:ascii="Palatino Linotype" w:hAnsi="Palatino Linotype" w:cstheme="minorBidi"/>
      <w:color w:val="460F3C"/>
      <w:sz w:val="22"/>
      <w:szCs w:val="22"/>
    </w:rPr>
  </w:style>
  <w:style w:type="paragraph" w:customStyle="1" w:styleId="efbody">
    <w:name w:val="e_f_body"/>
    <w:rsid w:val="000A61AF"/>
    <w:pPr>
      <w:widowControl w:val="0"/>
      <w:shd w:val="clear" w:color="auto" w:fill="F5DCF0"/>
      <w:spacing w:line="360" w:lineRule="auto"/>
      <w:ind w:firstLine="432"/>
    </w:pPr>
    <w:rPr>
      <w:rFonts w:ascii="Palatino Linotype" w:eastAsia="MS Mincho" w:hAnsi="Palatino Linotype" w:cstheme="minorBidi"/>
      <w:sz w:val="22"/>
      <w:szCs w:val="22"/>
    </w:rPr>
  </w:style>
  <w:style w:type="paragraph" w:customStyle="1" w:styleId="efbodykeep">
    <w:name w:val="e_f_body_keep"/>
    <w:rsid w:val="000A61AF"/>
    <w:pPr>
      <w:widowControl w:val="0"/>
      <w:shd w:val="clear" w:color="auto" w:fill="F5DCF0"/>
      <w:spacing w:line="360" w:lineRule="auto"/>
    </w:pPr>
    <w:rPr>
      <w:rFonts w:ascii="Palatino Linotype" w:eastAsia="Times New Roman" w:hAnsi="Palatino Linotype" w:cstheme="minorBidi"/>
      <w:sz w:val="22"/>
      <w:szCs w:val="22"/>
    </w:rPr>
  </w:style>
  <w:style w:type="paragraph" w:customStyle="1" w:styleId="efh1">
    <w:name w:val="e_f_h1"/>
    <w:rsid w:val="000A61AF"/>
    <w:pPr>
      <w:widowControl w:val="0"/>
      <w:shd w:val="clear" w:color="auto" w:fill="F5DCF0"/>
      <w:spacing w:line="360" w:lineRule="auto"/>
    </w:pPr>
    <w:rPr>
      <w:rFonts w:ascii="Palatino Linotype" w:eastAsia="Times New Roman" w:hAnsi="Palatino Linotype" w:cstheme="minorBidi"/>
      <w:b/>
      <w:sz w:val="24"/>
      <w:szCs w:val="22"/>
    </w:rPr>
  </w:style>
  <w:style w:type="paragraph" w:customStyle="1" w:styleId="efh2">
    <w:name w:val="e_f_h2"/>
    <w:rsid w:val="000A61AF"/>
    <w:pPr>
      <w:widowControl w:val="0"/>
      <w:shd w:val="clear" w:color="auto" w:fill="F5DCF0"/>
      <w:spacing w:line="360" w:lineRule="auto"/>
      <w:ind w:left="360"/>
    </w:pPr>
    <w:rPr>
      <w:rFonts w:ascii="Palatino Linotype" w:eastAsia="Times New Roman" w:hAnsi="Palatino Linotype" w:cstheme="minorBidi"/>
      <w:b/>
      <w:sz w:val="22"/>
      <w:szCs w:val="22"/>
    </w:rPr>
  </w:style>
  <w:style w:type="paragraph" w:customStyle="1" w:styleId="eflabel">
    <w:name w:val="e_f_label"/>
    <w:rsid w:val="000A61AF"/>
    <w:pPr>
      <w:widowControl w:val="0"/>
      <w:shd w:val="clear" w:color="auto" w:fill="F5DCF0"/>
    </w:pPr>
    <w:rPr>
      <w:rFonts w:ascii="Palatino Linotype" w:eastAsia="Times New Roman" w:hAnsi="Palatino Linotype" w:cstheme="minorBidi"/>
      <w:b/>
      <w:sz w:val="24"/>
      <w:szCs w:val="22"/>
    </w:rPr>
  </w:style>
  <w:style w:type="paragraph" w:customStyle="1" w:styleId="eflista1">
    <w:name w:val="e_f_list_a1"/>
    <w:qFormat/>
    <w:rsid w:val="000A61AF"/>
    <w:pPr>
      <w:shd w:val="clear" w:color="auto" w:fill="F5DCF0"/>
      <w:spacing w:line="360" w:lineRule="auto"/>
    </w:pPr>
    <w:rPr>
      <w:rFonts w:ascii="Palatino Linotype" w:hAnsi="Palatino Linotype" w:cstheme="minorBidi"/>
      <w:sz w:val="22"/>
      <w:szCs w:val="22"/>
    </w:rPr>
  </w:style>
  <w:style w:type="paragraph" w:customStyle="1" w:styleId="eflista1restart">
    <w:name w:val="e_f_list_a1_restart"/>
    <w:qFormat/>
    <w:rsid w:val="000A61AF"/>
    <w:pPr>
      <w:shd w:val="clear" w:color="auto" w:fill="E2EFD9"/>
      <w:spacing w:line="360" w:lineRule="auto"/>
    </w:pPr>
    <w:rPr>
      <w:rFonts w:ascii="Palatino Linotype" w:hAnsi="Palatino Linotype" w:cstheme="minorBidi"/>
      <w:sz w:val="22"/>
      <w:szCs w:val="22"/>
    </w:rPr>
  </w:style>
  <w:style w:type="paragraph" w:customStyle="1" w:styleId="eflistb1">
    <w:name w:val="e_f_list_b1"/>
    <w:rsid w:val="000A61AF"/>
    <w:pPr>
      <w:shd w:val="clear" w:color="auto" w:fill="F5DCF0"/>
      <w:spacing w:line="360" w:lineRule="auto"/>
      <w:ind w:left="720" w:hanging="360"/>
    </w:pPr>
    <w:rPr>
      <w:rFonts w:ascii="Palatino Linotype" w:eastAsia="Times New Roman" w:hAnsi="Palatino Linotype" w:cstheme="minorBidi"/>
      <w:sz w:val="22"/>
      <w:szCs w:val="22"/>
    </w:rPr>
  </w:style>
  <w:style w:type="paragraph" w:customStyle="1" w:styleId="eflistn1">
    <w:name w:val="e_f_list_n1"/>
    <w:qFormat/>
    <w:rsid w:val="000A61AF"/>
    <w:pPr>
      <w:shd w:val="clear" w:color="auto" w:fill="F5DCF0"/>
      <w:spacing w:line="360" w:lineRule="auto"/>
    </w:pPr>
    <w:rPr>
      <w:rFonts w:ascii="Palatino Linotype" w:hAnsi="Palatino Linotype" w:cstheme="minorBidi"/>
      <w:sz w:val="22"/>
      <w:szCs w:val="22"/>
    </w:rPr>
  </w:style>
  <w:style w:type="paragraph" w:customStyle="1" w:styleId="eflistn1a2">
    <w:name w:val="e_f_list_n1_a2"/>
    <w:qFormat/>
    <w:rsid w:val="000A61AF"/>
    <w:pPr>
      <w:shd w:val="clear" w:color="auto" w:fill="F5DCF0"/>
      <w:spacing w:line="360" w:lineRule="auto"/>
      <w:ind w:left="720"/>
    </w:pPr>
    <w:rPr>
      <w:rFonts w:ascii="Palatino Linotype" w:hAnsi="Palatino Linotype" w:cstheme="minorBidi"/>
      <w:sz w:val="22"/>
      <w:szCs w:val="22"/>
    </w:rPr>
  </w:style>
  <w:style w:type="paragraph" w:customStyle="1" w:styleId="eflistn1restart">
    <w:name w:val="e_f_list_n1_restart"/>
    <w:qFormat/>
    <w:rsid w:val="000A61AF"/>
    <w:pPr>
      <w:shd w:val="clear" w:color="auto" w:fill="F5DCF0"/>
      <w:spacing w:line="360" w:lineRule="auto"/>
    </w:pPr>
    <w:rPr>
      <w:rFonts w:ascii="Palatino Linotype" w:hAnsi="Palatino Linotype" w:cstheme="minorBidi"/>
      <w:sz w:val="22"/>
      <w:szCs w:val="22"/>
    </w:rPr>
  </w:style>
  <w:style w:type="paragraph" w:customStyle="1" w:styleId="efsub">
    <w:name w:val="e_f_sub"/>
    <w:qFormat/>
    <w:rsid w:val="000A61AF"/>
    <w:pPr>
      <w:widowControl w:val="0"/>
      <w:shd w:val="clear" w:color="auto" w:fill="F5DCF0"/>
      <w:ind w:left="360"/>
    </w:pPr>
    <w:rPr>
      <w:rFonts w:ascii="Palatino Linotype" w:eastAsia="Times New Roman" w:hAnsi="Palatino Linotype" w:cstheme="minorBidi"/>
      <w:b/>
      <w:sz w:val="24"/>
      <w:szCs w:val="22"/>
    </w:rPr>
  </w:style>
  <w:style w:type="paragraph" w:customStyle="1" w:styleId="eftitle">
    <w:name w:val="e_f_title"/>
    <w:qFormat/>
    <w:rsid w:val="000A61AF"/>
    <w:pPr>
      <w:widowControl w:val="0"/>
      <w:shd w:val="clear" w:color="auto" w:fill="F5DCF0"/>
    </w:pPr>
    <w:rPr>
      <w:rFonts w:ascii="Palatino Linotype" w:eastAsia="Times New Roman" w:hAnsi="Palatino Linotype" w:cstheme="minorBidi"/>
      <w:b/>
      <w:sz w:val="28"/>
      <w:szCs w:val="22"/>
    </w:rPr>
  </w:style>
  <w:style w:type="paragraph" w:customStyle="1" w:styleId="efcredit">
    <w:name w:val="e_f_credit"/>
    <w:rsid w:val="000A61AF"/>
    <w:pPr>
      <w:widowControl w:val="0"/>
      <w:shd w:val="clear" w:color="auto" w:fill="F5DCF0"/>
      <w:spacing w:line="360" w:lineRule="auto"/>
      <w:ind w:left="720" w:right="720"/>
    </w:pPr>
    <w:rPr>
      <w:rFonts w:ascii="Palatino Linotype" w:eastAsia="Times New Roman" w:hAnsi="Palatino Linotype"/>
      <w:sz w:val="18"/>
    </w:rPr>
  </w:style>
  <w:style w:type="paragraph" w:customStyle="1" w:styleId="annobodykeep">
    <w:name w:val="anno_body_keep"/>
    <w:rsid w:val="000A61AF"/>
    <w:pPr>
      <w:widowControl w:val="0"/>
      <w:shd w:val="clear" w:color="auto" w:fill="FFFFB9"/>
      <w:spacing w:line="360" w:lineRule="auto"/>
    </w:pPr>
    <w:rPr>
      <w:rFonts w:ascii="Verdana" w:eastAsia="Times New Roman" w:hAnsi="Verdana" w:cstheme="minorBidi"/>
      <w:kern w:val="2"/>
      <w:sz w:val="22"/>
      <w14:ligatures w14:val="standardContextual"/>
    </w:rPr>
  </w:style>
  <w:style w:type="paragraph" w:customStyle="1" w:styleId="annoh1">
    <w:name w:val="anno_h1"/>
    <w:rsid w:val="000A61AF"/>
    <w:pPr>
      <w:widowControl w:val="0"/>
      <w:shd w:val="clear" w:color="auto" w:fill="FFFFB9"/>
    </w:pPr>
    <w:rPr>
      <w:rFonts w:ascii="Verdana" w:eastAsia="Times New Roman" w:hAnsi="Verdana" w:cstheme="minorBidi"/>
      <w:b/>
      <w:sz w:val="32"/>
      <w:szCs w:val="22"/>
    </w:rPr>
  </w:style>
  <w:style w:type="paragraph" w:customStyle="1" w:styleId="annolistn1">
    <w:name w:val="anno_list_n1"/>
    <w:rsid w:val="000A61AF"/>
    <w:pPr>
      <w:widowControl w:val="0"/>
      <w:shd w:val="clear" w:color="auto" w:fill="FFFFB9"/>
      <w:tabs>
        <w:tab w:val="right" w:pos="720"/>
        <w:tab w:val="left" w:pos="936"/>
      </w:tabs>
      <w:spacing w:line="360" w:lineRule="auto"/>
      <w:ind w:left="936" w:hanging="936"/>
    </w:pPr>
    <w:rPr>
      <w:rFonts w:ascii="Verdana" w:eastAsia="Times New Roman" w:hAnsi="Verdana" w:cstheme="minorBidi"/>
      <w:kern w:val="2"/>
      <w:sz w:val="22"/>
      <w14:ligatures w14:val="standardContextual"/>
    </w:rPr>
  </w:style>
  <w:style w:type="paragraph" w:customStyle="1" w:styleId="annolistn1restart">
    <w:name w:val="anno_list_n1_restart"/>
    <w:rsid w:val="000A61AF"/>
    <w:pPr>
      <w:widowControl w:val="0"/>
      <w:shd w:val="clear" w:color="auto" w:fill="E2EFD9"/>
      <w:tabs>
        <w:tab w:val="right" w:pos="720"/>
        <w:tab w:val="left" w:pos="936"/>
      </w:tabs>
      <w:spacing w:line="360" w:lineRule="auto"/>
      <w:ind w:left="936" w:hanging="936"/>
    </w:pPr>
    <w:rPr>
      <w:rFonts w:ascii="Verdana" w:eastAsia="Times New Roman" w:hAnsi="Verdana" w:cstheme="minorBidi"/>
      <w:kern w:val="2"/>
      <w:sz w:val="22"/>
      <w14:ligatures w14:val="standardContextual"/>
    </w:rPr>
  </w:style>
  <w:style w:type="paragraph" w:customStyle="1" w:styleId="eosterm">
    <w:name w:val="eos_term"/>
    <w:rsid w:val="000A61AF"/>
    <w:pPr>
      <w:widowControl w:val="0"/>
    </w:pPr>
    <w:rPr>
      <w:rFonts w:ascii="Palatino Linotype" w:hAnsi="Palatino Linotype" w:cstheme="minorBidi"/>
      <w:color w:val="460F3C"/>
      <w:sz w:val="22"/>
      <w:szCs w:val="22"/>
    </w:rPr>
  </w:style>
  <w:style w:type="character" w:customStyle="1" w:styleId="cerunh">
    <w:name w:val="c_e_run_h"/>
    <w:rsid w:val="000A61AF"/>
    <w:rPr>
      <w:b/>
      <w:bdr w:val="none" w:sz="0" w:space="0" w:color="auto"/>
      <w:shd w:val="clear" w:color="auto" w:fill="FF9393"/>
    </w:rPr>
  </w:style>
  <w:style w:type="character" w:customStyle="1" w:styleId="cesumlolabel">
    <w:name w:val="c_e_sum_lo_label"/>
    <w:rsid w:val="000A61AF"/>
    <w:rPr>
      <w:b/>
      <w:bdr w:val="none" w:sz="0" w:space="0" w:color="auto"/>
      <w:shd w:val="clear" w:color="auto" w:fill="E2EFD9"/>
    </w:rPr>
  </w:style>
  <w:style w:type="paragraph" w:customStyle="1" w:styleId="erevlistn1b2">
    <w:name w:val="e_rev_list_n1_b2"/>
    <w:rsid w:val="000A61AF"/>
    <w:pPr>
      <w:widowControl w:val="0"/>
      <w:spacing w:line="360" w:lineRule="auto"/>
    </w:pPr>
    <w:rPr>
      <w:rFonts w:ascii="Palatino Linotype" w:eastAsia="Times New Roman" w:hAnsi="Palatino Linotype" w:cstheme="minorBidi"/>
      <w:color w:val="000064"/>
      <w:sz w:val="22"/>
      <w:szCs w:val="22"/>
    </w:rPr>
  </w:style>
  <w:style w:type="character" w:customStyle="1" w:styleId="cfterm">
    <w:name w:val="c_f_term"/>
    <w:rsid w:val="000A61AF"/>
    <w:rPr>
      <w:b/>
      <w:i/>
      <w:bdr w:val="none" w:sz="0" w:space="0" w:color="auto"/>
      <w:shd w:val="clear" w:color="auto" w:fill="66FFED"/>
    </w:rPr>
  </w:style>
  <w:style w:type="character" w:customStyle="1" w:styleId="cfunderscore">
    <w:name w:val="c_f_underscore"/>
    <w:rsid w:val="000A61AF"/>
    <w:rPr>
      <w:u w:val="single"/>
      <w:bdr w:val="none" w:sz="0" w:space="0" w:color="auto"/>
      <w:shd w:val="clear" w:color="auto" w:fill="CDFFCD"/>
    </w:rPr>
  </w:style>
  <w:style w:type="character" w:customStyle="1" w:styleId="cfurlcyan">
    <w:name w:val="c_f_url_cyan"/>
    <w:rsid w:val="000A61AF"/>
    <w:rPr>
      <w:rFonts w:ascii="Arial" w:hAnsi="Arial"/>
      <w:color w:val="00B0F0"/>
      <w:bdr w:val="none" w:sz="0" w:space="0" w:color="auto"/>
      <w:shd w:val="clear" w:color="auto" w:fill="CDFFCD"/>
    </w:rPr>
  </w:style>
  <w:style w:type="paragraph" w:customStyle="1" w:styleId="erevlo">
    <w:name w:val="e_rev_lo"/>
    <w:rsid w:val="000A61AF"/>
    <w:pPr>
      <w:widowControl w:val="0"/>
      <w:tabs>
        <w:tab w:val="left" w:pos="720"/>
      </w:tabs>
      <w:spacing w:line="360" w:lineRule="auto"/>
      <w:ind w:left="720" w:hanging="720"/>
    </w:pPr>
    <w:rPr>
      <w:rFonts w:ascii="Palatino Linotype" w:eastAsia="Times New Roman" w:hAnsi="Palatino Linotype" w:cstheme="minorBidi"/>
      <w:b/>
      <w:color w:val="000064"/>
      <w:sz w:val="22"/>
      <w:szCs w:val="22"/>
    </w:rPr>
  </w:style>
  <w:style w:type="paragraph" w:customStyle="1" w:styleId="fcautionbodykeep">
    <w:name w:val="f_caution_body_keep"/>
    <w:basedOn w:val="erevlistb1"/>
    <w:qFormat/>
    <w:rsid w:val="000A61AF"/>
    <w:pPr>
      <w:shd w:val="clear" w:color="auto" w:fill="A8D08D" w:themeFill="accent6" w:themeFillTint="99"/>
      <w:ind w:left="0" w:firstLine="0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A3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38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8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8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local_space\dietary_guidelines_toolkit_pr\instructor_resources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4c417-9095-4b88-8b03-339c1cd731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7B4CC526D824AAF22DA5679342D0B" ma:contentTypeVersion="14" ma:contentTypeDescription="Create a new document." ma:contentTypeScope="" ma:versionID="ceb841aea9fda35736b08001bc89241c">
  <xsd:schema xmlns:xsd="http://www.w3.org/2001/XMLSchema" xmlns:xs="http://www.w3.org/2001/XMLSchema" xmlns:p="http://schemas.microsoft.com/office/2006/metadata/properties" xmlns:ns2="a07e8f24-3ceb-4026-ab43-e7bcacec9fb3" xmlns:ns3="44e4c417-9095-4b88-8b03-339c1cd7311b" targetNamespace="http://schemas.microsoft.com/office/2006/metadata/properties" ma:root="true" ma:fieldsID="e711eeea6455ce88c96e06087684be11" ns2:_="" ns3:_="">
    <xsd:import namespace="a07e8f24-3ceb-4026-ab43-e7bcacec9fb3"/>
    <xsd:import namespace="44e4c417-9095-4b88-8b03-339c1cd73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e8f24-3ceb-4026-ab43-e7bcacec9f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4c417-9095-4b88-8b03-339c1cd73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BC6D61-EFCF-4D4D-B7A8-7A76F35667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ED9C82-04AF-48B8-B22F-D22482CE3FC8}">
  <ds:schemaRefs>
    <ds:schemaRef ds:uri="http://schemas.microsoft.com/office/2006/metadata/properties"/>
    <ds:schemaRef ds:uri="http://schemas.microsoft.com/office/infopath/2007/PartnerControls"/>
    <ds:schemaRef ds:uri="db12cd17-3409-491a-8ed5-d44aeb9a7a28"/>
    <ds:schemaRef ds:uri="86dfc01f-8389-4756-a0f9-367e8caba4d4"/>
  </ds:schemaRefs>
</ds:datastoreItem>
</file>

<file path=customXml/itemProps3.xml><?xml version="1.0" encoding="utf-8"?>
<ds:datastoreItem xmlns:ds="http://schemas.openxmlformats.org/officeDocument/2006/customXml" ds:itemID="{C0D9C2E8-34FC-406D-98D6-A2E5EDB8FAAC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accessible_docx_template.dotx</Template>
  <TotalTime>3</TotalTime>
  <Pages>3</Pages>
  <Words>869</Words>
  <Characters>4954</Characters>
  <Application>Microsoft Office Word</Application>
  <DocSecurity>0</DocSecurity>
  <Lines>41</Lines>
  <Paragraphs>11</Paragraphs>
  <ScaleCrop>false</ScaleCrop>
  <Manager/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Koren Frideres</cp:lastModifiedBy>
  <cp:revision>7</cp:revision>
  <dcterms:created xsi:type="dcterms:W3CDTF">2026-06-08T16:15:00Z</dcterms:created>
  <dcterms:modified xsi:type="dcterms:W3CDTF">2026-06-12T15:40:00Z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0x010100EF57B4CC526D824AAF22DA5679342D0B</vt:lpwstr>
  </property>
  <property fmtid="{D5CDD505-2E9C-101B-9397-08002B2CF9AE}" pid="3" name="MediaServiceImageTags">
    <vt:lpwstr/>
  </property>
</Properties>
</file>