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6075" w14:textId="6C515125" w:rsidR="00DF134D" w:rsidRPr="004D51F8" w:rsidRDefault="00DF134D" w:rsidP="00DF134D">
      <w:pPr>
        <w:pStyle w:val="name"/>
      </w:pPr>
      <w:r w:rsidRPr="004D51F8">
        <w:t>Name:</w:t>
      </w:r>
    </w:p>
    <w:p w14:paraId="50E33348" w14:textId="77777777" w:rsidR="00DF134D" w:rsidRPr="004D51F8" w:rsidRDefault="00DF134D" w:rsidP="00DF134D">
      <w:pPr>
        <w:pStyle w:val="name"/>
      </w:pPr>
      <w:r w:rsidRPr="004D51F8">
        <w:t>Date:</w:t>
      </w:r>
    </w:p>
    <w:p w14:paraId="373335A3" w14:textId="083F4F89" w:rsidR="00DF134D" w:rsidRPr="004D51F8" w:rsidRDefault="00555150" w:rsidP="00DF134D">
      <w:pPr>
        <w:pStyle w:val="name"/>
      </w:pPr>
      <w:r>
        <w:t>Period:</w:t>
      </w:r>
    </w:p>
    <w:p w14:paraId="486FDDBD" w14:textId="44044A2F" w:rsidR="003E1494" w:rsidRPr="004D51F8" w:rsidRDefault="00BD221A" w:rsidP="003E1494">
      <w:pPr>
        <w:pStyle w:val="Heading1"/>
      </w:pPr>
      <w:r>
        <w:t xml:space="preserve">Dietary Guidelines </w:t>
      </w:r>
      <w:r w:rsidR="00572534">
        <w:t>Handout</w:t>
      </w:r>
      <w:r w:rsidR="00E0190C">
        <w:t xml:space="preserve"> </w:t>
      </w:r>
      <w:r w:rsidR="00D71915">
        <w:t>2</w:t>
      </w:r>
      <w:r w:rsidR="003E1494" w:rsidRPr="004D51F8">
        <w:t xml:space="preserve">: </w:t>
      </w:r>
      <w:r w:rsidR="003B1388">
        <w:t>Vocabulary</w:t>
      </w:r>
    </w:p>
    <w:p w14:paraId="50386111" w14:textId="72BF0114" w:rsidR="005719E2" w:rsidRPr="004D51F8" w:rsidRDefault="005719E2" w:rsidP="009D26B1">
      <w:pPr>
        <w:pStyle w:val="Heading2"/>
      </w:pPr>
      <w:r w:rsidRPr="004D51F8">
        <w:t>Vocabulary Review</w:t>
      </w:r>
    </w:p>
    <w:p w14:paraId="1DF0B47A" w14:textId="27E5756A" w:rsidR="005719E2" w:rsidRPr="004D51F8" w:rsidRDefault="005719E2" w:rsidP="005719E2">
      <w:pPr>
        <w:pStyle w:val="bodyinstruct"/>
        <w:rPr>
          <w:color w:val="000000" w:themeColor="text1"/>
        </w:rPr>
      </w:pPr>
      <w:r w:rsidRPr="4E7FC872">
        <w:rPr>
          <w:rStyle w:val="cbold"/>
        </w:rPr>
        <w:t>Instructions</w:t>
      </w:r>
      <w:r w:rsidRPr="4E7FC872">
        <w:rPr>
          <w:color w:val="000000" w:themeColor="text1"/>
        </w:rPr>
        <w:t>: Match each term with the following sentences about making healthy choices.</w:t>
      </w:r>
      <w:r w:rsidR="008B642F" w:rsidRPr="4E7FC872">
        <w:rPr>
          <w:color w:val="000000" w:themeColor="text1"/>
        </w:rPr>
        <w:t xml:space="preserve"> These terms correspond to the </w:t>
      </w:r>
      <w:r w:rsidR="004816E9" w:rsidRPr="4E7FC872">
        <w:rPr>
          <w:i w:val="0"/>
          <w:color w:val="000000" w:themeColor="text1"/>
        </w:rPr>
        <w:t>Dietary Guidelines for Americans</w:t>
      </w:r>
      <w:r w:rsidR="004816E9" w:rsidRPr="4E7FC872">
        <w:rPr>
          <w:color w:val="000000" w:themeColor="text1"/>
        </w:rPr>
        <w:t xml:space="preserve"> presentation.</w:t>
      </w:r>
    </w:p>
    <w:p w14:paraId="364863FE" w14:textId="77777777" w:rsidR="005719E2" w:rsidRPr="004D51F8" w:rsidRDefault="005719E2" w:rsidP="009D26B1">
      <w:pPr>
        <w:pStyle w:val="Heading3"/>
      </w:pPr>
      <w:r w:rsidRPr="004D51F8">
        <w:t>Terms</w:t>
      </w:r>
    </w:p>
    <w:p w14:paraId="5EC1078A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color w:val="000000" w:themeColor="text1"/>
        </w:rPr>
        <w:t>Calorie</w:t>
      </w:r>
    </w:p>
    <w:p w14:paraId="2E4B24A8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color w:val="000000" w:themeColor="text1"/>
        </w:rPr>
        <w:t>Dairy products</w:t>
      </w:r>
    </w:p>
    <w:p w14:paraId="13CA0D9C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rStyle w:val="cital"/>
          <w:color w:val="000000" w:themeColor="text1"/>
        </w:rPr>
        <w:t>Dietary Guidelines for Americans</w:t>
      </w:r>
    </w:p>
    <w:p w14:paraId="4978E593" w14:textId="4FF3123A" w:rsidR="00DE23B8" w:rsidRPr="004D51F8" w:rsidRDefault="00510AC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DE23B8">
        <w:rPr>
          <w:color w:val="000000" w:themeColor="text1"/>
        </w:rPr>
        <w:t>ietary pattern</w:t>
      </w:r>
    </w:p>
    <w:p w14:paraId="3E0C1251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color w:val="000000" w:themeColor="text1"/>
        </w:rPr>
        <w:t>Empty calories</w:t>
      </w:r>
    </w:p>
    <w:p w14:paraId="70278610" w14:textId="77777777" w:rsidR="00DE23B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Food groups</w:t>
      </w:r>
    </w:p>
    <w:p w14:paraId="374F0F72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color w:val="000000" w:themeColor="text1"/>
        </w:rPr>
        <w:t>Grains</w:t>
      </w:r>
      <w:r>
        <w:rPr>
          <w:color w:val="000000" w:themeColor="text1"/>
        </w:rPr>
        <w:t xml:space="preserve"> group</w:t>
      </w:r>
    </w:p>
    <w:p w14:paraId="6F105729" w14:textId="2334BAEB" w:rsidR="00DE23B8" w:rsidRPr="004D51F8" w:rsidRDefault="00DE23B8" w:rsidP="00E511EC">
      <w:pPr>
        <w:pStyle w:val="lista1"/>
        <w:numPr>
          <w:ilvl w:val="0"/>
          <w:numId w:val="7"/>
        </w:numPr>
      </w:pPr>
      <w:r>
        <w:t>Highly</w:t>
      </w:r>
      <w:r w:rsidR="00B63362">
        <w:t xml:space="preserve"> </w:t>
      </w:r>
      <w:r>
        <w:t>processed foods</w:t>
      </w:r>
    </w:p>
    <w:p w14:paraId="60ECBC6C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color w:val="000000" w:themeColor="text1"/>
        </w:rPr>
        <w:t>MyPlate</w:t>
      </w:r>
    </w:p>
    <w:p w14:paraId="7505773D" w14:textId="77777777" w:rsidR="00DE23B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 w:rsidRPr="004D51F8">
        <w:rPr>
          <w:color w:val="000000" w:themeColor="text1"/>
        </w:rPr>
        <w:t>Nutrient</w:t>
      </w:r>
      <w:r>
        <w:rPr>
          <w:color w:val="000000" w:themeColor="text1"/>
        </w:rPr>
        <w:t>-</w:t>
      </w:r>
      <w:r w:rsidRPr="004D51F8">
        <w:rPr>
          <w:color w:val="000000" w:themeColor="text1"/>
        </w:rPr>
        <w:t>dense</w:t>
      </w:r>
      <w:r>
        <w:rPr>
          <w:color w:val="000000" w:themeColor="text1"/>
        </w:rPr>
        <w:t xml:space="preserve"> foods</w:t>
      </w:r>
    </w:p>
    <w:p w14:paraId="6DBC5099" w14:textId="77777777" w:rsidR="00DE23B8" w:rsidRPr="004D51F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Portion size</w:t>
      </w:r>
    </w:p>
    <w:p w14:paraId="6C6CFE15" w14:textId="77777777" w:rsidR="00DE23B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Processed foods</w:t>
      </w:r>
    </w:p>
    <w:p w14:paraId="2C5C5940" w14:textId="77777777" w:rsidR="00DE23B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Serving size</w:t>
      </w:r>
    </w:p>
    <w:p w14:paraId="6DD8BC32" w14:textId="77777777" w:rsidR="00DE23B8" w:rsidRDefault="00DE23B8" w:rsidP="000138EC">
      <w:pPr>
        <w:pStyle w:val="lista1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Variety</w:t>
      </w:r>
    </w:p>
    <w:p w14:paraId="2ED139A4" w14:textId="77777777" w:rsidR="005719E2" w:rsidRPr="004D51F8" w:rsidRDefault="005719E2" w:rsidP="00E147AF">
      <w:pPr>
        <w:pStyle w:val="Heading3"/>
      </w:pPr>
      <w:r w:rsidRPr="004D51F8">
        <w:t>Descriptions</w:t>
      </w:r>
    </w:p>
    <w:p w14:paraId="25547A4C" w14:textId="52BCD8BA" w:rsidR="00E317A3" w:rsidRDefault="002B55C8" w:rsidP="000138EC">
      <w:pPr>
        <w:pStyle w:val="listn1restart"/>
        <w:numPr>
          <w:ilvl w:val="0"/>
          <w:numId w:val="8"/>
        </w:numPr>
      </w:pPr>
      <w:r>
        <w:t>Every five years, The United States Departments of Agriculture (USDA) and Health and Human Services (HHS) publish the _____</w:t>
      </w:r>
      <w:r w:rsidR="003C2BE1">
        <w:t>,</w:t>
      </w:r>
      <w:r>
        <w:t xml:space="preserve"> which give recommendations for meal patterns to support health. </w:t>
      </w:r>
    </w:p>
    <w:p w14:paraId="559CED21" w14:textId="77777777" w:rsidR="006C2087" w:rsidRPr="00166785" w:rsidRDefault="006C2087" w:rsidP="00DE6EAA">
      <w:pPr>
        <w:pStyle w:val="answer"/>
      </w:pPr>
      <w:r w:rsidRPr="00DE6EAA">
        <w:t>Answer</w:t>
      </w:r>
      <w:r w:rsidRPr="00166785">
        <w:t>:</w:t>
      </w:r>
    </w:p>
    <w:p w14:paraId="688AF49E" w14:textId="565566C5" w:rsidR="00DF134D" w:rsidRPr="004D51F8" w:rsidRDefault="005719E2" w:rsidP="000138EC">
      <w:pPr>
        <w:pStyle w:val="listn1"/>
        <w:numPr>
          <w:ilvl w:val="0"/>
          <w:numId w:val="8"/>
        </w:numPr>
      </w:pPr>
      <w:r w:rsidRPr="004D51F8">
        <w:t xml:space="preserve">It is important to choose foods and beverages that are </w:t>
      </w:r>
      <w:r w:rsidRPr="00E317A3">
        <w:rPr>
          <w:rStyle w:val="cnegtrack"/>
          <w:spacing w:val="0"/>
        </w:rPr>
        <w:t xml:space="preserve">_____ </w:t>
      </w:r>
      <w:r w:rsidRPr="004D51F8">
        <w:t xml:space="preserve">because they will offer more vitamins, minerals, and other nutrients with little or no added sugar, </w:t>
      </w:r>
      <w:r w:rsidR="00077041">
        <w:t xml:space="preserve">less </w:t>
      </w:r>
      <w:r w:rsidRPr="004D51F8">
        <w:t>saturated fat</w:t>
      </w:r>
      <w:r w:rsidR="00077041">
        <w:t>,</w:t>
      </w:r>
      <w:r w:rsidRPr="004D51F8">
        <w:t xml:space="preserve"> and </w:t>
      </w:r>
      <w:r w:rsidR="00077041">
        <w:t xml:space="preserve">lower </w:t>
      </w:r>
      <w:r w:rsidRPr="004D51F8">
        <w:t>sodium.</w:t>
      </w:r>
    </w:p>
    <w:p w14:paraId="32A04317" w14:textId="77777777" w:rsidR="00DF134D" w:rsidRPr="00166785" w:rsidRDefault="00DF134D" w:rsidP="00DE6EAA">
      <w:pPr>
        <w:pStyle w:val="answer"/>
      </w:pPr>
      <w:r w:rsidRPr="00DE6EAA">
        <w:t>Answer</w:t>
      </w:r>
      <w:r w:rsidRPr="00166785">
        <w:t>:</w:t>
      </w:r>
    </w:p>
    <w:p w14:paraId="4A62F6CF" w14:textId="2B0E1238" w:rsidR="00036120" w:rsidRDefault="00036120" w:rsidP="000138EC">
      <w:pPr>
        <w:pStyle w:val="listn1"/>
        <w:numPr>
          <w:ilvl w:val="0"/>
          <w:numId w:val="8"/>
        </w:numPr>
      </w:pPr>
      <w:r>
        <w:lastRenderedPageBreak/>
        <w:t>The best way to give your body a</w:t>
      </w:r>
      <w:r w:rsidR="00B63362">
        <w:t>(n)</w:t>
      </w:r>
      <w:r>
        <w:t xml:space="preserve"> _____ of nutrients needed for health is to choose different foods from all of the food groups</w:t>
      </w:r>
      <w:r w:rsidR="00C65D0C">
        <w:t xml:space="preserve"> within your dietary pattern</w:t>
      </w:r>
      <w:r w:rsidR="00F5335C">
        <w:t>.</w:t>
      </w:r>
    </w:p>
    <w:p w14:paraId="09904A04" w14:textId="77777777" w:rsidR="00F5335C" w:rsidRPr="004D51F8" w:rsidRDefault="00F5335C" w:rsidP="00DE6EAA">
      <w:pPr>
        <w:pStyle w:val="answer"/>
      </w:pPr>
      <w:r w:rsidRPr="00DE6EAA">
        <w:t>Answer</w:t>
      </w:r>
      <w:r w:rsidRPr="004D51F8">
        <w:t>:</w:t>
      </w:r>
    </w:p>
    <w:p w14:paraId="1BA26953" w14:textId="5F22855C" w:rsidR="00DF134D" w:rsidRPr="004D51F8" w:rsidRDefault="005719E2" w:rsidP="000138EC">
      <w:pPr>
        <w:pStyle w:val="listn1"/>
        <w:numPr>
          <w:ilvl w:val="0"/>
          <w:numId w:val="8"/>
        </w:numPr>
      </w:pPr>
      <w:r w:rsidRPr="004D51F8">
        <w:rPr>
          <w:rStyle w:val="cnegtrack"/>
          <w:spacing w:val="0"/>
        </w:rPr>
        <w:t xml:space="preserve">_____ </w:t>
      </w:r>
      <w:r w:rsidRPr="004D51F8">
        <w:t>come from foods containing added sugars, which offer little nutritional value in foods and should be enjoyed occasionally.</w:t>
      </w:r>
    </w:p>
    <w:p w14:paraId="4FE1E96D" w14:textId="77777777" w:rsidR="00DF134D" w:rsidRPr="004D51F8" w:rsidRDefault="00DF134D" w:rsidP="00DE6EAA">
      <w:pPr>
        <w:pStyle w:val="answer"/>
      </w:pPr>
      <w:r w:rsidRPr="00DE6EAA">
        <w:t>Answer</w:t>
      </w:r>
      <w:r w:rsidRPr="004D51F8">
        <w:t>:</w:t>
      </w:r>
    </w:p>
    <w:p w14:paraId="21F79DD7" w14:textId="5382DEFD" w:rsidR="00DF134D" w:rsidRPr="00C036DF" w:rsidRDefault="00776339" w:rsidP="000138EC">
      <w:pPr>
        <w:pStyle w:val="listn1"/>
        <w:numPr>
          <w:ilvl w:val="0"/>
          <w:numId w:val="8"/>
        </w:numPr>
      </w:pPr>
      <w:r w:rsidRPr="00C036DF">
        <w:t>A</w:t>
      </w:r>
      <w:r w:rsidR="0030526A" w:rsidRPr="00C036DF">
        <w:t xml:space="preserve"> dietary planning tool that shows a</w:t>
      </w:r>
      <w:r w:rsidRPr="00C036DF">
        <w:t xml:space="preserve">n image of a plate </w:t>
      </w:r>
      <w:r w:rsidR="009D31C4" w:rsidRPr="00C036DF">
        <w:t xml:space="preserve">that </w:t>
      </w:r>
      <w:r w:rsidR="009C4D11" w:rsidRPr="00C036DF">
        <w:t xml:space="preserve">contains </w:t>
      </w:r>
      <w:r w:rsidR="001B33D7" w:rsidRPr="00C036DF">
        <w:t xml:space="preserve">five food groups </w:t>
      </w:r>
      <w:r w:rsidR="005719E2" w:rsidRPr="00C036DF">
        <w:t xml:space="preserve">is called </w:t>
      </w:r>
      <w:r w:rsidR="005719E2" w:rsidRPr="00C036DF">
        <w:rPr>
          <w:rStyle w:val="cnegtrack"/>
          <w:spacing w:val="0"/>
        </w:rPr>
        <w:t>_____</w:t>
      </w:r>
      <w:r w:rsidR="005719E2" w:rsidRPr="00C036DF">
        <w:t>.</w:t>
      </w:r>
    </w:p>
    <w:p w14:paraId="66164542" w14:textId="77777777" w:rsidR="00DF134D" w:rsidRPr="004D51F8" w:rsidRDefault="00DF134D" w:rsidP="00DE6EAA">
      <w:pPr>
        <w:pStyle w:val="answer"/>
      </w:pPr>
      <w:r w:rsidRPr="00DE6EAA">
        <w:t>Answer</w:t>
      </w:r>
      <w:r w:rsidRPr="004D51F8">
        <w:t>:</w:t>
      </w:r>
    </w:p>
    <w:p w14:paraId="45530B27" w14:textId="71715882" w:rsidR="00DF134D" w:rsidRPr="004D51F8" w:rsidRDefault="005719E2" w:rsidP="000138EC">
      <w:pPr>
        <w:pStyle w:val="listn1"/>
        <w:numPr>
          <w:ilvl w:val="0"/>
          <w:numId w:val="8"/>
        </w:numPr>
      </w:pPr>
      <w:r w:rsidRPr="004D51F8">
        <w:t>The suggested daily intake for each food group is based on a person’s</w:t>
      </w:r>
      <w:r w:rsidR="00120F30">
        <w:t xml:space="preserve"> individual</w:t>
      </w:r>
      <w:r w:rsidRPr="004D51F8">
        <w:t xml:space="preserve"> </w:t>
      </w:r>
      <w:r w:rsidRPr="004D51F8">
        <w:rPr>
          <w:rStyle w:val="cnegtrack"/>
          <w:spacing w:val="0"/>
        </w:rPr>
        <w:t xml:space="preserve">_____ </w:t>
      </w:r>
      <w:r w:rsidRPr="004D51F8">
        <w:t>needs.</w:t>
      </w:r>
    </w:p>
    <w:p w14:paraId="79BD482D" w14:textId="77777777" w:rsidR="00295693" w:rsidRPr="004D51F8" w:rsidRDefault="00295693" w:rsidP="00295693">
      <w:pPr>
        <w:pStyle w:val="answer"/>
      </w:pPr>
      <w:r w:rsidRPr="004D51F8">
        <w:t>Answer:</w:t>
      </w:r>
    </w:p>
    <w:p w14:paraId="5397284A" w14:textId="7DEE05BD" w:rsidR="00624013" w:rsidRDefault="00624013" w:rsidP="000138EC">
      <w:pPr>
        <w:pStyle w:val="listn1"/>
        <w:numPr>
          <w:ilvl w:val="0"/>
          <w:numId w:val="8"/>
        </w:numPr>
      </w:pPr>
      <w:r>
        <w:t xml:space="preserve">Foods that have </w:t>
      </w:r>
      <w:r w:rsidR="00E376F0">
        <w:t>undergone procedures such as canning, freezing, cooking</w:t>
      </w:r>
      <w:r w:rsidR="00D370F5">
        <w:t xml:space="preserve">, or fortification are </w:t>
      </w:r>
      <w:r w:rsidR="00194406">
        <w:t>classified as _____.</w:t>
      </w:r>
    </w:p>
    <w:p w14:paraId="1035B32C" w14:textId="77777777" w:rsidR="00194406" w:rsidRPr="004D51F8" w:rsidRDefault="00194406" w:rsidP="00295693">
      <w:pPr>
        <w:pStyle w:val="answer"/>
      </w:pPr>
      <w:r w:rsidRPr="004D51F8">
        <w:t>Answer:</w:t>
      </w:r>
    </w:p>
    <w:p w14:paraId="4E6F897B" w14:textId="529F33AC" w:rsidR="005719E2" w:rsidRPr="004D51F8" w:rsidRDefault="005719E2" w:rsidP="000138EC">
      <w:pPr>
        <w:pStyle w:val="listn1"/>
        <w:numPr>
          <w:ilvl w:val="0"/>
          <w:numId w:val="8"/>
        </w:numPr>
      </w:pPr>
      <w:r w:rsidRPr="004D51F8">
        <w:t xml:space="preserve">Servings from the </w:t>
      </w:r>
      <w:r w:rsidRPr="004D51F8">
        <w:rPr>
          <w:rStyle w:val="cnegtrack"/>
          <w:spacing w:val="0"/>
        </w:rPr>
        <w:t>_____</w:t>
      </w:r>
      <w:r w:rsidRPr="004D51F8">
        <w:t xml:space="preserve"> are counted in ounce-equivalents.</w:t>
      </w:r>
    </w:p>
    <w:p w14:paraId="0F443AFD" w14:textId="77777777" w:rsidR="00295693" w:rsidRPr="004D51F8" w:rsidRDefault="00295693" w:rsidP="00295693">
      <w:pPr>
        <w:pStyle w:val="answer"/>
      </w:pPr>
      <w:r w:rsidRPr="004D51F8">
        <w:t>Answer:</w:t>
      </w:r>
    </w:p>
    <w:p w14:paraId="6799207E" w14:textId="77777777" w:rsidR="00942D6E" w:rsidRDefault="005719E2" w:rsidP="000138EC">
      <w:pPr>
        <w:pStyle w:val="listn1"/>
        <w:numPr>
          <w:ilvl w:val="0"/>
          <w:numId w:val="8"/>
        </w:numPr>
      </w:pPr>
      <w:r w:rsidRPr="004D51F8">
        <w:rPr>
          <w:rStyle w:val="cnegtrack"/>
          <w:spacing w:val="0"/>
        </w:rPr>
        <w:t xml:space="preserve">_____ </w:t>
      </w:r>
      <w:r w:rsidRPr="004D51F8">
        <w:t>are low in many American diets, but increasing these will provide the needed calcium, potassium, and vitamin D.</w:t>
      </w:r>
    </w:p>
    <w:p w14:paraId="648A353A" w14:textId="77777777" w:rsidR="00295693" w:rsidRPr="004D51F8" w:rsidRDefault="00295693" w:rsidP="00295693">
      <w:pPr>
        <w:pStyle w:val="answer"/>
      </w:pPr>
      <w:r w:rsidRPr="004D51F8">
        <w:t>Answer:</w:t>
      </w:r>
    </w:p>
    <w:p w14:paraId="6B615C84" w14:textId="228B7D90" w:rsidR="00133FAD" w:rsidRDefault="00133FAD" w:rsidP="000138EC">
      <w:pPr>
        <w:pStyle w:val="listn1"/>
        <w:numPr>
          <w:ilvl w:val="0"/>
          <w:numId w:val="8"/>
        </w:numPr>
      </w:pPr>
      <w:r>
        <w:t>T</w:t>
      </w:r>
      <w:r w:rsidRPr="00133FAD">
        <w:t>he mix of foods and drinks that make up a person’s total intake</w:t>
      </w:r>
      <w:r>
        <w:t xml:space="preserve"> over time is called their _____.</w:t>
      </w:r>
    </w:p>
    <w:p w14:paraId="725DE424" w14:textId="72A99A75" w:rsidR="00942D6E" w:rsidRDefault="00BF34F5" w:rsidP="00E147AF">
      <w:pPr>
        <w:pStyle w:val="answer"/>
      </w:pPr>
      <w:r w:rsidRPr="00125A5D">
        <w:t>Answer:</w:t>
      </w:r>
    </w:p>
    <w:p w14:paraId="22321737" w14:textId="77777777" w:rsidR="001C17F8" w:rsidRDefault="001C17F8" w:rsidP="00E147AF">
      <w:pPr>
        <w:pStyle w:val="answer"/>
      </w:pPr>
    </w:p>
    <w:p w14:paraId="31DD6300" w14:textId="79F57A3B" w:rsidR="009569FC" w:rsidRDefault="00DB7C24" w:rsidP="000138EC">
      <w:pPr>
        <w:pStyle w:val="listn1"/>
        <w:numPr>
          <w:ilvl w:val="0"/>
          <w:numId w:val="8"/>
        </w:numPr>
      </w:pPr>
      <w:r>
        <w:lastRenderedPageBreak/>
        <w:t>Foods are organized into categories called _____</w:t>
      </w:r>
      <w:r w:rsidR="0019195A">
        <w:t xml:space="preserve"> </w:t>
      </w:r>
      <w:r>
        <w:t xml:space="preserve">based on </w:t>
      </w:r>
      <w:r w:rsidR="00DC4C65">
        <w:t>the nutrients they contain</w:t>
      </w:r>
      <w:r w:rsidR="00942D6E">
        <w:t xml:space="preserve"> and the type of plant or animal the food comes from.</w:t>
      </w:r>
      <w:r w:rsidR="000C41DF">
        <w:t xml:space="preserve">  </w:t>
      </w:r>
    </w:p>
    <w:p w14:paraId="6CA879AB" w14:textId="77777777" w:rsidR="00010AB1" w:rsidRPr="00125A5D" w:rsidRDefault="00010AB1" w:rsidP="00DE6EAA">
      <w:pPr>
        <w:pStyle w:val="answer"/>
      </w:pPr>
      <w:r w:rsidRPr="00DE6EAA">
        <w:t>Answer</w:t>
      </w:r>
      <w:r w:rsidRPr="00125A5D">
        <w:t>:</w:t>
      </w:r>
    </w:p>
    <w:p w14:paraId="591D4829" w14:textId="7A2F0473" w:rsidR="00D43E65" w:rsidRDefault="00B63362" w:rsidP="000138EC">
      <w:pPr>
        <w:pStyle w:val="listn1"/>
        <w:numPr>
          <w:ilvl w:val="0"/>
          <w:numId w:val="8"/>
        </w:numPr>
      </w:pPr>
      <w:r>
        <w:t>I</w:t>
      </w:r>
      <w:r w:rsidR="00C25111">
        <w:t>tems</w:t>
      </w:r>
      <w:r w:rsidR="002F784A">
        <w:t xml:space="preserve"> known as _____</w:t>
      </w:r>
      <w:r w:rsidR="00C25111">
        <w:t xml:space="preserve"> often include extensive processing, certain preservatives, or food additives.</w:t>
      </w:r>
    </w:p>
    <w:p w14:paraId="4A32390B" w14:textId="77777777" w:rsidR="00010AB1" w:rsidRPr="00125A5D" w:rsidRDefault="00010AB1" w:rsidP="00DE6EAA">
      <w:pPr>
        <w:pStyle w:val="answer"/>
      </w:pPr>
      <w:r w:rsidRPr="00125A5D">
        <w:t>Answer:</w:t>
      </w:r>
    </w:p>
    <w:p w14:paraId="3029C711" w14:textId="50B59F78" w:rsidR="00D43E65" w:rsidRDefault="001B3C69" w:rsidP="000138EC">
      <w:pPr>
        <w:pStyle w:val="listn1"/>
        <w:numPr>
          <w:ilvl w:val="0"/>
          <w:numId w:val="8"/>
        </w:numPr>
      </w:pPr>
      <w:r>
        <w:t>T</w:t>
      </w:r>
      <w:r w:rsidRPr="001B3C69">
        <w:t xml:space="preserve">he amount of a food or beverage </w:t>
      </w:r>
      <w:r w:rsidR="00781190">
        <w:t xml:space="preserve">you </w:t>
      </w:r>
      <w:r w:rsidRPr="001B3C69">
        <w:t>consume during one eating occasion</w:t>
      </w:r>
      <w:r w:rsidR="00121824">
        <w:t xml:space="preserve"> is </w:t>
      </w:r>
      <w:r w:rsidR="004F4AA9">
        <w:t xml:space="preserve">known as </w:t>
      </w:r>
      <w:r w:rsidR="00BF0F71">
        <w:t xml:space="preserve">the </w:t>
      </w:r>
      <w:r w:rsidR="004F4AA9">
        <w:t>_____</w:t>
      </w:r>
      <w:r w:rsidRPr="001B3C69">
        <w:t>.</w:t>
      </w:r>
    </w:p>
    <w:p w14:paraId="3ACF8800" w14:textId="77777777" w:rsidR="00010AB1" w:rsidRPr="00125A5D" w:rsidRDefault="00010AB1" w:rsidP="00DE6EAA">
      <w:pPr>
        <w:pStyle w:val="answer"/>
      </w:pPr>
      <w:r w:rsidRPr="00DE6EAA">
        <w:t>Answer</w:t>
      </w:r>
      <w:r w:rsidRPr="00125A5D">
        <w:t>:</w:t>
      </w:r>
    </w:p>
    <w:p w14:paraId="740A82A4" w14:textId="73AD9AD9" w:rsidR="00781190" w:rsidRDefault="00781190" w:rsidP="000138EC">
      <w:pPr>
        <w:pStyle w:val="listn1"/>
        <w:numPr>
          <w:ilvl w:val="0"/>
          <w:numId w:val="8"/>
        </w:numPr>
      </w:pPr>
      <w:r>
        <w:t>Th</w:t>
      </w:r>
      <w:r w:rsidR="004F4AA9">
        <w:t xml:space="preserve">e _____ is </w:t>
      </w:r>
      <w:r w:rsidR="0D96B8F5">
        <w:t>the amount</w:t>
      </w:r>
      <w:r>
        <w:t xml:space="preserve"> of food </w:t>
      </w:r>
      <w:r w:rsidR="00C9077E">
        <w:t>identified as an example on a Nutrition Facts label</w:t>
      </w:r>
      <w:r w:rsidR="00121824">
        <w:t xml:space="preserve"> </w:t>
      </w:r>
      <w:r w:rsidR="004F4AA9">
        <w:t xml:space="preserve">or </w:t>
      </w:r>
      <w:r w:rsidR="008C2EA2">
        <w:t xml:space="preserve">as an equivalent </w:t>
      </w:r>
      <w:r w:rsidR="006721D4">
        <w:t xml:space="preserve">amount of food </w:t>
      </w:r>
      <w:r w:rsidR="008C2EA2">
        <w:t xml:space="preserve">from a food group.  </w:t>
      </w:r>
    </w:p>
    <w:p w14:paraId="53663292" w14:textId="69EECE25" w:rsidR="00D43E65" w:rsidRDefault="00010AB1" w:rsidP="001C17F8">
      <w:pPr>
        <w:pStyle w:val="answer"/>
      </w:pPr>
      <w:r w:rsidRPr="00092FFD">
        <w:t>Answer:</w:t>
      </w:r>
    </w:p>
    <w:sectPr w:rsidR="00D43E65" w:rsidSect="00DF134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21A9" w14:textId="77777777" w:rsidR="001E7F2B" w:rsidRDefault="001E7F2B" w:rsidP="00CB0C1F">
      <w:r>
        <w:separator/>
      </w:r>
    </w:p>
  </w:endnote>
  <w:endnote w:type="continuationSeparator" w:id="0">
    <w:p w14:paraId="5D5770E1" w14:textId="77777777" w:rsidR="001E7F2B" w:rsidRDefault="001E7F2B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Std-Roman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LTStd-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St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DXKT C+ Palatino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F64A" w14:textId="77777777" w:rsidR="008D56A3" w:rsidRDefault="008D56A3" w:rsidP="008D56A3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8AA6D5F" w14:textId="77777777" w:rsidR="008D56A3" w:rsidRPr="00946FD9" w:rsidRDefault="008D56A3" w:rsidP="008D56A3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8BE2" w14:textId="77777777" w:rsidR="001E7F2B" w:rsidRDefault="001E7F2B" w:rsidP="00CB0C1F">
      <w:r>
        <w:separator/>
      </w:r>
    </w:p>
  </w:footnote>
  <w:footnote w:type="continuationSeparator" w:id="0">
    <w:p w14:paraId="5BBC85FB" w14:textId="77777777" w:rsidR="001E7F2B" w:rsidRDefault="001E7F2B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F3B3" w14:textId="38A44A3D" w:rsidR="00382B88" w:rsidRPr="008D3913" w:rsidRDefault="4E7FC872" w:rsidP="008D3913">
    <w:pPr>
      <w:pStyle w:val="Header"/>
    </w:pPr>
    <w:r w:rsidRPr="4E7FC872">
      <w:rPr>
        <w:i/>
        <w:iCs/>
      </w:rPr>
      <w:t>Dietary Guidelines Toolkit Handout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AD0466"/>
    <w:multiLevelType w:val="hybridMultilevel"/>
    <w:tmpl w:val="2A683E7A"/>
    <w:lvl w:ilvl="0" w:tplc="AD762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56121"/>
    <w:multiLevelType w:val="hybridMultilevel"/>
    <w:tmpl w:val="0002BA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496993">
    <w:abstractNumId w:val="16"/>
  </w:num>
  <w:num w:numId="2" w16cid:durableId="1925720386">
    <w:abstractNumId w:val="14"/>
  </w:num>
  <w:num w:numId="3" w16cid:durableId="1402484102">
    <w:abstractNumId w:val="15"/>
  </w:num>
  <w:num w:numId="4" w16cid:durableId="972716610">
    <w:abstractNumId w:val="18"/>
  </w:num>
  <w:num w:numId="5" w16cid:durableId="1922642743">
    <w:abstractNumId w:val="13"/>
  </w:num>
  <w:num w:numId="6" w16cid:durableId="1253011756">
    <w:abstractNumId w:val="12"/>
  </w:num>
  <w:num w:numId="7" w16cid:durableId="1672610418">
    <w:abstractNumId w:val="20"/>
  </w:num>
  <w:num w:numId="8" w16cid:durableId="1902017277">
    <w:abstractNumId w:val="11"/>
  </w:num>
  <w:num w:numId="9" w16cid:durableId="1125732454">
    <w:abstractNumId w:val="10"/>
  </w:num>
  <w:num w:numId="10" w16cid:durableId="820728176">
    <w:abstractNumId w:val="19"/>
  </w:num>
  <w:num w:numId="11" w16cid:durableId="410205259">
    <w:abstractNumId w:val="17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DE"/>
    <w:rsid w:val="0000071D"/>
    <w:rsid w:val="00002947"/>
    <w:rsid w:val="000076AC"/>
    <w:rsid w:val="00010AB1"/>
    <w:rsid w:val="000138EC"/>
    <w:rsid w:val="000204CA"/>
    <w:rsid w:val="00025575"/>
    <w:rsid w:val="00025E5F"/>
    <w:rsid w:val="00036120"/>
    <w:rsid w:val="000418FB"/>
    <w:rsid w:val="000528EB"/>
    <w:rsid w:val="000563FD"/>
    <w:rsid w:val="00056CF5"/>
    <w:rsid w:val="00057024"/>
    <w:rsid w:val="000602E1"/>
    <w:rsid w:val="0006697D"/>
    <w:rsid w:val="00071023"/>
    <w:rsid w:val="00077041"/>
    <w:rsid w:val="000834E6"/>
    <w:rsid w:val="00092FFD"/>
    <w:rsid w:val="000A0B03"/>
    <w:rsid w:val="000A3913"/>
    <w:rsid w:val="000A47AE"/>
    <w:rsid w:val="000B36BD"/>
    <w:rsid w:val="000B764D"/>
    <w:rsid w:val="000C3515"/>
    <w:rsid w:val="000C41DF"/>
    <w:rsid w:val="000D144B"/>
    <w:rsid w:val="000F3DEB"/>
    <w:rsid w:val="00105612"/>
    <w:rsid w:val="00107920"/>
    <w:rsid w:val="00120F30"/>
    <w:rsid w:val="00121824"/>
    <w:rsid w:val="00122AA0"/>
    <w:rsid w:val="00125A5D"/>
    <w:rsid w:val="00133FAD"/>
    <w:rsid w:val="001402A6"/>
    <w:rsid w:val="00144D01"/>
    <w:rsid w:val="00145BB6"/>
    <w:rsid w:val="00156AF4"/>
    <w:rsid w:val="00160824"/>
    <w:rsid w:val="00161870"/>
    <w:rsid w:val="00166785"/>
    <w:rsid w:val="00166C9E"/>
    <w:rsid w:val="00173B94"/>
    <w:rsid w:val="001745B4"/>
    <w:rsid w:val="001839D3"/>
    <w:rsid w:val="0019195A"/>
    <w:rsid w:val="00194406"/>
    <w:rsid w:val="001969D8"/>
    <w:rsid w:val="0019727E"/>
    <w:rsid w:val="001B33D7"/>
    <w:rsid w:val="001B3C69"/>
    <w:rsid w:val="001B4F83"/>
    <w:rsid w:val="001B7574"/>
    <w:rsid w:val="001C17F8"/>
    <w:rsid w:val="001D6EE8"/>
    <w:rsid w:val="001E4A2D"/>
    <w:rsid w:val="001E7F2B"/>
    <w:rsid w:val="002149B0"/>
    <w:rsid w:val="00232E03"/>
    <w:rsid w:val="00234336"/>
    <w:rsid w:val="00235D98"/>
    <w:rsid w:val="00255B6B"/>
    <w:rsid w:val="00267900"/>
    <w:rsid w:val="00281F17"/>
    <w:rsid w:val="0028217D"/>
    <w:rsid w:val="00284BEC"/>
    <w:rsid w:val="00284F85"/>
    <w:rsid w:val="00291130"/>
    <w:rsid w:val="00295693"/>
    <w:rsid w:val="002A00B7"/>
    <w:rsid w:val="002B55C8"/>
    <w:rsid w:val="002D04D9"/>
    <w:rsid w:val="002D7894"/>
    <w:rsid w:val="002E63BC"/>
    <w:rsid w:val="002F04AE"/>
    <w:rsid w:val="002F784A"/>
    <w:rsid w:val="00303F59"/>
    <w:rsid w:val="0030526A"/>
    <w:rsid w:val="00310ED6"/>
    <w:rsid w:val="00323353"/>
    <w:rsid w:val="00326B4C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02E6"/>
    <w:rsid w:val="00361A8E"/>
    <w:rsid w:val="00367899"/>
    <w:rsid w:val="00373FBB"/>
    <w:rsid w:val="003754A5"/>
    <w:rsid w:val="00376F67"/>
    <w:rsid w:val="003770B7"/>
    <w:rsid w:val="00377B19"/>
    <w:rsid w:val="00382B88"/>
    <w:rsid w:val="0038377D"/>
    <w:rsid w:val="003908E6"/>
    <w:rsid w:val="0039113B"/>
    <w:rsid w:val="003931B5"/>
    <w:rsid w:val="00395C03"/>
    <w:rsid w:val="0039626F"/>
    <w:rsid w:val="003A32DD"/>
    <w:rsid w:val="003B1388"/>
    <w:rsid w:val="003B5617"/>
    <w:rsid w:val="003B7602"/>
    <w:rsid w:val="003C2BE1"/>
    <w:rsid w:val="003C5FE2"/>
    <w:rsid w:val="003C657B"/>
    <w:rsid w:val="003C674C"/>
    <w:rsid w:val="003D00AD"/>
    <w:rsid w:val="003E1494"/>
    <w:rsid w:val="003E520B"/>
    <w:rsid w:val="003F1BC2"/>
    <w:rsid w:val="003F5EBF"/>
    <w:rsid w:val="003F7D9F"/>
    <w:rsid w:val="00400566"/>
    <w:rsid w:val="004014A4"/>
    <w:rsid w:val="00402A17"/>
    <w:rsid w:val="00404A03"/>
    <w:rsid w:val="00410B9E"/>
    <w:rsid w:val="00416CFF"/>
    <w:rsid w:val="00422924"/>
    <w:rsid w:val="00424AC7"/>
    <w:rsid w:val="00444C68"/>
    <w:rsid w:val="00450846"/>
    <w:rsid w:val="0046018D"/>
    <w:rsid w:val="00461FA8"/>
    <w:rsid w:val="00465BCA"/>
    <w:rsid w:val="004746D2"/>
    <w:rsid w:val="004816E9"/>
    <w:rsid w:val="004908E6"/>
    <w:rsid w:val="00492AAC"/>
    <w:rsid w:val="004970AA"/>
    <w:rsid w:val="00497E30"/>
    <w:rsid w:val="004A1656"/>
    <w:rsid w:val="004A7944"/>
    <w:rsid w:val="004A7950"/>
    <w:rsid w:val="004B512D"/>
    <w:rsid w:val="004C267F"/>
    <w:rsid w:val="004C3E99"/>
    <w:rsid w:val="004D51F8"/>
    <w:rsid w:val="004D6021"/>
    <w:rsid w:val="004E6B86"/>
    <w:rsid w:val="004F1FFD"/>
    <w:rsid w:val="004F4AA9"/>
    <w:rsid w:val="00500B9A"/>
    <w:rsid w:val="00504348"/>
    <w:rsid w:val="00510AC8"/>
    <w:rsid w:val="00511A53"/>
    <w:rsid w:val="00516407"/>
    <w:rsid w:val="00540662"/>
    <w:rsid w:val="00540DFC"/>
    <w:rsid w:val="0054271D"/>
    <w:rsid w:val="005435A0"/>
    <w:rsid w:val="00545FED"/>
    <w:rsid w:val="005532B0"/>
    <w:rsid w:val="00555150"/>
    <w:rsid w:val="00556553"/>
    <w:rsid w:val="00557963"/>
    <w:rsid w:val="00570CE7"/>
    <w:rsid w:val="005719E2"/>
    <w:rsid w:val="00572534"/>
    <w:rsid w:val="00576A88"/>
    <w:rsid w:val="005814C0"/>
    <w:rsid w:val="00587D30"/>
    <w:rsid w:val="00591654"/>
    <w:rsid w:val="00596C01"/>
    <w:rsid w:val="005A0246"/>
    <w:rsid w:val="005B0606"/>
    <w:rsid w:val="005E346C"/>
    <w:rsid w:val="005E5F25"/>
    <w:rsid w:val="005F0BBD"/>
    <w:rsid w:val="005F622E"/>
    <w:rsid w:val="006100BE"/>
    <w:rsid w:val="00610A1B"/>
    <w:rsid w:val="00614D6A"/>
    <w:rsid w:val="006202A8"/>
    <w:rsid w:val="006204C4"/>
    <w:rsid w:val="00624013"/>
    <w:rsid w:val="006257A8"/>
    <w:rsid w:val="006319EC"/>
    <w:rsid w:val="00633868"/>
    <w:rsid w:val="0066465B"/>
    <w:rsid w:val="006721D4"/>
    <w:rsid w:val="00672C35"/>
    <w:rsid w:val="00695CB6"/>
    <w:rsid w:val="006972DA"/>
    <w:rsid w:val="006C2087"/>
    <w:rsid w:val="006E4F71"/>
    <w:rsid w:val="006F2AD1"/>
    <w:rsid w:val="006F350E"/>
    <w:rsid w:val="006F6BDF"/>
    <w:rsid w:val="00717CC5"/>
    <w:rsid w:val="007273E9"/>
    <w:rsid w:val="00746745"/>
    <w:rsid w:val="00764242"/>
    <w:rsid w:val="0076467F"/>
    <w:rsid w:val="00766ADE"/>
    <w:rsid w:val="00776339"/>
    <w:rsid w:val="00781190"/>
    <w:rsid w:val="00784EA0"/>
    <w:rsid w:val="007903AB"/>
    <w:rsid w:val="007B2270"/>
    <w:rsid w:val="007C01CE"/>
    <w:rsid w:val="007C5E8B"/>
    <w:rsid w:val="007D378D"/>
    <w:rsid w:val="007D4638"/>
    <w:rsid w:val="007D5E26"/>
    <w:rsid w:val="007E25B7"/>
    <w:rsid w:val="007E7C54"/>
    <w:rsid w:val="0080419C"/>
    <w:rsid w:val="00807283"/>
    <w:rsid w:val="0081331A"/>
    <w:rsid w:val="0083614A"/>
    <w:rsid w:val="00843B85"/>
    <w:rsid w:val="00851AFE"/>
    <w:rsid w:val="00872CE7"/>
    <w:rsid w:val="008741D8"/>
    <w:rsid w:val="008828CF"/>
    <w:rsid w:val="00885C39"/>
    <w:rsid w:val="008A0707"/>
    <w:rsid w:val="008A08E0"/>
    <w:rsid w:val="008A4832"/>
    <w:rsid w:val="008A6EE4"/>
    <w:rsid w:val="008B642F"/>
    <w:rsid w:val="008C2EA2"/>
    <w:rsid w:val="008C7EED"/>
    <w:rsid w:val="008D29D5"/>
    <w:rsid w:val="008D3913"/>
    <w:rsid w:val="008D56A3"/>
    <w:rsid w:val="00900F36"/>
    <w:rsid w:val="009241DB"/>
    <w:rsid w:val="00942D6E"/>
    <w:rsid w:val="00950527"/>
    <w:rsid w:val="009569FC"/>
    <w:rsid w:val="00956D42"/>
    <w:rsid w:val="0096763C"/>
    <w:rsid w:val="00967E97"/>
    <w:rsid w:val="00973198"/>
    <w:rsid w:val="00976AF0"/>
    <w:rsid w:val="009832AE"/>
    <w:rsid w:val="00993A6B"/>
    <w:rsid w:val="00993F13"/>
    <w:rsid w:val="009A0C08"/>
    <w:rsid w:val="009A1C09"/>
    <w:rsid w:val="009B7CE1"/>
    <w:rsid w:val="009C4D11"/>
    <w:rsid w:val="009D0D48"/>
    <w:rsid w:val="009D26B1"/>
    <w:rsid w:val="009D31C4"/>
    <w:rsid w:val="009D3920"/>
    <w:rsid w:val="009F1B0E"/>
    <w:rsid w:val="009F2478"/>
    <w:rsid w:val="009F4F6B"/>
    <w:rsid w:val="00A3268D"/>
    <w:rsid w:val="00A34AD6"/>
    <w:rsid w:val="00A4660F"/>
    <w:rsid w:val="00A46709"/>
    <w:rsid w:val="00A70168"/>
    <w:rsid w:val="00A742D7"/>
    <w:rsid w:val="00A83ED2"/>
    <w:rsid w:val="00A91C11"/>
    <w:rsid w:val="00AA6A04"/>
    <w:rsid w:val="00AD234E"/>
    <w:rsid w:val="00AD5996"/>
    <w:rsid w:val="00AE4536"/>
    <w:rsid w:val="00AF0D56"/>
    <w:rsid w:val="00AF2BEE"/>
    <w:rsid w:val="00AF7BC2"/>
    <w:rsid w:val="00B051A3"/>
    <w:rsid w:val="00B12DB7"/>
    <w:rsid w:val="00B20CF7"/>
    <w:rsid w:val="00B36F06"/>
    <w:rsid w:val="00B44EFB"/>
    <w:rsid w:val="00B46329"/>
    <w:rsid w:val="00B46379"/>
    <w:rsid w:val="00B5324B"/>
    <w:rsid w:val="00B56685"/>
    <w:rsid w:val="00B63362"/>
    <w:rsid w:val="00B6338D"/>
    <w:rsid w:val="00B72B8A"/>
    <w:rsid w:val="00B93575"/>
    <w:rsid w:val="00B94D32"/>
    <w:rsid w:val="00B9783C"/>
    <w:rsid w:val="00BB2029"/>
    <w:rsid w:val="00BB528E"/>
    <w:rsid w:val="00BB7799"/>
    <w:rsid w:val="00BC7962"/>
    <w:rsid w:val="00BD221A"/>
    <w:rsid w:val="00BD4B6D"/>
    <w:rsid w:val="00BD73ED"/>
    <w:rsid w:val="00BE16BB"/>
    <w:rsid w:val="00BE550A"/>
    <w:rsid w:val="00BE6755"/>
    <w:rsid w:val="00BF0F71"/>
    <w:rsid w:val="00BF34F5"/>
    <w:rsid w:val="00C012B8"/>
    <w:rsid w:val="00C03428"/>
    <w:rsid w:val="00C036DF"/>
    <w:rsid w:val="00C04FF3"/>
    <w:rsid w:val="00C10F40"/>
    <w:rsid w:val="00C15BD1"/>
    <w:rsid w:val="00C22357"/>
    <w:rsid w:val="00C25111"/>
    <w:rsid w:val="00C2605A"/>
    <w:rsid w:val="00C36FF3"/>
    <w:rsid w:val="00C37340"/>
    <w:rsid w:val="00C430E0"/>
    <w:rsid w:val="00C5495C"/>
    <w:rsid w:val="00C55C72"/>
    <w:rsid w:val="00C61AD2"/>
    <w:rsid w:val="00C65D0C"/>
    <w:rsid w:val="00C66DB4"/>
    <w:rsid w:val="00C70106"/>
    <w:rsid w:val="00C721E2"/>
    <w:rsid w:val="00C764A6"/>
    <w:rsid w:val="00C77087"/>
    <w:rsid w:val="00C846D9"/>
    <w:rsid w:val="00C9077E"/>
    <w:rsid w:val="00CA2D12"/>
    <w:rsid w:val="00CB0C1F"/>
    <w:rsid w:val="00CB1D11"/>
    <w:rsid w:val="00CB446E"/>
    <w:rsid w:val="00CB5DC8"/>
    <w:rsid w:val="00CC437F"/>
    <w:rsid w:val="00CD117A"/>
    <w:rsid w:val="00CD4308"/>
    <w:rsid w:val="00CD4A2C"/>
    <w:rsid w:val="00CE0966"/>
    <w:rsid w:val="00CE5347"/>
    <w:rsid w:val="00D01F33"/>
    <w:rsid w:val="00D02462"/>
    <w:rsid w:val="00D03D4E"/>
    <w:rsid w:val="00D1101E"/>
    <w:rsid w:val="00D116DC"/>
    <w:rsid w:val="00D13BB3"/>
    <w:rsid w:val="00D31EE6"/>
    <w:rsid w:val="00D35B75"/>
    <w:rsid w:val="00D370F5"/>
    <w:rsid w:val="00D43E65"/>
    <w:rsid w:val="00D71915"/>
    <w:rsid w:val="00D77BEE"/>
    <w:rsid w:val="00D85297"/>
    <w:rsid w:val="00DB7C24"/>
    <w:rsid w:val="00DC21AF"/>
    <w:rsid w:val="00DC3F43"/>
    <w:rsid w:val="00DC4C65"/>
    <w:rsid w:val="00DC596A"/>
    <w:rsid w:val="00DC753F"/>
    <w:rsid w:val="00DD0DCB"/>
    <w:rsid w:val="00DD25E5"/>
    <w:rsid w:val="00DD6C33"/>
    <w:rsid w:val="00DE23B8"/>
    <w:rsid w:val="00DE6EAA"/>
    <w:rsid w:val="00DF05CB"/>
    <w:rsid w:val="00DF134D"/>
    <w:rsid w:val="00E0190C"/>
    <w:rsid w:val="00E03041"/>
    <w:rsid w:val="00E1444D"/>
    <w:rsid w:val="00E147AF"/>
    <w:rsid w:val="00E15B73"/>
    <w:rsid w:val="00E204BE"/>
    <w:rsid w:val="00E317A3"/>
    <w:rsid w:val="00E356F8"/>
    <w:rsid w:val="00E36F0B"/>
    <w:rsid w:val="00E376F0"/>
    <w:rsid w:val="00E42666"/>
    <w:rsid w:val="00E42922"/>
    <w:rsid w:val="00E50436"/>
    <w:rsid w:val="00E511EC"/>
    <w:rsid w:val="00E6251D"/>
    <w:rsid w:val="00E73B79"/>
    <w:rsid w:val="00E75754"/>
    <w:rsid w:val="00E82093"/>
    <w:rsid w:val="00E82A75"/>
    <w:rsid w:val="00E85426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D59B3"/>
    <w:rsid w:val="00EE018F"/>
    <w:rsid w:val="00EE6388"/>
    <w:rsid w:val="00EF31BB"/>
    <w:rsid w:val="00F13AA7"/>
    <w:rsid w:val="00F215D4"/>
    <w:rsid w:val="00F2287B"/>
    <w:rsid w:val="00F23611"/>
    <w:rsid w:val="00F24509"/>
    <w:rsid w:val="00F27F84"/>
    <w:rsid w:val="00F32A09"/>
    <w:rsid w:val="00F40CC8"/>
    <w:rsid w:val="00F421BD"/>
    <w:rsid w:val="00F44BD6"/>
    <w:rsid w:val="00F47BD5"/>
    <w:rsid w:val="00F5335C"/>
    <w:rsid w:val="00F56258"/>
    <w:rsid w:val="00F56CC9"/>
    <w:rsid w:val="00F56F90"/>
    <w:rsid w:val="00F57CF7"/>
    <w:rsid w:val="00F61B08"/>
    <w:rsid w:val="00F709CB"/>
    <w:rsid w:val="00F86915"/>
    <w:rsid w:val="00FA64CA"/>
    <w:rsid w:val="00FC13EE"/>
    <w:rsid w:val="00FC3FD8"/>
    <w:rsid w:val="00FD47E8"/>
    <w:rsid w:val="00FE2A08"/>
    <w:rsid w:val="00FF2FB4"/>
    <w:rsid w:val="00FF7D16"/>
    <w:rsid w:val="08F1A4BC"/>
    <w:rsid w:val="0D96B8F5"/>
    <w:rsid w:val="4E7FC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D2F8"/>
  <w15:docId w15:val="{351274DD-189E-4E6D-ADB8-BC3C90DF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EC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E511EC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E511EC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E511EC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E511EC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E511EC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E511EC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E511EC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E511EC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E511EC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E511EC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E511EC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E511EC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E511EC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E511EC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E511EC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E511EC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E511EC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E511EC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E511EC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E511EC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E511EC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E511EC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E511EC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E511EC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E511EC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E511EC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E511EC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E511EC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E511EC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E511EC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E511EC"/>
    <w:pPr>
      <w:spacing w:after="60"/>
    </w:pPr>
    <w:rPr>
      <w:sz w:val="24"/>
      <w:szCs w:val="22"/>
    </w:rPr>
  </w:style>
  <w:style w:type="paragraph" w:customStyle="1" w:styleId="author">
    <w:name w:val="author"/>
    <w:rsid w:val="005F0BBD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  <w:ind w:left="720" w:hanging="360"/>
    </w:pPr>
    <w:rPr>
      <w:rFonts w:ascii="Palatino" w:eastAsia="Times New Roman" w:hAnsi="Palatino"/>
      <w:b/>
      <w:color w:val="000080"/>
      <w:sz w:val="24"/>
    </w:rPr>
  </w:style>
  <w:style w:type="paragraph" w:customStyle="1" w:styleId="body">
    <w:name w:val="body"/>
    <w:rsid w:val="00E511EC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E511EC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E511EC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E511E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511E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511E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511E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511E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511E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511E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511E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511E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511EC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E511EC"/>
    <w:pPr>
      <w:jc w:val="right"/>
    </w:pPr>
    <w:rPr>
      <w:rFonts w:eastAsia="Times New Roman"/>
      <w:i/>
      <w:sz w:val="18"/>
    </w:rPr>
  </w:style>
  <w:style w:type="paragraph" w:customStyle="1" w:styleId="editornote">
    <w:name w:val="editor note"/>
    <w:rsid w:val="005F0BB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sz w:val="24"/>
    </w:rPr>
  </w:style>
  <w:style w:type="paragraph" w:customStyle="1" w:styleId="fbodykeep">
    <w:name w:val="f_body_keep"/>
    <w:rsid w:val="00E511EC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E511EC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E511EC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h3">
    <w:name w:val="h3"/>
    <w:rsid w:val="00D35B75"/>
    <w:pPr>
      <w:widowControl w:val="0"/>
      <w:spacing w:before="60" w:after="60"/>
      <w:outlineLvl w:val="2"/>
    </w:pPr>
    <w:rPr>
      <w:rFonts w:ascii="Times New Roman" w:eastAsia="Times New Roman" w:hAnsi="Times New Roman"/>
      <w:b/>
      <w:sz w:val="24"/>
    </w:rPr>
  </w:style>
  <w:style w:type="paragraph" w:customStyle="1" w:styleId="fsub">
    <w:name w:val="f_sub"/>
    <w:qFormat/>
    <w:rsid w:val="00E511EC"/>
    <w:pPr>
      <w:spacing w:after="120"/>
      <w:ind w:left="360"/>
    </w:pPr>
    <w:rPr>
      <w:rFonts w:eastAsia="Times New Roman"/>
      <w:b/>
      <w:sz w:val="24"/>
    </w:rPr>
  </w:style>
  <w:style w:type="paragraph" w:customStyle="1" w:styleId="h2">
    <w:name w:val="h2"/>
    <w:uiPriority w:val="99"/>
    <w:rsid w:val="00D35B75"/>
    <w:pPr>
      <w:widowControl w:val="0"/>
      <w:spacing w:before="60" w:after="120"/>
      <w:outlineLvl w:val="1"/>
    </w:pPr>
    <w:rPr>
      <w:rFonts w:ascii="Verdana" w:eastAsia="Times New Roman" w:hAnsi="Verdana"/>
      <w:b/>
      <w:sz w:val="24"/>
    </w:rPr>
  </w:style>
  <w:style w:type="paragraph" w:customStyle="1" w:styleId="ftitle">
    <w:name w:val="f_title"/>
    <w:qFormat/>
    <w:rsid w:val="00E511EC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E511EC"/>
    <w:pPr>
      <w:numPr>
        <w:numId w:val="1"/>
      </w:numPr>
      <w:spacing w:after="60"/>
    </w:pPr>
    <w:rPr>
      <w:rFonts w:eastAsia="Times New Roman"/>
      <w:sz w:val="24"/>
    </w:rPr>
  </w:style>
  <w:style w:type="paragraph" w:customStyle="1" w:styleId="h1">
    <w:name w:val="h1"/>
    <w:uiPriority w:val="99"/>
    <w:rsid w:val="0046018D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listb1">
    <w:name w:val="list_b1"/>
    <w:rsid w:val="00E511EC"/>
    <w:pPr>
      <w:widowControl w:val="0"/>
      <w:numPr>
        <w:numId w:val="2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E511E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E511E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oactnum">
    <w:name w:val="o_act_num"/>
    <w:uiPriority w:val="99"/>
    <w:rsid w:val="00851AFE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oacttitle">
    <w:name w:val="o_act_title"/>
    <w:uiPriority w:val="99"/>
    <w:rsid w:val="00851AFE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ochnum">
    <w:name w:val="o_ch_num"/>
    <w:uiPriority w:val="99"/>
    <w:rsid w:val="00E75754"/>
    <w:pPr>
      <w:widowControl w:val="0"/>
      <w:spacing w:before="60" w:after="120"/>
      <w:outlineLvl w:val="0"/>
    </w:pPr>
    <w:rPr>
      <w:rFonts w:ascii="Times New Roman" w:eastAsia="Times New Roman" w:hAnsi="Times New Roman"/>
      <w:sz w:val="36"/>
    </w:rPr>
  </w:style>
  <w:style w:type="paragraph" w:customStyle="1" w:styleId="ochtitle">
    <w:name w:val="o_ch_title"/>
    <w:uiPriority w:val="99"/>
    <w:rsid w:val="00E75754"/>
    <w:pPr>
      <w:widowControl w:val="0"/>
      <w:spacing w:before="60" w:after="180"/>
      <w:outlineLvl w:val="0"/>
    </w:pPr>
    <w:rPr>
      <w:rFonts w:ascii="Times New Roman" w:eastAsia="Times New Roman" w:hAnsi="Times New Roman"/>
      <w:b/>
      <w:sz w:val="44"/>
    </w:rPr>
  </w:style>
  <w:style w:type="paragraph" w:customStyle="1" w:styleId="rule">
    <w:name w:val="rule"/>
    <w:qFormat/>
    <w:rsid w:val="00E511EC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E511EC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E511EC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E511EC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E511EC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E511EC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E511EC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E511E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511EC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E511EC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E511EC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E511EC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511EC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511EC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511EC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E511EC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E511EC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E511EC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E511EC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E511EC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E511EC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E511EC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E511EC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E511E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E511EC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E511EC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E511E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E511EC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E511EC"/>
    <w:pPr>
      <w:widowControl w:val="0"/>
      <w:numPr>
        <w:numId w:val="3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E511EC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E511EC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E511EC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E511E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E511EC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E511EC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E511E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E511EC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E511EC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E511E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E511E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E51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1E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1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EC"/>
    <w:rPr>
      <w:sz w:val="22"/>
      <w:szCs w:val="22"/>
    </w:rPr>
  </w:style>
  <w:style w:type="character" w:customStyle="1" w:styleId="HelvRom">
    <w:name w:val="Helv Rom"/>
    <w:uiPriority w:val="99"/>
    <w:rsid w:val="009F4F6B"/>
    <w:rPr>
      <w:rFonts w:ascii="HelveticaLTStd-Roman" w:hAnsi="HelveticaLTStd-Roman" w:cs="HelveticaLTStd-Roman"/>
      <w:color w:val="000000"/>
      <w:sz w:val="19"/>
      <w:szCs w:val="19"/>
      <w:shd w:val="clear" w:color="auto" w:fill="auto"/>
    </w:rPr>
  </w:style>
  <w:style w:type="character" w:customStyle="1" w:styleId="Helvbold">
    <w:name w:val="Helv bold"/>
    <w:uiPriority w:val="99"/>
    <w:rsid w:val="00766ADE"/>
    <w:rPr>
      <w:rFonts w:ascii="HelveticaLTStd-Bold" w:hAnsi="HelveticaLTStd-Bold" w:cs="HelveticaLTStd-Bold"/>
      <w:b/>
      <w:bCs/>
      <w:color w:val="000000"/>
      <w:w w:val="100"/>
      <w:sz w:val="19"/>
      <w:szCs w:val="19"/>
      <w:shd w:val="clear" w:color="auto" w:fill="auto"/>
      <w:lang w:val="en-US"/>
    </w:rPr>
  </w:style>
  <w:style w:type="character" w:styleId="BookTitle">
    <w:name w:val="Book Title"/>
    <w:basedOn w:val="DefaultParagraphFont"/>
    <w:uiPriority w:val="33"/>
    <w:qFormat/>
    <w:rsid w:val="00766ADE"/>
    <w:rPr>
      <w:b/>
      <w:bCs/>
      <w:i/>
      <w:iCs/>
      <w:spacing w:val="5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511EC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6ADE"/>
    <w:rPr>
      <w:i/>
      <w:iCs/>
      <w:shd w:val="clear" w:color="auto" w:fill="auto"/>
    </w:rPr>
  </w:style>
  <w:style w:type="character" w:styleId="EndnoteReference">
    <w:name w:val="endnote reference"/>
    <w:basedOn w:val="DefaultParagraphFont"/>
    <w:uiPriority w:val="99"/>
    <w:semiHidden/>
    <w:unhideWhenUsed/>
    <w:rsid w:val="00766ADE"/>
    <w:rPr>
      <w:shd w:val="clear" w:color="auto" w:fill="auto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66ADE"/>
    <w:rPr>
      <w:color w:val="954F72" w:themeColor="followedHyperlink"/>
      <w:u w:val="single"/>
      <w:shd w:val="clear" w:color="auto" w:fil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766ADE"/>
    <w:rPr>
      <w:shd w:val="clear" w:color="auto" w:fill="auto"/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766ADE"/>
    <w:rPr>
      <w:shd w:val="clear" w:color="auto" w:fill="auto"/>
    </w:rPr>
  </w:style>
  <w:style w:type="character" w:styleId="HTMLCite">
    <w:name w:val="HTML Cite"/>
    <w:basedOn w:val="DefaultParagraphFont"/>
    <w:uiPriority w:val="99"/>
    <w:semiHidden/>
    <w:unhideWhenUsed/>
    <w:rsid w:val="00766ADE"/>
    <w:rPr>
      <w:i/>
      <w:iCs/>
      <w:shd w:val="clear" w:color="auto" w:fill="auto"/>
    </w:rPr>
  </w:style>
  <w:style w:type="character" w:styleId="HTMLCode">
    <w:name w:val="HTML Code"/>
    <w:basedOn w:val="DefaultParagraphFont"/>
    <w:uiPriority w:val="99"/>
    <w:semiHidden/>
    <w:unhideWhenUsed/>
    <w:rsid w:val="00766ADE"/>
    <w:rPr>
      <w:rFonts w:ascii="Consolas" w:hAnsi="Consolas"/>
      <w:sz w:val="20"/>
      <w:szCs w:val="20"/>
      <w:shd w:val="clear" w:color="auto" w:fill="auto"/>
    </w:rPr>
  </w:style>
  <w:style w:type="character" w:styleId="HTMLDefinition">
    <w:name w:val="HTML Definition"/>
    <w:basedOn w:val="DefaultParagraphFont"/>
    <w:uiPriority w:val="99"/>
    <w:semiHidden/>
    <w:unhideWhenUsed/>
    <w:rsid w:val="00766ADE"/>
    <w:rPr>
      <w:i/>
      <w:iCs/>
      <w:shd w:val="clear" w:color="auto" w:fill="auto"/>
    </w:rPr>
  </w:style>
  <w:style w:type="character" w:styleId="HTMLKeyboard">
    <w:name w:val="HTML Keyboard"/>
    <w:basedOn w:val="DefaultParagraphFont"/>
    <w:uiPriority w:val="99"/>
    <w:semiHidden/>
    <w:unhideWhenUsed/>
    <w:rsid w:val="00766ADE"/>
    <w:rPr>
      <w:rFonts w:ascii="Consolas" w:hAnsi="Consolas"/>
      <w:sz w:val="20"/>
      <w:szCs w:val="20"/>
      <w:shd w:val="clear" w:color="auto" w:fill="auto"/>
    </w:rPr>
  </w:style>
  <w:style w:type="character" w:styleId="HTMLSample">
    <w:name w:val="HTML Sample"/>
    <w:basedOn w:val="DefaultParagraphFont"/>
    <w:uiPriority w:val="99"/>
    <w:semiHidden/>
    <w:unhideWhenUsed/>
    <w:rsid w:val="00766ADE"/>
    <w:rPr>
      <w:rFonts w:ascii="Consolas" w:hAnsi="Consolas"/>
      <w:sz w:val="24"/>
      <w:szCs w:val="24"/>
      <w:shd w:val="clear" w:color="auto" w:fill="auto"/>
    </w:rPr>
  </w:style>
  <w:style w:type="character" w:styleId="HTMLTypewriter">
    <w:name w:val="HTML Typewriter"/>
    <w:basedOn w:val="DefaultParagraphFont"/>
    <w:uiPriority w:val="99"/>
    <w:semiHidden/>
    <w:unhideWhenUsed/>
    <w:rsid w:val="00766ADE"/>
    <w:rPr>
      <w:rFonts w:ascii="Consolas" w:hAnsi="Consolas"/>
      <w:sz w:val="20"/>
      <w:szCs w:val="20"/>
      <w:shd w:val="clear" w:color="auto" w:fill="auto"/>
    </w:rPr>
  </w:style>
  <w:style w:type="character" w:styleId="HTMLVariable">
    <w:name w:val="HTML Variable"/>
    <w:basedOn w:val="DefaultParagraphFont"/>
    <w:uiPriority w:val="99"/>
    <w:semiHidden/>
    <w:unhideWhenUsed/>
    <w:rsid w:val="00766ADE"/>
    <w:rPr>
      <w:i/>
      <w:iCs/>
      <w:shd w:val="clear" w:color="auto" w:fill="auto"/>
    </w:rPr>
  </w:style>
  <w:style w:type="character" w:styleId="Hyperlink">
    <w:name w:val="Hyperlink"/>
    <w:basedOn w:val="DefaultParagraphFont"/>
    <w:uiPriority w:val="99"/>
    <w:semiHidden/>
    <w:unhideWhenUsed/>
    <w:rsid w:val="00766ADE"/>
    <w:rPr>
      <w:color w:val="0563C1" w:themeColor="hyperlink"/>
      <w:u w:val="single"/>
      <w:shd w:val="clear" w:color="auto" w:fill="auto"/>
    </w:rPr>
  </w:style>
  <w:style w:type="character" w:styleId="IntenseEmphasis">
    <w:name w:val="Intense Emphasis"/>
    <w:basedOn w:val="DefaultParagraphFont"/>
    <w:uiPriority w:val="21"/>
    <w:qFormat/>
    <w:rsid w:val="00766ADE"/>
    <w:rPr>
      <w:i/>
      <w:iCs/>
      <w:color w:val="5B9BD5" w:themeColor="accent1"/>
      <w:shd w:val="clear" w:color="auto" w:fill="auto"/>
    </w:rPr>
  </w:style>
  <w:style w:type="character" w:styleId="IntenseReference">
    <w:name w:val="Intense Reference"/>
    <w:basedOn w:val="DefaultParagraphFont"/>
    <w:uiPriority w:val="32"/>
    <w:qFormat/>
    <w:rsid w:val="00766ADE"/>
    <w:rPr>
      <w:b/>
      <w:bCs/>
      <w:smallCaps/>
      <w:color w:val="5B9BD5" w:themeColor="accent1"/>
      <w:spacing w:val="5"/>
      <w:shd w:val="clear" w:color="auto" w:fill="auto"/>
    </w:rPr>
  </w:style>
  <w:style w:type="character" w:styleId="LineNumber">
    <w:name w:val="line number"/>
    <w:basedOn w:val="DefaultParagraphFont"/>
    <w:uiPriority w:val="99"/>
    <w:semiHidden/>
    <w:unhideWhenUsed/>
    <w:rsid w:val="00766ADE"/>
    <w:rPr>
      <w:shd w:val="clear" w:color="auto" w:fill="auto"/>
    </w:rPr>
  </w:style>
  <w:style w:type="character" w:styleId="PageNumber">
    <w:name w:val="page number"/>
    <w:basedOn w:val="DefaultParagraphFont"/>
    <w:uiPriority w:val="99"/>
    <w:semiHidden/>
    <w:unhideWhenUsed/>
    <w:rsid w:val="00766ADE"/>
    <w:rPr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rsid w:val="00766ADE"/>
    <w:rPr>
      <w:color w:val="808080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766ADE"/>
    <w:rPr>
      <w:b/>
      <w:bCs/>
      <w:shd w:val="clear" w:color="auto" w:fill="auto"/>
    </w:rPr>
  </w:style>
  <w:style w:type="character" w:styleId="SubtleEmphasis">
    <w:name w:val="Subtle Emphasis"/>
    <w:basedOn w:val="DefaultParagraphFont"/>
    <w:uiPriority w:val="19"/>
    <w:qFormat/>
    <w:rsid w:val="00766ADE"/>
    <w:rPr>
      <w:i/>
      <w:iCs/>
      <w:color w:val="404040" w:themeColor="text1" w:themeTint="BF"/>
      <w:shd w:val="clear" w:color="auto" w:fill="auto"/>
    </w:rPr>
  </w:style>
  <w:style w:type="character" w:styleId="SubtleReference">
    <w:name w:val="Subtle Reference"/>
    <w:basedOn w:val="DefaultParagraphFont"/>
    <w:uiPriority w:val="31"/>
    <w:qFormat/>
    <w:rsid w:val="00766ADE"/>
    <w:rPr>
      <w:smallCaps/>
      <w:color w:val="5A5A5A" w:themeColor="text1" w:themeTint="A5"/>
      <w:shd w:val="clear" w:color="auto" w:fill="auto"/>
    </w:rPr>
  </w:style>
  <w:style w:type="paragraph" w:customStyle="1" w:styleId="bodyinstructspacebefore">
    <w:name w:val="body_instruct_space_before"/>
    <w:basedOn w:val="bodyinstruct"/>
    <w:uiPriority w:val="99"/>
    <w:rsid w:val="00144D01"/>
    <w:pPr>
      <w:suppressAutoHyphens/>
      <w:autoSpaceDE w:val="0"/>
      <w:autoSpaceDN w:val="0"/>
      <w:adjustRightInd w:val="0"/>
      <w:spacing w:before="260" w:after="0" w:line="250" w:lineRule="atLeast"/>
      <w:textAlignment w:val="center"/>
    </w:pPr>
    <w:rPr>
      <w:rFonts w:ascii="TimesLTStd-Italic" w:eastAsiaTheme="minorEastAsia" w:hAnsi="TimesLTStd-Italic" w:cs="TimesLTStd-Italic"/>
      <w:iCs/>
      <w:color w:val="000000"/>
      <w:sz w:val="21"/>
      <w:szCs w:val="21"/>
      <w:lang w:eastAsia="en-IN"/>
    </w:rPr>
  </w:style>
  <w:style w:type="character" w:customStyle="1" w:styleId="cboldital">
    <w:name w:val="c_boldital"/>
    <w:uiPriority w:val="99"/>
    <w:rsid w:val="00144D01"/>
    <w:rPr>
      <w:b/>
      <w:bCs/>
      <w:i/>
      <w:iCs/>
      <w:color w:val="000000"/>
      <w:w w:val="100"/>
      <w:shd w:val="clear" w:color="auto" w:fill="auto"/>
    </w:rPr>
  </w:style>
  <w:style w:type="character" w:customStyle="1" w:styleId="cnegtrack-100">
    <w:name w:val="c_negtrack-100"/>
    <w:uiPriority w:val="99"/>
    <w:rsid w:val="00144D01"/>
    <w:rPr>
      <w:w w:val="100"/>
      <w:shd w:val="clear" w:color="auto" w:fill="auto"/>
    </w:rPr>
  </w:style>
  <w:style w:type="character" w:customStyle="1" w:styleId="c-50track">
    <w:name w:val="c_-50track"/>
    <w:uiPriority w:val="99"/>
    <w:rsid w:val="00144D01"/>
    <w:rPr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unhideWhenUsed/>
    <w:rsid w:val="00E51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1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1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13"/>
    <w:rPr>
      <w:rFonts w:ascii="Tahoma" w:hAnsi="Tahoma" w:cs="Tahoma"/>
      <w:sz w:val="16"/>
      <w:szCs w:val="16"/>
      <w:shd w:val="clear" w:color="auto" w:fill="auto"/>
    </w:rPr>
  </w:style>
  <w:style w:type="paragraph" w:styleId="Revision">
    <w:name w:val="Revision"/>
    <w:hidden/>
    <w:uiPriority w:val="99"/>
    <w:semiHidden/>
    <w:rsid w:val="004E6B86"/>
    <w:rPr>
      <w:sz w:val="22"/>
      <w:szCs w:val="22"/>
    </w:rPr>
  </w:style>
  <w:style w:type="paragraph" w:customStyle="1" w:styleId="NoParagraphStyle">
    <w:name w:val="[No Paragraph Style]"/>
    <w:rsid w:val="006E4F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customStyle="1" w:styleId="listl1">
    <w:name w:val="list_l1"/>
    <w:basedOn w:val="NoParagraphStyle"/>
    <w:uiPriority w:val="99"/>
    <w:rsid w:val="006E4F71"/>
    <w:pPr>
      <w:suppressAutoHyphens/>
      <w:spacing w:after="60" w:line="250" w:lineRule="atLeast"/>
      <w:ind w:left="180" w:hanging="180"/>
    </w:pPr>
    <w:rPr>
      <w:rFonts w:ascii="TimesLTStd-Roman" w:hAnsi="TimesLTStd-Roman" w:cs="TimesLTStd-Roman"/>
      <w:sz w:val="21"/>
      <w:szCs w:val="21"/>
      <w:lang w:val="en-US"/>
    </w:rPr>
  </w:style>
  <w:style w:type="paragraph" w:customStyle="1" w:styleId="tinlinebody">
    <w:name w:val="t_inline_body"/>
    <w:basedOn w:val="NoParagraphStyle"/>
    <w:uiPriority w:val="99"/>
    <w:rsid w:val="006E4F71"/>
    <w:pPr>
      <w:suppressAutoHyphens/>
      <w:spacing w:line="220" w:lineRule="atLeast"/>
    </w:pPr>
    <w:rPr>
      <w:rFonts w:ascii="MyriadPro-Regular" w:hAnsi="MyriadPro-Regular" w:cs="MyriadPro-Regular"/>
      <w:sz w:val="18"/>
      <w:szCs w:val="18"/>
      <w:lang w:val="en-US"/>
    </w:rPr>
  </w:style>
  <w:style w:type="paragraph" w:customStyle="1" w:styleId="bodyinlineart">
    <w:name w:val="body_inline_art"/>
    <w:basedOn w:val="NoParagraphStyle"/>
    <w:uiPriority w:val="99"/>
    <w:rsid w:val="006E4F71"/>
    <w:pPr>
      <w:spacing w:line="250" w:lineRule="atLeast"/>
      <w:jc w:val="both"/>
    </w:pPr>
    <w:rPr>
      <w:rFonts w:ascii="TimesLTStd-Roman" w:hAnsi="TimesLTStd-Roman" w:cs="TimesLTStd-Roman"/>
      <w:sz w:val="21"/>
      <w:szCs w:val="21"/>
      <w:lang w:val="en-US"/>
    </w:rPr>
  </w:style>
  <w:style w:type="paragraph" w:customStyle="1" w:styleId="thcol">
    <w:name w:val="t_hcol"/>
    <w:basedOn w:val="NoParagraphStyle"/>
    <w:uiPriority w:val="99"/>
    <w:rsid w:val="006E4F71"/>
    <w:pPr>
      <w:keepLines/>
      <w:suppressAutoHyphens/>
      <w:spacing w:line="240" w:lineRule="atLeast"/>
    </w:pPr>
    <w:rPr>
      <w:rFonts w:ascii="MyriadPro-Semibold" w:hAnsi="MyriadPro-Semibold" w:cs="MyriadPro-Semibold"/>
      <w:sz w:val="22"/>
      <w:szCs w:val="22"/>
      <w:lang w:val="en-US"/>
    </w:rPr>
  </w:style>
  <w:style w:type="paragraph" w:customStyle="1" w:styleId="listn1ruleshortrestart11">
    <w:name w:val="list_n1_ruleshort_restart11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2">
    <w:name w:val="list_n1_ruleshort_restart2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ascii="TimesLTStd-Roman" w:eastAsiaTheme="minorEastAsia" w:hAnsi="TimesLTStd-Roman" w:cs="TimesLTStd-Roman"/>
      <w:color w:val="000000"/>
      <w:spacing w:val="-21"/>
      <w:sz w:val="21"/>
      <w:szCs w:val="21"/>
    </w:rPr>
  </w:style>
  <w:style w:type="paragraph" w:customStyle="1" w:styleId="listn1ruleshortrestart12">
    <w:name w:val="list_n1_ruleshort_restart12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3">
    <w:name w:val="list_n1_ruleshort_restart3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3">
    <w:name w:val="list_n1_ruleshort_restart13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4">
    <w:name w:val="list_n1_ruleshort_restart4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4">
    <w:name w:val="list_n1_ruleshort_restart14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5">
    <w:name w:val="list_n1_ruleshort_restart5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5">
    <w:name w:val="list_n1_ruleshort_restart15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6">
    <w:name w:val="list_n1_ruleshort_restart6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6">
    <w:name w:val="list_n1_ruleshort_restart16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7">
    <w:name w:val="list_n1_ruleshort_restart7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7">
    <w:name w:val="list_n1_ruleshort_restart17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8">
    <w:name w:val="list_n1_ruleshort_restart8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8">
    <w:name w:val="list_n1_ruleshort_restart18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9">
    <w:name w:val="list_n1_ruleshort_restart9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9">
    <w:name w:val="list_n1_ruleshort_restart19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10">
    <w:name w:val="list_n1_ruleshort_restart10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paragraph" w:customStyle="1" w:styleId="listn1ruleshortrestart20">
    <w:name w:val="list_n1_ruleshort_restart20"/>
    <w:basedOn w:val="listn1ruleshort"/>
    <w:uiPriority w:val="99"/>
    <w:rsid w:val="006E4F71"/>
    <w:pPr>
      <w:widowControl w:val="0"/>
      <w:tabs>
        <w:tab w:val="clear" w:pos="5040"/>
        <w:tab w:val="decimal" w:pos="320"/>
        <w:tab w:val="right" w:leader="underscore" w:pos="31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eastAsiaTheme="minorEastAsia"/>
      <w:color w:val="000000"/>
      <w:spacing w:val="-21"/>
      <w:sz w:val="21"/>
      <w:szCs w:val="21"/>
    </w:rPr>
  </w:style>
  <w:style w:type="character" w:customStyle="1" w:styleId="Cital0">
    <w:name w:val="C ital"/>
    <w:uiPriority w:val="99"/>
    <w:rsid w:val="006E4F71"/>
    <w:rPr>
      <w:i/>
      <w:iCs/>
      <w:color w:val="000000"/>
      <w:w w:val="100"/>
      <w:shd w:val="clear" w:color="auto" w:fill="auto"/>
    </w:rPr>
  </w:style>
  <w:style w:type="paragraph" w:customStyle="1" w:styleId="lsitn1">
    <w:name w:val="lsit_n1"/>
    <w:basedOn w:val="tbodycenter"/>
    <w:qFormat/>
    <w:rsid w:val="00976AF0"/>
  </w:style>
  <w:style w:type="paragraph" w:customStyle="1" w:styleId="listn1rulerestart12">
    <w:name w:val="list_n1_rule_restart12"/>
    <w:basedOn w:val="listn1ruleshort"/>
    <w:uiPriority w:val="99"/>
    <w:rsid w:val="00956D42"/>
    <w:pPr>
      <w:widowControl w:val="0"/>
      <w:tabs>
        <w:tab w:val="clear" w:pos="5040"/>
        <w:tab w:val="decimal" w:pos="320"/>
        <w:tab w:val="right" w:leader="underscore" w:pos="9840"/>
      </w:tabs>
      <w:suppressAutoHyphens/>
      <w:autoSpaceDE w:val="0"/>
      <w:autoSpaceDN w:val="0"/>
      <w:adjustRightInd w:val="0"/>
      <w:spacing w:before="160" w:line="250" w:lineRule="atLeast"/>
      <w:ind w:left="320" w:hanging="100"/>
      <w:textAlignment w:val="center"/>
    </w:pPr>
    <w:rPr>
      <w:rFonts w:ascii="TimesLTStd-Roman" w:eastAsiaTheme="minorEastAsia" w:hAnsi="TimesLTStd-Roman" w:cs="TimesLTStd-Roman"/>
      <w:color w:val="000000"/>
      <w:spacing w:val="-21"/>
      <w:sz w:val="21"/>
      <w:szCs w:val="21"/>
    </w:rPr>
  </w:style>
  <w:style w:type="paragraph" w:customStyle="1" w:styleId="Noe">
    <w:name w:val="Noe"/>
    <w:basedOn w:val="bodyinstruct"/>
    <w:qFormat/>
    <w:rsid w:val="00404A03"/>
    <w:rPr>
      <w:color w:val="000000" w:themeColor="text1"/>
    </w:rPr>
  </w:style>
  <w:style w:type="paragraph" w:customStyle="1" w:styleId="Default">
    <w:name w:val="Default"/>
    <w:rsid w:val="00404A03"/>
    <w:pPr>
      <w:autoSpaceDE w:val="0"/>
      <w:autoSpaceDN w:val="0"/>
      <w:adjustRightInd w:val="0"/>
    </w:pPr>
    <w:rPr>
      <w:rFonts w:ascii="YDXKT C+ Palatino LT Std" w:hAnsi="YDXKT C+ Palatino LT Std" w:cs="YDXKT C+ Palatino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efanski\OneDrive%20-%20g-w.com\Documents\TCP\Supplements\2027%20Starter%20Pac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B4CC526D824AAF22DA5679342D0B" ma:contentTypeVersion="14" ma:contentTypeDescription="Create a new document." ma:contentTypeScope="" ma:versionID="ceb841aea9fda35736b08001bc89241c">
  <xsd:schema xmlns:xsd="http://www.w3.org/2001/XMLSchema" xmlns:xs="http://www.w3.org/2001/XMLSchema" xmlns:p="http://schemas.microsoft.com/office/2006/metadata/properties" xmlns:ns2="a07e8f24-3ceb-4026-ab43-e7bcacec9fb3" xmlns:ns3="44e4c417-9095-4b88-8b03-339c1cd7311b" targetNamespace="http://schemas.microsoft.com/office/2006/metadata/properties" ma:root="true" ma:fieldsID="e711eeea6455ce88c96e06087684be11" ns2:_="" ns3:_="">
    <xsd:import namespace="a07e8f24-3ceb-4026-ab43-e7bcacec9fb3"/>
    <xsd:import namespace="44e4c417-9095-4b88-8b03-339c1cd73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8f24-3ceb-4026-ab43-e7bcacec9f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c417-9095-4b88-8b03-339c1cd73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4c417-9095-4b88-8b03-339c1cd731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ECAC8-1DAD-4BD9-A958-AD9F5C932D6C}"/>
</file>

<file path=customXml/itemProps2.xml><?xml version="1.0" encoding="utf-8"?>
<ds:datastoreItem xmlns:ds="http://schemas.openxmlformats.org/officeDocument/2006/customXml" ds:itemID="{2830F2DE-F177-4731-93DF-B910AAF74A64}"/>
</file>

<file path=customXml/itemProps3.xml><?xml version="1.0" encoding="utf-8"?>
<ds:datastoreItem xmlns:ds="http://schemas.openxmlformats.org/officeDocument/2006/customXml" ds:itemID="{C9561325-7A91-4B95-A386-6D6EDA30B2D9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accessible_docx_template.dotx</Template>
  <TotalTime>6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Koren Frideres</cp:lastModifiedBy>
  <cp:revision>7</cp:revision>
  <dcterms:created xsi:type="dcterms:W3CDTF">2026-05-17T13:54:00Z</dcterms:created>
  <dcterms:modified xsi:type="dcterms:W3CDTF">2026-06-12T15:48:00Z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0x010100EF57B4CC526D824AAF22DA5679342D0B</vt:lpwstr>
  </property>
</Properties>
</file>