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12BF2F81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3FDD9730" w:rsidR="00AE4620" w:rsidRDefault="00F458EF" w:rsidP="003342C9">
      <w:pPr>
        <w:pStyle w:val="Heading1"/>
      </w:pPr>
      <w:r>
        <w:t>Lesson 1.1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3CF5290F" w14:textId="0CF97A5A" w:rsidR="00B94282" w:rsidRPr="00B94282" w:rsidRDefault="0000373B" w:rsidP="00A97CAA">
      <w:pPr>
        <w:pStyle w:val="listb1"/>
      </w:pPr>
      <w:r>
        <w:t>aptitude</w:t>
      </w:r>
    </w:p>
    <w:p w14:paraId="2AFC5967" w14:textId="6A4FC029" w:rsidR="00EC4439" w:rsidRDefault="00A97CAA" w:rsidP="00EC4439">
      <w:pPr>
        <w:pStyle w:val="answer"/>
      </w:pPr>
      <w:r>
        <w:t>Definition:</w:t>
      </w:r>
    </w:p>
    <w:p w14:paraId="45805C9E" w14:textId="020B3332" w:rsidR="00B94282" w:rsidRPr="00B94282" w:rsidRDefault="0000373B" w:rsidP="00A97CAA">
      <w:pPr>
        <w:pStyle w:val="listb1"/>
      </w:pPr>
      <w:r>
        <w:t>attitude</w:t>
      </w:r>
    </w:p>
    <w:p w14:paraId="6FDD8382" w14:textId="6505471A" w:rsidR="00EC4439" w:rsidRDefault="00A97CAA" w:rsidP="00EC4439">
      <w:pPr>
        <w:pStyle w:val="answer"/>
      </w:pPr>
      <w:r>
        <w:t>Definition:</w:t>
      </w:r>
    </w:p>
    <w:p w14:paraId="272D1CBF" w14:textId="70D17CB3" w:rsidR="00B94282" w:rsidRPr="00B94282" w:rsidRDefault="0000373B" w:rsidP="00A97CAA">
      <w:pPr>
        <w:pStyle w:val="listb1"/>
      </w:pPr>
      <w:r>
        <w:t>entrepreneur</w:t>
      </w:r>
    </w:p>
    <w:p w14:paraId="200AF463" w14:textId="1C2263AD" w:rsidR="00EC4439" w:rsidRDefault="00A97CAA" w:rsidP="00EC4439">
      <w:pPr>
        <w:pStyle w:val="answer"/>
      </w:pPr>
      <w:r>
        <w:t>Definition:</w:t>
      </w:r>
    </w:p>
    <w:p w14:paraId="0C224683" w14:textId="11A1916E" w:rsidR="00B94282" w:rsidRPr="00B94282" w:rsidRDefault="0000373B" w:rsidP="00A97CAA">
      <w:pPr>
        <w:pStyle w:val="listb1"/>
      </w:pPr>
      <w:r>
        <w:t>entrepreneurship</w:t>
      </w:r>
    </w:p>
    <w:p w14:paraId="5F4E2BA4" w14:textId="0E2E37D7" w:rsidR="00EC4439" w:rsidRDefault="00A97CAA" w:rsidP="00EC4439">
      <w:pPr>
        <w:pStyle w:val="answer"/>
      </w:pPr>
      <w:r>
        <w:t>Definition:</w:t>
      </w:r>
    </w:p>
    <w:p w14:paraId="226DBD10" w14:textId="33100189" w:rsidR="00B94282" w:rsidRPr="00B94282" w:rsidRDefault="0000373B" w:rsidP="00A97CAA">
      <w:pPr>
        <w:pStyle w:val="listb1"/>
      </w:pPr>
      <w:r>
        <w:t>goal</w:t>
      </w:r>
    </w:p>
    <w:p w14:paraId="54ED1CD3" w14:textId="70C1A236" w:rsidR="00EC4439" w:rsidRDefault="00A97CAA" w:rsidP="00EC4439">
      <w:pPr>
        <w:pStyle w:val="answer"/>
      </w:pPr>
      <w:r>
        <w:t>Definition:</w:t>
      </w:r>
    </w:p>
    <w:p w14:paraId="3651F391" w14:textId="7C8CB8D5" w:rsidR="0000373B" w:rsidRPr="00B94282" w:rsidRDefault="00A62F59" w:rsidP="0000373B">
      <w:pPr>
        <w:pStyle w:val="listb1"/>
      </w:pPr>
      <w:r>
        <w:t>hard skill</w:t>
      </w:r>
    </w:p>
    <w:p w14:paraId="00F9E077" w14:textId="77777777" w:rsidR="0000373B" w:rsidRDefault="0000373B" w:rsidP="0000373B">
      <w:pPr>
        <w:pStyle w:val="answer"/>
      </w:pPr>
      <w:r>
        <w:t>Definition:</w:t>
      </w:r>
    </w:p>
    <w:p w14:paraId="27192892" w14:textId="0581F0AA" w:rsidR="00A62F59" w:rsidRPr="00B94282" w:rsidRDefault="00A62F59" w:rsidP="00A62F59">
      <w:pPr>
        <w:pStyle w:val="listb1"/>
      </w:pPr>
      <w:r>
        <w:t>leader</w:t>
      </w:r>
    </w:p>
    <w:p w14:paraId="0B362B47" w14:textId="77777777" w:rsidR="00A62F59" w:rsidRDefault="00A62F59" w:rsidP="00A62F59">
      <w:pPr>
        <w:pStyle w:val="answer"/>
      </w:pPr>
      <w:r>
        <w:lastRenderedPageBreak/>
        <w:t>Definition:</w:t>
      </w:r>
    </w:p>
    <w:p w14:paraId="59406E28" w14:textId="2E492373" w:rsidR="00A62F59" w:rsidRPr="00B94282" w:rsidRDefault="00A62F59" w:rsidP="00A62F59">
      <w:pPr>
        <w:pStyle w:val="listb1"/>
      </w:pPr>
      <w:r>
        <w:t>leadership</w:t>
      </w:r>
    </w:p>
    <w:p w14:paraId="17CEC7C8" w14:textId="77777777" w:rsidR="00A62F59" w:rsidRDefault="00A62F59" w:rsidP="00A62F59">
      <w:pPr>
        <w:pStyle w:val="answer"/>
      </w:pPr>
      <w:r>
        <w:t>Definition:</w:t>
      </w:r>
    </w:p>
    <w:p w14:paraId="614BDAA7" w14:textId="78E2D105" w:rsidR="00A62F59" w:rsidRPr="00B94282" w:rsidRDefault="00A62F59" w:rsidP="00A62F59">
      <w:pPr>
        <w:pStyle w:val="listb1"/>
      </w:pPr>
      <w:r>
        <w:t>problem solving</w:t>
      </w:r>
    </w:p>
    <w:p w14:paraId="36103114" w14:textId="77777777" w:rsidR="00A62F59" w:rsidRDefault="00A62F59" w:rsidP="00A62F59">
      <w:pPr>
        <w:pStyle w:val="answer"/>
      </w:pPr>
      <w:r>
        <w:t>Definition:</w:t>
      </w:r>
    </w:p>
    <w:p w14:paraId="0C7CF762" w14:textId="6949D754" w:rsidR="00A62F59" w:rsidRPr="00B94282" w:rsidRDefault="00A62F59" w:rsidP="00A62F59">
      <w:pPr>
        <w:pStyle w:val="listb1"/>
      </w:pPr>
      <w:r>
        <w:t>skill</w:t>
      </w:r>
    </w:p>
    <w:p w14:paraId="312B312F" w14:textId="77777777" w:rsidR="00A62F59" w:rsidRDefault="00A62F59" w:rsidP="00A62F59">
      <w:pPr>
        <w:pStyle w:val="answer"/>
      </w:pPr>
      <w:r>
        <w:t>Definition:</w:t>
      </w:r>
    </w:p>
    <w:p w14:paraId="64587031" w14:textId="40122949" w:rsidR="00A62F59" w:rsidRPr="00B94282" w:rsidRDefault="00A62F59" w:rsidP="00A62F59">
      <w:pPr>
        <w:pStyle w:val="listb1"/>
      </w:pPr>
      <w:r>
        <w:t>self-assessment</w:t>
      </w:r>
    </w:p>
    <w:p w14:paraId="2FD5029C" w14:textId="77777777" w:rsidR="00A62F59" w:rsidRDefault="00A62F59" w:rsidP="00A62F59">
      <w:pPr>
        <w:pStyle w:val="answer"/>
      </w:pPr>
      <w:r>
        <w:t>Definition:</w:t>
      </w:r>
    </w:p>
    <w:p w14:paraId="1EDBABF3" w14:textId="6E8955E9" w:rsidR="00A62F59" w:rsidRPr="00B94282" w:rsidRDefault="00A62F59" w:rsidP="00A62F59">
      <w:pPr>
        <w:pStyle w:val="listb1"/>
      </w:pPr>
      <w:r>
        <w:t>social entrepreneur</w:t>
      </w:r>
    </w:p>
    <w:p w14:paraId="6C6048BD" w14:textId="77777777" w:rsidR="00A62F59" w:rsidRDefault="00A62F59" w:rsidP="00A62F59">
      <w:pPr>
        <w:pStyle w:val="answer"/>
      </w:pPr>
      <w:r>
        <w:t>Definition:</w:t>
      </w:r>
    </w:p>
    <w:p w14:paraId="650AFE3C" w14:textId="5331BB07" w:rsidR="00A62F59" w:rsidRPr="00B94282" w:rsidRDefault="00AF69AA" w:rsidP="00A62F59">
      <w:pPr>
        <w:pStyle w:val="listb1"/>
      </w:pPr>
      <w:r>
        <w:t>soft skill</w:t>
      </w:r>
    </w:p>
    <w:p w14:paraId="71C820DB" w14:textId="77777777" w:rsidR="00A62F59" w:rsidRDefault="00A62F59" w:rsidP="00A62F59">
      <w:pPr>
        <w:pStyle w:val="answer"/>
      </w:pPr>
      <w:r>
        <w:t>Definition:</w:t>
      </w:r>
    </w:p>
    <w:p w14:paraId="61CBAC87" w14:textId="27599C37" w:rsidR="00A62F59" w:rsidRPr="00B94282" w:rsidRDefault="00AF69AA" w:rsidP="00A62F59">
      <w:pPr>
        <w:pStyle w:val="listb1"/>
      </w:pPr>
      <w:r>
        <w:t>start-up company</w:t>
      </w:r>
    </w:p>
    <w:p w14:paraId="5DA6A616" w14:textId="77777777" w:rsidR="00A62F59" w:rsidRDefault="00A62F59" w:rsidP="00A62F59">
      <w:pPr>
        <w:pStyle w:val="answer"/>
      </w:pPr>
      <w:r>
        <w:t>Definition:</w:t>
      </w:r>
    </w:p>
    <w:p w14:paraId="2AA99AA2" w14:textId="1B4F0BDA" w:rsidR="00A62F59" w:rsidRPr="00B94282" w:rsidRDefault="00AF69AA" w:rsidP="00A62F59">
      <w:pPr>
        <w:pStyle w:val="listb1"/>
      </w:pPr>
      <w:r>
        <w:t>trait</w:t>
      </w:r>
    </w:p>
    <w:p w14:paraId="479E04E7" w14:textId="77777777" w:rsidR="00A62F59" w:rsidRDefault="00A62F59" w:rsidP="00A62F59">
      <w:pPr>
        <w:pStyle w:val="answer"/>
      </w:pPr>
      <w:r>
        <w:t>Definition:</w:t>
      </w:r>
    </w:p>
    <w:p w14:paraId="34EBFC4F" w14:textId="51854A93" w:rsidR="00A62F59" w:rsidRPr="00B94282" w:rsidRDefault="00AF69AA" w:rsidP="00A62F59">
      <w:pPr>
        <w:pStyle w:val="listb1"/>
      </w:pPr>
      <w:r>
        <w:lastRenderedPageBreak/>
        <w:t>values</w:t>
      </w:r>
    </w:p>
    <w:p w14:paraId="347CE460" w14:textId="7C70AA27" w:rsidR="0000373B" w:rsidRDefault="00A62F59" w:rsidP="00EC4439">
      <w:pPr>
        <w:pStyle w:val="answer"/>
      </w:pPr>
      <w:r>
        <w:t>Definition:</w:t>
      </w:r>
    </w:p>
    <w:sectPr w:rsidR="0000373B" w:rsidSect="00FA7D8D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57D1C" w14:textId="77777777" w:rsidR="00CE7249" w:rsidRDefault="00CE7249" w:rsidP="0043769A">
      <w:pPr>
        <w:spacing w:after="0" w:line="240" w:lineRule="auto"/>
      </w:pPr>
      <w:r>
        <w:separator/>
      </w:r>
    </w:p>
  </w:endnote>
  <w:endnote w:type="continuationSeparator" w:id="0">
    <w:p w14:paraId="12753DF3" w14:textId="77777777" w:rsidR="00CE7249" w:rsidRDefault="00CE7249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5D3A6E0C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9A99" w14:textId="77777777" w:rsidR="00CE7249" w:rsidRDefault="00CE7249" w:rsidP="0043769A">
      <w:pPr>
        <w:spacing w:after="0" w:line="240" w:lineRule="auto"/>
      </w:pPr>
      <w:r>
        <w:separator/>
      </w:r>
    </w:p>
  </w:footnote>
  <w:footnote w:type="continuationSeparator" w:id="0">
    <w:p w14:paraId="01CC88CB" w14:textId="77777777" w:rsidR="00CE7249" w:rsidRDefault="00CE7249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31A47F9D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1.1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8463C"/>
    <w:rsid w:val="000913FA"/>
    <w:rsid w:val="000A2899"/>
    <w:rsid w:val="000D4DCD"/>
    <w:rsid w:val="000E03C4"/>
    <w:rsid w:val="00122D05"/>
    <w:rsid w:val="00137C6B"/>
    <w:rsid w:val="00143790"/>
    <w:rsid w:val="001C400A"/>
    <w:rsid w:val="00221868"/>
    <w:rsid w:val="00221B9F"/>
    <w:rsid w:val="00222AB3"/>
    <w:rsid w:val="002275A9"/>
    <w:rsid w:val="00281F0B"/>
    <w:rsid w:val="002B5038"/>
    <w:rsid w:val="002C7508"/>
    <w:rsid w:val="002E444A"/>
    <w:rsid w:val="003342C9"/>
    <w:rsid w:val="003467C3"/>
    <w:rsid w:val="00391E96"/>
    <w:rsid w:val="0039551A"/>
    <w:rsid w:val="003A4BA9"/>
    <w:rsid w:val="003A7EAC"/>
    <w:rsid w:val="003B717B"/>
    <w:rsid w:val="003B7E48"/>
    <w:rsid w:val="003E5435"/>
    <w:rsid w:val="00421224"/>
    <w:rsid w:val="00427B74"/>
    <w:rsid w:val="0043769A"/>
    <w:rsid w:val="00441F68"/>
    <w:rsid w:val="00446D36"/>
    <w:rsid w:val="00455297"/>
    <w:rsid w:val="00481ED8"/>
    <w:rsid w:val="004C6329"/>
    <w:rsid w:val="004E6979"/>
    <w:rsid w:val="00505A51"/>
    <w:rsid w:val="00530537"/>
    <w:rsid w:val="00553286"/>
    <w:rsid w:val="00566153"/>
    <w:rsid w:val="0057654B"/>
    <w:rsid w:val="00592E94"/>
    <w:rsid w:val="0061254C"/>
    <w:rsid w:val="0069216F"/>
    <w:rsid w:val="00740333"/>
    <w:rsid w:val="00764F99"/>
    <w:rsid w:val="00767567"/>
    <w:rsid w:val="00780697"/>
    <w:rsid w:val="007954CA"/>
    <w:rsid w:val="007C43E2"/>
    <w:rsid w:val="00870941"/>
    <w:rsid w:val="008D7267"/>
    <w:rsid w:val="00933790"/>
    <w:rsid w:val="0096343C"/>
    <w:rsid w:val="0097131F"/>
    <w:rsid w:val="009B529C"/>
    <w:rsid w:val="009C43FC"/>
    <w:rsid w:val="009F4A74"/>
    <w:rsid w:val="00A54142"/>
    <w:rsid w:val="00A62F59"/>
    <w:rsid w:val="00A916C2"/>
    <w:rsid w:val="00A97CAA"/>
    <w:rsid w:val="00AC06C2"/>
    <w:rsid w:val="00AE4620"/>
    <w:rsid w:val="00AF69AA"/>
    <w:rsid w:val="00B27679"/>
    <w:rsid w:val="00B7213D"/>
    <w:rsid w:val="00B74849"/>
    <w:rsid w:val="00B94282"/>
    <w:rsid w:val="00C1240D"/>
    <w:rsid w:val="00CB1DB8"/>
    <w:rsid w:val="00CE7249"/>
    <w:rsid w:val="00D11847"/>
    <w:rsid w:val="00D127EA"/>
    <w:rsid w:val="00D17F3B"/>
    <w:rsid w:val="00D25470"/>
    <w:rsid w:val="00D25F1B"/>
    <w:rsid w:val="00D3551B"/>
    <w:rsid w:val="00D42495"/>
    <w:rsid w:val="00D63144"/>
    <w:rsid w:val="00DC5CA6"/>
    <w:rsid w:val="00E16E7F"/>
    <w:rsid w:val="00E41155"/>
    <w:rsid w:val="00E73AC6"/>
    <w:rsid w:val="00E76E6C"/>
    <w:rsid w:val="00EA335B"/>
    <w:rsid w:val="00EC4439"/>
    <w:rsid w:val="00ED69E5"/>
    <w:rsid w:val="00EE7F6E"/>
    <w:rsid w:val="00EF2F72"/>
    <w:rsid w:val="00F04009"/>
    <w:rsid w:val="00F2745F"/>
    <w:rsid w:val="00F30D0A"/>
    <w:rsid w:val="00F458EF"/>
    <w:rsid w:val="00F7772A"/>
    <w:rsid w:val="00FA2A86"/>
    <w:rsid w:val="00FA3836"/>
    <w:rsid w:val="00FA7D8D"/>
    <w:rsid w:val="00FC71D5"/>
    <w:rsid w:val="00FD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214D6-2AED-4AB1-B6B3-21E8253A2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5</TotalTime>
  <Pages>3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2025-09-18T18:14:00Z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