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0C54C832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3FDD9730" w:rsidR="00AE4620" w:rsidRDefault="00F458EF" w:rsidP="003342C9">
      <w:pPr>
        <w:pStyle w:val="Heading1"/>
      </w:pPr>
      <w:r>
        <w:t>Lesson 1.1</w:t>
      </w:r>
    </w:p>
    <w:p w14:paraId="51752398" w14:textId="590E2909" w:rsidR="00F458EF" w:rsidRPr="00F458EF" w:rsidRDefault="00F458EF" w:rsidP="00F458EF">
      <w:pPr>
        <w:pStyle w:val="Heading2"/>
      </w:pPr>
      <w:r>
        <w:t>Check Your Understanding</w:t>
      </w:r>
    </w:p>
    <w:p w14:paraId="3CF5290F" w14:textId="5B7A7D50" w:rsidR="00B94282" w:rsidRPr="00B94282" w:rsidRDefault="00592E94" w:rsidP="00455297">
      <w:pPr>
        <w:pStyle w:val="listn1restart"/>
        <w:numPr>
          <w:ilvl w:val="0"/>
          <w:numId w:val="42"/>
        </w:numPr>
      </w:pPr>
      <w:r>
        <w:t xml:space="preserve">Explain the difference between the terms </w:t>
      </w:r>
      <w:r w:rsidRPr="009F4A74">
        <w:rPr>
          <w:rStyle w:val="cital"/>
        </w:rPr>
        <w:t>entrepreneur</w:t>
      </w:r>
      <w:r>
        <w:t xml:space="preserve"> and </w:t>
      </w:r>
      <w:r w:rsidRPr="009F4A74">
        <w:rPr>
          <w:rStyle w:val="cital"/>
        </w:rPr>
        <w:t>entrepreneurship</w:t>
      </w:r>
      <w:r>
        <w:t>. (1.1-1)</w:t>
      </w:r>
    </w:p>
    <w:p w14:paraId="2AFC5967" w14:textId="403F9D36" w:rsidR="00EC4439" w:rsidRDefault="00EC4439" w:rsidP="00EC4439">
      <w:pPr>
        <w:pStyle w:val="answer"/>
      </w:pPr>
      <w:r>
        <w:t>Answer:</w:t>
      </w:r>
    </w:p>
    <w:p w14:paraId="45805C9E" w14:textId="1248AAB6" w:rsidR="00B94282" w:rsidRPr="00B94282" w:rsidRDefault="00592E94" w:rsidP="00455297">
      <w:pPr>
        <w:pStyle w:val="listn1"/>
        <w:numPr>
          <w:ilvl w:val="0"/>
          <w:numId w:val="42"/>
        </w:numPr>
      </w:pPr>
      <w:r>
        <w:t>What role do entrepreneurs and small businesses play in both the US and global economies? (1.1-2)</w:t>
      </w:r>
    </w:p>
    <w:p w14:paraId="6FDD8382" w14:textId="77777777" w:rsidR="00EC4439" w:rsidRDefault="00EC4439" w:rsidP="00EC4439">
      <w:pPr>
        <w:pStyle w:val="answer"/>
      </w:pPr>
      <w:r>
        <w:t>Answer:</w:t>
      </w:r>
    </w:p>
    <w:p w14:paraId="272D1CBF" w14:textId="7CA2253C" w:rsidR="00B94282" w:rsidRPr="00B94282" w:rsidRDefault="00592E94" w:rsidP="00455297">
      <w:pPr>
        <w:pStyle w:val="listn1"/>
        <w:numPr>
          <w:ilvl w:val="0"/>
          <w:numId w:val="42"/>
        </w:numPr>
      </w:pPr>
      <w:r>
        <w:t>Describe five qualities or characteristics common to entrepreneurs. (1.1-3)</w:t>
      </w:r>
    </w:p>
    <w:p w14:paraId="200AF463" w14:textId="77777777" w:rsidR="00EC4439" w:rsidRDefault="00EC4439" w:rsidP="00EC4439">
      <w:pPr>
        <w:pStyle w:val="answer"/>
      </w:pPr>
      <w:r>
        <w:t>Answer:</w:t>
      </w:r>
    </w:p>
    <w:p w14:paraId="0C224683" w14:textId="33872110" w:rsidR="00B94282" w:rsidRPr="00B94282" w:rsidRDefault="00592E94" w:rsidP="00455297">
      <w:pPr>
        <w:pStyle w:val="listn1"/>
        <w:numPr>
          <w:ilvl w:val="0"/>
          <w:numId w:val="42"/>
        </w:numPr>
      </w:pPr>
      <w:r>
        <w:t>Identify five aptitudes and attitudes needed to be a successful entrepreneur. (1.1-4)</w:t>
      </w:r>
    </w:p>
    <w:p w14:paraId="5F4E2BA4" w14:textId="77777777" w:rsidR="00EC4439" w:rsidRDefault="00EC4439" w:rsidP="00EC4439">
      <w:pPr>
        <w:pStyle w:val="answer"/>
      </w:pPr>
      <w:r>
        <w:t>Answer:</w:t>
      </w:r>
    </w:p>
    <w:p w14:paraId="226DBD10" w14:textId="449A71C2" w:rsidR="00B94282" w:rsidRPr="00B94282" w:rsidRDefault="00D42495" w:rsidP="00455297">
      <w:pPr>
        <w:pStyle w:val="listn1"/>
        <w:numPr>
          <w:ilvl w:val="0"/>
          <w:numId w:val="42"/>
        </w:numPr>
      </w:pPr>
      <w:r>
        <w:t>Identify three rewards and three risks of being an entrepreneur. (1.1-5)</w:t>
      </w:r>
    </w:p>
    <w:p w14:paraId="54ED1CD3" w14:textId="77777777" w:rsidR="00EC4439" w:rsidRDefault="00EC4439" w:rsidP="00EC4439">
      <w:pPr>
        <w:pStyle w:val="answer"/>
      </w:pPr>
      <w:r>
        <w:t>Answer:</w:t>
      </w:r>
    </w:p>
    <w:sectPr w:rsidR="00EC4439" w:rsidSect="00AD5EF0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A956" w14:textId="77777777" w:rsidR="00A71D8F" w:rsidRDefault="00A71D8F" w:rsidP="0043769A">
      <w:pPr>
        <w:spacing w:after="0" w:line="240" w:lineRule="auto"/>
      </w:pPr>
      <w:r>
        <w:separator/>
      </w:r>
    </w:p>
  </w:endnote>
  <w:endnote w:type="continuationSeparator" w:id="0">
    <w:p w14:paraId="146DB4AF" w14:textId="77777777" w:rsidR="00A71D8F" w:rsidRDefault="00A71D8F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0BD5B01D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BEEB" w14:textId="77777777" w:rsidR="00A71D8F" w:rsidRDefault="00A71D8F" w:rsidP="0043769A">
      <w:pPr>
        <w:spacing w:after="0" w:line="240" w:lineRule="auto"/>
      </w:pPr>
      <w:r>
        <w:separator/>
      </w:r>
    </w:p>
  </w:footnote>
  <w:footnote w:type="continuationSeparator" w:id="0">
    <w:p w14:paraId="1863FCBC" w14:textId="77777777" w:rsidR="00A71D8F" w:rsidRDefault="00A71D8F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0B23EC83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1.1 Check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40107"/>
    <w:rsid w:val="0008463C"/>
    <w:rsid w:val="000913FA"/>
    <w:rsid w:val="000A2899"/>
    <w:rsid w:val="000D4DCD"/>
    <w:rsid w:val="00122D05"/>
    <w:rsid w:val="00137C6B"/>
    <w:rsid w:val="00143790"/>
    <w:rsid w:val="001C400A"/>
    <w:rsid w:val="00207101"/>
    <w:rsid w:val="00221868"/>
    <w:rsid w:val="00221B9F"/>
    <w:rsid w:val="00222AB3"/>
    <w:rsid w:val="002275A9"/>
    <w:rsid w:val="002B5038"/>
    <w:rsid w:val="002C7508"/>
    <w:rsid w:val="002E444A"/>
    <w:rsid w:val="003342C9"/>
    <w:rsid w:val="0034504D"/>
    <w:rsid w:val="003467C3"/>
    <w:rsid w:val="00391E96"/>
    <w:rsid w:val="0039551A"/>
    <w:rsid w:val="003A4BA9"/>
    <w:rsid w:val="003A7EAC"/>
    <w:rsid w:val="003B717B"/>
    <w:rsid w:val="003E5435"/>
    <w:rsid w:val="00421224"/>
    <w:rsid w:val="00427B74"/>
    <w:rsid w:val="0043769A"/>
    <w:rsid w:val="00441F68"/>
    <w:rsid w:val="00446D36"/>
    <w:rsid w:val="00455297"/>
    <w:rsid w:val="004C6329"/>
    <w:rsid w:val="004E6979"/>
    <w:rsid w:val="00505A51"/>
    <w:rsid w:val="00530537"/>
    <w:rsid w:val="00553286"/>
    <w:rsid w:val="00566153"/>
    <w:rsid w:val="0057654B"/>
    <w:rsid w:val="00592E94"/>
    <w:rsid w:val="0061254C"/>
    <w:rsid w:val="0069216F"/>
    <w:rsid w:val="00764F99"/>
    <w:rsid w:val="00767567"/>
    <w:rsid w:val="00780697"/>
    <w:rsid w:val="007954CA"/>
    <w:rsid w:val="007C43E2"/>
    <w:rsid w:val="00870941"/>
    <w:rsid w:val="008958BE"/>
    <w:rsid w:val="008D7267"/>
    <w:rsid w:val="0096343C"/>
    <w:rsid w:val="0097131F"/>
    <w:rsid w:val="009B529C"/>
    <w:rsid w:val="009C43FC"/>
    <w:rsid w:val="009F4A74"/>
    <w:rsid w:val="00A54142"/>
    <w:rsid w:val="00A71D8F"/>
    <w:rsid w:val="00A778CD"/>
    <w:rsid w:val="00A916C2"/>
    <w:rsid w:val="00AC06C2"/>
    <w:rsid w:val="00AD5EF0"/>
    <w:rsid w:val="00AE4620"/>
    <w:rsid w:val="00B27679"/>
    <w:rsid w:val="00B7213D"/>
    <w:rsid w:val="00B74849"/>
    <w:rsid w:val="00B94282"/>
    <w:rsid w:val="00C1240D"/>
    <w:rsid w:val="00C86B79"/>
    <w:rsid w:val="00CB1DB8"/>
    <w:rsid w:val="00D11847"/>
    <w:rsid w:val="00D127EA"/>
    <w:rsid w:val="00D17F3B"/>
    <w:rsid w:val="00D25470"/>
    <w:rsid w:val="00D25F1B"/>
    <w:rsid w:val="00D3551B"/>
    <w:rsid w:val="00D42495"/>
    <w:rsid w:val="00D63144"/>
    <w:rsid w:val="00DC5CA6"/>
    <w:rsid w:val="00E16E7F"/>
    <w:rsid w:val="00E73AC6"/>
    <w:rsid w:val="00E76E6C"/>
    <w:rsid w:val="00EA335B"/>
    <w:rsid w:val="00EC4439"/>
    <w:rsid w:val="00ED69E5"/>
    <w:rsid w:val="00EE7F6E"/>
    <w:rsid w:val="00EF2F72"/>
    <w:rsid w:val="00F04009"/>
    <w:rsid w:val="00F2745F"/>
    <w:rsid w:val="00F458EF"/>
    <w:rsid w:val="00F7772A"/>
    <w:rsid w:val="00FA3836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A74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9F4A74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9F4A74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9F4A74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9F4A74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9F4A74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9F4A74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9F4A74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9F4A74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9F4A74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9F4A74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9F4A74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9F4A74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9F4A74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9F4A74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9F4A74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9F4A74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9F4A74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9F4A74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9F4A74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9F4A74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9F4A74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9F4A74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9F4A74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9F4A74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9F4A74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9F4A74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9F4A74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9F4A74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9F4A74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9F4A74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9F4A74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9F4A74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9F4A74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9F4A74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9F4A74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9F4A74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9F4A74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9F4A74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9F4A74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9F4A74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9F4A7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9F4A7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9F4A7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9F4A7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9F4A7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9F4A7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9F4A7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9F4A7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9F4A7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F4A74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9F4A74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9F4A74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9F4A74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9F4A74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9F4A74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9F4A74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9F4A74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9F4A74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9F4A74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9F4A74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9F4A74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9F4A74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9F4A74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9F4A74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9F4A74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9F4A74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9F4A74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9F4A74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9F4A74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9F4A74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9F4A74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9F4A74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9F4A74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9F4A74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9F4A74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9F4A7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F4A74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9F4A74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9F4A74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9F4A74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9F4A74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9F4A74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9F4A74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9F4A74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9F4A74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9F4A74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9F4A74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9F4A74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9F4A74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9F4A74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9F4A74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9F4A74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9F4A74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9F4A74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9F4A74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9F4A74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9F4A74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9F4A74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9F4A74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9F4A74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9F4A74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9F4A74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9F4A74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F4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A74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4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A74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BAACE-2D5C-43DB-88F4-5254E5971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2025-06-23T13:18:00Z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