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9181E5C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2500265" w:rsidR="00AE4620" w:rsidRDefault="00F458EF" w:rsidP="003342C9">
      <w:pPr>
        <w:pStyle w:val="Heading1"/>
      </w:pPr>
      <w:r>
        <w:t>Lesson 1.</w:t>
      </w:r>
      <w:r w:rsidR="00E90016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58D346F0" w:rsidR="00B94282" w:rsidRPr="00B94282" w:rsidRDefault="00E90016" w:rsidP="00A97CAA">
      <w:pPr>
        <w:pStyle w:val="listb1"/>
      </w:pPr>
      <w:r>
        <w:t>career and technical student organization (CTSO)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01E4BDCF" w:rsidR="00B94282" w:rsidRPr="00B94282" w:rsidRDefault="00E90016" w:rsidP="00A97CAA">
      <w:pPr>
        <w:pStyle w:val="listb1"/>
      </w:pPr>
      <w:r>
        <w:t>career cluster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1887A922" w:rsidR="00B94282" w:rsidRPr="00B94282" w:rsidRDefault="00E90016" w:rsidP="00A97CAA">
      <w:pPr>
        <w:pStyle w:val="listb1"/>
      </w:pPr>
      <w:r>
        <w:t>career plan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56C068B3" w:rsidR="00B94282" w:rsidRPr="00B94282" w:rsidRDefault="00E90016" w:rsidP="00A97CAA">
      <w:pPr>
        <w:pStyle w:val="listb1"/>
      </w:pPr>
      <w:r>
        <w:t>entrepreneurial mindset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2A9E9F55" w:rsidR="00B94282" w:rsidRPr="00B94282" w:rsidRDefault="00E90016" w:rsidP="00A97CAA">
      <w:pPr>
        <w:pStyle w:val="listb1"/>
      </w:pPr>
      <w:r>
        <w:t>intrapreneur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76278377" w:rsidR="0000373B" w:rsidRPr="00B94282" w:rsidRDefault="00E90016" w:rsidP="0000373B">
      <w:pPr>
        <w:pStyle w:val="listb1"/>
      </w:pPr>
      <w:r>
        <w:t>SMART goal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27192892" w14:textId="67A1267B" w:rsidR="00A62F59" w:rsidRPr="00B94282" w:rsidRDefault="00E90016" w:rsidP="00A62F59">
      <w:pPr>
        <w:pStyle w:val="listb1"/>
      </w:pPr>
      <w:r>
        <w:t>subcluster</w:t>
      </w:r>
    </w:p>
    <w:p w14:paraId="0B362B47" w14:textId="77777777" w:rsidR="00A62F59" w:rsidRDefault="00A62F59" w:rsidP="00A62F59">
      <w:pPr>
        <w:pStyle w:val="answer"/>
      </w:pPr>
      <w:r>
        <w:lastRenderedPageBreak/>
        <w:t>Definition:</w:t>
      </w:r>
    </w:p>
    <w:sectPr w:rsidR="00A62F59" w:rsidSect="003C77B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320C" w14:textId="77777777" w:rsidR="00A66624" w:rsidRDefault="00A66624" w:rsidP="0043769A">
      <w:pPr>
        <w:spacing w:after="0" w:line="240" w:lineRule="auto"/>
      </w:pPr>
      <w:r>
        <w:separator/>
      </w:r>
    </w:p>
  </w:endnote>
  <w:endnote w:type="continuationSeparator" w:id="0">
    <w:p w14:paraId="595B5E24" w14:textId="77777777" w:rsidR="00A66624" w:rsidRDefault="00A6662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738D135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7662" w14:textId="77777777" w:rsidR="00A66624" w:rsidRDefault="00A66624" w:rsidP="0043769A">
      <w:pPr>
        <w:spacing w:after="0" w:line="240" w:lineRule="auto"/>
      </w:pPr>
      <w:r>
        <w:separator/>
      </w:r>
    </w:p>
  </w:footnote>
  <w:footnote w:type="continuationSeparator" w:id="0">
    <w:p w14:paraId="3712F8DC" w14:textId="77777777" w:rsidR="00A66624" w:rsidRDefault="00A6662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AB8CA1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>Lesson 1.</w:t>
    </w:r>
    <w:r w:rsidR="00E90016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C77BD"/>
    <w:rsid w:val="003D59F6"/>
    <w:rsid w:val="003E5435"/>
    <w:rsid w:val="00421224"/>
    <w:rsid w:val="00427B74"/>
    <w:rsid w:val="0043769A"/>
    <w:rsid w:val="00441F68"/>
    <w:rsid w:val="00446D36"/>
    <w:rsid w:val="00455297"/>
    <w:rsid w:val="004C3EFC"/>
    <w:rsid w:val="004C6329"/>
    <w:rsid w:val="004E6979"/>
    <w:rsid w:val="00505A51"/>
    <w:rsid w:val="00530537"/>
    <w:rsid w:val="00553286"/>
    <w:rsid w:val="00566153"/>
    <w:rsid w:val="0057654B"/>
    <w:rsid w:val="00592E94"/>
    <w:rsid w:val="0061254C"/>
    <w:rsid w:val="0069216F"/>
    <w:rsid w:val="006E430E"/>
    <w:rsid w:val="00740333"/>
    <w:rsid w:val="00764F99"/>
    <w:rsid w:val="00767567"/>
    <w:rsid w:val="00780697"/>
    <w:rsid w:val="007954CA"/>
    <w:rsid w:val="007C43E2"/>
    <w:rsid w:val="00870941"/>
    <w:rsid w:val="008D7267"/>
    <w:rsid w:val="00927DAB"/>
    <w:rsid w:val="0096343C"/>
    <w:rsid w:val="0097131F"/>
    <w:rsid w:val="009B529C"/>
    <w:rsid w:val="009C43FC"/>
    <w:rsid w:val="009F4A74"/>
    <w:rsid w:val="00A54142"/>
    <w:rsid w:val="00A62F59"/>
    <w:rsid w:val="00A66624"/>
    <w:rsid w:val="00A916C2"/>
    <w:rsid w:val="00A97CAA"/>
    <w:rsid w:val="00AC06C2"/>
    <w:rsid w:val="00AC3610"/>
    <w:rsid w:val="00AE4620"/>
    <w:rsid w:val="00AF69AA"/>
    <w:rsid w:val="00B27679"/>
    <w:rsid w:val="00B7213D"/>
    <w:rsid w:val="00B74849"/>
    <w:rsid w:val="00B94282"/>
    <w:rsid w:val="00C1240D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718E6"/>
    <w:rsid w:val="00DC5CA6"/>
    <w:rsid w:val="00E16E7F"/>
    <w:rsid w:val="00E73AC6"/>
    <w:rsid w:val="00E76E6C"/>
    <w:rsid w:val="00E90016"/>
    <w:rsid w:val="00EA335B"/>
    <w:rsid w:val="00EB4EE8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5943-885F-44B6-B241-08E00BB4D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2025-09-18T18:17:00Z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