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578" w14:textId="67D73532" w:rsidR="00D309D5" w:rsidRPr="00271B42" w:rsidRDefault="00D309D5" w:rsidP="00D309D5">
      <w:pPr>
        <w:pStyle w:val="name"/>
      </w:pPr>
      <w:bookmarkStart w:id="0" w:name="_Hlk198905762"/>
      <w:r w:rsidRPr="00271B42">
        <w:t>Name:</w:t>
      </w:r>
    </w:p>
    <w:p w14:paraId="0E495AA3" w14:textId="77777777" w:rsidR="00D309D5" w:rsidRPr="00271B42" w:rsidRDefault="00D309D5" w:rsidP="00D309D5">
      <w:pPr>
        <w:pStyle w:val="name"/>
      </w:pPr>
      <w:r w:rsidRPr="00271B42">
        <w:t>Date:</w:t>
      </w:r>
    </w:p>
    <w:p w14:paraId="2F26E1FA" w14:textId="77777777" w:rsidR="00D309D5" w:rsidRPr="00271B42" w:rsidRDefault="00D309D5" w:rsidP="00D309D5">
      <w:pPr>
        <w:pStyle w:val="name"/>
      </w:pPr>
      <w:r w:rsidRPr="00271B42">
        <w:t>Class:</w:t>
      </w:r>
    </w:p>
    <w:p w14:paraId="01B80798" w14:textId="6DB71C47" w:rsidR="00D309D5" w:rsidRPr="008D24D9" w:rsidRDefault="00D309D5" w:rsidP="00D309D5">
      <w:pPr>
        <w:pStyle w:val="Heading1"/>
      </w:pPr>
      <w:r w:rsidRPr="008D24D9">
        <w:t>Entrepreneurial Impact</w:t>
      </w:r>
    </w:p>
    <w:p w14:paraId="0C08088C" w14:textId="77777777" w:rsidR="00D309D5" w:rsidRPr="00965726" w:rsidRDefault="00D309D5" w:rsidP="00D309D5">
      <w:pPr>
        <w:pStyle w:val="Heading2"/>
      </w:pPr>
      <w:r w:rsidRPr="00965726">
        <w:t>Skill:</w:t>
      </w:r>
    </w:p>
    <w:p w14:paraId="2B3C8A6D" w14:textId="77777777" w:rsidR="00D309D5" w:rsidRDefault="00D309D5" w:rsidP="00DD3D30">
      <w:pPr>
        <w:pStyle w:val="listb1"/>
      </w:pPr>
      <w:r>
        <w:t>Analysis (AN)</w:t>
      </w:r>
    </w:p>
    <w:p w14:paraId="4C973E78" w14:textId="77777777" w:rsidR="00D309D5" w:rsidRPr="00606F5E" w:rsidRDefault="00D309D5" w:rsidP="00D309D5">
      <w:pPr>
        <w:pStyle w:val="Heading2"/>
      </w:pPr>
      <w:r w:rsidRPr="00606F5E">
        <w:t>Time on Task:</w:t>
      </w:r>
    </w:p>
    <w:p w14:paraId="61446C1A" w14:textId="3AD42AD4" w:rsidR="00D309D5" w:rsidRDefault="0027616F" w:rsidP="0086609F">
      <w:pPr>
        <w:pStyle w:val="listb1"/>
      </w:pPr>
      <w:r>
        <w:t>5</w:t>
      </w:r>
      <w:r w:rsidR="0086609F">
        <w:t>–</w:t>
      </w:r>
      <w:r>
        <w:t xml:space="preserve">10 </w:t>
      </w:r>
      <w:r w:rsidR="00D309D5">
        <w:t>minutes</w:t>
      </w:r>
    </w:p>
    <w:p w14:paraId="18F41630" w14:textId="77777777" w:rsidR="00D309D5" w:rsidRPr="00B12BF7" w:rsidRDefault="00D309D5" w:rsidP="00D309D5">
      <w:pPr>
        <w:pStyle w:val="Heading2"/>
      </w:pPr>
      <w:r w:rsidRPr="00B12BF7">
        <w:t>Goal/Purpose:</w:t>
      </w:r>
    </w:p>
    <w:p w14:paraId="6703E2C3" w14:textId="5B59AA5F" w:rsidR="00D309D5" w:rsidRDefault="00D309D5" w:rsidP="001429B2">
      <w:pPr>
        <w:pStyle w:val="listb1"/>
      </w:pPr>
      <w:r>
        <w:t>The goal of this activity is to familiarize yourself with and explore the various ways entrepreneurs have impacted the economy.</w:t>
      </w:r>
    </w:p>
    <w:p w14:paraId="1B1F3CF1" w14:textId="25E48549" w:rsidR="00D309D5" w:rsidRPr="00EC5B98" w:rsidRDefault="00D309D5" w:rsidP="00D309D5">
      <w:pPr>
        <w:pStyle w:val="bodyinstruct"/>
      </w:pPr>
      <w:r>
        <w:t>You will be assigned to a group to</w:t>
      </w:r>
      <w:r w:rsidR="005C244C">
        <w:t xml:space="preserve"> discuss</w:t>
      </w:r>
      <w:r>
        <w:t xml:space="preserve"> the various ways entrepreneurs impact the economy. Answer the </w:t>
      </w:r>
      <w:r w:rsidR="00151AD7">
        <w:t xml:space="preserve">following </w:t>
      </w:r>
      <w:r>
        <w:t xml:space="preserve">questions, and prepare to present your responses to the class. </w:t>
      </w:r>
    </w:p>
    <w:p w14:paraId="70B1AA56" w14:textId="4A35D918" w:rsidR="00BF0919" w:rsidRDefault="00BF0919" w:rsidP="00117306">
      <w:pPr>
        <w:pStyle w:val="listn1restart"/>
        <w:numPr>
          <w:ilvl w:val="0"/>
          <w:numId w:val="23"/>
        </w:numPr>
      </w:pPr>
      <w:r w:rsidRPr="005C244C">
        <w:t>Point out examples of how entrepreneurs have impacted the economy</w:t>
      </w:r>
      <w:r>
        <w:t>.</w:t>
      </w:r>
    </w:p>
    <w:bookmarkEnd w:id="0"/>
    <w:p w14:paraId="7FCB06FF" w14:textId="4DF5FB2C" w:rsidR="00D309D5" w:rsidRDefault="00D309D5" w:rsidP="001B6D76">
      <w:pPr>
        <w:pStyle w:val="answer"/>
      </w:pPr>
      <w:r>
        <w:t>Answer:</w:t>
      </w:r>
    </w:p>
    <w:p w14:paraId="7EF48A7D" w14:textId="77777777" w:rsidR="00607A9F" w:rsidRDefault="00607A9F" w:rsidP="00117306">
      <w:pPr>
        <w:pStyle w:val="listn1"/>
        <w:numPr>
          <w:ilvl w:val="0"/>
          <w:numId w:val="23"/>
        </w:numPr>
      </w:pPr>
      <w:r>
        <w:t>Determine</w:t>
      </w:r>
      <w:r w:rsidR="00BF0919">
        <w:t xml:space="preserve"> the biggest impact entrepreneurs have made on the economy.</w:t>
      </w:r>
    </w:p>
    <w:p w14:paraId="5DC8C693" w14:textId="77777777" w:rsidR="0027616F" w:rsidRDefault="00D309D5" w:rsidP="001B6D76">
      <w:pPr>
        <w:pStyle w:val="answer"/>
      </w:pPr>
      <w:r>
        <w:t>Answer:</w:t>
      </w:r>
    </w:p>
    <w:p w14:paraId="5B069DBB" w14:textId="0B9FA987" w:rsidR="00D309D5" w:rsidRDefault="00607A9F" w:rsidP="00117306">
      <w:pPr>
        <w:pStyle w:val="listn1"/>
        <w:numPr>
          <w:ilvl w:val="0"/>
          <w:numId w:val="23"/>
        </w:numPr>
      </w:pPr>
      <w:r>
        <w:t>Identify an entrepreneur who ha</w:t>
      </w:r>
      <w:r w:rsidR="00301B8A">
        <w:t>d</w:t>
      </w:r>
      <w:r>
        <w:t xml:space="preserve"> a </w:t>
      </w:r>
      <w:r w:rsidR="00117306">
        <w:t xml:space="preserve">substantial </w:t>
      </w:r>
      <w:r>
        <w:t xml:space="preserve">impact on </w:t>
      </w:r>
      <w:r w:rsidR="00117306">
        <w:t xml:space="preserve">the </w:t>
      </w:r>
      <w:r>
        <w:t>economy</w:t>
      </w:r>
      <w:r w:rsidR="00117306">
        <w:t>. S</w:t>
      </w:r>
      <w:r w:rsidR="00301B8A">
        <w:t xml:space="preserve">upport your answer by outlining </w:t>
      </w:r>
      <w:r w:rsidR="00117306">
        <w:t xml:space="preserve">specifically </w:t>
      </w:r>
      <w:r w:rsidR="00301B8A">
        <w:t>what they did for the economy</w:t>
      </w:r>
      <w:r w:rsidR="00117306">
        <w:t xml:space="preserve"> and the impact it had</w:t>
      </w:r>
      <w:r w:rsidR="00301B8A">
        <w:t>.</w:t>
      </w:r>
    </w:p>
    <w:p w14:paraId="486EF5CE" w14:textId="6FEA9647" w:rsidR="007C4DB8" w:rsidRDefault="007C4DB8" w:rsidP="001B6D76">
      <w:pPr>
        <w:pStyle w:val="answer"/>
      </w:pPr>
      <w:r>
        <w:t>Answer:</w:t>
      </w:r>
    </w:p>
    <w:sectPr w:rsidR="007C4DB8" w:rsidSect="002F5C2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9201" w14:textId="77777777" w:rsidR="00F264DA" w:rsidRDefault="00F264DA" w:rsidP="00A458CC">
      <w:pPr>
        <w:spacing w:after="0" w:line="240" w:lineRule="auto"/>
      </w:pPr>
      <w:r>
        <w:separator/>
      </w:r>
    </w:p>
  </w:endnote>
  <w:endnote w:type="continuationSeparator" w:id="0">
    <w:p w14:paraId="13BFA412" w14:textId="77777777" w:rsidR="00F264DA" w:rsidRDefault="00F264DA" w:rsidP="00A4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92CF" w14:textId="77777777" w:rsidR="00524828" w:rsidRPr="003530B5" w:rsidRDefault="00524828" w:rsidP="0052482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3046AF7" w14:textId="18E6277D" w:rsidR="00A458CC" w:rsidRPr="00524828" w:rsidRDefault="0052482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61C7" w14:textId="77777777" w:rsidR="00F264DA" w:rsidRDefault="00F264DA" w:rsidP="00A458CC">
      <w:pPr>
        <w:spacing w:after="0" w:line="240" w:lineRule="auto"/>
      </w:pPr>
      <w:r>
        <w:separator/>
      </w:r>
    </w:p>
  </w:footnote>
  <w:footnote w:type="continuationSeparator" w:id="0">
    <w:p w14:paraId="58AA3F3F" w14:textId="77777777" w:rsidR="00F264DA" w:rsidRDefault="00F264DA" w:rsidP="00A4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8CD1" w14:textId="0D2C0350" w:rsidR="00A458CC" w:rsidRDefault="00A458CC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1.1</w:t>
    </w:r>
    <w:r w:rsidR="002F5C2F">
      <w:t xml:space="preserve">: </w:t>
    </w:r>
    <w:r>
      <w:t>1-1 Entrepreneurial Impact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3C791A"/>
    <w:multiLevelType w:val="hybridMultilevel"/>
    <w:tmpl w:val="828E0BB8"/>
    <w:lvl w:ilvl="0" w:tplc="CC520BCC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4300DF4"/>
    <w:multiLevelType w:val="hybridMultilevel"/>
    <w:tmpl w:val="F7A40DAC"/>
    <w:lvl w:ilvl="0" w:tplc="DCEE54B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6533C"/>
    <w:multiLevelType w:val="hybridMultilevel"/>
    <w:tmpl w:val="CF0A5B8A"/>
    <w:lvl w:ilvl="0" w:tplc="312252A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23AA5"/>
    <w:multiLevelType w:val="hybridMultilevel"/>
    <w:tmpl w:val="0C9AE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6"/>
  </w:num>
  <w:num w:numId="2" w16cid:durableId="1917400203">
    <w:abstractNumId w:val="13"/>
  </w:num>
  <w:num w:numId="3" w16cid:durableId="1863781024">
    <w:abstractNumId w:val="14"/>
  </w:num>
  <w:num w:numId="4" w16cid:durableId="964190111">
    <w:abstractNumId w:val="11"/>
  </w:num>
  <w:num w:numId="5" w16cid:durableId="1125732454">
    <w:abstractNumId w:val="10"/>
  </w:num>
  <w:num w:numId="6" w16cid:durableId="217321391">
    <w:abstractNumId w:val="18"/>
  </w:num>
  <w:num w:numId="7" w16cid:durableId="824049846">
    <w:abstractNumId w:val="17"/>
  </w:num>
  <w:num w:numId="8" w16cid:durableId="64688521">
    <w:abstractNumId w:val="21"/>
  </w:num>
  <w:num w:numId="9" w16cid:durableId="1997343418">
    <w:abstractNumId w:val="15"/>
  </w:num>
  <w:num w:numId="10" w16cid:durableId="629748237">
    <w:abstractNumId w:val="12"/>
  </w:num>
  <w:num w:numId="11" w16cid:durableId="820728176">
    <w:abstractNumId w:val="22"/>
  </w:num>
  <w:num w:numId="12" w16cid:durableId="410205259">
    <w:abstractNumId w:val="19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6207223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5"/>
    <w:rsid w:val="00071545"/>
    <w:rsid w:val="00117306"/>
    <w:rsid w:val="001429B2"/>
    <w:rsid w:val="00151AD7"/>
    <w:rsid w:val="00167F7F"/>
    <w:rsid w:val="00195B22"/>
    <w:rsid w:val="001B6D76"/>
    <w:rsid w:val="0024799A"/>
    <w:rsid w:val="00271B42"/>
    <w:rsid w:val="0027616F"/>
    <w:rsid w:val="002C3437"/>
    <w:rsid w:val="002F1936"/>
    <w:rsid w:val="002F5C2F"/>
    <w:rsid w:val="00301B8A"/>
    <w:rsid w:val="003B1124"/>
    <w:rsid w:val="00417E34"/>
    <w:rsid w:val="00425FDC"/>
    <w:rsid w:val="00444C89"/>
    <w:rsid w:val="00524828"/>
    <w:rsid w:val="005C0554"/>
    <w:rsid w:val="005C244C"/>
    <w:rsid w:val="00606F5E"/>
    <w:rsid w:val="00607A9F"/>
    <w:rsid w:val="00612E50"/>
    <w:rsid w:val="006901CD"/>
    <w:rsid w:val="006A7C3B"/>
    <w:rsid w:val="00715E1C"/>
    <w:rsid w:val="007433FB"/>
    <w:rsid w:val="007B134C"/>
    <w:rsid w:val="007C43E2"/>
    <w:rsid w:val="007C4DB8"/>
    <w:rsid w:val="00851573"/>
    <w:rsid w:val="0086609F"/>
    <w:rsid w:val="008D24D9"/>
    <w:rsid w:val="008E3C45"/>
    <w:rsid w:val="00965726"/>
    <w:rsid w:val="009B11B0"/>
    <w:rsid w:val="00A458CC"/>
    <w:rsid w:val="00A9614F"/>
    <w:rsid w:val="00B03FD9"/>
    <w:rsid w:val="00B12BF7"/>
    <w:rsid w:val="00BF0919"/>
    <w:rsid w:val="00C62979"/>
    <w:rsid w:val="00CA10E1"/>
    <w:rsid w:val="00D20B59"/>
    <w:rsid w:val="00D309D5"/>
    <w:rsid w:val="00DD3D30"/>
    <w:rsid w:val="00E0520C"/>
    <w:rsid w:val="00E6167C"/>
    <w:rsid w:val="00E64F52"/>
    <w:rsid w:val="00EA6E3F"/>
    <w:rsid w:val="00F2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D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CD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6901CD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901CD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901CD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6901CD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6901CD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1CD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901CD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901CD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6901CD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6901CD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D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30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9D5"/>
    <w:rPr>
      <w:rFonts w:eastAsia="Calibri"/>
      <w:kern w:val="0"/>
      <w:sz w:val="20"/>
      <w:szCs w:val="20"/>
      <w14:ligatures w14:val="none"/>
    </w:rPr>
  </w:style>
  <w:style w:type="paragraph" w:customStyle="1" w:styleId="listn1">
    <w:name w:val="list_n1"/>
    <w:qFormat/>
    <w:rsid w:val="006901CD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6901CD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6901CD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6901CD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6901C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6901CD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anno">
    <w:name w:val="anno"/>
    <w:basedOn w:val="answer"/>
    <w:qFormat/>
    <w:rsid w:val="00D309D5"/>
    <w:pPr>
      <w:spacing w:before="0" w:after="120" w:line="240" w:lineRule="auto"/>
    </w:pPr>
    <w:rPr>
      <w:i/>
      <w:color w:val="00B0F0"/>
    </w:rPr>
  </w:style>
  <w:style w:type="paragraph" w:customStyle="1" w:styleId="lista1">
    <w:name w:val="list_a1"/>
    <w:qFormat/>
    <w:rsid w:val="006901CD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6901CD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6901CD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6901CD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6901CD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6901CD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6901CD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6901CD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6901CD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6901CD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6901CD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6901CD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6901CD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6901CD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6901CD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6901CD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6901CD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6901CD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6901CD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6901CD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6901CD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6901CD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6901CD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6901CD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6901CD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6901CD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6901CD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6901C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901C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901C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901C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901C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901C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901C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901C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901C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901CD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6901CD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6901C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6901CD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6901CD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6901CD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6901CD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6901CD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6901CD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6901CD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6901CD"/>
    <w:pPr>
      <w:numPr>
        <w:numId w:val="6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6901CD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6901C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6901CD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6901CD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6901CD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6901CD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6901CD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6901CD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6901CD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6901CD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6901CD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6901CD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6901CD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6901C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901CD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6901CD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6901CD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6901CD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6901CD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6901CD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6901CD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6901CD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6901CD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6901CD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6901CD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6901CD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6901CD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6901C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6901CD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6901C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6901CD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6901CD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6901C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6901CD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6901CD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6901C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6901CD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6901CD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6901CD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6901CD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0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CD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0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CD"/>
    <w:rPr>
      <w:rFonts w:eastAsia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71B42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E50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3AC26-79E5-4CB5-B167-A8DFBF985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6D790-4024-43F9-91F0-B12CFF665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C2E48-329B-4466-A9FE-97CAAAF6E669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083006E-3C65-450E-9809-14969217C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2025-06-16T15:57:00Z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