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9F8D" w14:textId="01553D03" w:rsidR="00631313" w:rsidRDefault="00631313" w:rsidP="00631313">
      <w:pPr>
        <w:pStyle w:val="name"/>
      </w:pPr>
      <w:r>
        <w:t>Name:</w:t>
      </w:r>
    </w:p>
    <w:p w14:paraId="45FDAF13" w14:textId="77777777" w:rsidR="00631313" w:rsidRDefault="00631313" w:rsidP="00631313">
      <w:pPr>
        <w:pStyle w:val="name"/>
      </w:pPr>
      <w:r>
        <w:t>Date:</w:t>
      </w:r>
    </w:p>
    <w:p w14:paraId="3032575A" w14:textId="77777777" w:rsidR="00631313" w:rsidRPr="00CB0C1F" w:rsidRDefault="00631313" w:rsidP="00631313">
      <w:pPr>
        <w:pStyle w:val="name"/>
      </w:pPr>
      <w:r>
        <w:t>Class:</w:t>
      </w:r>
    </w:p>
    <w:p w14:paraId="164DDD4E" w14:textId="3B029E85" w:rsidR="00631313" w:rsidRPr="008B228A" w:rsidRDefault="00631313" w:rsidP="00631313">
      <w:pPr>
        <w:pStyle w:val="Heading1"/>
      </w:pPr>
      <w:r>
        <w:t>Successful Entrepreneurs</w:t>
      </w:r>
    </w:p>
    <w:p w14:paraId="442FC95C" w14:textId="77777777" w:rsidR="00631313" w:rsidRDefault="00631313" w:rsidP="00631313">
      <w:pPr>
        <w:pStyle w:val="Heading2"/>
      </w:pPr>
      <w:r>
        <w:t>Skill:</w:t>
      </w:r>
    </w:p>
    <w:p w14:paraId="784CA7F5" w14:textId="0A919E0F" w:rsidR="00631313" w:rsidRDefault="00195144" w:rsidP="00631313">
      <w:pPr>
        <w:pStyle w:val="listb1"/>
      </w:pPr>
      <w:r>
        <w:t>Application (AP)</w:t>
      </w:r>
    </w:p>
    <w:p w14:paraId="2FD46488" w14:textId="77777777" w:rsidR="00631313" w:rsidRDefault="00631313" w:rsidP="004A1A7C">
      <w:pPr>
        <w:pStyle w:val="Heading2"/>
      </w:pPr>
      <w:r>
        <w:t>Time on Task</w:t>
      </w:r>
    </w:p>
    <w:p w14:paraId="7948873C" w14:textId="3E10430B" w:rsidR="00631313" w:rsidRDefault="004566A0" w:rsidP="008E477D">
      <w:pPr>
        <w:pStyle w:val="listb1"/>
      </w:pPr>
      <w:r>
        <w:t>1</w:t>
      </w:r>
      <w:r w:rsidR="00631313">
        <w:t>5–</w:t>
      </w:r>
      <w:r>
        <w:t>2</w:t>
      </w:r>
      <w:r w:rsidR="00631313">
        <w:t>0 minutes</w:t>
      </w:r>
    </w:p>
    <w:p w14:paraId="7E707D81" w14:textId="77777777" w:rsidR="004A1A7C" w:rsidRDefault="004A1A7C" w:rsidP="004A1A7C">
      <w:pPr>
        <w:pStyle w:val="Heading2"/>
      </w:pPr>
      <w:r>
        <w:t>Goal/Purpose:</w:t>
      </w:r>
    </w:p>
    <w:p w14:paraId="02217912" w14:textId="543939A7" w:rsidR="00631313" w:rsidRDefault="00631313" w:rsidP="00573782">
      <w:pPr>
        <w:pStyle w:val="listb1"/>
      </w:pPr>
      <w:r>
        <w:t>The goal of this activity is to familiarize yourself with successful traits of entrepreneurs and to determine if you have those traits</w:t>
      </w:r>
      <w:r w:rsidR="00FD3958">
        <w:t>, as well as identify any traits you need to work to develop</w:t>
      </w:r>
      <w:r>
        <w:t>.</w:t>
      </w:r>
    </w:p>
    <w:p w14:paraId="07B7EC39" w14:textId="50CF7248" w:rsidR="00A23986" w:rsidRPr="00BA3964" w:rsidRDefault="00A23986" w:rsidP="00A23986">
      <w:pPr>
        <w:pStyle w:val="Heading2"/>
      </w:pPr>
      <w:r>
        <w:t>Part 1: Recognizing Entrepreneurial Traits</w:t>
      </w:r>
    </w:p>
    <w:p w14:paraId="592E5BD6" w14:textId="7B4EB212" w:rsidR="00631313" w:rsidRDefault="007C45D9" w:rsidP="00631313">
      <w:pPr>
        <w:pStyle w:val="bodyinstruct"/>
      </w:pPr>
      <w:r>
        <w:t xml:space="preserve">Answer each of the following prompts and submit as directed by your instructor. </w:t>
      </w:r>
      <w:r w:rsidR="0099586B">
        <w:t>Be advised, if this assignment is used as a group assignment, you may be asked to present these responses to your classmates.</w:t>
      </w:r>
    </w:p>
    <w:p w14:paraId="7AEED9EA" w14:textId="2D49285D" w:rsidR="00107597" w:rsidRPr="00D30ABE" w:rsidRDefault="00676636" w:rsidP="00B07197">
      <w:pPr>
        <w:pStyle w:val="listn1restart"/>
        <w:numPr>
          <w:ilvl w:val="0"/>
          <w:numId w:val="23"/>
        </w:numPr>
      </w:pPr>
      <w:r w:rsidRPr="00D30ABE">
        <w:t xml:space="preserve">Determine </w:t>
      </w:r>
      <w:r w:rsidR="00107597" w:rsidRPr="00D30ABE">
        <w:t xml:space="preserve">the </w:t>
      </w:r>
      <w:r w:rsidR="00FD3958" w:rsidRPr="00D30ABE">
        <w:t>aptitudes of successful entrepreneurs</w:t>
      </w:r>
      <w:r w:rsidR="0099586B">
        <w:t>.</w:t>
      </w:r>
    </w:p>
    <w:p w14:paraId="309738F0" w14:textId="77777777" w:rsidR="00F739E4" w:rsidRDefault="00F739E4" w:rsidP="00F739E4">
      <w:pPr>
        <w:pStyle w:val="answer"/>
      </w:pPr>
      <w:r>
        <w:t>Answer:</w:t>
      </w:r>
    </w:p>
    <w:p w14:paraId="382AEB15" w14:textId="68C32271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Identify the </w:t>
      </w:r>
      <w:r w:rsidR="00FD3958" w:rsidRPr="00D30ABE">
        <w:t>attitudes of successful entrepreneurs</w:t>
      </w:r>
      <w:r w:rsidR="0099586B">
        <w:t>.</w:t>
      </w:r>
    </w:p>
    <w:p w14:paraId="0702C6C7" w14:textId="77777777" w:rsidR="00F739E4" w:rsidRDefault="00F739E4" w:rsidP="00F739E4">
      <w:pPr>
        <w:pStyle w:val="answer"/>
      </w:pPr>
      <w:r>
        <w:t>Answer:</w:t>
      </w:r>
    </w:p>
    <w:p w14:paraId="61894EE2" w14:textId="1E94C6C1" w:rsidR="00107597" w:rsidRPr="00D30ABE" w:rsidRDefault="00F4516F" w:rsidP="00B07197">
      <w:pPr>
        <w:pStyle w:val="listn1"/>
        <w:numPr>
          <w:ilvl w:val="0"/>
          <w:numId w:val="23"/>
        </w:numPr>
      </w:pPr>
      <w:r w:rsidRPr="00D30ABE">
        <w:t xml:space="preserve">Outline the </w:t>
      </w:r>
      <w:r w:rsidR="00FD3958" w:rsidRPr="00D30ABE">
        <w:t>rewards of being an entrepreneur</w:t>
      </w:r>
      <w:r w:rsidR="0099586B">
        <w:t>.</w:t>
      </w:r>
    </w:p>
    <w:p w14:paraId="6AB35B3B" w14:textId="77777777" w:rsidR="00F739E4" w:rsidRDefault="00F739E4" w:rsidP="00F739E4">
      <w:pPr>
        <w:pStyle w:val="answer"/>
      </w:pPr>
      <w:r>
        <w:t>Answer:</w:t>
      </w:r>
    </w:p>
    <w:p w14:paraId="6BA40E2A" w14:textId="3B3F48D9" w:rsidR="00107597" w:rsidRPr="00D30ABE" w:rsidRDefault="00F4516F" w:rsidP="00B07197">
      <w:pPr>
        <w:pStyle w:val="listn1"/>
        <w:numPr>
          <w:ilvl w:val="0"/>
          <w:numId w:val="23"/>
        </w:numPr>
      </w:pPr>
      <w:r w:rsidRPr="00D30ABE">
        <w:t xml:space="preserve">Point out the </w:t>
      </w:r>
      <w:r w:rsidR="00FD3958" w:rsidRPr="00D30ABE">
        <w:t>risks of being an entrepreneur</w:t>
      </w:r>
      <w:r w:rsidR="0099586B">
        <w:t>.</w:t>
      </w:r>
    </w:p>
    <w:p w14:paraId="282C1F11" w14:textId="77777777" w:rsidR="00F739E4" w:rsidRDefault="00F739E4" w:rsidP="00F739E4">
      <w:pPr>
        <w:pStyle w:val="answer"/>
      </w:pPr>
      <w:r>
        <w:t>Answer:</w:t>
      </w:r>
    </w:p>
    <w:p w14:paraId="58D37043" w14:textId="27421465" w:rsidR="006172E4" w:rsidRPr="00BA3964" w:rsidRDefault="006172E4" w:rsidP="006172E4">
      <w:pPr>
        <w:pStyle w:val="Heading2"/>
      </w:pPr>
      <w:r>
        <w:lastRenderedPageBreak/>
        <w:t>Part 2: Understanding the Five Ps</w:t>
      </w:r>
    </w:p>
    <w:p w14:paraId="42868CFC" w14:textId="49AF7C90" w:rsidR="006172E4" w:rsidRDefault="00C25701" w:rsidP="006172E4">
      <w:pPr>
        <w:pStyle w:val="bodyinstruct"/>
      </w:pPr>
      <w:r>
        <w:t xml:space="preserve">A successful entrepreneur should possess the </w:t>
      </w:r>
      <w:r w:rsidR="00D97709">
        <w:t xml:space="preserve">Five Ps of Entrepreneurship (passion, perseverance, </w:t>
      </w:r>
      <w:r w:rsidR="00395737">
        <w:t>purpose</w:t>
      </w:r>
      <w:r w:rsidR="00D97709">
        <w:t xml:space="preserve">, </w:t>
      </w:r>
      <w:r w:rsidR="00047A01">
        <w:t>planning, problem</w:t>
      </w:r>
      <w:r w:rsidR="00395737">
        <w:t>-</w:t>
      </w:r>
      <w:r w:rsidR="00047A01">
        <w:t xml:space="preserve">solving). </w:t>
      </w:r>
      <w:r w:rsidR="006172E4">
        <w:t>Answer each of the following prompts and submit as directed by your instructor. Be advised, if this assignment is used as a group assignment, you may be asked to present these responses to your classmates.</w:t>
      </w:r>
    </w:p>
    <w:p w14:paraId="0FC047D7" w14:textId="018AC5F5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Define </w:t>
      </w:r>
      <w:r w:rsidR="00FD3958" w:rsidRPr="00DE62D3">
        <w:rPr>
          <w:rStyle w:val="cital"/>
        </w:rPr>
        <w:t>passion</w:t>
      </w:r>
    </w:p>
    <w:p w14:paraId="6966B3EC" w14:textId="77777777" w:rsidR="00F739E4" w:rsidRDefault="00F739E4" w:rsidP="00F739E4">
      <w:pPr>
        <w:pStyle w:val="answer"/>
      </w:pPr>
      <w:r>
        <w:t>Answer:</w:t>
      </w:r>
    </w:p>
    <w:p w14:paraId="5E90A9D8" w14:textId="187F6DB4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Define </w:t>
      </w:r>
      <w:r w:rsidR="00FD3958" w:rsidRPr="00DE62D3">
        <w:rPr>
          <w:rStyle w:val="cital"/>
        </w:rPr>
        <w:t>perseverance</w:t>
      </w:r>
    </w:p>
    <w:p w14:paraId="7A857A41" w14:textId="77777777" w:rsidR="00F739E4" w:rsidRDefault="00F739E4" w:rsidP="00F739E4">
      <w:pPr>
        <w:pStyle w:val="answer"/>
      </w:pPr>
      <w:r>
        <w:t>Answer:</w:t>
      </w:r>
    </w:p>
    <w:p w14:paraId="6ED099C9" w14:textId="2021BA27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Define </w:t>
      </w:r>
      <w:r w:rsidR="00FD3958" w:rsidRPr="00DE62D3">
        <w:rPr>
          <w:rStyle w:val="cital"/>
        </w:rPr>
        <w:t>purpose</w:t>
      </w:r>
    </w:p>
    <w:p w14:paraId="424511B5" w14:textId="77777777" w:rsidR="00F739E4" w:rsidRDefault="00F739E4" w:rsidP="00F739E4">
      <w:pPr>
        <w:pStyle w:val="answer"/>
      </w:pPr>
      <w:r>
        <w:t>Answer:</w:t>
      </w:r>
    </w:p>
    <w:p w14:paraId="53A89773" w14:textId="44704DC0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Define </w:t>
      </w:r>
      <w:r w:rsidR="00FD3958" w:rsidRPr="00DE62D3">
        <w:rPr>
          <w:rStyle w:val="cital"/>
        </w:rPr>
        <w:t>planning</w:t>
      </w:r>
    </w:p>
    <w:p w14:paraId="2CB5B1D0" w14:textId="77777777" w:rsidR="00F739E4" w:rsidRDefault="00F739E4" w:rsidP="00F739E4">
      <w:pPr>
        <w:pStyle w:val="answer"/>
      </w:pPr>
      <w:r>
        <w:t>Answer:</w:t>
      </w:r>
    </w:p>
    <w:p w14:paraId="05C6F21E" w14:textId="6973CBA4" w:rsidR="00107597" w:rsidRPr="00D30ABE" w:rsidRDefault="00107597" w:rsidP="00B07197">
      <w:pPr>
        <w:pStyle w:val="listn1"/>
        <w:numPr>
          <w:ilvl w:val="0"/>
          <w:numId w:val="23"/>
        </w:numPr>
      </w:pPr>
      <w:r w:rsidRPr="00D30ABE">
        <w:t xml:space="preserve">Define </w:t>
      </w:r>
      <w:r w:rsidR="00FD3958" w:rsidRPr="00DE62D3">
        <w:rPr>
          <w:rStyle w:val="cital"/>
        </w:rPr>
        <w:t>problem solving</w:t>
      </w:r>
    </w:p>
    <w:p w14:paraId="447D2789" w14:textId="77777777" w:rsidR="00F739E4" w:rsidRDefault="00F739E4" w:rsidP="00F739E4">
      <w:pPr>
        <w:pStyle w:val="answer"/>
      </w:pPr>
      <w:r>
        <w:t>Answer:</w:t>
      </w:r>
    </w:p>
    <w:p w14:paraId="0E609A0E" w14:textId="6F3F4E89" w:rsidR="003533EB" w:rsidRPr="00BA3964" w:rsidRDefault="003533EB" w:rsidP="003533EB">
      <w:pPr>
        <w:pStyle w:val="Heading2"/>
      </w:pPr>
      <w:r>
        <w:t>Part 3: Self-Reflection</w:t>
      </w:r>
    </w:p>
    <w:p w14:paraId="74C53943" w14:textId="768AA208" w:rsidR="003E71CC" w:rsidRPr="00D30ABE" w:rsidRDefault="003E71CC" w:rsidP="00B07197">
      <w:pPr>
        <w:pStyle w:val="listn1"/>
        <w:numPr>
          <w:ilvl w:val="0"/>
          <w:numId w:val="23"/>
        </w:numPr>
      </w:pPr>
      <w:r w:rsidRPr="00D30ABE">
        <w:t>You have determined the traits that entrepreneurs need to become successful. Using the traits above compare the traits that you have and explain how they will help you become a successful entrepreneur.</w:t>
      </w:r>
    </w:p>
    <w:p w14:paraId="3CC7EE79" w14:textId="77777777" w:rsidR="00F739E4" w:rsidRDefault="00F739E4" w:rsidP="00F739E4">
      <w:pPr>
        <w:pStyle w:val="answer"/>
      </w:pPr>
      <w:r>
        <w:t>Answer:</w:t>
      </w:r>
    </w:p>
    <w:p w14:paraId="751BE27A" w14:textId="20A90ADF" w:rsidR="0052511E" w:rsidRPr="0052511E" w:rsidRDefault="0052511E" w:rsidP="00B07197">
      <w:pPr>
        <w:pStyle w:val="listn1"/>
        <w:numPr>
          <w:ilvl w:val="0"/>
          <w:numId w:val="23"/>
        </w:numPr>
      </w:pPr>
      <w:r w:rsidRPr="0052511E">
        <w:t>Rate how likely you are to pursue entrepreneurship as a career. Use a scale of 1–10, with 10 being highest, to rate the likelihood of pursuing entrepreneurship, and explain why you gave yourself that rating.</w:t>
      </w:r>
    </w:p>
    <w:p w14:paraId="00C74270" w14:textId="77777777" w:rsidR="00F739E4" w:rsidRDefault="00F739E4" w:rsidP="00F739E4">
      <w:pPr>
        <w:pStyle w:val="answer"/>
      </w:pPr>
      <w:r>
        <w:t>Answer:</w:t>
      </w:r>
    </w:p>
    <w:sectPr w:rsidR="00F739E4" w:rsidSect="00225FE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0567" w14:textId="77777777" w:rsidR="00BC6B22" w:rsidRDefault="00BC6B22" w:rsidP="00631313">
      <w:pPr>
        <w:spacing w:after="0" w:line="240" w:lineRule="auto"/>
      </w:pPr>
      <w:r>
        <w:separator/>
      </w:r>
    </w:p>
  </w:endnote>
  <w:endnote w:type="continuationSeparator" w:id="0">
    <w:p w14:paraId="6984CC60" w14:textId="77777777" w:rsidR="00BC6B22" w:rsidRDefault="00BC6B22" w:rsidP="0063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5E10" w14:textId="77777777" w:rsidR="000E1E2E" w:rsidRPr="003530B5" w:rsidRDefault="000E1E2E" w:rsidP="000E1E2E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5AD411D" w14:textId="1824136D" w:rsidR="00136675" w:rsidRPr="000E1E2E" w:rsidRDefault="000E1E2E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C841" w14:textId="77777777" w:rsidR="00BC6B22" w:rsidRDefault="00BC6B22" w:rsidP="00631313">
      <w:pPr>
        <w:spacing w:after="0" w:line="240" w:lineRule="auto"/>
      </w:pPr>
      <w:r>
        <w:separator/>
      </w:r>
    </w:p>
  </w:footnote>
  <w:footnote w:type="continuationSeparator" w:id="0">
    <w:p w14:paraId="1071233B" w14:textId="77777777" w:rsidR="00BC6B22" w:rsidRDefault="00BC6B22" w:rsidP="0063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25AD" w14:textId="3A40BD23" w:rsidR="00631313" w:rsidRPr="00136675" w:rsidRDefault="00136675" w:rsidP="00136675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1.1</w:t>
    </w:r>
    <w:r w:rsidR="00FB132B">
      <w:t xml:space="preserve">: </w:t>
    </w:r>
    <w:r>
      <w:t>1-1 Successful Entrepreneurs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6A425C"/>
    <w:multiLevelType w:val="hybridMultilevel"/>
    <w:tmpl w:val="F60E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F105E"/>
    <w:multiLevelType w:val="hybridMultilevel"/>
    <w:tmpl w:val="C510ABC0"/>
    <w:lvl w:ilvl="0" w:tplc="76A06C8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F7082"/>
    <w:multiLevelType w:val="hybridMultilevel"/>
    <w:tmpl w:val="4F2812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5BB"/>
    <w:multiLevelType w:val="hybridMultilevel"/>
    <w:tmpl w:val="387AEA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722143992">
    <w:abstractNumId w:val="11"/>
  </w:num>
  <w:num w:numId="3" w16cid:durableId="123157983">
    <w:abstractNumId w:val="20"/>
  </w:num>
  <w:num w:numId="4" w16cid:durableId="720054578">
    <w:abstractNumId w:val="12"/>
  </w:num>
  <w:num w:numId="5" w16cid:durableId="1125732454">
    <w:abstractNumId w:val="10"/>
  </w:num>
  <w:num w:numId="6" w16cid:durableId="217321391">
    <w:abstractNumId w:val="18"/>
  </w:num>
  <w:num w:numId="7" w16cid:durableId="824049846">
    <w:abstractNumId w:val="17"/>
  </w:num>
  <w:num w:numId="8" w16cid:durableId="64688521">
    <w:abstractNumId w:val="21"/>
  </w:num>
  <w:num w:numId="9" w16cid:durableId="1997343418">
    <w:abstractNumId w:val="15"/>
  </w:num>
  <w:num w:numId="10" w16cid:durableId="629748237">
    <w:abstractNumId w:val="14"/>
  </w:num>
  <w:num w:numId="11" w16cid:durableId="820728176">
    <w:abstractNumId w:val="22"/>
  </w:num>
  <w:num w:numId="12" w16cid:durableId="410205259">
    <w:abstractNumId w:val="19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2115437214">
    <w:abstractNumId w:val="13"/>
  </w:num>
  <w:num w:numId="24" w16cid:durableId="300161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13"/>
    <w:rsid w:val="00047A01"/>
    <w:rsid w:val="000878EB"/>
    <w:rsid w:val="00093CE2"/>
    <w:rsid w:val="000E1E2E"/>
    <w:rsid w:val="00107597"/>
    <w:rsid w:val="00136675"/>
    <w:rsid w:val="001511E9"/>
    <w:rsid w:val="00155877"/>
    <w:rsid w:val="00167F7F"/>
    <w:rsid w:val="00191A62"/>
    <w:rsid w:val="00195144"/>
    <w:rsid w:val="001C7BD2"/>
    <w:rsid w:val="001F67BB"/>
    <w:rsid w:val="00225FEB"/>
    <w:rsid w:val="002505B1"/>
    <w:rsid w:val="003533EB"/>
    <w:rsid w:val="00395737"/>
    <w:rsid w:val="003C3E8B"/>
    <w:rsid w:val="003E71CC"/>
    <w:rsid w:val="004078D2"/>
    <w:rsid w:val="00412F8C"/>
    <w:rsid w:val="00416A8E"/>
    <w:rsid w:val="004566A0"/>
    <w:rsid w:val="00464E40"/>
    <w:rsid w:val="00485F8F"/>
    <w:rsid w:val="004A1A7C"/>
    <w:rsid w:val="005134EF"/>
    <w:rsid w:val="0052511E"/>
    <w:rsid w:val="005561DB"/>
    <w:rsid w:val="00573782"/>
    <w:rsid w:val="006172E4"/>
    <w:rsid w:val="00631313"/>
    <w:rsid w:val="0063410E"/>
    <w:rsid w:val="0065578B"/>
    <w:rsid w:val="00676636"/>
    <w:rsid w:val="006835FA"/>
    <w:rsid w:val="007450B0"/>
    <w:rsid w:val="007A2BF2"/>
    <w:rsid w:val="007C43E2"/>
    <w:rsid w:val="007C45D9"/>
    <w:rsid w:val="008277D1"/>
    <w:rsid w:val="0086389A"/>
    <w:rsid w:val="0088490C"/>
    <w:rsid w:val="008D3BC8"/>
    <w:rsid w:val="008E35F7"/>
    <w:rsid w:val="008E3C45"/>
    <w:rsid w:val="008E477D"/>
    <w:rsid w:val="008F3534"/>
    <w:rsid w:val="009308F1"/>
    <w:rsid w:val="0099586B"/>
    <w:rsid w:val="00A21B63"/>
    <w:rsid w:val="00A23986"/>
    <w:rsid w:val="00A32FA2"/>
    <w:rsid w:val="00A9614F"/>
    <w:rsid w:val="00AA66CF"/>
    <w:rsid w:val="00AA75F6"/>
    <w:rsid w:val="00AC2A05"/>
    <w:rsid w:val="00AF782D"/>
    <w:rsid w:val="00B07197"/>
    <w:rsid w:val="00BC6B22"/>
    <w:rsid w:val="00BF487A"/>
    <w:rsid w:val="00C0797D"/>
    <w:rsid w:val="00C13ADB"/>
    <w:rsid w:val="00C25701"/>
    <w:rsid w:val="00C9229D"/>
    <w:rsid w:val="00CA43C2"/>
    <w:rsid w:val="00CD4CEB"/>
    <w:rsid w:val="00D15C82"/>
    <w:rsid w:val="00D16FC6"/>
    <w:rsid w:val="00D30ABE"/>
    <w:rsid w:val="00D515A2"/>
    <w:rsid w:val="00D97709"/>
    <w:rsid w:val="00DE62D3"/>
    <w:rsid w:val="00DF1336"/>
    <w:rsid w:val="00E96389"/>
    <w:rsid w:val="00EA677B"/>
    <w:rsid w:val="00EC2754"/>
    <w:rsid w:val="00F33AB2"/>
    <w:rsid w:val="00F419AB"/>
    <w:rsid w:val="00F4516F"/>
    <w:rsid w:val="00F55C71"/>
    <w:rsid w:val="00F739E4"/>
    <w:rsid w:val="00FA04A1"/>
    <w:rsid w:val="00FB132B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D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36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F1336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F1336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F1336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DF1336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F1336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33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F1336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F1336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F1336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F1336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1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336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36"/>
    <w:rPr>
      <w:rFonts w:eastAsia="Calibri"/>
      <w:kern w:val="0"/>
      <w:sz w:val="22"/>
      <w:szCs w:val="22"/>
      <w14:ligatures w14:val="none"/>
    </w:rPr>
  </w:style>
  <w:style w:type="paragraph" w:customStyle="1" w:styleId="bodyinstruct">
    <w:name w:val="body_instruct"/>
    <w:rsid w:val="00DF1336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DF1336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DF133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PBullet">
    <w:name w:val="LP_Bullet"/>
    <w:basedOn w:val="PlainText"/>
    <w:rsid w:val="00107597"/>
    <w:pPr>
      <w:spacing w:after="80"/>
    </w:pPr>
    <w:rPr>
      <w:rFonts w:ascii="Arial" w:eastAsia="Times New Roman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75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597"/>
    <w:rPr>
      <w:rFonts w:ascii="Consolas" w:eastAsia="Calibri" w:hAnsi="Consolas"/>
      <w:kern w:val="0"/>
      <w:sz w:val="21"/>
      <w:szCs w:val="21"/>
      <w14:ligatures w14:val="none"/>
    </w:rPr>
  </w:style>
  <w:style w:type="paragraph" w:customStyle="1" w:styleId="lista1">
    <w:name w:val="list_a1"/>
    <w:qFormat/>
    <w:rsid w:val="00DF1336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DF133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DF133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F133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DF133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F133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DF133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DF1336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DF133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F1336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DF133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F133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DF1336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DF1336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F1336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F1336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DF1336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F1336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DF1336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DF133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DF1336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DF1336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DF133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DF1336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DF133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DF1336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DF1336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DF1336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DF1336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DF133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F133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F133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F133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F133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F133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F133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F133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F133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F1336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DF1336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F133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F1336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DF1336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DF1336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DF1336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F1336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DF1336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DF1336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F1336"/>
    <w:pPr>
      <w:numPr>
        <w:numId w:val="6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DF1336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DF133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F1336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F1336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F1336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F1336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F1336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DF1336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DF1336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DF133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DF133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DF1336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DF1336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DF133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F1336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DF1336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DF1336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DF1336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DF1336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DF1336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F133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F1336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F1336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DF1336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F133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DF133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DF133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DF133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DF133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DF1336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DF1336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DF1336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DF1336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DF133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DF1336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DF1336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DF133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DF1336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DF1336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F133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DF1336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191A62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DE62D3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617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2E4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2E4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2AEC-4D05-4BBD-86F0-974B89747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53617-2CA8-4898-AC0C-DA61AD224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0B8FF-B5AC-4A5C-8A2B-86CCE482D410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0E24BE29-6A54-4E5E-BB51-FEB6668F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2025-06-16T16:12:00Z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