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05DDDD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DC9BC6E" w:rsidR="00AE4620" w:rsidRDefault="00F458EF" w:rsidP="003342C9">
      <w:pPr>
        <w:pStyle w:val="Heading1"/>
      </w:pPr>
      <w:r>
        <w:t xml:space="preserve">Lesson </w:t>
      </w:r>
      <w:r w:rsidR="00F87B2D">
        <w:t>2.1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4D5C6CAE" w:rsidR="00B94282" w:rsidRPr="00B94282" w:rsidRDefault="00F87B2D" w:rsidP="00A97CAA">
      <w:pPr>
        <w:pStyle w:val="listb1"/>
      </w:pPr>
      <w:r>
        <w:t>budget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571D858C" w:rsidR="00B94282" w:rsidRPr="00B94282" w:rsidRDefault="00F87B2D" w:rsidP="00A97CAA">
      <w:pPr>
        <w:pStyle w:val="listb1"/>
      </w:pPr>
      <w:r>
        <w:t>business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4CAC4C7A" w:rsidR="00B94282" w:rsidRPr="00B94282" w:rsidRDefault="00F87B2D" w:rsidP="00A97CAA">
      <w:pPr>
        <w:pStyle w:val="listb1"/>
      </w:pPr>
      <w:r>
        <w:t>demand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390653B5" w:rsidR="00B94282" w:rsidRPr="00B94282" w:rsidRDefault="00F87B2D" w:rsidP="00A97CAA">
      <w:pPr>
        <w:pStyle w:val="listb1"/>
      </w:pPr>
      <w:r>
        <w:t>economic resources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596E18BD" w:rsidR="00B94282" w:rsidRPr="00B94282" w:rsidRDefault="00F87B2D" w:rsidP="00A97CAA">
      <w:pPr>
        <w:pStyle w:val="listb1"/>
      </w:pPr>
      <w:r>
        <w:t>economics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7F813E2F" w:rsidR="0000373B" w:rsidRPr="00B94282" w:rsidRDefault="00F87B2D" w:rsidP="0000373B">
      <w:pPr>
        <w:pStyle w:val="listb1"/>
      </w:pPr>
      <w:r>
        <w:t>expense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6470F541" w14:textId="569BA21B" w:rsidR="006D0D89" w:rsidRPr="00B94282" w:rsidRDefault="006D0D89" w:rsidP="006D0D89">
      <w:pPr>
        <w:pStyle w:val="listb1"/>
      </w:pPr>
      <w:r>
        <w:t>finance</w:t>
      </w:r>
    </w:p>
    <w:p w14:paraId="5C7DBAB1" w14:textId="77777777" w:rsidR="006D0D89" w:rsidRDefault="006D0D89" w:rsidP="006D0D89">
      <w:pPr>
        <w:pStyle w:val="answer"/>
      </w:pPr>
      <w:r>
        <w:lastRenderedPageBreak/>
        <w:t>Definition:</w:t>
      </w:r>
    </w:p>
    <w:p w14:paraId="27192892" w14:textId="36BF6127" w:rsidR="00A62F59" w:rsidRPr="00B94282" w:rsidRDefault="006D0D89" w:rsidP="00A62F59">
      <w:pPr>
        <w:pStyle w:val="listb1"/>
      </w:pPr>
      <w:r>
        <w:t>good</w:t>
      </w:r>
    </w:p>
    <w:p w14:paraId="0B362B47" w14:textId="77777777" w:rsidR="00A62F59" w:rsidRDefault="00A62F59" w:rsidP="00A62F59">
      <w:pPr>
        <w:pStyle w:val="answer"/>
      </w:pPr>
      <w:r>
        <w:t>Definition:</w:t>
      </w:r>
    </w:p>
    <w:p w14:paraId="6042F8F2" w14:textId="203E92B8" w:rsidR="00F87B2D" w:rsidRPr="00B94282" w:rsidRDefault="00F87B2D" w:rsidP="00F87B2D">
      <w:pPr>
        <w:pStyle w:val="listb1"/>
      </w:pPr>
      <w:r>
        <w:t>law of supply and demand</w:t>
      </w:r>
    </w:p>
    <w:p w14:paraId="0455565A" w14:textId="77777777" w:rsidR="00F87B2D" w:rsidRDefault="00F87B2D" w:rsidP="00F87B2D">
      <w:pPr>
        <w:pStyle w:val="answer"/>
      </w:pPr>
      <w:r>
        <w:t>Definition:</w:t>
      </w:r>
    </w:p>
    <w:p w14:paraId="6673CDC6" w14:textId="638A55AE" w:rsidR="00F87B2D" w:rsidRPr="00B94282" w:rsidRDefault="00F87B2D" w:rsidP="00F87B2D">
      <w:pPr>
        <w:pStyle w:val="listb1"/>
      </w:pPr>
      <w:r>
        <w:t>manufacturer</w:t>
      </w:r>
    </w:p>
    <w:p w14:paraId="03AA2523" w14:textId="77777777" w:rsidR="00F87B2D" w:rsidRDefault="00F87B2D" w:rsidP="00F87B2D">
      <w:pPr>
        <w:pStyle w:val="answer"/>
      </w:pPr>
      <w:r>
        <w:t>Definition:</w:t>
      </w:r>
    </w:p>
    <w:p w14:paraId="786D4D74" w14:textId="559CE926" w:rsidR="00F87B2D" w:rsidRPr="00B94282" w:rsidRDefault="00F87B2D" w:rsidP="00F87B2D">
      <w:pPr>
        <w:pStyle w:val="listb1"/>
      </w:pPr>
      <w:r>
        <w:t>market structure</w:t>
      </w:r>
    </w:p>
    <w:p w14:paraId="14414D7C" w14:textId="77777777" w:rsidR="00F87B2D" w:rsidRDefault="00F87B2D" w:rsidP="00F87B2D">
      <w:pPr>
        <w:pStyle w:val="answer"/>
      </w:pPr>
      <w:r>
        <w:t>Definition:</w:t>
      </w:r>
    </w:p>
    <w:p w14:paraId="08CD46B0" w14:textId="3820E622" w:rsidR="00F87B2D" w:rsidRPr="00B94282" w:rsidRDefault="00F87B2D" w:rsidP="00F87B2D">
      <w:pPr>
        <w:pStyle w:val="listb1"/>
      </w:pPr>
      <w:r>
        <w:t>need</w:t>
      </w:r>
    </w:p>
    <w:p w14:paraId="461D7A85" w14:textId="77777777" w:rsidR="00F87B2D" w:rsidRDefault="00F87B2D" w:rsidP="00F87B2D">
      <w:pPr>
        <w:pStyle w:val="answer"/>
      </w:pPr>
      <w:r>
        <w:t>Definition:</w:t>
      </w:r>
    </w:p>
    <w:p w14:paraId="2DF21629" w14:textId="03C6E435" w:rsidR="00F87B2D" w:rsidRPr="00B94282" w:rsidRDefault="00F87B2D" w:rsidP="00F87B2D">
      <w:pPr>
        <w:pStyle w:val="listb1"/>
      </w:pPr>
      <w:r>
        <w:t>opportunity cost</w:t>
      </w:r>
    </w:p>
    <w:p w14:paraId="3B48FAA3" w14:textId="77777777" w:rsidR="00F87B2D" w:rsidRDefault="00F87B2D" w:rsidP="00F87B2D">
      <w:pPr>
        <w:pStyle w:val="answer"/>
      </w:pPr>
      <w:r>
        <w:t>Definition:</w:t>
      </w:r>
    </w:p>
    <w:p w14:paraId="408599CC" w14:textId="0AE3BEFC" w:rsidR="00F87B2D" w:rsidRPr="00B94282" w:rsidRDefault="00F87B2D" w:rsidP="00F87B2D">
      <w:pPr>
        <w:pStyle w:val="listb1"/>
      </w:pPr>
      <w:r>
        <w:t>product</w:t>
      </w:r>
    </w:p>
    <w:p w14:paraId="6069F76E" w14:textId="77777777" w:rsidR="00F87B2D" w:rsidRDefault="00F87B2D" w:rsidP="00F87B2D">
      <w:pPr>
        <w:pStyle w:val="answer"/>
      </w:pPr>
      <w:r>
        <w:t>Definition:</w:t>
      </w:r>
    </w:p>
    <w:p w14:paraId="1356023A" w14:textId="5920BB9D" w:rsidR="00F87B2D" w:rsidRPr="00B94282" w:rsidRDefault="00F87B2D" w:rsidP="00F87B2D">
      <w:pPr>
        <w:pStyle w:val="listb1"/>
      </w:pPr>
      <w:r>
        <w:t>production</w:t>
      </w:r>
    </w:p>
    <w:p w14:paraId="65A018D9" w14:textId="77777777" w:rsidR="00F87B2D" w:rsidRDefault="00F87B2D" w:rsidP="00F87B2D">
      <w:pPr>
        <w:pStyle w:val="answer"/>
      </w:pPr>
      <w:r>
        <w:t>Definition:</w:t>
      </w:r>
    </w:p>
    <w:p w14:paraId="4417A2F3" w14:textId="2765000D" w:rsidR="00F87B2D" w:rsidRPr="00B94282" w:rsidRDefault="00F87B2D" w:rsidP="00F87B2D">
      <w:pPr>
        <w:pStyle w:val="listb1"/>
      </w:pPr>
      <w:r>
        <w:lastRenderedPageBreak/>
        <w:t>profit</w:t>
      </w:r>
    </w:p>
    <w:p w14:paraId="59D32FB9" w14:textId="77777777" w:rsidR="00F87B2D" w:rsidRDefault="00F87B2D" w:rsidP="00F87B2D">
      <w:pPr>
        <w:pStyle w:val="answer"/>
      </w:pPr>
      <w:r>
        <w:t>Definition:</w:t>
      </w:r>
    </w:p>
    <w:p w14:paraId="1F33AAE9" w14:textId="1B635BAA" w:rsidR="00F87B2D" w:rsidRPr="00B94282" w:rsidRDefault="00F87B2D" w:rsidP="00F87B2D">
      <w:pPr>
        <w:pStyle w:val="listb1"/>
      </w:pPr>
      <w:r>
        <w:t>retailer</w:t>
      </w:r>
    </w:p>
    <w:p w14:paraId="1C3060CC" w14:textId="77777777" w:rsidR="00F87B2D" w:rsidRDefault="00F87B2D" w:rsidP="00F87B2D">
      <w:pPr>
        <w:pStyle w:val="answer"/>
      </w:pPr>
      <w:r>
        <w:t>Definition:</w:t>
      </w:r>
    </w:p>
    <w:p w14:paraId="5186D354" w14:textId="77777777" w:rsidR="00F87B2D" w:rsidRPr="00B94282" w:rsidRDefault="00F87B2D" w:rsidP="00F87B2D">
      <w:pPr>
        <w:pStyle w:val="listb1"/>
      </w:pPr>
      <w:r>
        <w:t>finance</w:t>
      </w:r>
    </w:p>
    <w:p w14:paraId="3C660FDD" w14:textId="77777777" w:rsidR="00F87B2D" w:rsidRDefault="00F87B2D" w:rsidP="00F87B2D">
      <w:pPr>
        <w:pStyle w:val="answer"/>
      </w:pPr>
      <w:r>
        <w:t>Definition:</w:t>
      </w:r>
    </w:p>
    <w:p w14:paraId="0D1EDC18" w14:textId="1203BB72" w:rsidR="00F87B2D" w:rsidRPr="00B94282" w:rsidRDefault="00F87B2D" w:rsidP="00F87B2D">
      <w:pPr>
        <w:pStyle w:val="listb1"/>
      </w:pPr>
      <w:r>
        <w:t>revenue</w:t>
      </w:r>
    </w:p>
    <w:p w14:paraId="73EE459B" w14:textId="77777777" w:rsidR="00F87B2D" w:rsidRDefault="00F87B2D" w:rsidP="00F87B2D">
      <w:pPr>
        <w:pStyle w:val="answer"/>
      </w:pPr>
      <w:r>
        <w:t>Definition:</w:t>
      </w:r>
    </w:p>
    <w:p w14:paraId="6FCE9A87" w14:textId="31D66180" w:rsidR="00F87B2D" w:rsidRPr="00B94282" w:rsidRDefault="00F87B2D" w:rsidP="00F87B2D">
      <w:pPr>
        <w:pStyle w:val="listb1"/>
      </w:pPr>
      <w:r>
        <w:t>scarcity</w:t>
      </w:r>
    </w:p>
    <w:p w14:paraId="640B16FD" w14:textId="77777777" w:rsidR="00F87B2D" w:rsidRDefault="00F87B2D" w:rsidP="00F87B2D">
      <w:pPr>
        <w:pStyle w:val="answer"/>
      </w:pPr>
      <w:r>
        <w:t>Definition:</w:t>
      </w:r>
    </w:p>
    <w:p w14:paraId="52075BF2" w14:textId="11BAB332" w:rsidR="00F87B2D" w:rsidRPr="00B94282" w:rsidRDefault="00F87B2D" w:rsidP="00F87B2D">
      <w:pPr>
        <w:pStyle w:val="listb1"/>
      </w:pPr>
      <w:r>
        <w:t>service</w:t>
      </w:r>
    </w:p>
    <w:p w14:paraId="7F5F2BDA" w14:textId="77777777" w:rsidR="00F87B2D" w:rsidRDefault="00F87B2D" w:rsidP="00F87B2D">
      <w:pPr>
        <w:pStyle w:val="answer"/>
      </w:pPr>
      <w:r>
        <w:t>Definition:</w:t>
      </w:r>
    </w:p>
    <w:p w14:paraId="05AC461F" w14:textId="427EB1F1" w:rsidR="00F87B2D" w:rsidRPr="00B94282" w:rsidRDefault="00F87B2D" w:rsidP="00F87B2D">
      <w:pPr>
        <w:pStyle w:val="listb1"/>
      </w:pPr>
      <w:r>
        <w:t>supply</w:t>
      </w:r>
    </w:p>
    <w:p w14:paraId="3D0AD978" w14:textId="77777777" w:rsidR="00F87B2D" w:rsidRDefault="00F87B2D" w:rsidP="00F87B2D">
      <w:pPr>
        <w:pStyle w:val="answer"/>
      </w:pPr>
      <w:r>
        <w:t>Definition:</w:t>
      </w:r>
    </w:p>
    <w:p w14:paraId="3348EC40" w14:textId="499171B2" w:rsidR="00F87B2D" w:rsidRPr="00B94282" w:rsidRDefault="00F87B2D" w:rsidP="00F87B2D">
      <w:pPr>
        <w:pStyle w:val="listb1"/>
      </w:pPr>
      <w:r>
        <w:t>utility</w:t>
      </w:r>
    </w:p>
    <w:p w14:paraId="0F9C1497" w14:textId="77777777" w:rsidR="00F87B2D" w:rsidRDefault="00F87B2D" w:rsidP="00F87B2D">
      <w:pPr>
        <w:pStyle w:val="answer"/>
      </w:pPr>
      <w:r>
        <w:t>Definition:</w:t>
      </w:r>
    </w:p>
    <w:p w14:paraId="13EC058F" w14:textId="68C34CF9" w:rsidR="00F87B2D" w:rsidRPr="00B94282" w:rsidRDefault="00F87B2D" w:rsidP="00F87B2D">
      <w:pPr>
        <w:pStyle w:val="listb1"/>
      </w:pPr>
      <w:r>
        <w:t>want</w:t>
      </w:r>
    </w:p>
    <w:p w14:paraId="609DF4AC" w14:textId="77777777" w:rsidR="00F87B2D" w:rsidRDefault="00F87B2D" w:rsidP="00F87B2D">
      <w:pPr>
        <w:pStyle w:val="answer"/>
      </w:pPr>
      <w:r>
        <w:t>Definition:</w:t>
      </w:r>
    </w:p>
    <w:p w14:paraId="10CA51C2" w14:textId="3B9DC989" w:rsidR="00F87B2D" w:rsidRPr="00B94282" w:rsidRDefault="00F87B2D" w:rsidP="00F87B2D">
      <w:pPr>
        <w:pStyle w:val="listb1"/>
      </w:pPr>
      <w:r>
        <w:lastRenderedPageBreak/>
        <w:t>wholesaler</w:t>
      </w:r>
    </w:p>
    <w:p w14:paraId="58160823" w14:textId="0AA71904" w:rsidR="00F87B2D" w:rsidRDefault="00F87B2D" w:rsidP="00F87B2D">
      <w:pPr>
        <w:pStyle w:val="answer"/>
      </w:pPr>
      <w:r>
        <w:t>Definition:</w:t>
      </w:r>
    </w:p>
    <w:sectPr w:rsidR="00F87B2D" w:rsidSect="00CE1ED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448B" w14:textId="77777777" w:rsidR="00801DEE" w:rsidRDefault="00801DEE" w:rsidP="0043769A">
      <w:pPr>
        <w:spacing w:after="0" w:line="240" w:lineRule="auto"/>
      </w:pPr>
      <w:r>
        <w:separator/>
      </w:r>
    </w:p>
  </w:endnote>
  <w:endnote w:type="continuationSeparator" w:id="0">
    <w:p w14:paraId="1B081B65" w14:textId="77777777" w:rsidR="00801DEE" w:rsidRDefault="00801DE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2F4CBF5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8882" w14:textId="77777777" w:rsidR="00801DEE" w:rsidRDefault="00801DEE" w:rsidP="0043769A">
      <w:pPr>
        <w:spacing w:after="0" w:line="240" w:lineRule="auto"/>
      </w:pPr>
      <w:r>
        <w:separator/>
      </w:r>
    </w:p>
  </w:footnote>
  <w:footnote w:type="continuationSeparator" w:id="0">
    <w:p w14:paraId="7B47BE5E" w14:textId="77777777" w:rsidR="00801DEE" w:rsidRDefault="00801DE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179444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87B2D">
      <w:t>2.1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B5038"/>
    <w:rsid w:val="002C7508"/>
    <w:rsid w:val="002E444A"/>
    <w:rsid w:val="003342C9"/>
    <w:rsid w:val="003467C3"/>
    <w:rsid w:val="0037253D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68"/>
    <w:rsid w:val="00446D36"/>
    <w:rsid w:val="00455297"/>
    <w:rsid w:val="004771B8"/>
    <w:rsid w:val="00495058"/>
    <w:rsid w:val="004C6329"/>
    <w:rsid w:val="004E6979"/>
    <w:rsid w:val="00505A51"/>
    <w:rsid w:val="00530537"/>
    <w:rsid w:val="00553286"/>
    <w:rsid w:val="00566153"/>
    <w:rsid w:val="0057654B"/>
    <w:rsid w:val="00592E94"/>
    <w:rsid w:val="0061254C"/>
    <w:rsid w:val="0069216F"/>
    <w:rsid w:val="006D0D89"/>
    <w:rsid w:val="006E430E"/>
    <w:rsid w:val="00740333"/>
    <w:rsid w:val="00764F99"/>
    <w:rsid w:val="00767567"/>
    <w:rsid w:val="00780697"/>
    <w:rsid w:val="007954CA"/>
    <w:rsid w:val="007C43E2"/>
    <w:rsid w:val="00801DEE"/>
    <w:rsid w:val="00870941"/>
    <w:rsid w:val="00896ED8"/>
    <w:rsid w:val="008D7267"/>
    <w:rsid w:val="0096343C"/>
    <w:rsid w:val="00963D8A"/>
    <w:rsid w:val="0097131F"/>
    <w:rsid w:val="009B529C"/>
    <w:rsid w:val="009C43FC"/>
    <w:rsid w:val="009F4A74"/>
    <w:rsid w:val="00A54142"/>
    <w:rsid w:val="00A62F59"/>
    <w:rsid w:val="00A916C2"/>
    <w:rsid w:val="00A97CAA"/>
    <w:rsid w:val="00AC06C2"/>
    <w:rsid w:val="00AE4620"/>
    <w:rsid w:val="00AF69AA"/>
    <w:rsid w:val="00B27679"/>
    <w:rsid w:val="00B7213D"/>
    <w:rsid w:val="00B74849"/>
    <w:rsid w:val="00B94282"/>
    <w:rsid w:val="00C1240D"/>
    <w:rsid w:val="00CB1DB8"/>
    <w:rsid w:val="00CE1ED5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4E6D-ED07-44FD-A44F-7590E0C72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2025-09-18T18:19:00Z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