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217A9CED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67D61DCA" w:rsidR="00AE4620" w:rsidRDefault="00F458EF" w:rsidP="003342C9">
      <w:pPr>
        <w:pStyle w:val="Heading1"/>
      </w:pPr>
      <w:r>
        <w:t xml:space="preserve">Lesson </w:t>
      </w:r>
      <w:r w:rsidR="008A6BF1">
        <w:t>2.1</w:t>
      </w:r>
    </w:p>
    <w:p w14:paraId="51752398" w14:textId="67BA5476" w:rsidR="00F458EF" w:rsidRPr="00F458EF" w:rsidRDefault="00FB0ADD" w:rsidP="00F458EF">
      <w:pPr>
        <w:pStyle w:val="Heading2"/>
      </w:pPr>
      <w:r>
        <w:t>Check</w:t>
      </w:r>
      <w:r w:rsidR="00F458EF">
        <w:t xml:space="preserve"> Your Understanding</w:t>
      </w:r>
    </w:p>
    <w:p w14:paraId="3CF5290F" w14:textId="7693EFBC" w:rsidR="00B94282" w:rsidRDefault="00FB0ADD" w:rsidP="00FB0ADD">
      <w:pPr>
        <w:pStyle w:val="listn1restart"/>
        <w:numPr>
          <w:ilvl w:val="0"/>
          <w:numId w:val="44"/>
        </w:numPr>
      </w:pPr>
      <w:r>
        <w:t>Define and discuss profit motive and its</w:t>
      </w:r>
      <w:r w:rsidR="00C26134">
        <w:t xml:space="preserve"> </w:t>
      </w:r>
      <w:r>
        <w:t>impact on business. (2.1-1)</w:t>
      </w:r>
    </w:p>
    <w:p w14:paraId="35EAB8C0" w14:textId="77777777" w:rsidR="009D57DC" w:rsidRDefault="009D57DC" w:rsidP="009D57DC">
      <w:pPr>
        <w:pStyle w:val="answer"/>
      </w:pPr>
      <w:r>
        <w:t>Answer:</w:t>
      </w:r>
    </w:p>
    <w:p w14:paraId="45805C9E" w14:textId="1D157D30" w:rsidR="00B94282" w:rsidRPr="00B94282" w:rsidRDefault="00FB0ADD" w:rsidP="00FB0ADD">
      <w:pPr>
        <w:pStyle w:val="listn1"/>
        <w:numPr>
          <w:ilvl w:val="0"/>
          <w:numId w:val="44"/>
        </w:numPr>
      </w:pPr>
      <w:r>
        <w:t>Identify three goals that contribute to the</w:t>
      </w:r>
      <w:r w:rsidR="00C26134">
        <w:t xml:space="preserve"> </w:t>
      </w:r>
      <w:r>
        <w:t>success of a small business. (2.1-1)</w:t>
      </w:r>
    </w:p>
    <w:p w14:paraId="6FDD8382" w14:textId="59653D10" w:rsidR="00EC4439" w:rsidRDefault="00EC4439" w:rsidP="00EC4439">
      <w:pPr>
        <w:pStyle w:val="answer"/>
      </w:pPr>
      <w:r>
        <w:t>Answer:</w:t>
      </w:r>
    </w:p>
    <w:p w14:paraId="272D1CBF" w14:textId="144EF192" w:rsidR="00B94282" w:rsidRDefault="00FB0ADD" w:rsidP="00FB0ADD">
      <w:pPr>
        <w:pStyle w:val="listn1"/>
        <w:numPr>
          <w:ilvl w:val="0"/>
          <w:numId w:val="44"/>
        </w:numPr>
      </w:pPr>
      <w:r>
        <w:t>Describe the concepts of economics and</w:t>
      </w:r>
      <w:r w:rsidR="00C26134">
        <w:t xml:space="preserve"> </w:t>
      </w:r>
      <w:r>
        <w:t>economic activities. (2.1-2)</w:t>
      </w:r>
    </w:p>
    <w:p w14:paraId="34EC6937" w14:textId="77777777" w:rsidR="00C26134" w:rsidRDefault="00C26134" w:rsidP="00C26134">
      <w:pPr>
        <w:pStyle w:val="answer"/>
      </w:pPr>
      <w:r>
        <w:t>Answer:</w:t>
      </w:r>
    </w:p>
    <w:p w14:paraId="74217C5F" w14:textId="175164F4" w:rsidR="00C26134" w:rsidRDefault="00C26134" w:rsidP="00C26134">
      <w:pPr>
        <w:pStyle w:val="listn1"/>
        <w:numPr>
          <w:ilvl w:val="0"/>
          <w:numId w:val="44"/>
        </w:numPr>
      </w:pPr>
      <w:r>
        <w:t>Explain the meaning and causes of scarcity. (2.1-2)</w:t>
      </w:r>
    </w:p>
    <w:p w14:paraId="4B6D6CF0" w14:textId="77777777" w:rsidR="00C26134" w:rsidRDefault="00C26134" w:rsidP="00C26134">
      <w:pPr>
        <w:pStyle w:val="answer"/>
      </w:pPr>
      <w:r>
        <w:t>Answer:</w:t>
      </w:r>
    </w:p>
    <w:p w14:paraId="1A775254" w14:textId="03FC91AE" w:rsidR="00C26134" w:rsidRDefault="00C26134" w:rsidP="00C26134">
      <w:pPr>
        <w:pStyle w:val="listn1"/>
        <w:numPr>
          <w:ilvl w:val="0"/>
          <w:numId w:val="44"/>
        </w:numPr>
      </w:pPr>
      <w:r>
        <w:t>Discuss form, place, time, possession, and information utility. (2.1-3)</w:t>
      </w:r>
    </w:p>
    <w:p w14:paraId="48E74E52" w14:textId="77777777" w:rsidR="005B0FA3" w:rsidRDefault="005B0FA3" w:rsidP="005B0FA3">
      <w:pPr>
        <w:pStyle w:val="answer"/>
      </w:pPr>
      <w:r>
        <w:t>Answer:</w:t>
      </w:r>
    </w:p>
    <w:sectPr w:rsidR="005B0FA3" w:rsidSect="00271C5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530A7" w14:textId="77777777" w:rsidR="00092FF0" w:rsidRDefault="00092FF0" w:rsidP="0043769A">
      <w:pPr>
        <w:spacing w:after="0" w:line="240" w:lineRule="auto"/>
      </w:pPr>
      <w:r>
        <w:separator/>
      </w:r>
    </w:p>
  </w:endnote>
  <w:endnote w:type="continuationSeparator" w:id="0">
    <w:p w14:paraId="0B25A985" w14:textId="77777777" w:rsidR="00092FF0" w:rsidRDefault="00092FF0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591791F4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64972" w14:textId="77777777" w:rsidR="00092FF0" w:rsidRDefault="00092FF0" w:rsidP="0043769A">
      <w:pPr>
        <w:spacing w:after="0" w:line="240" w:lineRule="auto"/>
      </w:pPr>
      <w:r>
        <w:separator/>
      </w:r>
    </w:p>
  </w:footnote>
  <w:footnote w:type="continuationSeparator" w:id="0">
    <w:p w14:paraId="6F81EE5E" w14:textId="77777777" w:rsidR="00092FF0" w:rsidRDefault="00092FF0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78CF1356" w:rsidR="0043769A" w:rsidRDefault="00F458EF">
    <w:pPr>
      <w:pStyle w:val="Header"/>
    </w:pPr>
    <w:r>
      <w:rPr>
        <w:i/>
        <w:iCs/>
      </w:rPr>
      <w:t xml:space="preserve">Entrepreneurship </w:t>
    </w:r>
    <w:r>
      <w:t>4e</w:t>
    </w:r>
    <w:r w:rsidR="0043769A">
      <w:t xml:space="preserve">: </w:t>
    </w:r>
    <w:r>
      <w:t xml:space="preserve">Lesson </w:t>
    </w:r>
    <w:r w:rsidR="00A226B1">
      <w:t>2</w:t>
    </w:r>
    <w:r w:rsidR="008A6BF1">
      <w:t>.1</w:t>
    </w:r>
    <w:r>
      <w:t xml:space="preserve"> </w:t>
    </w:r>
    <w:r w:rsidR="00FB0ADD">
      <w:t>Check</w:t>
    </w:r>
    <w:r>
      <w:t xml:space="preserve"> Your Understanding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CC26FC0"/>
    <w:multiLevelType w:val="hybridMultilevel"/>
    <w:tmpl w:val="B0DA3C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9B4AB3"/>
    <w:multiLevelType w:val="hybridMultilevel"/>
    <w:tmpl w:val="B9628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9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AC5DE8"/>
    <w:multiLevelType w:val="hybridMultilevel"/>
    <w:tmpl w:val="C8A4C2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5E6F0F"/>
    <w:multiLevelType w:val="hybridMultilevel"/>
    <w:tmpl w:val="E4345F3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2377A"/>
    <w:multiLevelType w:val="hybridMultilevel"/>
    <w:tmpl w:val="F5FEC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8814DE"/>
    <w:multiLevelType w:val="hybridMultilevel"/>
    <w:tmpl w:val="5D3C396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41"/>
  </w:num>
  <w:num w:numId="2" w16cid:durableId="1836915437">
    <w:abstractNumId w:val="36"/>
  </w:num>
  <w:num w:numId="3" w16cid:durableId="206332446">
    <w:abstractNumId w:val="10"/>
  </w:num>
  <w:num w:numId="4" w16cid:durableId="1874537843">
    <w:abstractNumId w:val="29"/>
  </w:num>
  <w:num w:numId="5" w16cid:durableId="1137140963">
    <w:abstractNumId w:val="26"/>
  </w:num>
  <w:num w:numId="6" w16cid:durableId="588926397">
    <w:abstractNumId w:val="28"/>
  </w:num>
  <w:num w:numId="7" w16cid:durableId="243220017">
    <w:abstractNumId w:val="39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5"/>
  </w:num>
  <w:num w:numId="11" w16cid:durableId="2002998491">
    <w:abstractNumId w:val="32"/>
  </w:num>
  <w:num w:numId="12" w16cid:durableId="2015917622">
    <w:abstractNumId w:val="17"/>
  </w:num>
  <w:num w:numId="13" w16cid:durableId="849568248">
    <w:abstractNumId w:val="37"/>
  </w:num>
  <w:num w:numId="14" w16cid:durableId="1418481471">
    <w:abstractNumId w:val="33"/>
  </w:num>
  <w:num w:numId="15" w16cid:durableId="1585795612">
    <w:abstractNumId w:val="15"/>
  </w:num>
  <w:num w:numId="16" w16cid:durableId="1692803780">
    <w:abstractNumId w:val="13"/>
  </w:num>
  <w:num w:numId="17" w16cid:durableId="420564727">
    <w:abstractNumId w:val="34"/>
  </w:num>
  <w:num w:numId="18" w16cid:durableId="523322817">
    <w:abstractNumId w:val="44"/>
  </w:num>
  <w:num w:numId="19" w16cid:durableId="820728176">
    <w:abstractNumId w:val="40"/>
  </w:num>
  <w:num w:numId="20" w16cid:durableId="410205259">
    <w:abstractNumId w:val="30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5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42"/>
  </w:num>
  <w:num w:numId="39" w16cid:durableId="1236669491">
    <w:abstractNumId w:val="12"/>
  </w:num>
  <w:num w:numId="40" w16cid:durableId="994988347">
    <w:abstractNumId w:val="16"/>
  </w:num>
  <w:num w:numId="41" w16cid:durableId="749348145">
    <w:abstractNumId w:val="14"/>
  </w:num>
  <w:num w:numId="42" w16cid:durableId="1672954337">
    <w:abstractNumId w:val="18"/>
  </w:num>
  <w:num w:numId="43" w16cid:durableId="1275595834">
    <w:abstractNumId w:val="46"/>
  </w:num>
  <w:num w:numId="44" w16cid:durableId="1107584208">
    <w:abstractNumId w:val="27"/>
  </w:num>
  <w:num w:numId="45" w16cid:durableId="1592590718">
    <w:abstractNumId w:val="38"/>
  </w:num>
  <w:num w:numId="46" w16cid:durableId="122964826">
    <w:abstractNumId w:val="43"/>
  </w:num>
  <w:num w:numId="47" w16cid:durableId="963124193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32E4F"/>
    <w:rsid w:val="00040107"/>
    <w:rsid w:val="0008463C"/>
    <w:rsid w:val="000913FA"/>
    <w:rsid w:val="00092FF0"/>
    <w:rsid w:val="000A2899"/>
    <w:rsid w:val="000D4DCD"/>
    <w:rsid w:val="00122D05"/>
    <w:rsid w:val="00123C49"/>
    <w:rsid w:val="00137C6B"/>
    <w:rsid w:val="00143790"/>
    <w:rsid w:val="00162458"/>
    <w:rsid w:val="001C400A"/>
    <w:rsid w:val="00221868"/>
    <w:rsid w:val="00221B9F"/>
    <w:rsid w:val="00222AB3"/>
    <w:rsid w:val="002275A9"/>
    <w:rsid w:val="00271C56"/>
    <w:rsid w:val="002C7508"/>
    <w:rsid w:val="002E444A"/>
    <w:rsid w:val="0030621B"/>
    <w:rsid w:val="0031352B"/>
    <w:rsid w:val="003342C9"/>
    <w:rsid w:val="003467C3"/>
    <w:rsid w:val="00391E96"/>
    <w:rsid w:val="0039551A"/>
    <w:rsid w:val="003A4BA9"/>
    <w:rsid w:val="003A7EAC"/>
    <w:rsid w:val="003B717B"/>
    <w:rsid w:val="003B7B87"/>
    <w:rsid w:val="003E5435"/>
    <w:rsid w:val="00421224"/>
    <w:rsid w:val="00427B74"/>
    <w:rsid w:val="0043769A"/>
    <w:rsid w:val="00441F68"/>
    <w:rsid w:val="00446D36"/>
    <w:rsid w:val="004C6329"/>
    <w:rsid w:val="004E6979"/>
    <w:rsid w:val="004F2713"/>
    <w:rsid w:val="00505A51"/>
    <w:rsid w:val="00520E1B"/>
    <w:rsid w:val="00530537"/>
    <w:rsid w:val="00553286"/>
    <w:rsid w:val="00566153"/>
    <w:rsid w:val="0057654B"/>
    <w:rsid w:val="00577934"/>
    <w:rsid w:val="00592E94"/>
    <w:rsid w:val="005B0FA3"/>
    <w:rsid w:val="005C7AB6"/>
    <w:rsid w:val="0061254C"/>
    <w:rsid w:val="0063526B"/>
    <w:rsid w:val="006425E1"/>
    <w:rsid w:val="0069216F"/>
    <w:rsid w:val="006D2513"/>
    <w:rsid w:val="00764F99"/>
    <w:rsid w:val="00765FDC"/>
    <w:rsid w:val="00767567"/>
    <w:rsid w:val="00780697"/>
    <w:rsid w:val="007954CA"/>
    <w:rsid w:val="007A7795"/>
    <w:rsid w:val="007C43E2"/>
    <w:rsid w:val="0080464D"/>
    <w:rsid w:val="00870941"/>
    <w:rsid w:val="008A6BF1"/>
    <w:rsid w:val="008D7267"/>
    <w:rsid w:val="0096343C"/>
    <w:rsid w:val="0097131F"/>
    <w:rsid w:val="009B139E"/>
    <w:rsid w:val="009B529C"/>
    <w:rsid w:val="009C43FC"/>
    <w:rsid w:val="009D57DC"/>
    <w:rsid w:val="00A226B1"/>
    <w:rsid w:val="00A54142"/>
    <w:rsid w:val="00A6378E"/>
    <w:rsid w:val="00A916C2"/>
    <w:rsid w:val="00AA502D"/>
    <w:rsid w:val="00AC06C2"/>
    <w:rsid w:val="00AE4620"/>
    <w:rsid w:val="00B27679"/>
    <w:rsid w:val="00B7213D"/>
    <w:rsid w:val="00B74849"/>
    <w:rsid w:val="00B861DA"/>
    <w:rsid w:val="00B94282"/>
    <w:rsid w:val="00C1240D"/>
    <w:rsid w:val="00C26134"/>
    <w:rsid w:val="00C806E2"/>
    <w:rsid w:val="00C80F06"/>
    <w:rsid w:val="00CB1DB8"/>
    <w:rsid w:val="00D11847"/>
    <w:rsid w:val="00D127EA"/>
    <w:rsid w:val="00D17F3B"/>
    <w:rsid w:val="00D25470"/>
    <w:rsid w:val="00D25F1B"/>
    <w:rsid w:val="00D3551B"/>
    <w:rsid w:val="00D42495"/>
    <w:rsid w:val="00D63144"/>
    <w:rsid w:val="00DC5CA6"/>
    <w:rsid w:val="00E16E7F"/>
    <w:rsid w:val="00E73AC6"/>
    <w:rsid w:val="00E76E6C"/>
    <w:rsid w:val="00EA335B"/>
    <w:rsid w:val="00EC4439"/>
    <w:rsid w:val="00ED69E5"/>
    <w:rsid w:val="00EE7F6E"/>
    <w:rsid w:val="00EF2F72"/>
    <w:rsid w:val="00F04009"/>
    <w:rsid w:val="00F059F0"/>
    <w:rsid w:val="00F2745F"/>
    <w:rsid w:val="00F458EF"/>
    <w:rsid w:val="00F7772A"/>
    <w:rsid w:val="00F85D16"/>
    <w:rsid w:val="00FA3836"/>
    <w:rsid w:val="00FB0ADD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1D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B861D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B861D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B861D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B861D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B861D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B861D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B861D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B861D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B861D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B861D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B861D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B861D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B861D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B861D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B861D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B861D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B861D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B861D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B861D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B861D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B861DA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B861D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B861D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B861D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B861D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B861D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B861D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B861D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B861D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B861D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B861D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B861D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B861D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B861D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B861D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B861D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B861D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B861D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B861D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B861D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B861D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B861D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B861D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B861DA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B861D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B861DA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B861D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B861D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B861D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B861D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B861D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B861D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B861D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B861D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B861D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B861D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B861D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B861D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B861D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B861D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B861D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B861D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B861D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B861D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B861D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B861D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B861D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B861D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B861D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B861D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B861D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B861D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B861DA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B861D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B861D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B861DA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B861D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B861D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61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6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A8457-6393-406C-85B8-2A2530C3E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2025-06-23T14:04:00Z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