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0749000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7D61DCA" w:rsidR="00AE4620" w:rsidRDefault="00F458EF" w:rsidP="003342C9">
      <w:pPr>
        <w:pStyle w:val="Heading1"/>
      </w:pPr>
      <w:r>
        <w:t xml:space="preserve">Lesson </w:t>
      </w:r>
      <w:r w:rsidR="008A6BF1">
        <w:t>2.1</w:t>
      </w:r>
    </w:p>
    <w:p w14:paraId="51752398" w14:textId="32CE6538" w:rsidR="00F458EF" w:rsidRPr="00F458EF" w:rsidRDefault="00123C49" w:rsidP="00F458EF">
      <w:pPr>
        <w:pStyle w:val="Heading2"/>
      </w:pPr>
      <w:r>
        <w:t>Practice</w:t>
      </w:r>
      <w:r w:rsidR="00F458EF">
        <w:t xml:space="preserve"> Your Understanding</w:t>
      </w:r>
    </w:p>
    <w:p w14:paraId="3CF5290F" w14:textId="40A632D1" w:rsidR="00B94282" w:rsidRDefault="008A6BF1" w:rsidP="008A6BF1">
      <w:pPr>
        <w:pStyle w:val="listn1restart"/>
        <w:numPr>
          <w:ilvl w:val="0"/>
          <w:numId w:val="44"/>
        </w:numPr>
      </w:pPr>
      <w:r>
        <w:t>Analyze each business activity description to identify which function of business it best represents. (2.1-1)</w:t>
      </w:r>
    </w:p>
    <w:p w14:paraId="78E283B7" w14:textId="3D4AEE75" w:rsidR="004F2713" w:rsidRDefault="004F2713" w:rsidP="0063526B">
      <w:pPr>
        <w:pStyle w:val="listn2restart"/>
        <w:numPr>
          <w:ilvl w:val="0"/>
          <w:numId w:val="47"/>
        </w:numPr>
      </w:pPr>
      <w:r>
        <w:t>Planning an orientation session for newly hired employees</w:t>
      </w:r>
    </w:p>
    <w:p w14:paraId="019F0396" w14:textId="77777777" w:rsidR="004F2713" w:rsidRDefault="004F2713" w:rsidP="004F2713">
      <w:pPr>
        <w:pStyle w:val="answer"/>
      </w:pPr>
      <w:r>
        <w:t>Answer:</w:t>
      </w:r>
    </w:p>
    <w:p w14:paraId="24E3F4D9" w14:textId="6044A465" w:rsidR="004F2713" w:rsidRDefault="004F2713" w:rsidP="0063526B">
      <w:pPr>
        <w:pStyle w:val="listn2"/>
        <w:numPr>
          <w:ilvl w:val="0"/>
          <w:numId w:val="47"/>
        </w:numPr>
      </w:pPr>
      <w:r>
        <w:t>Paying an invoice received from a supplier</w:t>
      </w:r>
    </w:p>
    <w:p w14:paraId="1758D40A" w14:textId="77777777" w:rsidR="004F2713" w:rsidRDefault="004F2713" w:rsidP="004F2713">
      <w:pPr>
        <w:pStyle w:val="answer"/>
      </w:pPr>
      <w:r>
        <w:t>Answer:</w:t>
      </w:r>
    </w:p>
    <w:p w14:paraId="5834FBED" w14:textId="78A61023" w:rsidR="004F2713" w:rsidRDefault="004F2713" w:rsidP="0063526B">
      <w:pPr>
        <w:pStyle w:val="listn2"/>
        <w:numPr>
          <w:ilvl w:val="0"/>
          <w:numId w:val="47"/>
        </w:numPr>
      </w:pPr>
      <w:r>
        <w:t>Preparing the script for a new movie</w:t>
      </w:r>
    </w:p>
    <w:p w14:paraId="1F16C9F8" w14:textId="77777777" w:rsidR="004F2713" w:rsidRDefault="004F2713" w:rsidP="004F2713">
      <w:pPr>
        <w:pStyle w:val="answer"/>
      </w:pPr>
      <w:r>
        <w:t>Answer:</w:t>
      </w:r>
    </w:p>
    <w:p w14:paraId="25BDA63C" w14:textId="1F1E676B" w:rsidR="008A6BF1" w:rsidRDefault="004F2713" w:rsidP="0063526B">
      <w:pPr>
        <w:pStyle w:val="listn2"/>
        <w:numPr>
          <w:ilvl w:val="0"/>
          <w:numId w:val="47"/>
        </w:numPr>
      </w:pPr>
      <w:r>
        <w:t>Distributing a customer satisfaction survey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268863B1" w:rsidR="00B94282" w:rsidRPr="00B94282" w:rsidRDefault="004F2713" w:rsidP="004F2713">
      <w:pPr>
        <w:pStyle w:val="listn1"/>
        <w:numPr>
          <w:ilvl w:val="0"/>
          <w:numId w:val="44"/>
        </w:numPr>
      </w:pPr>
      <w:r>
        <w:t>Categorize each of the following as an economic good or service. (2.1-2)</w:t>
      </w:r>
    </w:p>
    <w:p w14:paraId="0E5AA024" w14:textId="77777777" w:rsidR="006D2513" w:rsidRDefault="006D2513" w:rsidP="0063526B">
      <w:pPr>
        <w:pStyle w:val="listn2restart"/>
        <w:numPr>
          <w:ilvl w:val="0"/>
          <w:numId w:val="46"/>
        </w:numPr>
      </w:pPr>
      <w:r>
        <w:t>Dry cleaning</w:t>
      </w:r>
    </w:p>
    <w:p w14:paraId="5EEB5AF6" w14:textId="77777777" w:rsidR="006D2513" w:rsidRDefault="006D2513" w:rsidP="006D2513">
      <w:pPr>
        <w:pStyle w:val="answer"/>
      </w:pPr>
      <w:r>
        <w:t>Answer:</w:t>
      </w:r>
    </w:p>
    <w:p w14:paraId="45BE4F55" w14:textId="652F3404" w:rsidR="006D2513" w:rsidRDefault="006D2513" w:rsidP="0063526B">
      <w:pPr>
        <w:pStyle w:val="listn2"/>
        <w:numPr>
          <w:ilvl w:val="0"/>
          <w:numId w:val="46"/>
        </w:numPr>
      </w:pPr>
      <w:r>
        <w:t>Cereal</w:t>
      </w:r>
    </w:p>
    <w:p w14:paraId="4CE3A7DA" w14:textId="77777777" w:rsidR="006D2513" w:rsidRDefault="006D2513" w:rsidP="006D2513">
      <w:pPr>
        <w:pStyle w:val="answer"/>
      </w:pPr>
      <w:r>
        <w:t>Answer:</w:t>
      </w:r>
    </w:p>
    <w:p w14:paraId="30F649F2" w14:textId="2A3EF903" w:rsidR="006D2513" w:rsidRDefault="006D2513" w:rsidP="0063526B">
      <w:pPr>
        <w:pStyle w:val="listn2"/>
        <w:numPr>
          <w:ilvl w:val="0"/>
          <w:numId w:val="46"/>
        </w:numPr>
      </w:pPr>
      <w:r>
        <w:t>Cell phone repair</w:t>
      </w:r>
    </w:p>
    <w:p w14:paraId="216252E7" w14:textId="77777777" w:rsidR="006D2513" w:rsidRDefault="006D2513" w:rsidP="006D2513">
      <w:pPr>
        <w:pStyle w:val="answer"/>
      </w:pPr>
      <w:r>
        <w:lastRenderedPageBreak/>
        <w:t>Answer:</w:t>
      </w:r>
    </w:p>
    <w:p w14:paraId="737F8920" w14:textId="0B679F98" w:rsidR="006D2513" w:rsidRDefault="006D2513" w:rsidP="0063526B">
      <w:pPr>
        <w:pStyle w:val="listn2"/>
        <w:numPr>
          <w:ilvl w:val="0"/>
          <w:numId w:val="46"/>
        </w:numPr>
      </w:pPr>
      <w:r>
        <w:t>Airline flight</w:t>
      </w:r>
    </w:p>
    <w:p w14:paraId="14A8A131" w14:textId="77777777" w:rsidR="006D2513" w:rsidRDefault="006D2513" w:rsidP="006D2513">
      <w:pPr>
        <w:pStyle w:val="answer"/>
      </w:pPr>
      <w:r>
        <w:t>Answer:</w:t>
      </w:r>
    </w:p>
    <w:p w14:paraId="7EBC8403" w14:textId="7B696084" w:rsidR="006D2513" w:rsidRDefault="006D2513" w:rsidP="0063526B">
      <w:pPr>
        <w:pStyle w:val="listn2"/>
        <w:numPr>
          <w:ilvl w:val="0"/>
          <w:numId w:val="46"/>
        </w:numPr>
      </w:pPr>
      <w:r>
        <w:t>Gasoline</w:t>
      </w:r>
    </w:p>
    <w:p w14:paraId="0C48627A" w14:textId="77777777" w:rsidR="006D2513" w:rsidRDefault="006D2513" w:rsidP="006D2513">
      <w:pPr>
        <w:pStyle w:val="answer"/>
      </w:pPr>
      <w:r>
        <w:t>Answer:</w:t>
      </w:r>
    </w:p>
    <w:p w14:paraId="21215CCE" w14:textId="50D81271" w:rsidR="006D2513" w:rsidRDefault="006D2513" w:rsidP="0063526B">
      <w:pPr>
        <w:pStyle w:val="listn2"/>
        <w:numPr>
          <w:ilvl w:val="0"/>
          <w:numId w:val="46"/>
        </w:numPr>
      </w:pPr>
      <w:r>
        <w:t>Medical exam</w:t>
      </w:r>
    </w:p>
    <w:p w14:paraId="673E7E9F" w14:textId="77777777" w:rsidR="006D2513" w:rsidRDefault="006D2513" w:rsidP="006D2513">
      <w:pPr>
        <w:pStyle w:val="answer"/>
      </w:pPr>
      <w:r>
        <w:t>Answer:</w:t>
      </w:r>
    </w:p>
    <w:p w14:paraId="17F20C1A" w14:textId="51E8B397" w:rsidR="006D2513" w:rsidRDefault="006D2513" w:rsidP="0063526B">
      <w:pPr>
        <w:pStyle w:val="listn2"/>
        <w:numPr>
          <w:ilvl w:val="0"/>
          <w:numId w:val="46"/>
        </w:numPr>
      </w:pPr>
      <w:r>
        <w:t>Truck</w:t>
      </w:r>
    </w:p>
    <w:p w14:paraId="1A1407A2" w14:textId="77777777" w:rsidR="006D2513" w:rsidRDefault="006D2513" w:rsidP="006D2513">
      <w:pPr>
        <w:pStyle w:val="answer"/>
      </w:pPr>
      <w:r>
        <w:t>Answer:</w:t>
      </w:r>
    </w:p>
    <w:p w14:paraId="1BE47EC2" w14:textId="400850E4" w:rsidR="004F2713" w:rsidRDefault="006D2513" w:rsidP="0063526B">
      <w:pPr>
        <w:pStyle w:val="listn2"/>
        <w:numPr>
          <w:ilvl w:val="0"/>
          <w:numId w:val="46"/>
        </w:numPr>
      </w:pPr>
      <w:r>
        <w:t>Bottled water</w:t>
      </w:r>
    </w:p>
    <w:p w14:paraId="6FDD8382" w14:textId="59653D10" w:rsidR="00EC4439" w:rsidRDefault="00EC4439" w:rsidP="00EC4439">
      <w:pPr>
        <w:pStyle w:val="answer"/>
      </w:pPr>
      <w:r>
        <w:t>Answer:</w:t>
      </w:r>
    </w:p>
    <w:p w14:paraId="272D1CBF" w14:textId="07AF55F2" w:rsidR="00B94282" w:rsidRDefault="006D2513" w:rsidP="006D2513">
      <w:pPr>
        <w:pStyle w:val="listn1"/>
        <w:numPr>
          <w:ilvl w:val="0"/>
          <w:numId w:val="44"/>
        </w:numPr>
      </w:pPr>
      <w:r>
        <w:t>Determine the type of economic utility utilized to add value in the following business activity examples. (2.1-3)</w:t>
      </w:r>
    </w:p>
    <w:p w14:paraId="4CE9C5AF" w14:textId="483494D5" w:rsidR="0063526B" w:rsidRDefault="0063526B" w:rsidP="0063526B">
      <w:pPr>
        <w:pStyle w:val="listn2restart"/>
        <w:numPr>
          <w:ilvl w:val="0"/>
          <w:numId w:val="45"/>
        </w:numPr>
      </w:pPr>
      <w:r>
        <w:t>A local business advertises its new rent-to-own program.</w:t>
      </w:r>
    </w:p>
    <w:p w14:paraId="77C7EE70" w14:textId="77777777" w:rsidR="0063526B" w:rsidRDefault="0063526B" w:rsidP="0063526B">
      <w:pPr>
        <w:pStyle w:val="answer"/>
      </w:pPr>
      <w:r>
        <w:t>Answer:</w:t>
      </w:r>
    </w:p>
    <w:p w14:paraId="18219377" w14:textId="0CB97C16" w:rsidR="0063526B" w:rsidRDefault="0063526B" w:rsidP="0063526B">
      <w:pPr>
        <w:pStyle w:val="listn2"/>
        <w:numPr>
          <w:ilvl w:val="0"/>
          <w:numId w:val="45"/>
        </w:numPr>
      </w:pPr>
      <w:r>
        <w:t>A retail store offers extended evening hours to accommodate holiday shoppers in December.</w:t>
      </w:r>
    </w:p>
    <w:p w14:paraId="15F0EA27" w14:textId="77777777" w:rsidR="0063526B" w:rsidRDefault="0063526B" w:rsidP="0063526B">
      <w:pPr>
        <w:pStyle w:val="answer"/>
      </w:pPr>
      <w:r>
        <w:t>Answer:</w:t>
      </w:r>
    </w:p>
    <w:p w14:paraId="28616A53" w14:textId="1FF3A56E" w:rsidR="006D2513" w:rsidRPr="00B94282" w:rsidRDefault="0063526B" w:rsidP="0063526B">
      <w:pPr>
        <w:pStyle w:val="listn2"/>
        <w:numPr>
          <w:ilvl w:val="0"/>
          <w:numId w:val="45"/>
        </w:numPr>
      </w:pPr>
      <w:r>
        <w:lastRenderedPageBreak/>
        <w:t>An independently owned grocery store in a small town is offering a new delivery service to customers who live within ten miles.</w:t>
      </w:r>
    </w:p>
    <w:p w14:paraId="48E74E52" w14:textId="77777777" w:rsidR="005B0FA3" w:rsidRDefault="005B0FA3" w:rsidP="005B0FA3">
      <w:pPr>
        <w:pStyle w:val="answer"/>
      </w:pPr>
      <w:r>
        <w:t>Answer:</w:t>
      </w:r>
    </w:p>
    <w:sectPr w:rsidR="005B0FA3" w:rsidSect="00ED1C0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0D62" w14:textId="77777777" w:rsidR="00067E5E" w:rsidRDefault="00067E5E" w:rsidP="0043769A">
      <w:pPr>
        <w:spacing w:after="0" w:line="240" w:lineRule="auto"/>
      </w:pPr>
      <w:r>
        <w:separator/>
      </w:r>
    </w:p>
  </w:endnote>
  <w:endnote w:type="continuationSeparator" w:id="0">
    <w:p w14:paraId="7CDA3719" w14:textId="77777777" w:rsidR="00067E5E" w:rsidRDefault="00067E5E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7E7F751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BFC6" w14:textId="77777777" w:rsidR="00067E5E" w:rsidRDefault="00067E5E" w:rsidP="0043769A">
      <w:pPr>
        <w:spacing w:after="0" w:line="240" w:lineRule="auto"/>
      </w:pPr>
      <w:r>
        <w:separator/>
      </w:r>
    </w:p>
  </w:footnote>
  <w:footnote w:type="continuationSeparator" w:id="0">
    <w:p w14:paraId="6037B4F7" w14:textId="77777777" w:rsidR="00067E5E" w:rsidRDefault="00067E5E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57CB40A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A226B1">
      <w:t>2</w:t>
    </w:r>
    <w:r w:rsidR="008A6BF1">
      <w:t>.1</w:t>
    </w:r>
    <w:r>
      <w:t xml:space="preserve"> </w:t>
    </w:r>
    <w:r w:rsidR="00123C49">
      <w:t>Practice</w:t>
    </w:r>
    <w:r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C26FC0"/>
    <w:multiLevelType w:val="hybridMultilevel"/>
    <w:tmpl w:val="B0DA3C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C5DE8"/>
    <w:multiLevelType w:val="hybridMultilevel"/>
    <w:tmpl w:val="C8A4C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5E6F0F"/>
    <w:multiLevelType w:val="hybridMultilevel"/>
    <w:tmpl w:val="E4345F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7A"/>
    <w:multiLevelType w:val="hybridMultilevel"/>
    <w:tmpl w:val="F5FEC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8814DE"/>
    <w:multiLevelType w:val="hybridMultilevel"/>
    <w:tmpl w:val="5D3C39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41"/>
  </w:num>
  <w:num w:numId="2" w16cid:durableId="1836915437">
    <w:abstractNumId w:val="36"/>
  </w:num>
  <w:num w:numId="3" w16cid:durableId="206332446">
    <w:abstractNumId w:val="10"/>
  </w:num>
  <w:num w:numId="4" w16cid:durableId="1874537843">
    <w:abstractNumId w:val="29"/>
  </w:num>
  <w:num w:numId="5" w16cid:durableId="1137140963">
    <w:abstractNumId w:val="26"/>
  </w:num>
  <w:num w:numId="6" w16cid:durableId="588926397">
    <w:abstractNumId w:val="28"/>
  </w:num>
  <w:num w:numId="7" w16cid:durableId="243220017">
    <w:abstractNumId w:val="39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5"/>
  </w:num>
  <w:num w:numId="11" w16cid:durableId="2002998491">
    <w:abstractNumId w:val="32"/>
  </w:num>
  <w:num w:numId="12" w16cid:durableId="2015917622">
    <w:abstractNumId w:val="17"/>
  </w:num>
  <w:num w:numId="13" w16cid:durableId="849568248">
    <w:abstractNumId w:val="37"/>
  </w:num>
  <w:num w:numId="14" w16cid:durableId="1418481471">
    <w:abstractNumId w:val="33"/>
  </w:num>
  <w:num w:numId="15" w16cid:durableId="1585795612">
    <w:abstractNumId w:val="15"/>
  </w:num>
  <w:num w:numId="16" w16cid:durableId="1692803780">
    <w:abstractNumId w:val="13"/>
  </w:num>
  <w:num w:numId="17" w16cid:durableId="420564727">
    <w:abstractNumId w:val="34"/>
  </w:num>
  <w:num w:numId="18" w16cid:durableId="523322817">
    <w:abstractNumId w:val="44"/>
  </w:num>
  <w:num w:numId="19" w16cid:durableId="820728176">
    <w:abstractNumId w:val="40"/>
  </w:num>
  <w:num w:numId="20" w16cid:durableId="410205259">
    <w:abstractNumId w:val="30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5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42"/>
  </w:num>
  <w:num w:numId="39" w16cid:durableId="1236669491">
    <w:abstractNumId w:val="12"/>
  </w:num>
  <w:num w:numId="40" w16cid:durableId="994988347">
    <w:abstractNumId w:val="16"/>
  </w:num>
  <w:num w:numId="41" w16cid:durableId="749348145">
    <w:abstractNumId w:val="14"/>
  </w:num>
  <w:num w:numId="42" w16cid:durableId="1672954337">
    <w:abstractNumId w:val="18"/>
  </w:num>
  <w:num w:numId="43" w16cid:durableId="1275595834">
    <w:abstractNumId w:val="46"/>
  </w:num>
  <w:num w:numId="44" w16cid:durableId="1107584208">
    <w:abstractNumId w:val="27"/>
  </w:num>
  <w:num w:numId="45" w16cid:durableId="1592590718">
    <w:abstractNumId w:val="38"/>
  </w:num>
  <w:num w:numId="46" w16cid:durableId="122964826">
    <w:abstractNumId w:val="43"/>
  </w:num>
  <w:num w:numId="47" w16cid:durableId="96312419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32E4F"/>
    <w:rsid w:val="00040107"/>
    <w:rsid w:val="0006703D"/>
    <w:rsid w:val="00067E5E"/>
    <w:rsid w:val="0008463C"/>
    <w:rsid w:val="000913FA"/>
    <w:rsid w:val="000A2899"/>
    <w:rsid w:val="000D4DCD"/>
    <w:rsid w:val="00122D05"/>
    <w:rsid w:val="00123C49"/>
    <w:rsid w:val="00137C6B"/>
    <w:rsid w:val="00143790"/>
    <w:rsid w:val="00162458"/>
    <w:rsid w:val="001C400A"/>
    <w:rsid w:val="00221868"/>
    <w:rsid w:val="00221B9F"/>
    <w:rsid w:val="00222AB3"/>
    <w:rsid w:val="002275A9"/>
    <w:rsid w:val="002C7508"/>
    <w:rsid w:val="002E444A"/>
    <w:rsid w:val="0030621B"/>
    <w:rsid w:val="0031352B"/>
    <w:rsid w:val="003342C9"/>
    <w:rsid w:val="003467C3"/>
    <w:rsid w:val="00391E96"/>
    <w:rsid w:val="0039551A"/>
    <w:rsid w:val="003A4BA9"/>
    <w:rsid w:val="003A7EAC"/>
    <w:rsid w:val="003B717B"/>
    <w:rsid w:val="003B7B87"/>
    <w:rsid w:val="003E5435"/>
    <w:rsid w:val="00421224"/>
    <w:rsid w:val="00427B74"/>
    <w:rsid w:val="0043769A"/>
    <w:rsid w:val="00441F68"/>
    <w:rsid w:val="00446D36"/>
    <w:rsid w:val="004C6329"/>
    <w:rsid w:val="004E6979"/>
    <w:rsid w:val="004F2713"/>
    <w:rsid w:val="00505A51"/>
    <w:rsid w:val="00520E1B"/>
    <w:rsid w:val="00530537"/>
    <w:rsid w:val="00553286"/>
    <w:rsid w:val="00566153"/>
    <w:rsid w:val="0057654B"/>
    <w:rsid w:val="00592E94"/>
    <w:rsid w:val="005B0FA3"/>
    <w:rsid w:val="0061254C"/>
    <w:rsid w:val="0063526B"/>
    <w:rsid w:val="0069216F"/>
    <w:rsid w:val="006D2513"/>
    <w:rsid w:val="00764F99"/>
    <w:rsid w:val="00765FDC"/>
    <w:rsid w:val="00767567"/>
    <w:rsid w:val="00776BB8"/>
    <w:rsid w:val="00780697"/>
    <w:rsid w:val="00787763"/>
    <w:rsid w:val="007954CA"/>
    <w:rsid w:val="007A7795"/>
    <w:rsid w:val="007C43E2"/>
    <w:rsid w:val="00852A0C"/>
    <w:rsid w:val="00870941"/>
    <w:rsid w:val="008A6BF1"/>
    <w:rsid w:val="008D7267"/>
    <w:rsid w:val="0096343C"/>
    <w:rsid w:val="0097131F"/>
    <w:rsid w:val="009B139E"/>
    <w:rsid w:val="009B529C"/>
    <w:rsid w:val="009C43FC"/>
    <w:rsid w:val="009D57DC"/>
    <w:rsid w:val="00A226B1"/>
    <w:rsid w:val="00A54142"/>
    <w:rsid w:val="00A6378E"/>
    <w:rsid w:val="00A916C2"/>
    <w:rsid w:val="00A94AEF"/>
    <w:rsid w:val="00AA502D"/>
    <w:rsid w:val="00AC06C2"/>
    <w:rsid w:val="00AE4620"/>
    <w:rsid w:val="00B27679"/>
    <w:rsid w:val="00B7213D"/>
    <w:rsid w:val="00B74849"/>
    <w:rsid w:val="00B861DA"/>
    <w:rsid w:val="00B94282"/>
    <w:rsid w:val="00C1240D"/>
    <w:rsid w:val="00C806E2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C5CA6"/>
    <w:rsid w:val="00E16E7F"/>
    <w:rsid w:val="00E73AC6"/>
    <w:rsid w:val="00E76E6C"/>
    <w:rsid w:val="00EA335B"/>
    <w:rsid w:val="00EC4439"/>
    <w:rsid w:val="00ED1C03"/>
    <w:rsid w:val="00ED69E5"/>
    <w:rsid w:val="00EE7F6E"/>
    <w:rsid w:val="00EF2F72"/>
    <w:rsid w:val="00F04009"/>
    <w:rsid w:val="00F059F0"/>
    <w:rsid w:val="00F17C65"/>
    <w:rsid w:val="00F2745F"/>
    <w:rsid w:val="00F458EF"/>
    <w:rsid w:val="00F7772A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930BD-6667-45AA-98F4-DFC91FF13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2025-06-23T14:00:00Z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