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BFE7" w14:textId="30A207CD" w:rsidR="001C343A" w:rsidRPr="00271B42" w:rsidRDefault="001C343A" w:rsidP="001C343A">
      <w:pPr>
        <w:pStyle w:val="name"/>
      </w:pPr>
      <w:bookmarkStart w:id="0" w:name="_Hlk199347140"/>
      <w:bookmarkStart w:id="1" w:name="_Hlk199356120"/>
      <w:r w:rsidRPr="00271B42">
        <w:t>Name:</w:t>
      </w:r>
    </w:p>
    <w:p w14:paraId="4B5FDFDA" w14:textId="77777777" w:rsidR="001C343A" w:rsidRPr="00271B42" w:rsidRDefault="001C343A" w:rsidP="001C343A">
      <w:pPr>
        <w:pStyle w:val="name"/>
      </w:pPr>
      <w:r w:rsidRPr="00271B42">
        <w:t>Date:</w:t>
      </w:r>
    </w:p>
    <w:p w14:paraId="381B8D5B" w14:textId="77777777" w:rsidR="001C343A" w:rsidRPr="00271B42" w:rsidRDefault="001C343A" w:rsidP="001C343A">
      <w:pPr>
        <w:pStyle w:val="name"/>
      </w:pPr>
      <w:r w:rsidRPr="00271B42">
        <w:t>Class:</w:t>
      </w:r>
    </w:p>
    <w:p w14:paraId="7B96F79B" w14:textId="53C118D1" w:rsidR="0032223A" w:rsidRPr="009A6AFF" w:rsidRDefault="00E65076" w:rsidP="009A6AFF">
      <w:pPr>
        <w:pStyle w:val="Heading1"/>
      </w:pPr>
      <w:r>
        <w:t>Business Finances</w:t>
      </w:r>
    </w:p>
    <w:bookmarkEnd w:id="0"/>
    <w:p w14:paraId="74B117EA" w14:textId="77777777" w:rsidR="00335F98" w:rsidRPr="00965726" w:rsidRDefault="00335F98" w:rsidP="00335F98">
      <w:pPr>
        <w:pStyle w:val="Heading2"/>
      </w:pPr>
      <w:r w:rsidRPr="00965726">
        <w:t>Skill:</w:t>
      </w:r>
    </w:p>
    <w:p w14:paraId="48EF5821" w14:textId="77777777" w:rsidR="00335F98" w:rsidRDefault="00335F98" w:rsidP="00335F98">
      <w:pPr>
        <w:pStyle w:val="listb1"/>
      </w:pPr>
      <w:r>
        <w:t>Analysis (AN)</w:t>
      </w:r>
    </w:p>
    <w:p w14:paraId="2114C807" w14:textId="77777777" w:rsidR="00335F98" w:rsidRPr="00606F5E" w:rsidRDefault="00335F98" w:rsidP="00335F98">
      <w:pPr>
        <w:pStyle w:val="Heading2"/>
      </w:pPr>
      <w:r w:rsidRPr="00606F5E">
        <w:t>Time on Task:</w:t>
      </w:r>
    </w:p>
    <w:p w14:paraId="354A6672" w14:textId="77777777" w:rsidR="00335F98" w:rsidRDefault="00335F98" w:rsidP="00335F98">
      <w:pPr>
        <w:pStyle w:val="listb1"/>
      </w:pPr>
      <w:r>
        <w:t>5–10 minutes</w:t>
      </w:r>
    </w:p>
    <w:p w14:paraId="0248FC35" w14:textId="77777777" w:rsidR="00335F98" w:rsidRPr="00B12BF7" w:rsidRDefault="00335F98" w:rsidP="00335F98">
      <w:pPr>
        <w:pStyle w:val="Heading2"/>
      </w:pPr>
      <w:r w:rsidRPr="00B12BF7">
        <w:t>Goal/Purpose:</w:t>
      </w:r>
    </w:p>
    <w:p w14:paraId="45003A19" w14:textId="362669C8" w:rsidR="00335F98" w:rsidRDefault="00335F98" w:rsidP="00335F98">
      <w:pPr>
        <w:pStyle w:val="listb1"/>
      </w:pPr>
      <w:r>
        <w:t>The goal of this activity is to prepare a list of revenue/income, and expenses a business might have.</w:t>
      </w:r>
    </w:p>
    <w:p w14:paraId="22991F0B" w14:textId="03E1D649" w:rsidR="0032223A" w:rsidRPr="00EC5B98" w:rsidRDefault="0032223A" w:rsidP="0032223A">
      <w:pPr>
        <w:pStyle w:val="bodyinstruct"/>
      </w:pPr>
      <w:r>
        <w:t>You</w:t>
      </w:r>
      <w:r w:rsidR="008546FB">
        <w:t xml:space="preserve"> </w:t>
      </w:r>
      <w:r w:rsidR="006A3EF2">
        <w:t>will be working with a partner in this activity. Together, you</w:t>
      </w:r>
      <w:r w:rsidR="008546FB">
        <w:t xml:space="preserve"> </w:t>
      </w:r>
      <w:r>
        <w:t xml:space="preserve">will </w:t>
      </w:r>
      <w:r w:rsidR="008546FB">
        <w:t xml:space="preserve">select a business you </w:t>
      </w:r>
      <w:r w:rsidR="006A344E">
        <w:t>might</w:t>
      </w:r>
      <w:r w:rsidR="008546FB">
        <w:t xml:space="preserve"> establish</w:t>
      </w:r>
      <w:r w:rsidR="006A3EF2">
        <w:t xml:space="preserve"> and</w:t>
      </w:r>
      <w:r w:rsidR="008546FB">
        <w:t xml:space="preserve"> determine how to earn revenue/income for your business</w:t>
      </w:r>
      <w:r w:rsidR="006A3EF2">
        <w:t>. You will also be tasked with generating</w:t>
      </w:r>
      <w:r w:rsidR="008546FB">
        <w:t xml:space="preserve"> a list of expenses you</w:t>
      </w:r>
      <w:r w:rsidR="006A344E">
        <w:t xml:space="preserve"> anticipate having in your</w:t>
      </w:r>
      <w:r w:rsidR="008546FB">
        <w:t xml:space="preserve"> business</w:t>
      </w:r>
      <w:r>
        <w:t xml:space="preserve">. </w:t>
      </w:r>
      <w:r w:rsidR="00EB6BBB">
        <w:t>This information may be reported to the class according to your instructor</w:t>
      </w:r>
      <w:r w:rsidR="009B206B">
        <w:t>’</w:t>
      </w:r>
      <w:r w:rsidR="00EB6BBB">
        <w:t xml:space="preserve">s guidelines, so select a spokesperson for the group or assign topics so each person has an opportunity to present. </w:t>
      </w:r>
      <w:r w:rsidR="00CA420F">
        <w:t>Work through</w:t>
      </w:r>
      <w:r w:rsidR="007F24EC">
        <w:t xml:space="preserve"> the following steps to </w:t>
      </w:r>
      <w:r w:rsidR="00CA420F">
        <w:t>complete this activity</w:t>
      </w:r>
      <w:r w:rsidR="00EB6BBB">
        <w:t>.</w:t>
      </w:r>
    </w:p>
    <w:p w14:paraId="66460071" w14:textId="5913753D" w:rsidR="00431F6E" w:rsidRDefault="00CA420F" w:rsidP="00100BFF">
      <w:pPr>
        <w:pStyle w:val="listn1restart"/>
        <w:numPr>
          <w:ilvl w:val="0"/>
          <w:numId w:val="23"/>
        </w:numPr>
      </w:pPr>
      <w:r w:rsidRPr="00E65076">
        <w:t xml:space="preserve">Summarize the </w:t>
      </w:r>
      <w:r w:rsidR="00431F6E" w:rsidRPr="00FE6705">
        <w:t>type of business you will have.</w:t>
      </w:r>
    </w:p>
    <w:p w14:paraId="0601CF15" w14:textId="77777777" w:rsidR="008F6744" w:rsidRDefault="008F6744" w:rsidP="008F6744">
      <w:pPr>
        <w:pStyle w:val="answer"/>
      </w:pPr>
      <w:r>
        <w:t>Answer:</w:t>
      </w:r>
    </w:p>
    <w:p w14:paraId="31FAB528" w14:textId="52B2E324" w:rsidR="00B829D3" w:rsidRDefault="00431F6E" w:rsidP="00100BFF">
      <w:pPr>
        <w:pStyle w:val="listn1"/>
        <w:numPr>
          <w:ilvl w:val="0"/>
          <w:numId w:val="23"/>
        </w:numPr>
      </w:pPr>
      <w:r>
        <w:t xml:space="preserve">Using a search engine, research how businesses </w:t>
      </w:r>
      <w:r w:rsidR="00FB010B">
        <w:t xml:space="preserve">generate </w:t>
      </w:r>
      <w:r>
        <w:t>revenue/income and record your finding</w:t>
      </w:r>
      <w:r w:rsidR="005A49AB">
        <w:t>s in the space provided</w:t>
      </w:r>
      <w:r>
        <w:t>.</w:t>
      </w:r>
    </w:p>
    <w:p w14:paraId="50722E8C" w14:textId="77777777" w:rsidR="00B829D3" w:rsidRDefault="00B829D3" w:rsidP="00B829D3">
      <w:pPr>
        <w:pStyle w:val="answer"/>
      </w:pPr>
      <w:r>
        <w:t>Answer:</w:t>
      </w:r>
    </w:p>
    <w:p w14:paraId="3646626D" w14:textId="33C0B000" w:rsidR="00431F6E" w:rsidRDefault="00431F6E" w:rsidP="00100BFF">
      <w:pPr>
        <w:pStyle w:val="listn1"/>
        <w:numPr>
          <w:ilvl w:val="0"/>
          <w:numId w:val="23"/>
        </w:numPr>
      </w:pPr>
      <w:r>
        <w:t>Identify what your business</w:t>
      </w:r>
      <w:r w:rsidR="00654B57">
        <w:t xml:space="preserve"> will </w:t>
      </w:r>
      <w:r w:rsidR="001D2559">
        <w:t>do</w:t>
      </w:r>
      <w:r w:rsidR="00654B57">
        <w:t xml:space="preserve"> to generate </w:t>
      </w:r>
      <w:r>
        <w:t>r</w:t>
      </w:r>
      <w:r w:rsidR="00654B57">
        <w:t>evenue/income.</w:t>
      </w:r>
      <w:r w:rsidR="006A344E">
        <w:t xml:space="preserve"> </w:t>
      </w:r>
    </w:p>
    <w:p w14:paraId="007294DF" w14:textId="77777777" w:rsidR="00B829D3" w:rsidRDefault="00B829D3" w:rsidP="00B829D3">
      <w:pPr>
        <w:pStyle w:val="answer"/>
      </w:pPr>
      <w:r>
        <w:t>Answer:</w:t>
      </w:r>
    </w:p>
    <w:p w14:paraId="69794AAD" w14:textId="5734A12C" w:rsidR="0032223A" w:rsidRDefault="00844F48" w:rsidP="00100BFF">
      <w:pPr>
        <w:pStyle w:val="listn1"/>
        <w:numPr>
          <w:ilvl w:val="0"/>
          <w:numId w:val="23"/>
        </w:numPr>
      </w:pPr>
      <w:r>
        <w:t>Determine</w:t>
      </w:r>
      <w:r w:rsidR="00DD61D6">
        <w:t xml:space="preserve"> possible</w:t>
      </w:r>
      <w:r w:rsidR="00187327">
        <w:t xml:space="preserve"> expenses you </w:t>
      </w:r>
      <w:r w:rsidR="00DD61D6">
        <w:t>might</w:t>
      </w:r>
      <w:r w:rsidR="00187327">
        <w:t xml:space="preserve"> </w:t>
      </w:r>
      <w:r w:rsidR="00DA0CA1">
        <w:t xml:space="preserve">have as a business owner </w:t>
      </w:r>
      <w:r w:rsidR="00431F6E">
        <w:t>and list them</w:t>
      </w:r>
      <w:r w:rsidR="00DA0CA1">
        <w:t xml:space="preserve"> in the space provided</w:t>
      </w:r>
      <w:r w:rsidR="00431F6E">
        <w:t>.</w:t>
      </w:r>
    </w:p>
    <w:p w14:paraId="6906AA24" w14:textId="77777777" w:rsidR="00DA0CA1" w:rsidRDefault="00DA0CA1" w:rsidP="00DA0CA1">
      <w:pPr>
        <w:pStyle w:val="answer"/>
      </w:pPr>
      <w:r>
        <w:t>Answer:</w:t>
      </w:r>
      <w:bookmarkEnd w:id="1"/>
    </w:p>
    <w:sectPr w:rsidR="00DA0CA1" w:rsidSect="00A8736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80A2" w14:textId="77777777" w:rsidR="00D135AB" w:rsidRDefault="00D135AB" w:rsidP="0032223A">
      <w:pPr>
        <w:spacing w:after="0" w:line="240" w:lineRule="auto"/>
      </w:pPr>
      <w:r>
        <w:separator/>
      </w:r>
    </w:p>
  </w:endnote>
  <w:endnote w:type="continuationSeparator" w:id="0">
    <w:p w14:paraId="185F56A4" w14:textId="77777777" w:rsidR="00D135AB" w:rsidRDefault="00D135AB" w:rsidP="003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D3FC" w14:textId="77777777" w:rsidR="00AB1EBD" w:rsidRPr="003530B5" w:rsidRDefault="00AB1EBD" w:rsidP="00AB1EBD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9DD5E1B" w14:textId="2F62A683" w:rsidR="00AB1EBD" w:rsidRPr="00AB1EBD" w:rsidRDefault="00AB1EBD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2282" w14:textId="77777777" w:rsidR="00D135AB" w:rsidRDefault="00D135AB" w:rsidP="0032223A">
      <w:pPr>
        <w:spacing w:after="0" w:line="240" w:lineRule="auto"/>
      </w:pPr>
      <w:r>
        <w:separator/>
      </w:r>
    </w:p>
  </w:footnote>
  <w:footnote w:type="continuationSeparator" w:id="0">
    <w:p w14:paraId="2FEE3734" w14:textId="77777777" w:rsidR="00D135AB" w:rsidRDefault="00D135AB" w:rsidP="003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65D2" w14:textId="60A59592" w:rsidR="0032223A" w:rsidRPr="002B642D" w:rsidRDefault="002B642D" w:rsidP="002B642D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2.1</w:t>
    </w:r>
    <w:r w:rsidR="00A87363">
      <w:t xml:space="preserve">: </w:t>
    </w:r>
    <w:r>
      <w:t xml:space="preserve">2-1 </w:t>
    </w:r>
    <w:r w:rsidR="00E65076">
      <w:t>Business Finances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41826"/>
    <w:multiLevelType w:val="hybridMultilevel"/>
    <w:tmpl w:val="7F5A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0442F"/>
    <w:multiLevelType w:val="hybridMultilevel"/>
    <w:tmpl w:val="068C66AC"/>
    <w:lvl w:ilvl="0" w:tplc="2A22DAE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1EE01E12"/>
    <w:multiLevelType w:val="hybridMultilevel"/>
    <w:tmpl w:val="16CE4CE4"/>
    <w:lvl w:ilvl="0" w:tplc="56267F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45EF"/>
    <w:multiLevelType w:val="hybridMultilevel"/>
    <w:tmpl w:val="104A4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6"/>
  </w:num>
  <w:num w:numId="2" w16cid:durableId="488443483">
    <w:abstractNumId w:val="22"/>
  </w:num>
  <w:num w:numId="3" w16cid:durableId="643583902">
    <w:abstractNumId w:val="12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0"/>
  </w:num>
  <w:num w:numId="8" w16cid:durableId="1997343418">
    <w:abstractNumId w:val="15"/>
  </w:num>
  <w:num w:numId="9" w16cid:durableId="629748237">
    <w:abstractNumId w:val="14"/>
  </w:num>
  <w:num w:numId="10" w16cid:durableId="820728176">
    <w:abstractNumId w:val="21"/>
  </w:num>
  <w:num w:numId="11" w16cid:durableId="410205259">
    <w:abstractNumId w:val="19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88240466">
    <w:abstractNumId w:val="13"/>
  </w:num>
  <w:num w:numId="23" w16cid:durableId="326521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3A"/>
    <w:rsid w:val="00010866"/>
    <w:rsid w:val="0003471F"/>
    <w:rsid w:val="000454CB"/>
    <w:rsid w:val="0007387C"/>
    <w:rsid w:val="000954EA"/>
    <w:rsid w:val="00097EEA"/>
    <w:rsid w:val="000A4F94"/>
    <w:rsid w:val="000C3DDF"/>
    <w:rsid w:val="000D7F35"/>
    <w:rsid w:val="000F38F7"/>
    <w:rsid w:val="00100BFF"/>
    <w:rsid w:val="00121377"/>
    <w:rsid w:val="00132DF1"/>
    <w:rsid w:val="00143D0B"/>
    <w:rsid w:val="00157D5C"/>
    <w:rsid w:val="00173B5D"/>
    <w:rsid w:val="00180A55"/>
    <w:rsid w:val="00187327"/>
    <w:rsid w:val="001B14B9"/>
    <w:rsid w:val="001B7292"/>
    <w:rsid w:val="001C343A"/>
    <w:rsid w:val="001C3B11"/>
    <w:rsid w:val="001C5AD8"/>
    <w:rsid w:val="001D2559"/>
    <w:rsid w:val="001D3782"/>
    <w:rsid w:val="001F2DB2"/>
    <w:rsid w:val="001F6AD3"/>
    <w:rsid w:val="00201A0C"/>
    <w:rsid w:val="00223A84"/>
    <w:rsid w:val="00234ACE"/>
    <w:rsid w:val="00244014"/>
    <w:rsid w:val="00264B7E"/>
    <w:rsid w:val="002B542D"/>
    <w:rsid w:val="002B642D"/>
    <w:rsid w:val="002C4487"/>
    <w:rsid w:val="00300398"/>
    <w:rsid w:val="0032223A"/>
    <w:rsid w:val="00323F82"/>
    <w:rsid w:val="00335F98"/>
    <w:rsid w:val="00337372"/>
    <w:rsid w:val="003418CD"/>
    <w:rsid w:val="00344B5F"/>
    <w:rsid w:val="00360F0B"/>
    <w:rsid w:val="003622DD"/>
    <w:rsid w:val="003D3E77"/>
    <w:rsid w:val="003F7536"/>
    <w:rsid w:val="0040377D"/>
    <w:rsid w:val="0040492D"/>
    <w:rsid w:val="00410882"/>
    <w:rsid w:val="00420950"/>
    <w:rsid w:val="004238AC"/>
    <w:rsid w:val="00427770"/>
    <w:rsid w:val="00431F6E"/>
    <w:rsid w:val="0044362C"/>
    <w:rsid w:val="004532E2"/>
    <w:rsid w:val="00467663"/>
    <w:rsid w:val="004679A7"/>
    <w:rsid w:val="00481251"/>
    <w:rsid w:val="00491836"/>
    <w:rsid w:val="004C4F6D"/>
    <w:rsid w:val="004E6670"/>
    <w:rsid w:val="004F5FEE"/>
    <w:rsid w:val="00517480"/>
    <w:rsid w:val="00531E75"/>
    <w:rsid w:val="00541FB1"/>
    <w:rsid w:val="00556472"/>
    <w:rsid w:val="00560490"/>
    <w:rsid w:val="005A49AB"/>
    <w:rsid w:val="005D67C0"/>
    <w:rsid w:val="005E52F1"/>
    <w:rsid w:val="005F6358"/>
    <w:rsid w:val="006005B1"/>
    <w:rsid w:val="00654B57"/>
    <w:rsid w:val="0066097B"/>
    <w:rsid w:val="006838BB"/>
    <w:rsid w:val="00692299"/>
    <w:rsid w:val="0069321D"/>
    <w:rsid w:val="006976ED"/>
    <w:rsid w:val="006A344E"/>
    <w:rsid w:val="006A3EF2"/>
    <w:rsid w:val="006B74EA"/>
    <w:rsid w:val="006C094E"/>
    <w:rsid w:val="006E18C9"/>
    <w:rsid w:val="006E405E"/>
    <w:rsid w:val="007208F4"/>
    <w:rsid w:val="0073644F"/>
    <w:rsid w:val="00745DF9"/>
    <w:rsid w:val="0078616E"/>
    <w:rsid w:val="00790AE0"/>
    <w:rsid w:val="0079353E"/>
    <w:rsid w:val="007955D4"/>
    <w:rsid w:val="007A1B56"/>
    <w:rsid w:val="007C3600"/>
    <w:rsid w:val="007C43E2"/>
    <w:rsid w:val="007D73A7"/>
    <w:rsid w:val="007E49BE"/>
    <w:rsid w:val="007F24EC"/>
    <w:rsid w:val="00806D4D"/>
    <w:rsid w:val="008115C8"/>
    <w:rsid w:val="008171D3"/>
    <w:rsid w:val="00825284"/>
    <w:rsid w:val="00844EA5"/>
    <w:rsid w:val="00844F48"/>
    <w:rsid w:val="0084766C"/>
    <w:rsid w:val="008546FB"/>
    <w:rsid w:val="00866895"/>
    <w:rsid w:val="00876403"/>
    <w:rsid w:val="008961D2"/>
    <w:rsid w:val="008A1AD1"/>
    <w:rsid w:val="008A4598"/>
    <w:rsid w:val="008E3C45"/>
    <w:rsid w:val="008F3534"/>
    <w:rsid w:val="008F6744"/>
    <w:rsid w:val="008F7046"/>
    <w:rsid w:val="009140F2"/>
    <w:rsid w:val="00923BF1"/>
    <w:rsid w:val="0094343D"/>
    <w:rsid w:val="00977202"/>
    <w:rsid w:val="00981829"/>
    <w:rsid w:val="009A6AFF"/>
    <w:rsid w:val="009B206B"/>
    <w:rsid w:val="009B20AF"/>
    <w:rsid w:val="009D571D"/>
    <w:rsid w:val="009E7AE0"/>
    <w:rsid w:val="009F46D5"/>
    <w:rsid w:val="00A20338"/>
    <w:rsid w:val="00A316A3"/>
    <w:rsid w:val="00A33063"/>
    <w:rsid w:val="00A357EC"/>
    <w:rsid w:val="00A361E9"/>
    <w:rsid w:val="00A41EBC"/>
    <w:rsid w:val="00A6016B"/>
    <w:rsid w:val="00A66CFD"/>
    <w:rsid w:val="00A74714"/>
    <w:rsid w:val="00A87363"/>
    <w:rsid w:val="00A9614F"/>
    <w:rsid w:val="00A97503"/>
    <w:rsid w:val="00AA5D4B"/>
    <w:rsid w:val="00AB1D4C"/>
    <w:rsid w:val="00AB1EBD"/>
    <w:rsid w:val="00AB7D80"/>
    <w:rsid w:val="00AD0065"/>
    <w:rsid w:val="00AD2E3A"/>
    <w:rsid w:val="00AF29DC"/>
    <w:rsid w:val="00B0434F"/>
    <w:rsid w:val="00B3067E"/>
    <w:rsid w:val="00B829D3"/>
    <w:rsid w:val="00BC6901"/>
    <w:rsid w:val="00BD7EC1"/>
    <w:rsid w:val="00BF4CF3"/>
    <w:rsid w:val="00C03532"/>
    <w:rsid w:val="00C45283"/>
    <w:rsid w:val="00C756F9"/>
    <w:rsid w:val="00C878B7"/>
    <w:rsid w:val="00C951A1"/>
    <w:rsid w:val="00CA420F"/>
    <w:rsid w:val="00CE2BAE"/>
    <w:rsid w:val="00D014DB"/>
    <w:rsid w:val="00D1276E"/>
    <w:rsid w:val="00D12A5D"/>
    <w:rsid w:val="00D135AB"/>
    <w:rsid w:val="00D86C50"/>
    <w:rsid w:val="00D86FB6"/>
    <w:rsid w:val="00DA0CA1"/>
    <w:rsid w:val="00DA4FF1"/>
    <w:rsid w:val="00DB332D"/>
    <w:rsid w:val="00DC4689"/>
    <w:rsid w:val="00DD61D6"/>
    <w:rsid w:val="00E038A4"/>
    <w:rsid w:val="00E119B1"/>
    <w:rsid w:val="00E229F2"/>
    <w:rsid w:val="00E25F9C"/>
    <w:rsid w:val="00E64C14"/>
    <w:rsid w:val="00E65076"/>
    <w:rsid w:val="00E70320"/>
    <w:rsid w:val="00E75F7F"/>
    <w:rsid w:val="00E90CC2"/>
    <w:rsid w:val="00E9443E"/>
    <w:rsid w:val="00EB09EE"/>
    <w:rsid w:val="00EB1E25"/>
    <w:rsid w:val="00EB6BBB"/>
    <w:rsid w:val="00F72702"/>
    <w:rsid w:val="00FB010B"/>
    <w:rsid w:val="00FE6705"/>
    <w:rsid w:val="00FE710A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1C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D4B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A5D4B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A5D4B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A5D4B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A5D4B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A5D4B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5D4B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A5D4B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A5D4B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A5D4B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A5D4B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3A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AA5D4B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AA5D4B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AA5D4B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AA5D4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32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5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D4B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5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D4B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AA5D4B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AA5D4B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A5D4B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A5D4B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A5D4B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A5D4B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AA5D4B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A5D4B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A5D4B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A5D4B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A5D4B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A5D4B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AA5D4B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A5D4B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A5D4B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A5D4B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A5D4B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AA5D4B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A5D4B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A5D4B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A5D4B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A5D4B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A5D4B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AA5D4B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AA5D4B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AA5D4B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AA5D4B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AA5D4B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AA5D4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A5D4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A5D4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A5D4B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A5D4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A5D4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A5D4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A5D4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A5D4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A5D4B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AA5D4B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AA5D4B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AA5D4B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AA5D4B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AA5D4B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AA5D4B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AA5D4B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AA5D4B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AA5D4B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AA5D4B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AA5D4B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AA5D4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AA5D4B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AA5D4B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AA5D4B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AA5D4B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AA5D4B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AA5D4B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AA5D4B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AA5D4B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AA5D4B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A5D4B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A5D4B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AA5D4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A5D4B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AA5D4B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AA5D4B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AA5D4B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AA5D4B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AA5D4B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AA5D4B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A5D4B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AA5D4B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AA5D4B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AA5D4B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AA5D4B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AA5D4B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AA5D4B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AA5D4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AA5D4B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AA5D4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AA5D4B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AA5D4B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AA5D4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AA5D4B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AA5D4B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AA5D4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AA5D4B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AA5D4B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AA5D4B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AA5D4B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6A3EF2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5A49AB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554FB-8C6C-4FD4-B7C3-ED808AE562BD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54FAFB51-C01D-4C94-8359-C5B50DB12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4BB75-F788-402C-94AE-121570E5D4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2FC5B-E4BE-4EF3-A3FE-0BAB7228F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2025-06-16T18:23:00Z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