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E3A52" w14:textId="10C2D0E2" w:rsidR="00AD38C0" w:rsidRPr="00271B42" w:rsidRDefault="00AD38C0" w:rsidP="00AD38C0">
      <w:pPr>
        <w:pStyle w:val="name"/>
      </w:pPr>
      <w:r w:rsidRPr="00271B42">
        <w:t>Name:</w:t>
      </w:r>
    </w:p>
    <w:p w14:paraId="70E03D45" w14:textId="77777777" w:rsidR="00AD38C0" w:rsidRPr="00271B42" w:rsidRDefault="00AD38C0" w:rsidP="00AD38C0">
      <w:pPr>
        <w:pStyle w:val="name"/>
      </w:pPr>
      <w:r w:rsidRPr="00271B42">
        <w:t>Date:</w:t>
      </w:r>
    </w:p>
    <w:p w14:paraId="659B65F8" w14:textId="77777777" w:rsidR="00AD38C0" w:rsidRPr="00271B42" w:rsidRDefault="00AD38C0" w:rsidP="00AD38C0">
      <w:pPr>
        <w:pStyle w:val="name"/>
      </w:pPr>
      <w:r w:rsidRPr="00271B42">
        <w:t>Class:</w:t>
      </w:r>
    </w:p>
    <w:p w14:paraId="03B2CE9E" w14:textId="6996AEEE" w:rsidR="00750389" w:rsidRPr="00951275" w:rsidRDefault="00070704" w:rsidP="00951275">
      <w:pPr>
        <w:pStyle w:val="Heading1"/>
      </w:pPr>
      <w:r>
        <w:t>Determine Business Utilities</w:t>
      </w:r>
    </w:p>
    <w:p w14:paraId="4E76648F" w14:textId="77777777" w:rsidR="00FD1287" w:rsidRPr="00965726" w:rsidRDefault="00FD1287" w:rsidP="00FD1287">
      <w:pPr>
        <w:pStyle w:val="Heading2"/>
      </w:pPr>
      <w:r w:rsidRPr="00965726">
        <w:t>Skill:</w:t>
      </w:r>
    </w:p>
    <w:p w14:paraId="2EFCA2AF" w14:textId="77777777" w:rsidR="00FD1287" w:rsidRDefault="00FD1287" w:rsidP="00FD1287">
      <w:pPr>
        <w:pStyle w:val="listb1"/>
      </w:pPr>
      <w:r>
        <w:t>Analysis (AN)</w:t>
      </w:r>
    </w:p>
    <w:p w14:paraId="2CF9E88B" w14:textId="77777777" w:rsidR="00FD1287" w:rsidRPr="00606F5E" w:rsidRDefault="00FD1287" w:rsidP="00FD1287">
      <w:pPr>
        <w:pStyle w:val="Heading2"/>
      </w:pPr>
      <w:r w:rsidRPr="00606F5E">
        <w:t>Time on Task:</w:t>
      </w:r>
    </w:p>
    <w:p w14:paraId="0A5AF597" w14:textId="4FC883E3" w:rsidR="00FD1287" w:rsidRDefault="00FD1287" w:rsidP="00FD1287">
      <w:pPr>
        <w:pStyle w:val="listb1"/>
      </w:pPr>
      <w:r>
        <w:t>10–15 minutes</w:t>
      </w:r>
    </w:p>
    <w:p w14:paraId="5E8C5435" w14:textId="77777777" w:rsidR="00FD1287" w:rsidRPr="00B12BF7" w:rsidRDefault="00FD1287" w:rsidP="00FD1287">
      <w:pPr>
        <w:pStyle w:val="Heading2"/>
      </w:pPr>
      <w:r w:rsidRPr="00B12BF7">
        <w:t>Goal/Purpose:</w:t>
      </w:r>
    </w:p>
    <w:p w14:paraId="4887517E" w14:textId="465C89E6" w:rsidR="00FD1287" w:rsidRDefault="00FD1287" w:rsidP="00FD1287">
      <w:pPr>
        <w:pStyle w:val="listb1"/>
      </w:pPr>
      <w:r>
        <w:t>The goal of this activity is to determine how the five utilities will add value to your business.</w:t>
      </w:r>
    </w:p>
    <w:p w14:paraId="19FBA898" w14:textId="1B2F4B1C" w:rsidR="00750389" w:rsidRPr="00EC5B98" w:rsidRDefault="00765FA1" w:rsidP="00750389">
      <w:pPr>
        <w:pStyle w:val="bodyinstruct"/>
      </w:pPr>
      <w:r>
        <w:t>For this activity, you will be placed into a group. Working with your teammates, you must</w:t>
      </w:r>
      <w:r w:rsidR="00750389">
        <w:t xml:space="preserve"> select a business </w:t>
      </w:r>
      <w:r w:rsidR="007975FE">
        <w:t>that</w:t>
      </w:r>
      <w:r w:rsidR="00750389">
        <w:t xml:space="preserve"> </w:t>
      </w:r>
      <w:r w:rsidR="007975FE">
        <w:t>provides goods or services</w:t>
      </w:r>
      <w:r>
        <w:t xml:space="preserve"> and</w:t>
      </w:r>
      <w:r w:rsidR="00750389">
        <w:t xml:space="preserve"> </w:t>
      </w:r>
      <w:r>
        <w:t xml:space="preserve">assess </w:t>
      </w:r>
      <w:r w:rsidR="00750389">
        <w:t xml:space="preserve">how each of the five utilities work to make </w:t>
      </w:r>
      <w:r>
        <w:t xml:space="preserve">the </w:t>
      </w:r>
      <w:r w:rsidR="00750389">
        <w:t xml:space="preserve">business more valuable to </w:t>
      </w:r>
      <w:r>
        <w:t xml:space="preserve">its </w:t>
      </w:r>
      <w:r w:rsidR="00750389">
        <w:t xml:space="preserve">customers. </w:t>
      </w:r>
      <w:r w:rsidR="00F10547">
        <w:t>This information may be reported to the class</w:t>
      </w:r>
      <w:r w:rsidR="006355D0">
        <w:t xml:space="preserve"> according to your instructor</w:t>
      </w:r>
      <w:r w:rsidR="004D52DC">
        <w:t>’</w:t>
      </w:r>
      <w:r w:rsidR="006355D0">
        <w:t>s guidelines, so select a spokesperson for the group or assign topics so each person has an opportunity to present.</w:t>
      </w:r>
      <w:r w:rsidR="000A620E" w:rsidRPr="000A620E">
        <w:t xml:space="preserve"> </w:t>
      </w:r>
      <w:r w:rsidR="000A620E">
        <w:t>Work through the following steps to complete this activity.</w:t>
      </w:r>
    </w:p>
    <w:p w14:paraId="4944F48A" w14:textId="6F032854" w:rsidR="00750389" w:rsidRDefault="007975FE" w:rsidP="00B11308">
      <w:pPr>
        <w:pStyle w:val="listn1restart"/>
        <w:numPr>
          <w:ilvl w:val="0"/>
          <w:numId w:val="30"/>
        </w:numPr>
      </w:pPr>
      <w:r>
        <w:t>In a few words</w:t>
      </w:r>
      <w:r w:rsidR="00113F36">
        <w:t xml:space="preserve">, </w:t>
      </w:r>
      <w:r w:rsidR="00A1054E">
        <w:t>summarize</w:t>
      </w:r>
      <w:r w:rsidR="00750389">
        <w:t xml:space="preserve"> </w:t>
      </w:r>
      <w:r>
        <w:t>your business</w:t>
      </w:r>
      <w:r w:rsidR="00237618">
        <w:t>, its industry,</w:t>
      </w:r>
      <w:r>
        <w:t xml:space="preserve"> and </w:t>
      </w:r>
      <w:r w:rsidR="00A1054E">
        <w:t>its market</w:t>
      </w:r>
      <w:r w:rsidR="00FC17E1">
        <w:t xml:space="preserve"> Include the name of the business in your summary.</w:t>
      </w:r>
    </w:p>
    <w:p w14:paraId="3630CDD3" w14:textId="77777777" w:rsidR="00FC17E1" w:rsidRDefault="00FC17E1" w:rsidP="00FC17E1">
      <w:pPr>
        <w:pStyle w:val="answer"/>
      </w:pPr>
      <w:r>
        <w:t>Answer:</w:t>
      </w:r>
    </w:p>
    <w:p w14:paraId="3E284038" w14:textId="7CA163E3" w:rsidR="00A1054E" w:rsidRDefault="00A1054E" w:rsidP="00B11308">
      <w:pPr>
        <w:pStyle w:val="listn1"/>
        <w:numPr>
          <w:ilvl w:val="0"/>
          <w:numId w:val="30"/>
        </w:numPr>
      </w:pPr>
      <w:r>
        <w:t>Does your business sell products (goods) or services?</w:t>
      </w:r>
    </w:p>
    <w:p w14:paraId="383F6FC1" w14:textId="77777777" w:rsidR="00356787" w:rsidRDefault="00356787" w:rsidP="00356787">
      <w:pPr>
        <w:pStyle w:val="answer"/>
      </w:pPr>
      <w:r>
        <w:t>Answer:</w:t>
      </w:r>
    </w:p>
    <w:p w14:paraId="75663DE0" w14:textId="212DEE38" w:rsidR="00750389" w:rsidRDefault="00AD2243" w:rsidP="00B11308">
      <w:pPr>
        <w:pStyle w:val="listn1"/>
        <w:numPr>
          <w:ilvl w:val="0"/>
          <w:numId w:val="30"/>
        </w:numPr>
      </w:pPr>
      <w:r>
        <w:t>In the space provided, describe how each of the five utilities are used to make your business more valuable to customers.</w:t>
      </w:r>
    </w:p>
    <w:p w14:paraId="5D5736EC" w14:textId="54F613C8" w:rsidR="00B570D8" w:rsidRDefault="00100BCF" w:rsidP="00B11308">
      <w:pPr>
        <w:pStyle w:val="listn2restart"/>
        <w:numPr>
          <w:ilvl w:val="0"/>
          <w:numId w:val="29"/>
        </w:numPr>
      </w:pPr>
      <w:r>
        <w:t>Form utility</w:t>
      </w:r>
    </w:p>
    <w:p w14:paraId="5C4C7AE3" w14:textId="77777777" w:rsidR="00641B49" w:rsidRDefault="00641B49" w:rsidP="00641B49">
      <w:pPr>
        <w:pStyle w:val="answer"/>
      </w:pPr>
      <w:r>
        <w:t>Answer:</w:t>
      </w:r>
    </w:p>
    <w:p w14:paraId="358AC39C" w14:textId="14563C98" w:rsidR="00641B49" w:rsidRDefault="00641B49" w:rsidP="00B11308">
      <w:pPr>
        <w:pStyle w:val="listn2"/>
        <w:numPr>
          <w:ilvl w:val="0"/>
          <w:numId w:val="29"/>
        </w:numPr>
      </w:pPr>
      <w:r>
        <w:t>Place utility</w:t>
      </w:r>
    </w:p>
    <w:p w14:paraId="143B8AA9" w14:textId="77777777" w:rsidR="00641B49" w:rsidRDefault="00641B49" w:rsidP="00641B49">
      <w:pPr>
        <w:pStyle w:val="answer"/>
      </w:pPr>
      <w:r>
        <w:lastRenderedPageBreak/>
        <w:t>Answer:</w:t>
      </w:r>
    </w:p>
    <w:p w14:paraId="6665C2EC" w14:textId="799B362A" w:rsidR="00641B49" w:rsidRDefault="00641B49" w:rsidP="00B11308">
      <w:pPr>
        <w:pStyle w:val="listn2"/>
        <w:numPr>
          <w:ilvl w:val="0"/>
          <w:numId w:val="29"/>
        </w:numPr>
      </w:pPr>
      <w:r>
        <w:t>Time utility</w:t>
      </w:r>
    </w:p>
    <w:p w14:paraId="61EE5389" w14:textId="77777777" w:rsidR="00641B49" w:rsidRDefault="00641B49" w:rsidP="00641B49">
      <w:pPr>
        <w:pStyle w:val="answer"/>
      </w:pPr>
      <w:r>
        <w:t>Answer:</w:t>
      </w:r>
    </w:p>
    <w:p w14:paraId="5CF12CB7" w14:textId="5C9885DD" w:rsidR="00641B49" w:rsidRDefault="00641B49" w:rsidP="00B11308">
      <w:pPr>
        <w:pStyle w:val="listn2"/>
        <w:numPr>
          <w:ilvl w:val="0"/>
          <w:numId w:val="29"/>
        </w:numPr>
      </w:pPr>
      <w:r>
        <w:t>Information utility</w:t>
      </w:r>
    </w:p>
    <w:p w14:paraId="1F990291" w14:textId="77777777" w:rsidR="00BB0637" w:rsidRDefault="00BB0637" w:rsidP="00BB0637">
      <w:pPr>
        <w:pStyle w:val="answer"/>
      </w:pPr>
      <w:r>
        <w:t>Answer:</w:t>
      </w:r>
    </w:p>
    <w:p w14:paraId="21C4BA91" w14:textId="4048F037" w:rsidR="00641B49" w:rsidRPr="008F4029" w:rsidRDefault="00641B49" w:rsidP="00B11308">
      <w:pPr>
        <w:pStyle w:val="listn2"/>
        <w:numPr>
          <w:ilvl w:val="0"/>
          <w:numId w:val="29"/>
        </w:numPr>
      </w:pPr>
      <w:r>
        <w:t>Possession utility</w:t>
      </w:r>
    </w:p>
    <w:p w14:paraId="7DB3FB26" w14:textId="77777777" w:rsidR="00CE5931" w:rsidRDefault="00CE5931" w:rsidP="00CE5931">
      <w:pPr>
        <w:pStyle w:val="answer"/>
      </w:pPr>
      <w:r>
        <w:t>Answer:</w:t>
      </w:r>
    </w:p>
    <w:sectPr w:rsidR="00CE5931" w:rsidSect="004F223B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CE980" w14:textId="77777777" w:rsidR="00B4001D" w:rsidRDefault="00B4001D" w:rsidP="00A459CC">
      <w:pPr>
        <w:spacing w:after="0" w:line="240" w:lineRule="auto"/>
      </w:pPr>
      <w:r>
        <w:separator/>
      </w:r>
    </w:p>
  </w:endnote>
  <w:endnote w:type="continuationSeparator" w:id="0">
    <w:p w14:paraId="3644B447" w14:textId="77777777" w:rsidR="00B4001D" w:rsidRDefault="00B4001D" w:rsidP="00A45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B09D3" w14:textId="77777777" w:rsidR="00D91B0B" w:rsidRPr="003530B5" w:rsidRDefault="00D91B0B" w:rsidP="00D91B0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1F160E4F" w14:textId="52FFCDB3" w:rsidR="00FD1287" w:rsidRPr="00D91B0B" w:rsidRDefault="00D91B0B" w:rsidP="00D91B0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4A0FC" w14:textId="77777777" w:rsidR="00B4001D" w:rsidRDefault="00B4001D" w:rsidP="00A459CC">
      <w:pPr>
        <w:spacing w:after="0" w:line="240" w:lineRule="auto"/>
      </w:pPr>
      <w:r>
        <w:separator/>
      </w:r>
    </w:p>
  </w:footnote>
  <w:footnote w:type="continuationSeparator" w:id="0">
    <w:p w14:paraId="468BCBC1" w14:textId="77777777" w:rsidR="00B4001D" w:rsidRDefault="00B4001D" w:rsidP="00A45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19AFB" w14:textId="20DD59A4" w:rsidR="00A459CC" w:rsidRPr="00B24E4F" w:rsidRDefault="00B24E4F" w:rsidP="00B24E4F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2.1</w:t>
    </w:r>
    <w:r w:rsidR="004F223B">
      <w:t xml:space="preserve">: </w:t>
    </w:r>
    <w:r>
      <w:t xml:space="preserve">2-1 </w:t>
    </w:r>
    <w:r w:rsidR="00070704">
      <w:t>Determine Business Utilities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0E1384"/>
    <w:multiLevelType w:val="hybridMultilevel"/>
    <w:tmpl w:val="E7A446B0"/>
    <w:lvl w:ilvl="0" w:tplc="4B9E827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078236AF"/>
    <w:multiLevelType w:val="hybridMultilevel"/>
    <w:tmpl w:val="52447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662AB9"/>
    <w:multiLevelType w:val="hybridMultilevel"/>
    <w:tmpl w:val="93440A24"/>
    <w:lvl w:ilvl="0" w:tplc="41A6DB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780442F"/>
    <w:multiLevelType w:val="hybridMultilevel"/>
    <w:tmpl w:val="068C66AC"/>
    <w:lvl w:ilvl="0" w:tplc="2A22DAE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7" w15:restartNumberingAfterBreak="0">
    <w:nsid w:val="2FEA59EB"/>
    <w:multiLevelType w:val="hybridMultilevel"/>
    <w:tmpl w:val="D8EEB3CA"/>
    <w:lvl w:ilvl="0" w:tplc="FF5E4D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84DF6"/>
    <w:multiLevelType w:val="hybridMultilevel"/>
    <w:tmpl w:val="FFE8F61C"/>
    <w:lvl w:ilvl="0" w:tplc="44F01200">
      <w:start w:val="1"/>
      <w:numFmt w:val="decimal"/>
      <w:lvlText w:val="%1."/>
      <w:lvlJc w:val="left"/>
      <w:pPr>
        <w:ind w:left="22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D41260"/>
    <w:multiLevelType w:val="hybridMultilevel"/>
    <w:tmpl w:val="437C40FC"/>
    <w:lvl w:ilvl="0" w:tplc="524218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513CA0"/>
    <w:multiLevelType w:val="hybridMultilevel"/>
    <w:tmpl w:val="90800D7C"/>
    <w:lvl w:ilvl="0" w:tplc="CBFE5004">
      <w:start w:val="1"/>
      <w:numFmt w:val="decimal"/>
      <w:lvlText w:val="%1."/>
      <w:lvlJc w:val="left"/>
      <w:pPr>
        <w:ind w:left="22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63B44284"/>
    <w:multiLevelType w:val="hybridMultilevel"/>
    <w:tmpl w:val="AFD0480A"/>
    <w:lvl w:ilvl="0" w:tplc="1DFE2366">
      <w:start w:val="1"/>
      <w:numFmt w:val="decimal"/>
      <w:lvlText w:val="%1."/>
      <w:lvlJc w:val="left"/>
      <w:pPr>
        <w:ind w:left="25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BE2183"/>
    <w:multiLevelType w:val="multilevel"/>
    <w:tmpl w:val="B4B0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CA45EF"/>
    <w:multiLevelType w:val="hybridMultilevel"/>
    <w:tmpl w:val="99189CE6"/>
    <w:lvl w:ilvl="0" w:tplc="8F4A7C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D9F15B6"/>
    <w:multiLevelType w:val="hybridMultilevel"/>
    <w:tmpl w:val="3222AF0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6873305">
    <w:abstractNumId w:val="18"/>
  </w:num>
  <w:num w:numId="2" w16cid:durableId="488443483">
    <w:abstractNumId w:val="29"/>
  </w:num>
  <w:num w:numId="3" w16cid:durableId="643583902">
    <w:abstractNumId w:val="14"/>
  </w:num>
  <w:num w:numId="4" w16cid:durableId="243497915">
    <w:abstractNumId w:val="13"/>
  </w:num>
  <w:num w:numId="5" w16cid:durableId="901252168">
    <w:abstractNumId w:val="23"/>
  </w:num>
  <w:num w:numId="6" w16cid:durableId="444158743">
    <w:abstractNumId w:val="24"/>
  </w:num>
  <w:num w:numId="7" w16cid:durableId="2048918012">
    <w:abstractNumId w:val="22"/>
  </w:num>
  <w:num w:numId="8" w16cid:durableId="1975678997">
    <w:abstractNumId w:val="11"/>
  </w:num>
  <w:num w:numId="9" w16cid:durableId="1551263426">
    <w:abstractNumId w:val="25"/>
  </w:num>
  <w:num w:numId="10" w16cid:durableId="873734580">
    <w:abstractNumId w:val="17"/>
  </w:num>
  <w:num w:numId="11" w16cid:durableId="1125732454">
    <w:abstractNumId w:val="10"/>
  </w:num>
  <w:num w:numId="12" w16cid:durableId="217321391">
    <w:abstractNumId w:val="20"/>
  </w:num>
  <w:num w:numId="13" w16cid:durableId="824049846">
    <w:abstractNumId w:val="19"/>
  </w:num>
  <w:num w:numId="14" w16cid:durableId="64688521">
    <w:abstractNumId w:val="26"/>
  </w:num>
  <w:num w:numId="15" w16cid:durableId="1997343418">
    <w:abstractNumId w:val="16"/>
  </w:num>
  <w:num w:numId="16" w16cid:durableId="629748237">
    <w:abstractNumId w:val="15"/>
  </w:num>
  <w:num w:numId="17" w16cid:durableId="820728176">
    <w:abstractNumId w:val="28"/>
  </w:num>
  <w:num w:numId="18" w16cid:durableId="410205259">
    <w:abstractNumId w:val="21"/>
  </w:num>
  <w:num w:numId="19" w16cid:durableId="97140765">
    <w:abstractNumId w:val="9"/>
  </w:num>
  <w:num w:numId="20" w16cid:durableId="805242201">
    <w:abstractNumId w:val="7"/>
  </w:num>
  <w:num w:numId="21" w16cid:durableId="190262405">
    <w:abstractNumId w:val="6"/>
  </w:num>
  <w:num w:numId="22" w16cid:durableId="1071003765">
    <w:abstractNumId w:val="5"/>
  </w:num>
  <w:num w:numId="23" w16cid:durableId="1728723871">
    <w:abstractNumId w:val="4"/>
  </w:num>
  <w:num w:numId="24" w16cid:durableId="1401562067">
    <w:abstractNumId w:val="8"/>
  </w:num>
  <w:num w:numId="25" w16cid:durableId="1177113161">
    <w:abstractNumId w:val="3"/>
  </w:num>
  <w:num w:numId="26" w16cid:durableId="1683119284">
    <w:abstractNumId w:val="2"/>
  </w:num>
  <w:num w:numId="27" w16cid:durableId="1247224211">
    <w:abstractNumId w:val="1"/>
  </w:num>
  <w:num w:numId="28" w16cid:durableId="2116166531">
    <w:abstractNumId w:val="0"/>
  </w:num>
  <w:num w:numId="29" w16cid:durableId="396323122">
    <w:abstractNumId w:val="30"/>
  </w:num>
  <w:num w:numId="30" w16cid:durableId="1448623531">
    <w:abstractNumId w:val="12"/>
  </w:num>
  <w:num w:numId="31" w16cid:durableId="6500624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389"/>
    <w:rsid w:val="00070704"/>
    <w:rsid w:val="000A620E"/>
    <w:rsid w:val="000D5EFA"/>
    <w:rsid w:val="000E1000"/>
    <w:rsid w:val="000F38F7"/>
    <w:rsid w:val="00100BCF"/>
    <w:rsid w:val="00113F36"/>
    <w:rsid w:val="00123B17"/>
    <w:rsid w:val="0014623F"/>
    <w:rsid w:val="00225645"/>
    <w:rsid w:val="00237618"/>
    <w:rsid w:val="00294180"/>
    <w:rsid w:val="002A4FF5"/>
    <w:rsid w:val="002F03E7"/>
    <w:rsid w:val="0033244A"/>
    <w:rsid w:val="003552CF"/>
    <w:rsid w:val="00356787"/>
    <w:rsid w:val="003A2DE3"/>
    <w:rsid w:val="003F0DED"/>
    <w:rsid w:val="00413874"/>
    <w:rsid w:val="004420E2"/>
    <w:rsid w:val="004D52DC"/>
    <w:rsid w:val="004F223B"/>
    <w:rsid w:val="0053121A"/>
    <w:rsid w:val="0054068F"/>
    <w:rsid w:val="005904DF"/>
    <w:rsid w:val="00592F1F"/>
    <w:rsid w:val="00605920"/>
    <w:rsid w:val="006355D0"/>
    <w:rsid w:val="00641B49"/>
    <w:rsid w:val="00670080"/>
    <w:rsid w:val="006B6443"/>
    <w:rsid w:val="0072473D"/>
    <w:rsid w:val="00750389"/>
    <w:rsid w:val="00765FA1"/>
    <w:rsid w:val="007975FE"/>
    <w:rsid w:val="007A7054"/>
    <w:rsid w:val="007C43E2"/>
    <w:rsid w:val="007E6F27"/>
    <w:rsid w:val="008B0638"/>
    <w:rsid w:val="008C44EE"/>
    <w:rsid w:val="008E3C45"/>
    <w:rsid w:val="008F4029"/>
    <w:rsid w:val="00944015"/>
    <w:rsid w:val="00951275"/>
    <w:rsid w:val="009C40A4"/>
    <w:rsid w:val="00A1054E"/>
    <w:rsid w:val="00A459CC"/>
    <w:rsid w:val="00A9614F"/>
    <w:rsid w:val="00AB33B1"/>
    <w:rsid w:val="00AD2243"/>
    <w:rsid w:val="00AD38C0"/>
    <w:rsid w:val="00B11308"/>
    <w:rsid w:val="00B143B0"/>
    <w:rsid w:val="00B24E4F"/>
    <w:rsid w:val="00B4001D"/>
    <w:rsid w:val="00B570D8"/>
    <w:rsid w:val="00B8784B"/>
    <w:rsid w:val="00BB0637"/>
    <w:rsid w:val="00CE5931"/>
    <w:rsid w:val="00CF57ED"/>
    <w:rsid w:val="00D13576"/>
    <w:rsid w:val="00D532F2"/>
    <w:rsid w:val="00D91B0B"/>
    <w:rsid w:val="00E01675"/>
    <w:rsid w:val="00E9414B"/>
    <w:rsid w:val="00F10547"/>
    <w:rsid w:val="00F91DC9"/>
    <w:rsid w:val="00F95D2E"/>
    <w:rsid w:val="00FC17E1"/>
    <w:rsid w:val="00FC2521"/>
    <w:rsid w:val="00FD1287"/>
    <w:rsid w:val="00FF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AA4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4EE"/>
    <w:pPr>
      <w:spacing w:line="259" w:lineRule="auto"/>
    </w:pPr>
    <w:rPr>
      <w:rFonts w:eastAsia="Calibr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8C44EE"/>
    <w:pPr>
      <w:keepNext/>
      <w:keepLines/>
      <w:spacing w:before="360" w:after="120" w:line="259" w:lineRule="auto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8C44EE"/>
    <w:pPr>
      <w:keepNext/>
      <w:keepLines/>
      <w:spacing w:before="60" w:after="120" w:line="259" w:lineRule="auto"/>
      <w:outlineLvl w:val="1"/>
    </w:pPr>
    <w:rPr>
      <w:rFonts w:eastAsiaTheme="majorEastAsia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8C44EE"/>
    <w:pPr>
      <w:keepNext/>
      <w:keepLines/>
      <w:spacing w:before="60" w:after="60" w:line="259" w:lineRule="auto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8C44EE"/>
    <w:pPr>
      <w:keepNext/>
      <w:keepLines/>
      <w:spacing w:before="60" w:after="60" w:line="259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8C44EE"/>
    <w:pPr>
      <w:keepNext/>
      <w:keepLines/>
      <w:spacing w:before="60" w:after="60" w:line="259" w:lineRule="auto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44EE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8C44EE"/>
    <w:rPr>
      <w:rFonts w:eastAsiaTheme="majorEastAsia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8C44EE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8C44EE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8C44EE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3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3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3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3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3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3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3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3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3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389"/>
    <w:rPr>
      <w:b/>
      <w:bCs/>
      <w:smallCaps/>
      <w:color w:val="2F5496" w:themeColor="accent1" w:themeShade="BF"/>
      <w:spacing w:val="5"/>
    </w:rPr>
  </w:style>
  <w:style w:type="paragraph" w:customStyle="1" w:styleId="listn1restart">
    <w:name w:val="list_n1_restart"/>
    <w:autoRedefine/>
    <w:qFormat/>
    <w:rsid w:val="008C44EE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bodyinstruct">
    <w:name w:val="body_instruct"/>
    <w:rsid w:val="008C44EE"/>
    <w:pPr>
      <w:widowControl w:val="0"/>
      <w:spacing w:after="120" w:line="259" w:lineRule="auto"/>
    </w:pPr>
    <w:rPr>
      <w:rFonts w:ascii="Times New Roman" w:eastAsia="Times New Roman" w:hAnsi="Times New Roman"/>
      <w:i/>
      <w:kern w:val="0"/>
      <w:szCs w:val="22"/>
      <w14:ligatures w14:val="none"/>
    </w:rPr>
  </w:style>
  <w:style w:type="paragraph" w:customStyle="1" w:styleId="listb1">
    <w:name w:val="list_b1"/>
    <w:rsid w:val="008C44EE"/>
    <w:pPr>
      <w:widowControl w:val="0"/>
      <w:numPr>
        <w:numId w:val="1"/>
      </w:numPr>
      <w:spacing w:before="12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name">
    <w:name w:val="name"/>
    <w:rsid w:val="008C44EE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A45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4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4EE"/>
    <w:rPr>
      <w:rFonts w:eastAsia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C44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4EE"/>
    <w:rPr>
      <w:rFonts w:eastAsia="Calibri"/>
      <w:kern w:val="0"/>
      <w:sz w:val="22"/>
      <w:szCs w:val="22"/>
      <w14:ligatures w14:val="none"/>
    </w:rPr>
  </w:style>
  <w:style w:type="paragraph" w:customStyle="1" w:styleId="lista1">
    <w:name w:val="list_a1"/>
    <w:qFormat/>
    <w:rsid w:val="008C44EE"/>
    <w:pPr>
      <w:widowControl w:val="0"/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8C44EE"/>
    <w:pPr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8C44EE"/>
    <w:pPr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8C44EE"/>
    <w:pPr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8C44EE"/>
    <w:pPr>
      <w:tabs>
        <w:tab w:val="left" w:leader="underscore" w:pos="50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8C44EE"/>
    <w:pPr>
      <w:tabs>
        <w:tab w:val="left" w:leader="underscore" w:pos="5040"/>
      </w:tabs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">
    <w:name w:val="list_a2"/>
    <w:qFormat/>
    <w:rsid w:val="008C44EE"/>
    <w:pPr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8C44EE"/>
    <w:pPr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8C44EE"/>
    <w:pPr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8C44EE"/>
    <w:pPr>
      <w:tabs>
        <w:tab w:val="left" w:leader="underscore" w:pos="8640"/>
      </w:tabs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8C44EE"/>
    <w:pPr>
      <w:tabs>
        <w:tab w:val="left" w:leader="underscore" w:pos="5040"/>
      </w:tabs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8C44EE"/>
    <w:pPr>
      <w:tabs>
        <w:tab w:val="left" w:leader="underscore" w:pos="50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">
    <w:name w:val="list_n1"/>
    <w:qFormat/>
    <w:rsid w:val="008C44EE"/>
    <w:pPr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8C44EE"/>
    <w:pPr>
      <w:widowControl w:val="0"/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8C44EE"/>
    <w:pPr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8C44EE"/>
    <w:pPr>
      <w:tabs>
        <w:tab w:val="left" w:leader="underscore" w:pos="50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8C44EE"/>
    <w:pPr>
      <w:tabs>
        <w:tab w:val="left" w:leader="underscore" w:pos="5040"/>
      </w:tabs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">
    <w:name w:val="list_n1f"/>
    <w:qFormat/>
    <w:rsid w:val="008C44EE"/>
    <w:pPr>
      <w:spacing w:before="120" w:after="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8C44EE"/>
    <w:pPr>
      <w:spacing w:before="12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">
    <w:name w:val="list_n1f_a"/>
    <w:qFormat/>
    <w:rsid w:val="008C44EE"/>
    <w:pPr>
      <w:spacing w:line="259" w:lineRule="auto"/>
      <w:ind w:left="144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8C44EE"/>
    <w:pPr>
      <w:spacing w:before="120" w:after="60" w:line="259" w:lineRule="auto"/>
      <w:ind w:left="144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8C44EE"/>
    <w:pPr>
      <w:spacing w:before="12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8C44EE"/>
    <w:pPr>
      <w:spacing w:before="12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flistn1">
    <w:name w:val="f_list_n1"/>
    <w:qFormat/>
    <w:rsid w:val="008C44EE"/>
    <w:pPr>
      <w:spacing w:after="60" w:line="259" w:lineRule="auto"/>
    </w:pPr>
    <w:rPr>
      <w:rFonts w:eastAsia="Calibri"/>
      <w:kern w:val="0"/>
      <w:szCs w:val="22"/>
      <w14:ligatures w14:val="none"/>
    </w:rPr>
  </w:style>
  <w:style w:type="paragraph" w:customStyle="1" w:styleId="flistn1restart">
    <w:name w:val="f_list_n1_restart"/>
    <w:qFormat/>
    <w:rsid w:val="008C44EE"/>
    <w:pPr>
      <w:spacing w:after="60" w:line="259" w:lineRule="auto"/>
    </w:pPr>
    <w:rPr>
      <w:rFonts w:eastAsia="Calibri"/>
      <w:kern w:val="0"/>
      <w:szCs w:val="22"/>
      <w14:ligatures w14:val="none"/>
    </w:rPr>
  </w:style>
  <w:style w:type="paragraph" w:customStyle="1" w:styleId="author">
    <w:name w:val="author"/>
    <w:rsid w:val="008C44EE"/>
    <w:pPr>
      <w:numPr>
        <w:numId w:val="1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8C44EE"/>
    <w:pPr>
      <w:widowControl w:val="0"/>
      <w:spacing w:after="60" w:line="259" w:lineRule="auto"/>
      <w:ind w:firstLine="432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bodykeep">
    <w:name w:val="body_keep"/>
    <w:rsid w:val="008C44EE"/>
    <w:pPr>
      <w:widowControl w:val="0"/>
      <w:spacing w:after="12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character" w:customStyle="1" w:styleId="cbold">
    <w:name w:val="c_bold"/>
    <w:rsid w:val="008C44EE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8C44EE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8C44EE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8C44EE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8C44EE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8C44EE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8C44EE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8C44EE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8C44EE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8C44EE"/>
    <w:pPr>
      <w:widowControl w:val="0"/>
      <w:spacing w:after="3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bodycredit">
    <w:name w:val="body_credit"/>
    <w:qFormat/>
    <w:rsid w:val="008C44EE"/>
    <w:pPr>
      <w:spacing w:line="259" w:lineRule="auto"/>
      <w:jc w:val="right"/>
    </w:pPr>
    <w:rPr>
      <w:rFonts w:eastAsia="Times New Roman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8C44EE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8C44EE"/>
    <w:pPr>
      <w:widowControl w:val="0"/>
      <w:spacing w:after="12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fbody">
    <w:name w:val="f_body"/>
    <w:rsid w:val="008C44EE"/>
    <w:pPr>
      <w:widowControl w:val="0"/>
      <w:spacing w:after="120" w:line="259" w:lineRule="auto"/>
      <w:ind w:firstLine="432"/>
    </w:pPr>
    <w:rPr>
      <w:rFonts w:eastAsia="MS Mincho"/>
      <w:kern w:val="0"/>
      <w:szCs w:val="22"/>
      <w14:ligatures w14:val="none"/>
    </w:rPr>
  </w:style>
  <w:style w:type="paragraph" w:customStyle="1" w:styleId="flabel">
    <w:name w:val="f_label"/>
    <w:rsid w:val="008C44EE"/>
    <w:pPr>
      <w:widowControl w:val="0"/>
      <w:spacing w:before="360" w:after="60" w:line="259" w:lineRule="auto"/>
    </w:pPr>
    <w:rPr>
      <w:rFonts w:eastAsia="Times New Roman"/>
      <w:b/>
      <w:kern w:val="0"/>
      <w:szCs w:val="22"/>
      <w14:ligatures w14:val="none"/>
    </w:rPr>
  </w:style>
  <w:style w:type="paragraph" w:customStyle="1" w:styleId="h3">
    <w:name w:val="h3"/>
    <w:rsid w:val="008C44EE"/>
    <w:pPr>
      <w:widowControl w:val="0"/>
      <w:spacing w:before="60" w:after="60" w:line="259" w:lineRule="auto"/>
      <w:outlineLvl w:val="2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8C44EE"/>
    <w:pPr>
      <w:spacing w:after="120" w:line="259" w:lineRule="auto"/>
      <w:ind w:left="360"/>
    </w:pPr>
    <w:rPr>
      <w:rFonts w:eastAsia="Times New Roman"/>
      <w:b/>
      <w:kern w:val="0"/>
      <w:szCs w:val="22"/>
      <w14:ligatures w14:val="none"/>
    </w:rPr>
  </w:style>
  <w:style w:type="paragraph" w:customStyle="1" w:styleId="h2">
    <w:name w:val="h2"/>
    <w:rsid w:val="008C44EE"/>
    <w:pPr>
      <w:widowControl w:val="0"/>
      <w:spacing w:before="60" w:after="120" w:line="259" w:lineRule="auto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8C44EE"/>
    <w:pPr>
      <w:spacing w:after="120" w:line="259" w:lineRule="auto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8C44EE"/>
    <w:pPr>
      <w:numPr>
        <w:numId w:val="12"/>
      </w:numPr>
      <w:spacing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h1">
    <w:name w:val="h1"/>
    <w:rsid w:val="008C44EE"/>
    <w:pPr>
      <w:widowControl w:val="0"/>
      <w:spacing w:before="360" w:after="120" w:line="259" w:lineRule="auto"/>
      <w:outlineLvl w:val="0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8C44EE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8C44EE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8C44EE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8C44EE"/>
    <w:pPr>
      <w:widowControl w:val="0"/>
      <w:spacing w:before="60" w:after="120" w:line="259" w:lineRule="auto"/>
      <w:outlineLvl w:val="0"/>
    </w:pPr>
    <w:rPr>
      <w:rFonts w:ascii="Times New Roman" w:eastAsia="Times New Roman" w:hAnsi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8C44EE"/>
    <w:pPr>
      <w:widowControl w:val="0"/>
      <w:spacing w:before="60" w:after="180" w:line="259" w:lineRule="auto"/>
      <w:outlineLvl w:val="0"/>
    </w:pPr>
    <w:rPr>
      <w:rFonts w:ascii="Times New Roman" w:eastAsia="Times New Roman" w:hAnsi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8C44EE"/>
    <w:pPr>
      <w:tabs>
        <w:tab w:val="left" w:leader="underscore" w:pos="8640"/>
      </w:tabs>
      <w:spacing w:before="120" w:line="259" w:lineRule="auto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indent">
    <w:name w:val="rule_indent"/>
    <w:rsid w:val="008C44EE"/>
    <w:pPr>
      <w:tabs>
        <w:tab w:val="left" w:leader="underscore" w:pos="8640"/>
      </w:tabs>
      <w:spacing w:before="120" w:line="259" w:lineRule="auto"/>
      <w:ind w:left="936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step">
    <w:name w:val="rule_step"/>
    <w:qFormat/>
    <w:rsid w:val="008C44EE"/>
    <w:pPr>
      <w:tabs>
        <w:tab w:val="left" w:leader="underscore" w:pos="8640"/>
      </w:tabs>
      <w:spacing w:before="120" w:line="259" w:lineRule="auto"/>
      <w:ind w:left="144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bodyeqn">
    <w:name w:val="body_eqn"/>
    <w:qFormat/>
    <w:rsid w:val="008C44EE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listn2">
    <w:name w:val="list_n2"/>
    <w:qFormat/>
    <w:rsid w:val="008C44EE"/>
    <w:pPr>
      <w:spacing w:before="120" w:line="259" w:lineRule="auto"/>
      <w:ind w:left="36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8C44EE"/>
    <w:pPr>
      <w:spacing w:before="120" w:line="259" w:lineRule="auto"/>
      <w:ind w:left="36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ruleshort">
    <w:name w:val="ruleshort"/>
    <w:qFormat/>
    <w:rsid w:val="008C44EE"/>
    <w:pPr>
      <w:tabs>
        <w:tab w:val="left" w:leader="underscore" w:pos="5040"/>
      </w:tabs>
      <w:spacing w:before="120" w:line="259" w:lineRule="auto"/>
    </w:pPr>
    <w:rPr>
      <w:rFonts w:ascii="Times New Roman" w:eastAsia="MS Mincho" w:hAnsi="Times New Roman"/>
      <w:kern w:val="0"/>
      <w:szCs w:val="22"/>
      <w14:ligatures w14:val="none"/>
    </w:rPr>
  </w:style>
  <w:style w:type="character" w:customStyle="1" w:styleId="ch">
    <w:name w:val="c_h"/>
    <w:rsid w:val="008C44EE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8C44EE"/>
    <w:pPr>
      <w:widowControl w:val="0"/>
      <w:spacing w:before="60" w:after="60" w:line="259" w:lineRule="auto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h2">
    <w:name w:val="f_h2"/>
    <w:rsid w:val="008C44EE"/>
    <w:pPr>
      <w:widowControl w:val="0"/>
      <w:spacing w:before="60" w:after="60" w:line="259" w:lineRule="auto"/>
      <w:ind w:left="360"/>
    </w:pPr>
    <w:rPr>
      <w:rFonts w:eastAsia="Times New Roman"/>
      <w:b/>
      <w:kern w:val="0"/>
      <w:szCs w:val="22"/>
      <w14:ligatures w14:val="none"/>
    </w:rPr>
  </w:style>
  <w:style w:type="paragraph" w:customStyle="1" w:styleId="answer">
    <w:name w:val="answer"/>
    <w:qFormat/>
    <w:rsid w:val="008C44EE"/>
    <w:pPr>
      <w:spacing w:before="60" w:after="600" w:line="259" w:lineRule="auto"/>
      <w:ind w:left="1080"/>
    </w:pPr>
    <w:rPr>
      <w:rFonts w:eastAsia="Calibri"/>
      <w:kern w:val="0"/>
      <w:szCs w:val="22"/>
      <w14:ligatures w14:val="none"/>
    </w:rPr>
  </w:style>
  <w:style w:type="paragraph" w:customStyle="1" w:styleId="listn1body">
    <w:name w:val="list_n1_body"/>
    <w:rsid w:val="008C44EE"/>
    <w:pPr>
      <w:widowControl w:val="0"/>
      <w:spacing w:line="259" w:lineRule="auto"/>
      <w:ind w:left="936" w:firstLine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listn1bodykeep">
    <w:name w:val="list_n1_body_keep"/>
    <w:rsid w:val="008C44EE"/>
    <w:pPr>
      <w:widowControl w:val="0"/>
      <w:spacing w:line="259" w:lineRule="auto"/>
      <w:ind w:left="93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">
    <w:name w:val="t_body"/>
    <w:rsid w:val="008C44EE"/>
    <w:pPr>
      <w:widowControl w:val="0"/>
      <w:spacing w:before="60" w:after="60" w:line="259" w:lineRule="auto"/>
      <w:ind w:firstLine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8C44EE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8C44EE"/>
    <w:pPr>
      <w:widowControl w:val="0"/>
      <w:spacing w:before="60" w:after="60" w:line="259" w:lineRule="auto"/>
      <w:ind w:left="216" w:hanging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8C44EE"/>
    <w:pPr>
      <w:widowControl w:val="0"/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h2row">
    <w:name w:val="t_h2row"/>
    <w:qFormat/>
    <w:rsid w:val="008C44EE"/>
    <w:pPr>
      <w:spacing w:before="60" w:after="60" w:line="259" w:lineRule="auto"/>
      <w:ind w:left="360"/>
    </w:pPr>
    <w:rPr>
      <w:rFonts w:ascii="Times New Roman" w:eastAsia="Times New Roman" w:hAnsi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8C44EE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colleft">
    <w:name w:val="t_hcol_left"/>
    <w:rsid w:val="008C44EE"/>
    <w:pPr>
      <w:widowControl w:val="0"/>
      <w:spacing w:before="60" w:after="60" w:line="259" w:lineRule="auto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row">
    <w:name w:val="t_hrow"/>
    <w:rsid w:val="008C44EE"/>
    <w:pPr>
      <w:widowControl w:val="0"/>
      <w:spacing w:before="60" w:after="60" w:line="259" w:lineRule="auto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span">
    <w:name w:val="t_hspan"/>
    <w:rsid w:val="008C44EE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lista1">
    <w:name w:val="t_list_a1"/>
    <w:rsid w:val="008C44EE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b2">
    <w:name w:val="t_list_a1_b2"/>
    <w:rsid w:val="008C44EE"/>
    <w:pPr>
      <w:widowControl w:val="0"/>
      <w:numPr>
        <w:numId w:val="13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restart">
    <w:name w:val="t_list_a1_restart"/>
    <w:rsid w:val="008C44EE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1">
    <w:name w:val="t_list_b1"/>
    <w:rsid w:val="008C44EE"/>
    <w:pPr>
      <w:widowControl w:val="0"/>
      <w:numPr>
        <w:numId w:val="14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2">
    <w:name w:val="t_list_b2"/>
    <w:rsid w:val="008C44EE"/>
    <w:pPr>
      <w:widowControl w:val="0"/>
      <w:numPr>
        <w:numId w:val="15"/>
      </w:numPr>
      <w:spacing w:before="60" w:after="60" w:line="259" w:lineRule="auto"/>
    </w:pPr>
    <w:rPr>
      <w:rFonts w:ascii="Times New Roman" w:eastAsia="Times New Roman" w:hAnsi="Times New Roman"/>
      <w:kern w:val="0"/>
      <w14:ligatures w14:val="none"/>
    </w:rPr>
  </w:style>
  <w:style w:type="paragraph" w:customStyle="1" w:styleId="tlistn1">
    <w:name w:val="t_list_n1"/>
    <w:rsid w:val="008C44EE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a2">
    <w:name w:val="t_list_n1_a2"/>
    <w:rsid w:val="008C44EE"/>
    <w:pPr>
      <w:widowControl w:val="0"/>
      <w:spacing w:before="60" w:after="60" w:line="259" w:lineRule="auto"/>
      <w:ind w:left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b2">
    <w:name w:val="t_list_n1_b2"/>
    <w:rsid w:val="008C44EE"/>
    <w:pPr>
      <w:widowControl w:val="0"/>
      <w:numPr>
        <w:numId w:val="16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restart">
    <w:name w:val="t_list_n1_restart"/>
    <w:rsid w:val="008C44EE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note">
    <w:name w:val="t_note"/>
    <w:qFormat/>
    <w:rsid w:val="008C44EE"/>
    <w:pPr>
      <w:widowControl w:val="0"/>
      <w:spacing w:before="6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tsubhead">
    <w:name w:val="t_subhead"/>
    <w:rsid w:val="008C44EE"/>
    <w:pPr>
      <w:widowControl w:val="0"/>
      <w:spacing w:before="60" w:after="60" w:line="259" w:lineRule="auto"/>
    </w:pPr>
    <w:rPr>
      <w:rFonts w:ascii="Times New Roman" w:eastAsia="Times New Roman" w:hAnsi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8C44EE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title">
    <w:name w:val="t_title"/>
    <w:rsid w:val="008C44EE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FD1287"/>
    <w:pPr>
      <w:spacing w:after="0" w:line="240" w:lineRule="auto"/>
    </w:pPr>
    <w:rPr>
      <w:rFonts w:eastAsia="Calibri"/>
      <w:kern w:val="0"/>
      <w:sz w:val="22"/>
      <w:szCs w:val="22"/>
      <w14:ligatures w14:val="none"/>
    </w:rPr>
  </w:style>
  <w:style w:type="paragraph" w:customStyle="1" w:styleId="anno">
    <w:name w:val="anno"/>
    <w:basedOn w:val="answer"/>
    <w:qFormat/>
    <w:rsid w:val="00FC17E1"/>
    <w:pPr>
      <w:spacing w:before="0" w:after="120" w:line="240" w:lineRule="auto"/>
    </w:pPr>
    <w:rPr>
      <w:i/>
      <w:color w:val="00B0F0"/>
    </w:rPr>
  </w:style>
  <w:style w:type="character" w:styleId="CommentReference">
    <w:name w:val="annotation reference"/>
    <w:basedOn w:val="DefaultParagraphFont"/>
    <w:uiPriority w:val="99"/>
    <w:semiHidden/>
    <w:unhideWhenUsed/>
    <w:rsid w:val="006B64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4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443"/>
    <w:rPr>
      <w:rFonts w:eastAsia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443"/>
    <w:rPr>
      <w:rFonts w:eastAsia="Calibri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8B06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0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74C729-01BA-453C-A8FD-425F2C5B78D5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2.xml><?xml version="1.0" encoding="utf-8"?>
<ds:datastoreItem xmlns:ds="http://schemas.openxmlformats.org/officeDocument/2006/customXml" ds:itemID="{9F545F34-168D-4C14-8266-49395BA2D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9C13DB-27FA-44A4-A695-F4ED5AFED5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0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2025-06-16T18:40:00Z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