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CFBE" w14:textId="7C51CBE8" w:rsidR="00FC65C5" w:rsidRPr="00271B42" w:rsidRDefault="00FC65C5" w:rsidP="00FC65C5">
      <w:pPr>
        <w:pStyle w:val="name"/>
      </w:pPr>
      <w:r w:rsidRPr="00271B42">
        <w:t>Name:</w:t>
      </w:r>
    </w:p>
    <w:p w14:paraId="0E5878AE" w14:textId="77777777" w:rsidR="00FC65C5" w:rsidRPr="00271B42" w:rsidRDefault="00FC65C5" w:rsidP="00FC65C5">
      <w:pPr>
        <w:pStyle w:val="name"/>
      </w:pPr>
      <w:r w:rsidRPr="00271B42">
        <w:t>Date:</w:t>
      </w:r>
    </w:p>
    <w:p w14:paraId="731A57B7" w14:textId="77777777" w:rsidR="00FC65C5" w:rsidRPr="00271B42" w:rsidRDefault="00FC65C5" w:rsidP="00FC65C5">
      <w:pPr>
        <w:pStyle w:val="name"/>
      </w:pPr>
      <w:r w:rsidRPr="00271B42">
        <w:t>Class:</w:t>
      </w:r>
    </w:p>
    <w:p w14:paraId="7FF244D1" w14:textId="501A6530" w:rsidR="000E2D20" w:rsidRPr="00311435" w:rsidRDefault="00C039DD" w:rsidP="000E2D20">
      <w:pPr>
        <w:pStyle w:val="Heading1"/>
      </w:pPr>
      <w:r>
        <w:t>Avoiding Failure</w:t>
      </w:r>
    </w:p>
    <w:p w14:paraId="64582C63" w14:textId="77777777" w:rsidR="000F1D90" w:rsidRPr="00965726" w:rsidRDefault="000F1D90" w:rsidP="000F1D90">
      <w:pPr>
        <w:pStyle w:val="Heading2"/>
      </w:pPr>
      <w:r w:rsidRPr="00965726">
        <w:t>Skill:</w:t>
      </w:r>
    </w:p>
    <w:p w14:paraId="25ABB519" w14:textId="77777777" w:rsidR="000F1D90" w:rsidRDefault="000F1D90" w:rsidP="000F1D90">
      <w:pPr>
        <w:pStyle w:val="listb1"/>
      </w:pPr>
      <w:r>
        <w:t>Analysis (AN)</w:t>
      </w:r>
    </w:p>
    <w:p w14:paraId="474F3F79" w14:textId="77777777" w:rsidR="000F1D90" w:rsidRPr="00606F5E" w:rsidRDefault="000F1D90" w:rsidP="000F1D90">
      <w:pPr>
        <w:pStyle w:val="Heading2"/>
      </w:pPr>
      <w:r w:rsidRPr="00606F5E">
        <w:t>Time on Task:</w:t>
      </w:r>
    </w:p>
    <w:p w14:paraId="4642D20F" w14:textId="61246B6F" w:rsidR="000F1D90" w:rsidRDefault="000F1D90" w:rsidP="000F1D90">
      <w:pPr>
        <w:pStyle w:val="listb1"/>
      </w:pPr>
      <w:r>
        <w:t>10–15 minutes</w:t>
      </w:r>
    </w:p>
    <w:p w14:paraId="0C815FC5" w14:textId="77777777" w:rsidR="000F1D90" w:rsidRPr="00B12BF7" w:rsidRDefault="000F1D90" w:rsidP="000F1D90">
      <w:pPr>
        <w:pStyle w:val="Heading2"/>
      </w:pPr>
      <w:r w:rsidRPr="00B12BF7">
        <w:t>Goal/Purpose:</w:t>
      </w:r>
    </w:p>
    <w:p w14:paraId="5A43C5A2" w14:textId="28B5F12C" w:rsidR="000F1D90" w:rsidRDefault="000F1D90" w:rsidP="000F1D90">
      <w:pPr>
        <w:pStyle w:val="listb1"/>
      </w:pPr>
      <w:r>
        <w:t xml:space="preserve">The goal of this activity is to prevent your </w:t>
      </w:r>
      <w:r w:rsidR="005F1460">
        <w:t xml:space="preserve">business from </w:t>
      </w:r>
      <w:r>
        <w:t xml:space="preserve">failing by discovering </w:t>
      </w:r>
      <w:r w:rsidR="005F1460">
        <w:t xml:space="preserve">and assessing </w:t>
      </w:r>
      <w:r>
        <w:t>reasons many entrepreneurs fail.</w:t>
      </w:r>
    </w:p>
    <w:p w14:paraId="69C9A755" w14:textId="77777777" w:rsidR="00215DDF" w:rsidRPr="00532F83" w:rsidRDefault="00215DDF" w:rsidP="00A1770B">
      <w:pPr>
        <w:pStyle w:val="bodyinstruct"/>
      </w:pPr>
      <w:r>
        <w:t>For this activity, you will be placed on a team, and your team will be assigned a topic. As a team, research the topic and answer the questions that follow. The information you find may be reported to the class according to your instructor’s guidelines, so select a spokesperson for the group or assign topics so each person has an opportunity to present. Work through the following steps to complete this activity.</w:t>
      </w:r>
    </w:p>
    <w:p w14:paraId="3BB55571" w14:textId="5560AEA4" w:rsidR="000E2D20" w:rsidRPr="00A1770B" w:rsidRDefault="005F1460" w:rsidP="007B61BA">
      <w:pPr>
        <w:pStyle w:val="listn1restart"/>
        <w:numPr>
          <w:ilvl w:val="0"/>
          <w:numId w:val="27"/>
        </w:numPr>
      </w:pPr>
      <w:r>
        <w:t>Many b</w:t>
      </w:r>
      <w:r w:rsidR="000E2D20" w:rsidRPr="00A1770B">
        <w:t xml:space="preserve">usinesses fail because they </w:t>
      </w:r>
      <w:r w:rsidRPr="00A1770B">
        <w:t>fail to complete a feasibility analysis</w:t>
      </w:r>
      <w:r w:rsidR="000E2D20" w:rsidRPr="00A1770B">
        <w:t xml:space="preserve">.  Explain what a </w:t>
      </w:r>
      <w:r w:rsidRPr="00A1770B">
        <w:t xml:space="preserve">feasibility analysis </w:t>
      </w:r>
      <w:r w:rsidR="000E2D20" w:rsidRPr="00A1770B">
        <w:t>is.</w:t>
      </w:r>
    </w:p>
    <w:p w14:paraId="254CC5E5" w14:textId="7918A48A" w:rsidR="00A1770B" w:rsidRDefault="000E2D20" w:rsidP="00BE711C">
      <w:pPr>
        <w:pStyle w:val="answer"/>
      </w:pPr>
      <w:r w:rsidRPr="00A1770B">
        <w:t>Answer</w:t>
      </w:r>
    </w:p>
    <w:p w14:paraId="0AF69634" w14:textId="14C80F53" w:rsidR="000E2D20" w:rsidRPr="00A1770B" w:rsidRDefault="004A1588" w:rsidP="007B61BA">
      <w:pPr>
        <w:pStyle w:val="listn1"/>
        <w:numPr>
          <w:ilvl w:val="0"/>
          <w:numId w:val="27"/>
        </w:numPr>
      </w:pPr>
      <w:r>
        <w:t xml:space="preserve">Businesses often fail due to a </w:t>
      </w:r>
      <w:r w:rsidRPr="00A1770B">
        <w:t>lack of planning</w:t>
      </w:r>
      <w:r w:rsidR="000E2D20" w:rsidRPr="00A1770B">
        <w:t xml:space="preserve">. Explain how </w:t>
      </w:r>
      <w:r>
        <w:t xml:space="preserve">a </w:t>
      </w:r>
      <w:r w:rsidRPr="00A1770B">
        <w:t xml:space="preserve">lack of planning </w:t>
      </w:r>
      <w:r w:rsidR="000E2D20" w:rsidRPr="00A1770B">
        <w:t>can hurt a business</w:t>
      </w:r>
      <w:r>
        <w:t>,</w:t>
      </w:r>
      <w:r w:rsidR="000E2D20" w:rsidRPr="00A1770B">
        <w:t xml:space="preserve"> and give an example</w:t>
      </w:r>
      <w:r w:rsidR="00295E14">
        <w:t xml:space="preserve"> of a business not planning appropriately</w:t>
      </w:r>
      <w:r w:rsidR="000E2D20" w:rsidRPr="00A1770B">
        <w:t>.</w:t>
      </w:r>
    </w:p>
    <w:p w14:paraId="092AD3B8" w14:textId="5A00979A" w:rsidR="00A1770B" w:rsidRDefault="00C843CA" w:rsidP="00BE711C">
      <w:pPr>
        <w:pStyle w:val="answer"/>
      </w:pPr>
      <w:r w:rsidRPr="00A1770B">
        <w:t>Answer</w:t>
      </w:r>
    </w:p>
    <w:p w14:paraId="7BD74B3B" w14:textId="3D741AFE" w:rsidR="00B67127" w:rsidRPr="00A1770B" w:rsidRDefault="005B2011" w:rsidP="007B61BA">
      <w:pPr>
        <w:pStyle w:val="listn1"/>
        <w:numPr>
          <w:ilvl w:val="0"/>
          <w:numId w:val="27"/>
        </w:numPr>
      </w:pPr>
      <w:r w:rsidRPr="00A1770B">
        <w:t xml:space="preserve">Explain how having </w:t>
      </w:r>
      <w:r w:rsidR="00936608" w:rsidRPr="00A1770B">
        <w:t xml:space="preserve">insufficient start-up capital </w:t>
      </w:r>
      <w:r w:rsidRPr="00A1770B">
        <w:t>can cause a business to fail.</w:t>
      </w:r>
    </w:p>
    <w:p w14:paraId="3406B570" w14:textId="6B710761" w:rsidR="00A1770B" w:rsidRDefault="005B2011" w:rsidP="00BE711C">
      <w:pPr>
        <w:pStyle w:val="answer"/>
      </w:pPr>
      <w:r w:rsidRPr="00A1770B">
        <w:t>Answer</w:t>
      </w:r>
    </w:p>
    <w:p w14:paraId="521F8BB4" w14:textId="676D1743" w:rsidR="00B67127" w:rsidRPr="00A1770B" w:rsidRDefault="005B2011" w:rsidP="007B61BA">
      <w:pPr>
        <w:pStyle w:val="listn1"/>
        <w:numPr>
          <w:ilvl w:val="0"/>
          <w:numId w:val="27"/>
        </w:numPr>
      </w:pPr>
      <w:r w:rsidRPr="00A1770B">
        <w:t xml:space="preserve">How does a </w:t>
      </w:r>
      <w:r w:rsidR="00936608" w:rsidRPr="00A1770B">
        <w:t xml:space="preserve">poor location </w:t>
      </w:r>
      <w:r w:rsidRPr="00A1770B">
        <w:t>affect a business to fail?</w:t>
      </w:r>
    </w:p>
    <w:p w14:paraId="7A377026" w14:textId="6A34FEEF" w:rsidR="00A1770B" w:rsidRDefault="005B2011" w:rsidP="00BE711C">
      <w:pPr>
        <w:pStyle w:val="answer"/>
      </w:pPr>
      <w:r w:rsidRPr="00A1770B">
        <w:t>Answer</w:t>
      </w:r>
    </w:p>
    <w:p w14:paraId="1D58CDC3" w14:textId="1E9DCA01" w:rsidR="005B2011" w:rsidRPr="00A1770B" w:rsidRDefault="005B2011" w:rsidP="007B61BA">
      <w:pPr>
        <w:pStyle w:val="listn1"/>
        <w:numPr>
          <w:ilvl w:val="0"/>
          <w:numId w:val="27"/>
        </w:numPr>
      </w:pPr>
      <w:r w:rsidRPr="00A1770B">
        <w:lastRenderedPageBreak/>
        <w:t xml:space="preserve">Some businesses </w:t>
      </w:r>
      <w:r w:rsidR="00936608" w:rsidRPr="00A1770B">
        <w:t>underestimate the competition</w:t>
      </w:r>
      <w:r w:rsidRPr="00A1770B">
        <w:t>. What does that mean?</w:t>
      </w:r>
    </w:p>
    <w:p w14:paraId="6DF20472" w14:textId="0E2509D8" w:rsidR="00A1770B" w:rsidRDefault="005B2011" w:rsidP="00BE711C">
      <w:pPr>
        <w:pStyle w:val="answer"/>
      </w:pPr>
      <w:r w:rsidRPr="00A1770B">
        <w:t>Answer</w:t>
      </w:r>
    </w:p>
    <w:p w14:paraId="3AABF14D" w14:textId="6851741A" w:rsidR="00160048" w:rsidRPr="00A1770B" w:rsidRDefault="00160048" w:rsidP="007B61BA">
      <w:pPr>
        <w:pStyle w:val="listn1"/>
        <w:numPr>
          <w:ilvl w:val="0"/>
          <w:numId w:val="27"/>
        </w:numPr>
      </w:pPr>
      <w:r w:rsidRPr="00A1770B">
        <w:t xml:space="preserve">Businesses fail due to </w:t>
      </w:r>
      <w:r w:rsidR="00936608" w:rsidRPr="00A1770B">
        <w:t>unwise management decisions</w:t>
      </w:r>
      <w:r w:rsidRPr="00A1770B">
        <w:t xml:space="preserve">. Give </w:t>
      </w:r>
      <w:r w:rsidR="00936608" w:rsidRPr="00A1770B">
        <w:t>examples of unwise management decisions.</w:t>
      </w:r>
    </w:p>
    <w:p w14:paraId="24E8D4FE" w14:textId="53C3FF9D" w:rsidR="00A1770B" w:rsidRDefault="00160048" w:rsidP="00BE711C">
      <w:pPr>
        <w:pStyle w:val="answer"/>
      </w:pPr>
      <w:r w:rsidRPr="00A1770B">
        <w:t>Answer</w:t>
      </w:r>
    </w:p>
    <w:p w14:paraId="649C7BC6" w14:textId="6A3C3832" w:rsidR="004A6D88" w:rsidRPr="00A1770B" w:rsidRDefault="004A6D88" w:rsidP="007B61BA">
      <w:pPr>
        <w:pStyle w:val="listn1"/>
        <w:numPr>
          <w:ilvl w:val="0"/>
          <w:numId w:val="27"/>
        </w:numPr>
      </w:pPr>
      <w:r w:rsidRPr="00A1770B">
        <w:t xml:space="preserve">Ineffective </w:t>
      </w:r>
      <w:r w:rsidR="00936608" w:rsidRPr="00A1770B">
        <w:t xml:space="preserve">marketing strategies can cause </w:t>
      </w:r>
      <w:r w:rsidRPr="00A1770B">
        <w:t xml:space="preserve">a business to fail. Give some </w:t>
      </w:r>
      <w:r w:rsidR="00936608" w:rsidRPr="00A1770B">
        <w:t>examples of ineffective marketing s</w:t>
      </w:r>
      <w:r w:rsidR="007B61BA">
        <w:t>t</w:t>
      </w:r>
      <w:r w:rsidR="00936608" w:rsidRPr="00A1770B">
        <w:t xml:space="preserve">rategies. </w:t>
      </w:r>
    </w:p>
    <w:p w14:paraId="7B05129C" w14:textId="2132030D" w:rsidR="00A1770B" w:rsidRDefault="004A6D88" w:rsidP="00BE711C">
      <w:pPr>
        <w:pStyle w:val="answer"/>
      </w:pPr>
      <w:r w:rsidRPr="00A1770B">
        <w:t>Answer</w:t>
      </w:r>
    </w:p>
    <w:p w14:paraId="6484DAE5" w14:textId="453C8C87" w:rsidR="004A6D88" w:rsidRPr="00A1770B" w:rsidRDefault="004A6D88" w:rsidP="007B61BA">
      <w:pPr>
        <w:pStyle w:val="listn1"/>
        <w:numPr>
          <w:ilvl w:val="0"/>
          <w:numId w:val="27"/>
        </w:numPr>
      </w:pPr>
      <w:r w:rsidRPr="00A1770B">
        <w:t xml:space="preserve">How can </w:t>
      </w:r>
      <w:r w:rsidR="00936608" w:rsidRPr="00A1770B">
        <w:t xml:space="preserve">unexpected growth of </w:t>
      </w:r>
      <w:r w:rsidRPr="00A1770B">
        <w:t xml:space="preserve">a business cause it to fail?  </w:t>
      </w:r>
    </w:p>
    <w:p w14:paraId="792264D9" w14:textId="16ABDB79" w:rsidR="00A1770B" w:rsidRDefault="004A6D88" w:rsidP="00BE711C">
      <w:pPr>
        <w:pStyle w:val="answer"/>
      </w:pPr>
      <w:r w:rsidRPr="00A1770B">
        <w:t>Answer</w:t>
      </w:r>
    </w:p>
    <w:p w14:paraId="3FE03D48" w14:textId="77777777" w:rsidR="000E2D20" w:rsidRDefault="000E2D20" w:rsidP="000E2D20">
      <w:pPr>
        <w:pStyle w:val="LPBullet"/>
      </w:pPr>
    </w:p>
    <w:sectPr w:rsidR="000E2D20" w:rsidSect="004D3477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0E33" w14:textId="77777777" w:rsidR="00727127" w:rsidRDefault="00727127" w:rsidP="000E2D20">
      <w:pPr>
        <w:spacing w:after="0"/>
      </w:pPr>
      <w:r>
        <w:separator/>
      </w:r>
    </w:p>
  </w:endnote>
  <w:endnote w:type="continuationSeparator" w:id="0">
    <w:p w14:paraId="069B0B3C" w14:textId="77777777" w:rsidR="00727127" w:rsidRDefault="00727127" w:rsidP="000E2D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98BB" w14:textId="77777777" w:rsidR="004E0F94" w:rsidRPr="003530B5" w:rsidRDefault="004E0F94" w:rsidP="004E0F9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0484DB9" w14:textId="68BBC249" w:rsidR="004E0F94" w:rsidRPr="004E0F94" w:rsidRDefault="004E0F9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7C4D" w14:textId="77777777" w:rsidR="00727127" w:rsidRDefault="00727127" w:rsidP="000E2D20">
      <w:pPr>
        <w:spacing w:after="0"/>
      </w:pPr>
      <w:r>
        <w:separator/>
      </w:r>
    </w:p>
  </w:footnote>
  <w:footnote w:type="continuationSeparator" w:id="0">
    <w:p w14:paraId="4E918B35" w14:textId="77777777" w:rsidR="00727127" w:rsidRDefault="00727127" w:rsidP="000E2D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A118" w14:textId="0B24CDD9" w:rsidR="000E2D20" w:rsidRDefault="00072BE3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2.3</w:t>
    </w:r>
    <w:r w:rsidR="004D3477">
      <w:t xml:space="preserve">: </w:t>
    </w:r>
    <w:r>
      <w:t xml:space="preserve">2-3 </w:t>
    </w:r>
    <w:r w:rsidR="00C039DD">
      <w:t>Avoiding Failure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87E78"/>
    <w:multiLevelType w:val="hybridMultilevel"/>
    <w:tmpl w:val="267CB636"/>
    <w:lvl w:ilvl="0" w:tplc="FFFFFFFF">
      <w:start w:val="1"/>
      <w:numFmt w:val="decimal"/>
      <w:lvlText w:val="%1."/>
      <w:lvlJc w:val="left"/>
      <w:pPr>
        <w:ind w:left="79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3AC30A8"/>
    <w:multiLevelType w:val="hybridMultilevel"/>
    <w:tmpl w:val="6A8860D8"/>
    <w:lvl w:ilvl="0" w:tplc="2BEC69C2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19C6D35"/>
    <w:multiLevelType w:val="hybridMultilevel"/>
    <w:tmpl w:val="BF86EC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4050D"/>
    <w:multiLevelType w:val="hybridMultilevel"/>
    <w:tmpl w:val="083E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F64E4"/>
    <w:multiLevelType w:val="hybridMultilevel"/>
    <w:tmpl w:val="6880551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F6448"/>
    <w:multiLevelType w:val="hybridMultilevel"/>
    <w:tmpl w:val="CE228B56"/>
    <w:lvl w:ilvl="0" w:tplc="CE7039A2">
      <w:start w:val="1"/>
      <w:numFmt w:val="decimal"/>
      <w:lvlText w:val="%1."/>
      <w:lvlJc w:val="left"/>
      <w:pPr>
        <w:ind w:left="79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45EF"/>
    <w:multiLevelType w:val="hybridMultilevel"/>
    <w:tmpl w:val="1A14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745811"/>
    <w:multiLevelType w:val="hybridMultilevel"/>
    <w:tmpl w:val="B95A3998"/>
    <w:lvl w:ilvl="0" w:tplc="2BEC69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050365">
    <w:abstractNumId w:val="21"/>
  </w:num>
  <w:num w:numId="2" w16cid:durableId="1746873305">
    <w:abstractNumId w:val="16"/>
  </w:num>
  <w:num w:numId="3" w16cid:durableId="488443483">
    <w:abstractNumId w:val="25"/>
  </w:num>
  <w:num w:numId="4" w16cid:durableId="1428043830">
    <w:abstractNumId w:val="15"/>
  </w:num>
  <w:num w:numId="5" w16cid:durableId="1531334995">
    <w:abstractNumId w:val="22"/>
  </w:num>
  <w:num w:numId="6" w16cid:durableId="423695530">
    <w:abstractNumId w:val="11"/>
  </w:num>
  <w:num w:numId="7" w16cid:durableId="436944780">
    <w:abstractNumId w:val="13"/>
  </w:num>
  <w:num w:numId="8" w16cid:durableId="1776057625">
    <w:abstractNumId w:val="26"/>
  </w:num>
  <w:num w:numId="9" w16cid:durableId="1125732454">
    <w:abstractNumId w:val="10"/>
  </w:num>
  <w:num w:numId="10" w16cid:durableId="217321391">
    <w:abstractNumId w:val="18"/>
  </w:num>
  <w:num w:numId="11" w16cid:durableId="824049846">
    <w:abstractNumId w:val="17"/>
  </w:num>
  <w:num w:numId="12" w16cid:durableId="64688521">
    <w:abstractNumId w:val="23"/>
  </w:num>
  <w:num w:numId="13" w16cid:durableId="1997343418">
    <w:abstractNumId w:val="14"/>
  </w:num>
  <w:num w:numId="14" w16cid:durableId="629748237">
    <w:abstractNumId w:val="12"/>
  </w:num>
  <w:num w:numId="15" w16cid:durableId="820728176">
    <w:abstractNumId w:val="24"/>
  </w:num>
  <w:num w:numId="16" w16cid:durableId="410205259">
    <w:abstractNumId w:val="19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1272054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20"/>
    <w:rsid w:val="0004008D"/>
    <w:rsid w:val="00072BE3"/>
    <w:rsid w:val="000B1EBA"/>
    <w:rsid w:val="000E2D20"/>
    <w:rsid w:val="000E5C91"/>
    <w:rsid w:val="000F1D90"/>
    <w:rsid w:val="000F2C88"/>
    <w:rsid w:val="000F38F7"/>
    <w:rsid w:val="00160048"/>
    <w:rsid w:val="001B4332"/>
    <w:rsid w:val="00215DDF"/>
    <w:rsid w:val="00295E14"/>
    <w:rsid w:val="00311435"/>
    <w:rsid w:val="00311D75"/>
    <w:rsid w:val="00346F4C"/>
    <w:rsid w:val="0043131E"/>
    <w:rsid w:val="004A1588"/>
    <w:rsid w:val="004A6D88"/>
    <w:rsid w:val="004D287F"/>
    <w:rsid w:val="004D3477"/>
    <w:rsid w:val="004E0F94"/>
    <w:rsid w:val="00532F83"/>
    <w:rsid w:val="005B2011"/>
    <w:rsid w:val="005B29D3"/>
    <w:rsid w:val="005F1460"/>
    <w:rsid w:val="006F6314"/>
    <w:rsid w:val="00727127"/>
    <w:rsid w:val="0074703D"/>
    <w:rsid w:val="007B61BA"/>
    <w:rsid w:val="007C43E2"/>
    <w:rsid w:val="0087216D"/>
    <w:rsid w:val="008E3C45"/>
    <w:rsid w:val="008F3534"/>
    <w:rsid w:val="00936608"/>
    <w:rsid w:val="00963B64"/>
    <w:rsid w:val="009D6425"/>
    <w:rsid w:val="00A1770B"/>
    <w:rsid w:val="00A22460"/>
    <w:rsid w:val="00A91B65"/>
    <w:rsid w:val="00A9614F"/>
    <w:rsid w:val="00B11147"/>
    <w:rsid w:val="00B67127"/>
    <w:rsid w:val="00B8784B"/>
    <w:rsid w:val="00BD7321"/>
    <w:rsid w:val="00BE711C"/>
    <w:rsid w:val="00BF449E"/>
    <w:rsid w:val="00C039DD"/>
    <w:rsid w:val="00C2141A"/>
    <w:rsid w:val="00C843CA"/>
    <w:rsid w:val="00D03E07"/>
    <w:rsid w:val="00D465B8"/>
    <w:rsid w:val="00D829F5"/>
    <w:rsid w:val="00D9370E"/>
    <w:rsid w:val="00EA55F2"/>
    <w:rsid w:val="00EC5185"/>
    <w:rsid w:val="00F067B6"/>
    <w:rsid w:val="00F665EC"/>
    <w:rsid w:val="00FC65C5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D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4C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46F4C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6F4C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6F4C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46F4C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46F4C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6F4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6F4C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6F4C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46F4C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46F4C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20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2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E2D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20"/>
    <w:rPr>
      <w:b/>
      <w:bCs/>
      <w:smallCaps/>
      <w:color w:val="2F5496" w:themeColor="accent1" w:themeShade="BF"/>
      <w:spacing w:val="5"/>
    </w:rPr>
  </w:style>
  <w:style w:type="paragraph" w:customStyle="1" w:styleId="LPBullet">
    <w:name w:val="LP_Bullet"/>
    <w:basedOn w:val="PlainText"/>
    <w:rsid w:val="000E2D20"/>
    <w:pPr>
      <w:spacing w:after="80"/>
    </w:pPr>
    <w:rPr>
      <w:rFonts w:ascii="Arial" w:eastAsia="Times New Roman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2D2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2D20"/>
    <w:rPr>
      <w:rFonts w:ascii="Consolas" w:hAnsi="Consolas"/>
      <w:sz w:val="21"/>
      <w:szCs w:val="21"/>
    </w:rPr>
  </w:style>
  <w:style w:type="paragraph" w:customStyle="1" w:styleId="listn1restart">
    <w:name w:val="list_n1_restart"/>
    <w:autoRedefine/>
    <w:qFormat/>
    <w:rsid w:val="00346F4C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346F4C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346F4C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346F4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46F4C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346F4C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346F4C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2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D20"/>
    <w:rPr>
      <w:rFonts w:eastAsia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4C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4C"/>
    <w:rPr>
      <w:rFonts w:eastAsia="Calibri"/>
      <w:kern w:val="0"/>
      <w:sz w:val="22"/>
      <w:szCs w:val="22"/>
      <w14:ligatures w14:val="none"/>
    </w:rPr>
  </w:style>
  <w:style w:type="paragraph" w:customStyle="1" w:styleId="Default">
    <w:name w:val="Default"/>
    <w:rsid w:val="00B67127"/>
    <w:pPr>
      <w:autoSpaceDE w:val="0"/>
      <w:autoSpaceDN w:val="0"/>
      <w:adjustRightInd w:val="0"/>
      <w:spacing w:after="0"/>
      <w:ind w:left="0" w:firstLine="0"/>
    </w:pPr>
    <w:rPr>
      <w:rFonts w:ascii="Helvetica LT Std" w:hAnsi="Helvetica LT Std" w:cs="Helvetica LT Std"/>
      <w:color w:val="000000"/>
      <w:kern w:val="0"/>
    </w:rPr>
  </w:style>
  <w:style w:type="paragraph" w:customStyle="1" w:styleId="Pa16">
    <w:name w:val="Pa16"/>
    <w:basedOn w:val="Default"/>
    <w:next w:val="Default"/>
    <w:uiPriority w:val="99"/>
    <w:rsid w:val="00B67127"/>
    <w:pPr>
      <w:spacing w:line="3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B67127"/>
    <w:pPr>
      <w:spacing w:line="241" w:lineRule="atLeast"/>
    </w:pPr>
    <w:rPr>
      <w:rFonts w:cstheme="minorBidi"/>
      <w:color w:val="auto"/>
    </w:rPr>
  </w:style>
  <w:style w:type="paragraph" w:customStyle="1" w:styleId="lista1">
    <w:name w:val="list_a1"/>
    <w:qFormat/>
    <w:rsid w:val="00346F4C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46F4C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346F4C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46F4C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46F4C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46F4C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346F4C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46F4C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46F4C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46F4C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46F4C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46F4C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46F4C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46F4C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46F4C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346F4C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46F4C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46F4C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46F4C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46F4C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46F4C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346F4C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346F4C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346F4C"/>
    <w:pPr>
      <w:numPr>
        <w:numId w:val="9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346F4C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346F4C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346F4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6F4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6F4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6F4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6F4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6F4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6F4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6F4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6F4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6F4C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346F4C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346F4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346F4C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346F4C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346F4C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346F4C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346F4C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346F4C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346F4C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346F4C"/>
    <w:pPr>
      <w:numPr>
        <w:numId w:val="10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346F4C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346F4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346F4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346F4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346F4C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346F4C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346F4C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346F4C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346F4C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346F4C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346F4C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46F4C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46F4C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346F4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6F4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346F4C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346F4C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346F4C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346F4C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346F4C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346F4C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346F4C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346F4C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346F4C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346F4C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346F4C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346F4C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346F4C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346F4C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346F4C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346F4C"/>
    <w:pPr>
      <w:widowControl w:val="0"/>
      <w:numPr>
        <w:numId w:val="12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346F4C"/>
    <w:pPr>
      <w:widowControl w:val="0"/>
      <w:numPr>
        <w:numId w:val="13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346F4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346F4C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346F4C"/>
    <w:pPr>
      <w:widowControl w:val="0"/>
      <w:numPr>
        <w:numId w:val="14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346F4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346F4C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346F4C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346F4C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346F4C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15DDF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C039DD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F96FD-B3F2-44AC-BF62-B9C78997D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8D52E-E4DE-4176-9377-E1421A229E84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FDB1A795-B03E-4ABB-91E0-A416ECE3B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2025-06-16T19:10:00Z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