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3F25" w14:textId="58AED76C" w:rsidR="00D65716" w:rsidRPr="00271B42" w:rsidRDefault="00D65716" w:rsidP="00D65716">
      <w:pPr>
        <w:pStyle w:val="name"/>
      </w:pPr>
      <w:bookmarkStart w:id="0" w:name="_Hlk199768364"/>
      <w:r w:rsidRPr="00271B42">
        <w:t>Name:</w:t>
      </w:r>
    </w:p>
    <w:p w14:paraId="3F03523F" w14:textId="77777777" w:rsidR="00D65716" w:rsidRPr="00271B42" w:rsidRDefault="00D65716" w:rsidP="00D65716">
      <w:pPr>
        <w:pStyle w:val="name"/>
      </w:pPr>
      <w:r w:rsidRPr="00271B42">
        <w:t>Date:</w:t>
      </w:r>
    </w:p>
    <w:p w14:paraId="7D7712A0" w14:textId="77777777" w:rsidR="00D65716" w:rsidRPr="00271B42" w:rsidRDefault="00D65716" w:rsidP="00D65716">
      <w:pPr>
        <w:pStyle w:val="name"/>
      </w:pPr>
      <w:r w:rsidRPr="00271B42">
        <w:t>Class:</w:t>
      </w:r>
    </w:p>
    <w:p w14:paraId="139700E7" w14:textId="2E261FBE" w:rsidR="00725A69" w:rsidRPr="00732211" w:rsidRDefault="00725A69" w:rsidP="009E5BA6">
      <w:pPr>
        <w:pStyle w:val="Heading1"/>
      </w:pPr>
      <w:r w:rsidRPr="00732211">
        <w:t>I Wish I Had</w:t>
      </w:r>
    </w:p>
    <w:p w14:paraId="7D005BB0" w14:textId="77777777" w:rsidR="00885A28" w:rsidRPr="00965726" w:rsidRDefault="00885A28" w:rsidP="00885A28">
      <w:pPr>
        <w:pStyle w:val="Heading2"/>
      </w:pPr>
      <w:r w:rsidRPr="00965726">
        <w:t>Skill:</w:t>
      </w:r>
    </w:p>
    <w:p w14:paraId="11CA6D92" w14:textId="77777777" w:rsidR="00885A28" w:rsidRDefault="00885A28" w:rsidP="00885A28">
      <w:pPr>
        <w:pStyle w:val="listb1"/>
      </w:pPr>
      <w:r>
        <w:t>Analysis (AN)</w:t>
      </w:r>
    </w:p>
    <w:p w14:paraId="1DDA2C9E" w14:textId="77777777" w:rsidR="00885A28" w:rsidRPr="00606F5E" w:rsidRDefault="00885A28" w:rsidP="00885A28">
      <w:pPr>
        <w:pStyle w:val="Heading2"/>
      </w:pPr>
      <w:r w:rsidRPr="00606F5E">
        <w:t>Time on Task:</w:t>
      </w:r>
    </w:p>
    <w:p w14:paraId="55EE742D" w14:textId="539C0A53" w:rsidR="00885A28" w:rsidRDefault="00885A28" w:rsidP="00885A28">
      <w:pPr>
        <w:pStyle w:val="listb1"/>
      </w:pPr>
      <w:r>
        <w:t>10–15 minutes</w:t>
      </w:r>
    </w:p>
    <w:p w14:paraId="37EBC6D4" w14:textId="77777777" w:rsidR="00885A28" w:rsidRPr="00B12BF7" w:rsidRDefault="00885A28" w:rsidP="00885A28">
      <w:pPr>
        <w:pStyle w:val="Heading2"/>
      </w:pPr>
      <w:r w:rsidRPr="00B12BF7">
        <w:t>Goal/Purpose:</w:t>
      </w:r>
    </w:p>
    <w:p w14:paraId="6B377CBE" w14:textId="52835169" w:rsidR="00885A28" w:rsidRDefault="00885A28" w:rsidP="00885A28">
      <w:pPr>
        <w:pStyle w:val="listb1"/>
      </w:pPr>
      <w:r w:rsidRPr="00732211">
        <w:t>The goal of this activity is to create ideas for possible products or services</w:t>
      </w:r>
      <w:r>
        <w:t>.</w:t>
      </w:r>
    </w:p>
    <w:p w14:paraId="3FDE1B53" w14:textId="5462ED05" w:rsidR="00725A69" w:rsidRPr="00732211" w:rsidRDefault="002E6B8A" w:rsidP="004C3D1F">
      <w:pPr>
        <w:pStyle w:val="bodyinstruct"/>
      </w:pPr>
      <w:r>
        <w:t>Complete</w:t>
      </w:r>
      <w:r w:rsidRPr="00732211">
        <w:t xml:space="preserve"> </w:t>
      </w:r>
      <w:r w:rsidR="00725A69" w:rsidRPr="00732211">
        <w:t xml:space="preserve">each of the following </w:t>
      </w:r>
      <w:r>
        <w:t>statements</w:t>
      </w:r>
      <w:r w:rsidRPr="00732211">
        <w:t xml:space="preserve"> </w:t>
      </w:r>
      <w:r w:rsidR="00725A69" w:rsidRPr="00732211">
        <w:t xml:space="preserve">to help you develop ideas for possible products or services. </w:t>
      </w:r>
      <w:r w:rsidR="00F460F1">
        <w:t>This information may be reported to the class according to your instructor’s guidelines, so be sure to include enough information to facilitate a discussion. Work through the following steps to complete this activity.</w:t>
      </w:r>
    </w:p>
    <w:p w14:paraId="46CB056F" w14:textId="134D6357" w:rsidR="00725A69" w:rsidRPr="00732211" w:rsidRDefault="00725A69" w:rsidP="002E6B8A">
      <w:pPr>
        <w:pStyle w:val="listn1restart"/>
        <w:numPr>
          <w:ilvl w:val="0"/>
          <w:numId w:val="22"/>
        </w:numPr>
      </w:pPr>
      <w:r w:rsidRPr="00732211">
        <w:t>I wish I had</w:t>
      </w:r>
      <w:r w:rsidR="002E6B8A">
        <w:t>…</w:t>
      </w:r>
    </w:p>
    <w:p w14:paraId="759C5BB2" w14:textId="77777777" w:rsidR="00725A69" w:rsidRDefault="00725A69" w:rsidP="001568F6">
      <w:pPr>
        <w:pStyle w:val="answer"/>
      </w:pPr>
      <w:r w:rsidRPr="00732211">
        <w:t>Answer:</w:t>
      </w:r>
    </w:p>
    <w:p w14:paraId="0A76BCD8" w14:textId="6E11C720" w:rsidR="00725A69" w:rsidRPr="00732211" w:rsidRDefault="00725A69" w:rsidP="002E6B8A">
      <w:pPr>
        <w:pStyle w:val="listn1"/>
        <w:numPr>
          <w:ilvl w:val="0"/>
          <w:numId w:val="22"/>
        </w:numPr>
      </w:pPr>
      <w:r w:rsidRPr="00732211">
        <w:t>My life would be easier if</w:t>
      </w:r>
      <w:r w:rsidR="002E6B8A">
        <w:t>…</w:t>
      </w:r>
    </w:p>
    <w:p w14:paraId="4FF654C2" w14:textId="77777777" w:rsidR="00725A69" w:rsidRDefault="00725A69" w:rsidP="001568F6">
      <w:pPr>
        <w:pStyle w:val="answer"/>
      </w:pPr>
      <w:r w:rsidRPr="00732211">
        <w:t>Answer:</w:t>
      </w:r>
    </w:p>
    <w:bookmarkEnd w:id="0"/>
    <w:p w14:paraId="21F8BB24" w14:textId="2DB81699" w:rsidR="00725A69" w:rsidRPr="00732211" w:rsidRDefault="00725A69" w:rsidP="002E6B8A">
      <w:pPr>
        <w:pStyle w:val="listn1"/>
        <w:numPr>
          <w:ilvl w:val="0"/>
          <w:numId w:val="22"/>
        </w:numPr>
      </w:pPr>
      <w:r w:rsidRPr="00732211">
        <w:t>What I need is</w:t>
      </w:r>
      <w:r w:rsidR="002E6B8A">
        <w:t>…</w:t>
      </w:r>
    </w:p>
    <w:p w14:paraId="01C4F0BE" w14:textId="235C3DC1" w:rsidR="00725A69" w:rsidRDefault="00725A69" w:rsidP="001568F6">
      <w:pPr>
        <w:pStyle w:val="answer"/>
      </w:pPr>
      <w:r w:rsidRPr="00732211">
        <w:t>Answer:</w:t>
      </w:r>
      <w:r w:rsidR="003311C1" w:rsidRPr="00732211">
        <w:t xml:space="preserve"> </w:t>
      </w:r>
    </w:p>
    <w:p w14:paraId="514650EF" w14:textId="3EF6A157" w:rsidR="00725A69" w:rsidRPr="00732211" w:rsidRDefault="00725A69" w:rsidP="002E6B8A">
      <w:pPr>
        <w:pStyle w:val="listn1"/>
        <w:numPr>
          <w:ilvl w:val="0"/>
          <w:numId w:val="22"/>
        </w:numPr>
      </w:pPr>
      <w:r w:rsidRPr="00732211">
        <w:t xml:space="preserve">If I had </w:t>
      </w:r>
      <w:r w:rsidR="00BA326E" w:rsidRPr="00732211">
        <w:t>this,</w:t>
      </w:r>
      <w:r w:rsidRPr="00732211">
        <w:t xml:space="preserve"> </w:t>
      </w:r>
      <w:r w:rsidR="003311C1" w:rsidRPr="00732211">
        <w:t>I could</w:t>
      </w:r>
      <w:r w:rsidR="002E6B8A">
        <w:t>…</w:t>
      </w:r>
    </w:p>
    <w:p w14:paraId="6979138F" w14:textId="08590F00" w:rsidR="003311C1" w:rsidRDefault="003311C1" w:rsidP="001568F6">
      <w:pPr>
        <w:pStyle w:val="answer"/>
      </w:pPr>
      <w:r w:rsidRPr="00732211">
        <w:t>Answer:</w:t>
      </w:r>
    </w:p>
    <w:p w14:paraId="511F0F52" w14:textId="44997D40" w:rsidR="003311C1" w:rsidRPr="00732211" w:rsidRDefault="003311C1" w:rsidP="002E6B8A">
      <w:pPr>
        <w:pStyle w:val="listn1"/>
        <w:numPr>
          <w:ilvl w:val="0"/>
          <w:numId w:val="22"/>
        </w:numPr>
      </w:pPr>
      <w:r w:rsidRPr="00732211">
        <w:t>Maybe you already have an idea for a product or service</w:t>
      </w:r>
      <w:r w:rsidR="006F40C1">
        <w:t>. If</w:t>
      </w:r>
      <w:r w:rsidRPr="00732211">
        <w:t xml:space="preserve"> so, list your ideas here:</w:t>
      </w:r>
    </w:p>
    <w:p w14:paraId="708E776F" w14:textId="77777777" w:rsidR="00227969" w:rsidRPr="00732211" w:rsidRDefault="00227969" w:rsidP="00227969">
      <w:pPr>
        <w:pStyle w:val="answer"/>
      </w:pPr>
      <w:r w:rsidRPr="00732211">
        <w:t>Answer:</w:t>
      </w:r>
    </w:p>
    <w:sectPr w:rsidR="00227969" w:rsidRPr="00732211" w:rsidSect="00BC2204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3189A" w14:textId="77777777" w:rsidR="009C7794" w:rsidRDefault="009C7794" w:rsidP="00725A69">
      <w:pPr>
        <w:spacing w:after="0" w:line="240" w:lineRule="auto"/>
      </w:pPr>
      <w:r>
        <w:separator/>
      </w:r>
    </w:p>
  </w:endnote>
  <w:endnote w:type="continuationSeparator" w:id="0">
    <w:p w14:paraId="50F657DD" w14:textId="77777777" w:rsidR="009C7794" w:rsidRDefault="009C7794" w:rsidP="0072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E12A" w14:textId="77777777" w:rsidR="000C772B" w:rsidRPr="003530B5" w:rsidRDefault="000C772B" w:rsidP="000C772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7338E562" w14:textId="38E20BBD" w:rsidR="00DE1DD3" w:rsidRPr="000C772B" w:rsidRDefault="000C772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FED1B" w14:textId="77777777" w:rsidR="009C7794" w:rsidRDefault="009C7794" w:rsidP="00725A69">
      <w:pPr>
        <w:spacing w:after="0" w:line="240" w:lineRule="auto"/>
      </w:pPr>
      <w:r>
        <w:separator/>
      </w:r>
    </w:p>
  </w:footnote>
  <w:footnote w:type="continuationSeparator" w:id="0">
    <w:p w14:paraId="1D18289B" w14:textId="77777777" w:rsidR="009C7794" w:rsidRDefault="009C7794" w:rsidP="00725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6512" w14:textId="381B657D" w:rsidR="00725A69" w:rsidRPr="00DE1DD3" w:rsidRDefault="00DE1DD3" w:rsidP="00DE1DD3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2.3</w:t>
    </w:r>
    <w:r w:rsidR="00BC2204">
      <w:t xml:space="preserve">: </w:t>
    </w:r>
    <w:r>
      <w:t>2-3 I Wish I Had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BC29FC"/>
    <w:multiLevelType w:val="hybridMultilevel"/>
    <w:tmpl w:val="7B2E2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52E6033"/>
    <w:multiLevelType w:val="hybridMultilevel"/>
    <w:tmpl w:val="302C5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F0CDE"/>
    <w:multiLevelType w:val="hybridMultilevel"/>
    <w:tmpl w:val="C722D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5"/>
  </w:num>
  <w:num w:numId="2" w16cid:durableId="1199975030">
    <w:abstractNumId w:val="14"/>
  </w:num>
  <w:num w:numId="3" w16cid:durableId="1804078240">
    <w:abstractNumId w:val="11"/>
  </w:num>
  <w:num w:numId="4" w16cid:durableId="1125732454">
    <w:abstractNumId w:val="10"/>
  </w:num>
  <w:num w:numId="5" w16cid:durableId="217321391">
    <w:abstractNumId w:val="17"/>
  </w:num>
  <w:num w:numId="6" w16cid:durableId="824049846">
    <w:abstractNumId w:val="16"/>
  </w:num>
  <w:num w:numId="7" w16cid:durableId="64688521">
    <w:abstractNumId w:val="20"/>
  </w:num>
  <w:num w:numId="8" w16cid:durableId="1997343418">
    <w:abstractNumId w:val="13"/>
  </w:num>
  <w:num w:numId="9" w16cid:durableId="629748237">
    <w:abstractNumId w:val="12"/>
  </w:num>
  <w:num w:numId="10" w16cid:durableId="820728176">
    <w:abstractNumId w:val="21"/>
  </w:num>
  <w:num w:numId="11" w16cid:durableId="410205259">
    <w:abstractNumId w:val="18"/>
  </w:num>
  <w:num w:numId="12" w16cid:durableId="97140765">
    <w:abstractNumId w:val="9"/>
  </w:num>
  <w:num w:numId="13" w16cid:durableId="805242201">
    <w:abstractNumId w:val="7"/>
  </w:num>
  <w:num w:numId="14" w16cid:durableId="190262405">
    <w:abstractNumId w:val="6"/>
  </w:num>
  <w:num w:numId="15" w16cid:durableId="1071003765">
    <w:abstractNumId w:val="5"/>
  </w:num>
  <w:num w:numId="16" w16cid:durableId="1728723871">
    <w:abstractNumId w:val="4"/>
  </w:num>
  <w:num w:numId="17" w16cid:durableId="1401562067">
    <w:abstractNumId w:val="8"/>
  </w:num>
  <w:num w:numId="18" w16cid:durableId="1177113161">
    <w:abstractNumId w:val="3"/>
  </w:num>
  <w:num w:numId="19" w16cid:durableId="1683119284">
    <w:abstractNumId w:val="2"/>
  </w:num>
  <w:num w:numId="20" w16cid:durableId="1247224211">
    <w:abstractNumId w:val="1"/>
  </w:num>
  <w:num w:numId="21" w16cid:durableId="2116166531">
    <w:abstractNumId w:val="0"/>
  </w:num>
  <w:num w:numId="22" w16cid:durableId="1182280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69"/>
    <w:rsid w:val="000C772B"/>
    <w:rsid w:val="000F38F7"/>
    <w:rsid w:val="001568F6"/>
    <w:rsid w:val="001C6655"/>
    <w:rsid w:val="001E5C67"/>
    <w:rsid w:val="00227969"/>
    <w:rsid w:val="00272350"/>
    <w:rsid w:val="002E6B8A"/>
    <w:rsid w:val="003311C1"/>
    <w:rsid w:val="00333AB3"/>
    <w:rsid w:val="004A30A2"/>
    <w:rsid w:val="004B15AF"/>
    <w:rsid w:val="004C3D1F"/>
    <w:rsid w:val="004E102D"/>
    <w:rsid w:val="00527FBF"/>
    <w:rsid w:val="00597DC5"/>
    <w:rsid w:val="00617B77"/>
    <w:rsid w:val="006311FA"/>
    <w:rsid w:val="00694BE4"/>
    <w:rsid w:val="006F40C1"/>
    <w:rsid w:val="007106F4"/>
    <w:rsid w:val="00725A69"/>
    <w:rsid w:val="00732211"/>
    <w:rsid w:val="007703FE"/>
    <w:rsid w:val="007751D0"/>
    <w:rsid w:val="007C43E2"/>
    <w:rsid w:val="007D77E4"/>
    <w:rsid w:val="00885A28"/>
    <w:rsid w:val="008E3C45"/>
    <w:rsid w:val="009C7794"/>
    <w:rsid w:val="009E5BA6"/>
    <w:rsid w:val="00A2159F"/>
    <w:rsid w:val="00A9614F"/>
    <w:rsid w:val="00A96634"/>
    <w:rsid w:val="00B8784B"/>
    <w:rsid w:val="00BA326E"/>
    <w:rsid w:val="00BC2204"/>
    <w:rsid w:val="00C22E59"/>
    <w:rsid w:val="00C92945"/>
    <w:rsid w:val="00D14F12"/>
    <w:rsid w:val="00D65716"/>
    <w:rsid w:val="00D6672D"/>
    <w:rsid w:val="00DE1DD3"/>
    <w:rsid w:val="00DF4FC3"/>
    <w:rsid w:val="00E3376F"/>
    <w:rsid w:val="00F460F1"/>
    <w:rsid w:val="00FA1EC6"/>
    <w:rsid w:val="00FD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11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655"/>
    <w:pPr>
      <w:spacing w:line="259" w:lineRule="auto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1C6655"/>
    <w:pPr>
      <w:keepNext/>
      <w:keepLines/>
      <w:spacing w:before="360" w:after="120" w:line="259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1C6655"/>
    <w:pPr>
      <w:keepNext/>
      <w:keepLines/>
      <w:spacing w:before="60" w:after="120" w:line="259" w:lineRule="auto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1C6655"/>
    <w:pPr>
      <w:keepNext/>
      <w:keepLines/>
      <w:spacing w:before="60" w:after="60" w:line="259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1C6655"/>
    <w:pPr>
      <w:keepNext/>
      <w:keepLines/>
      <w:spacing w:before="60" w:after="60" w:line="259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1C6655"/>
    <w:pPr>
      <w:keepNext/>
      <w:keepLines/>
      <w:spacing w:before="60" w:after="60" w:line="259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6655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1C6655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1C6655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1C6655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1C6655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A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A69"/>
    <w:rPr>
      <w:b/>
      <w:bCs/>
      <w:smallCaps/>
      <w:color w:val="2F5496" w:themeColor="accent1" w:themeShade="BF"/>
      <w:spacing w:val="5"/>
    </w:rPr>
  </w:style>
  <w:style w:type="paragraph" w:customStyle="1" w:styleId="listn1restart">
    <w:name w:val="list_n1_restart"/>
    <w:autoRedefine/>
    <w:qFormat/>
    <w:rsid w:val="001C6655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instruct">
    <w:name w:val="body_instruct"/>
    <w:rsid w:val="001C6655"/>
    <w:pPr>
      <w:widowControl w:val="0"/>
      <w:spacing w:after="120" w:line="259" w:lineRule="auto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listb1">
    <w:name w:val="list_b1"/>
    <w:rsid w:val="001C6655"/>
    <w:pPr>
      <w:widowControl w:val="0"/>
      <w:numPr>
        <w:numId w:val="1"/>
      </w:numPr>
      <w:spacing w:before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1C665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">
    <w:name w:val="list_a1"/>
    <w:qFormat/>
    <w:rsid w:val="001C6655"/>
    <w:pPr>
      <w:widowControl w:val="0"/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1C6655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1C6655"/>
    <w:pPr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answer">
    <w:name w:val="answer"/>
    <w:qFormat/>
    <w:rsid w:val="001C6655"/>
    <w:pPr>
      <w:spacing w:before="60" w:after="600" w:line="259" w:lineRule="auto"/>
      <w:ind w:left="1080"/>
    </w:pPr>
    <w:rPr>
      <w:rFonts w:eastAsia="Calibri"/>
      <w:kern w:val="0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25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A69"/>
    <w:rPr>
      <w:rFonts w:eastAsia="Calibri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C66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655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66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655"/>
    <w:rPr>
      <w:rFonts w:eastAsia="Calibri"/>
      <w:kern w:val="0"/>
      <w:sz w:val="22"/>
      <w:szCs w:val="22"/>
      <w14:ligatures w14:val="none"/>
    </w:rPr>
  </w:style>
  <w:style w:type="paragraph" w:customStyle="1" w:styleId="lista1rule">
    <w:name w:val="list_a1_rule"/>
    <w:qFormat/>
    <w:rsid w:val="001C6655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1C6655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1C6655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1C6655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1C6655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1C6655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1C6655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1C6655"/>
    <w:pPr>
      <w:tabs>
        <w:tab w:val="left" w:leader="underscore" w:pos="86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1C6655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1C6655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1C6655"/>
    <w:pPr>
      <w:widowControl w:val="0"/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1C6655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1C6655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1C6655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1C6655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1C6655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1C6655"/>
    <w:pPr>
      <w:spacing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1C6655"/>
    <w:pPr>
      <w:spacing w:before="120" w:after="60"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1C6655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1C6655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1C6655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1C6655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1C6655"/>
    <w:pPr>
      <w:numPr>
        <w:numId w:val="4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1C6655"/>
    <w:pPr>
      <w:widowControl w:val="0"/>
      <w:spacing w:after="60" w:line="259" w:lineRule="auto"/>
      <w:ind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keep">
    <w:name w:val="body_keep"/>
    <w:rsid w:val="001C6655"/>
    <w:pPr>
      <w:widowControl w:val="0"/>
      <w:spacing w:after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1C6655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C6655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C6655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C6655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C6655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C6655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C6655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C6655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C6655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1C6655"/>
    <w:pPr>
      <w:widowControl w:val="0"/>
      <w:spacing w:after="3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1C6655"/>
    <w:pPr>
      <w:spacing w:line="259" w:lineRule="auto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1C6655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1C6655"/>
    <w:pPr>
      <w:widowControl w:val="0"/>
      <w:spacing w:after="12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1C6655"/>
    <w:pPr>
      <w:widowControl w:val="0"/>
      <w:spacing w:after="120" w:line="259" w:lineRule="auto"/>
      <w:ind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1C6655"/>
    <w:pPr>
      <w:widowControl w:val="0"/>
      <w:spacing w:before="360" w:after="60" w:line="259" w:lineRule="auto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1C6655"/>
    <w:pPr>
      <w:widowControl w:val="0"/>
      <w:spacing w:before="60" w:after="60" w:line="259" w:lineRule="auto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1C6655"/>
    <w:pPr>
      <w:spacing w:after="12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1C6655"/>
    <w:pPr>
      <w:widowControl w:val="0"/>
      <w:spacing w:before="60" w:after="120" w:line="259" w:lineRule="auto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1C6655"/>
    <w:pPr>
      <w:spacing w:after="12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1C6655"/>
    <w:pPr>
      <w:numPr>
        <w:numId w:val="5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1C6655"/>
    <w:pPr>
      <w:widowControl w:val="0"/>
      <w:spacing w:before="360" w:after="120" w:line="259" w:lineRule="auto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1C6655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1C6655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1C6655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1C6655"/>
    <w:pPr>
      <w:widowControl w:val="0"/>
      <w:spacing w:before="60" w:after="120" w:line="259" w:lineRule="auto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1C6655"/>
    <w:pPr>
      <w:widowControl w:val="0"/>
      <w:spacing w:before="60" w:after="180" w:line="259" w:lineRule="auto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1C6655"/>
    <w:pPr>
      <w:tabs>
        <w:tab w:val="left" w:leader="underscore" w:pos="86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1C6655"/>
    <w:pPr>
      <w:tabs>
        <w:tab w:val="left" w:leader="underscore" w:pos="8640"/>
      </w:tabs>
      <w:spacing w:before="120" w:line="259" w:lineRule="auto"/>
      <w:ind w:left="936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1C6655"/>
    <w:pPr>
      <w:tabs>
        <w:tab w:val="left" w:leader="underscore" w:pos="8640"/>
      </w:tabs>
      <w:spacing w:before="120" w:line="259" w:lineRule="auto"/>
      <w:ind w:left="144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1C6655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1C6655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1C6655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1C6655"/>
    <w:pPr>
      <w:tabs>
        <w:tab w:val="left" w:leader="underscore" w:pos="50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1C6655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1C6655"/>
    <w:pPr>
      <w:widowControl w:val="0"/>
      <w:spacing w:before="60" w:after="6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1C6655"/>
    <w:pPr>
      <w:widowControl w:val="0"/>
      <w:spacing w:before="60" w:after="6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listn1body">
    <w:name w:val="list_n1_body"/>
    <w:rsid w:val="001C6655"/>
    <w:pPr>
      <w:widowControl w:val="0"/>
      <w:spacing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1C6655"/>
    <w:pPr>
      <w:widowControl w:val="0"/>
      <w:spacing w:line="259" w:lineRule="auto"/>
      <w:ind w:left="93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1C6655"/>
    <w:pPr>
      <w:widowControl w:val="0"/>
      <w:spacing w:before="60" w:after="60" w:line="259" w:lineRule="auto"/>
      <w:ind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1C6655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1C6655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1C6655"/>
    <w:pPr>
      <w:widowControl w:val="0"/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1C6655"/>
    <w:pPr>
      <w:spacing w:before="60" w:after="60" w:line="259" w:lineRule="auto"/>
      <w:ind w:left="36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1C6655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1C6655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1C6655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1C6655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1C6655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1C6655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1C6655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1C6655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1C6655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1C6655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1C6655"/>
    <w:pPr>
      <w:widowControl w:val="0"/>
      <w:spacing w:before="60" w:after="60" w:line="259" w:lineRule="auto"/>
      <w:ind w:left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1C6655"/>
    <w:pPr>
      <w:widowControl w:val="0"/>
      <w:numPr>
        <w:numId w:val="9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1C6655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1C6655"/>
    <w:pPr>
      <w:widowControl w:val="0"/>
      <w:spacing w:before="6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1C6655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1C6655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1C6655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885A28"/>
    <w:pPr>
      <w:spacing w:after="0" w:line="240" w:lineRule="auto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227969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A0748A-E2F5-48D0-8271-B090AE2CE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F9147-B77B-4BB2-B9D9-1780F0540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6BB56-7690-4F23-979D-8AB62F72DC40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2025-06-16T19:08:00Z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