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B10A76E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26CD4E08" w:rsidR="00AE4620" w:rsidRDefault="004E02EB" w:rsidP="003342C9">
      <w:pPr>
        <w:pStyle w:val="Heading1"/>
      </w:pPr>
      <w:r>
        <w:t>Lesson 3.1</w:t>
      </w:r>
    </w:p>
    <w:p w14:paraId="51752398" w14:textId="0A80808A" w:rsidR="00F458EF" w:rsidRPr="00F458EF" w:rsidRDefault="004E02EB" w:rsidP="00F458EF">
      <w:pPr>
        <w:pStyle w:val="Heading2"/>
      </w:pPr>
      <w:r>
        <w:t>Check Your Understanding</w:t>
      </w:r>
    </w:p>
    <w:p w14:paraId="3CF5290F" w14:textId="360EDA17" w:rsidR="00B94282" w:rsidRDefault="00602091" w:rsidP="00602091">
      <w:pPr>
        <w:pStyle w:val="listn1restart"/>
        <w:numPr>
          <w:ilvl w:val="0"/>
          <w:numId w:val="44"/>
        </w:numPr>
      </w:pPr>
      <w:r>
        <w:t>List the four steps an entrepreneur should</w:t>
      </w:r>
      <w:r w:rsidR="000B07E2">
        <w:t xml:space="preserve"> </w:t>
      </w:r>
      <w:r>
        <w:t>take to assess the necessary requirements</w:t>
      </w:r>
      <w:r w:rsidR="000B07E2">
        <w:t xml:space="preserve"> </w:t>
      </w:r>
      <w:r>
        <w:t>or gather critical information when buying or</w:t>
      </w:r>
      <w:r w:rsidR="000B07E2">
        <w:t xml:space="preserve"> </w:t>
      </w:r>
      <w:r>
        <w:t>joining an existing business. (3.1-1)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45805C9E" w14:textId="1870AAAE" w:rsidR="00B94282" w:rsidRDefault="00801873" w:rsidP="00801873">
      <w:pPr>
        <w:pStyle w:val="listn1"/>
        <w:numPr>
          <w:ilvl w:val="0"/>
          <w:numId w:val="44"/>
        </w:numPr>
      </w:pPr>
      <w:r>
        <w:t>Discuss four issues or disadvantages</w:t>
      </w:r>
      <w:r w:rsidR="000B07E2">
        <w:t xml:space="preserve"> </w:t>
      </w:r>
      <w:r>
        <w:t>involved with starting a new business. (3.1-2)</w:t>
      </w:r>
    </w:p>
    <w:p w14:paraId="4BA212F8" w14:textId="77777777" w:rsidR="00D23A8C" w:rsidRDefault="00D23A8C" w:rsidP="00D23A8C">
      <w:pPr>
        <w:pStyle w:val="answer"/>
      </w:pPr>
      <w:r>
        <w:t>Answer:</w:t>
      </w:r>
    </w:p>
    <w:p w14:paraId="272D1CBF" w14:textId="563D4715" w:rsidR="00B94282" w:rsidRDefault="00D03254" w:rsidP="00AC52FF">
      <w:pPr>
        <w:pStyle w:val="listn1"/>
        <w:numPr>
          <w:ilvl w:val="0"/>
          <w:numId w:val="44"/>
        </w:numPr>
      </w:pPr>
      <w:r w:rsidRPr="00D03254">
        <w:t>Describe the nature of a franchise. (3.1-3)</w:t>
      </w:r>
    </w:p>
    <w:p w14:paraId="06C506D4" w14:textId="59A98C98" w:rsidR="006E68C9" w:rsidRDefault="006E68C9" w:rsidP="006E68C9">
      <w:pPr>
        <w:pStyle w:val="answer"/>
      </w:pPr>
      <w:r>
        <w:t>Answer:</w:t>
      </w:r>
    </w:p>
    <w:p w14:paraId="11E2CB82" w14:textId="29CB712D" w:rsidR="007132B4" w:rsidRDefault="000B07E2" w:rsidP="000B07E2">
      <w:pPr>
        <w:pStyle w:val="listn1"/>
        <w:numPr>
          <w:ilvl w:val="0"/>
          <w:numId w:val="44"/>
        </w:numPr>
      </w:pPr>
      <w:r>
        <w:t>List three advantages of buying an existing business. (3.1-4)</w:t>
      </w:r>
    </w:p>
    <w:p w14:paraId="2F7C92FF" w14:textId="77777777" w:rsidR="00E42356" w:rsidRDefault="00E42356" w:rsidP="00E42356">
      <w:pPr>
        <w:pStyle w:val="answer"/>
      </w:pPr>
      <w:r>
        <w:t>Answer:</w:t>
      </w:r>
    </w:p>
    <w:p w14:paraId="01DB79C2" w14:textId="7CAB8EF7" w:rsidR="007132B4" w:rsidRDefault="000B07E2" w:rsidP="000B07E2">
      <w:pPr>
        <w:pStyle w:val="listn1"/>
        <w:numPr>
          <w:ilvl w:val="0"/>
          <w:numId w:val="44"/>
        </w:numPr>
      </w:pPr>
      <w:r>
        <w:t>Identify four advantages of joining a family business. (3.1-5)</w:t>
      </w:r>
    </w:p>
    <w:p w14:paraId="169C9346" w14:textId="65E2BBEA" w:rsidR="007132B4" w:rsidRDefault="007132B4" w:rsidP="007132B4">
      <w:pPr>
        <w:pStyle w:val="answer"/>
      </w:pPr>
      <w:r>
        <w:t>Answer:</w:t>
      </w:r>
    </w:p>
    <w:sectPr w:rsidR="007132B4" w:rsidSect="00405FA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FF40" w14:textId="77777777" w:rsidR="00231787" w:rsidRDefault="00231787" w:rsidP="0043769A">
      <w:pPr>
        <w:spacing w:after="0" w:line="240" w:lineRule="auto"/>
      </w:pPr>
      <w:r>
        <w:separator/>
      </w:r>
    </w:p>
  </w:endnote>
  <w:endnote w:type="continuationSeparator" w:id="0">
    <w:p w14:paraId="42CC066B" w14:textId="77777777" w:rsidR="00231787" w:rsidRDefault="00231787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F618F6D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150F" w14:textId="77777777" w:rsidR="00231787" w:rsidRDefault="00231787" w:rsidP="0043769A">
      <w:pPr>
        <w:spacing w:after="0" w:line="240" w:lineRule="auto"/>
      </w:pPr>
      <w:r>
        <w:separator/>
      </w:r>
    </w:p>
  </w:footnote>
  <w:footnote w:type="continuationSeparator" w:id="0">
    <w:p w14:paraId="31CD5A6D" w14:textId="77777777" w:rsidR="00231787" w:rsidRDefault="00231787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85EBE9A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1D037F">
      <w:t xml:space="preserve">Lesson 3.1 </w:t>
    </w:r>
    <w:r w:rsidR="004E02EB">
      <w:t xml:space="preserve">Check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E637D"/>
    <w:multiLevelType w:val="hybridMultilevel"/>
    <w:tmpl w:val="1E7015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CC26FC0"/>
    <w:multiLevelType w:val="hybridMultilevel"/>
    <w:tmpl w:val="B0DA3C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360CA0"/>
    <w:multiLevelType w:val="hybridMultilevel"/>
    <w:tmpl w:val="0EAAF1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1625DE"/>
    <w:multiLevelType w:val="hybridMultilevel"/>
    <w:tmpl w:val="F99676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C5DE8"/>
    <w:multiLevelType w:val="hybridMultilevel"/>
    <w:tmpl w:val="C8A4C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5E6F0F"/>
    <w:multiLevelType w:val="hybridMultilevel"/>
    <w:tmpl w:val="E4345F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2377A"/>
    <w:multiLevelType w:val="hybridMultilevel"/>
    <w:tmpl w:val="F5FEC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8814DE"/>
    <w:multiLevelType w:val="hybridMultilevel"/>
    <w:tmpl w:val="5D3C39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44"/>
  </w:num>
  <w:num w:numId="2" w16cid:durableId="1836915437">
    <w:abstractNumId w:val="39"/>
  </w:num>
  <w:num w:numId="3" w16cid:durableId="206332446">
    <w:abstractNumId w:val="10"/>
  </w:num>
  <w:num w:numId="4" w16cid:durableId="1874537843">
    <w:abstractNumId w:val="32"/>
  </w:num>
  <w:num w:numId="5" w16cid:durableId="1137140963">
    <w:abstractNumId w:val="29"/>
  </w:num>
  <w:num w:numId="6" w16cid:durableId="588926397">
    <w:abstractNumId w:val="31"/>
  </w:num>
  <w:num w:numId="7" w16cid:durableId="243220017">
    <w:abstractNumId w:val="42"/>
  </w:num>
  <w:num w:numId="8" w16cid:durableId="765155610">
    <w:abstractNumId w:val="25"/>
  </w:num>
  <w:num w:numId="9" w16cid:durableId="9647118">
    <w:abstractNumId w:val="23"/>
  </w:num>
  <w:num w:numId="10" w16cid:durableId="1810055117">
    <w:abstractNumId w:val="48"/>
  </w:num>
  <w:num w:numId="11" w16cid:durableId="2002998491">
    <w:abstractNumId w:val="35"/>
  </w:num>
  <w:num w:numId="12" w16cid:durableId="2015917622">
    <w:abstractNumId w:val="18"/>
  </w:num>
  <w:num w:numId="13" w16cid:durableId="849568248">
    <w:abstractNumId w:val="40"/>
  </w:num>
  <w:num w:numId="14" w16cid:durableId="1418481471">
    <w:abstractNumId w:val="36"/>
  </w:num>
  <w:num w:numId="15" w16cid:durableId="1585795612">
    <w:abstractNumId w:val="16"/>
  </w:num>
  <w:num w:numId="16" w16cid:durableId="1692803780">
    <w:abstractNumId w:val="13"/>
  </w:num>
  <w:num w:numId="17" w16cid:durableId="420564727">
    <w:abstractNumId w:val="37"/>
  </w:num>
  <w:num w:numId="18" w16cid:durableId="523322817">
    <w:abstractNumId w:val="47"/>
  </w:num>
  <w:num w:numId="19" w16cid:durableId="820728176">
    <w:abstractNumId w:val="43"/>
  </w:num>
  <w:num w:numId="20" w16cid:durableId="410205259">
    <w:abstractNumId w:val="33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8"/>
  </w:num>
  <w:num w:numId="32" w16cid:durableId="1832064880">
    <w:abstractNumId w:val="38"/>
  </w:num>
  <w:num w:numId="33" w16cid:durableId="1510212882">
    <w:abstractNumId w:val="22"/>
  </w:num>
  <w:num w:numId="34" w16cid:durableId="996032079">
    <w:abstractNumId w:val="26"/>
  </w:num>
  <w:num w:numId="35" w16cid:durableId="2043557008">
    <w:abstractNumId w:val="24"/>
  </w:num>
  <w:num w:numId="36" w16cid:durableId="1049261922">
    <w:abstractNumId w:val="27"/>
  </w:num>
  <w:num w:numId="37" w16cid:durableId="2116051824">
    <w:abstractNumId w:val="11"/>
  </w:num>
  <w:num w:numId="38" w16cid:durableId="158817826">
    <w:abstractNumId w:val="45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4"/>
  </w:num>
  <w:num w:numId="42" w16cid:durableId="1672954337">
    <w:abstractNumId w:val="19"/>
  </w:num>
  <w:num w:numId="43" w16cid:durableId="1275595834">
    <w:abstractNumId w:val="49"/>
  </w:num>
  <w:num w:numId="44" w16cid:durableId="1107584208">
    <w:abstractNumId w:val="30"/>
  </w:num>
  <w:num w:numId="45" w16cid:durableId="1592590718">
    <w:abstractNumId w:val="41"/>
  </w:num>
  <w:num w:numId="46" w16cid:durableId="122964826">
    <w:abstractNumId w:val="46"/>
  </w:num>
  <w:num w:numId="47" w16cid:durableId="963124193">
    <w:abstractNumId w:val="34"/>
  </w:num>
  <w:num w:numId="48" w16cid:durableId="404423126">
    <w:abstractNumId w:val="15"/>
  </w:num>
  <w:num w:numId="49" w16cid:durableId="243537381">
    <w:abstractNumId w:val="21"/>
  </w:num>
  <w:num w:numId="50" w16cid:durableId="213621679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32E4F"/>
    <w:rsid w:val="00040107"/>
    <w:rsid w:val="0008463C"/>
    <w:rsid w:val="000913FA"/>
    <w:rsid w:val="000A2899"/>
    <w:rsid w:val="000B07E2"/>
    <w:rsid w:val="000D4DCD"/>
    <w:rsid w:val="000E619D"/>
    <w:rsid w:val="000E6676"/>
    <w:rsid w:val="00122D05"/>
    <w:rsid w:val="00123BBA"/>
    <w:rsid w:val="00123C49"/>
    <w:rsid w:val="00137C6B"/>
    <w:rsid w:val="00143790"/>
    <w:rsid w:val="00162458"/>
    <w:rsid w:val="001C400A"/>
    <w:rsid w:val="001D037F"/>
    <w:rsid w:val="00221868"/>
    <w:rsid w:val="00221B9F"/>
    <w:rsid w:val="00222AB3"/>
    <w:rsid w:val="002275A9"/>
    <w:rsid w:val="00231787"/>
    <w:rsid w:val="002921BD"/>
    <w:rsid w:val="002C7508"/>
    <w:rsid w:val="002E444A"/>
    <w:rsid w:val="0030621B"/>
    <w:rsid w:val="0031352B"/>
    <w:rsid w:val="003342C9"/>
    <w:rsid w:val="003467C3"/>
    <w:rsid w:val="00391E96"/>
    <w:rsid w:val="0039551A"/>
    <w:rsid w:val="003A29E2"/>
    <w:rsid w:val="003A4BA9"/>
    <w:rsid w:val="003A7EAC"/>
    <w:rsid w:val="003B11C3"/>
    <w:rsid w:val="003B717B"/>
    <w:rsid w:val="003B7B87"/>
    <w:rsid w:val="003D4071"/>
    <w:rsid w:val="003E5435"/>
    <w:rsid w:val="00405FA7"/>
    <w:rsid w:val="004122F6"/>
    <w:rsid w:val="00421224"/>
    <w:rsid w:val="00427B74"/>
    <w:rsid w:val="0043769A"/>
    <w:rsid w:val="00441F68"/>
    <w:rsid w:val="00446D36"/>
    <w:rsid w:val="004839D1"/>
    <w:rsid w:val="004C6329"/>
    <w:rsid w:val="004E02EB"/>
    <w:rsid w:val="004E6979"/>
    <w:rsid w:val="004F2713"/>
    <w:rsid w:val="00505A51"/>
    <w:rsid w:val="00520E1B"/>
    <w:rsid w:val="00530537"/>
    <w:rsid w:val="00553286"/>
    <w:rsid w:val="00566153"/>
    <w:rsid w:val="0057654B"/>
    <w:rsid w:val="00592E94"/>
    <w:rsid w:val="005B0FA3"/>
    <w:rsid w:val="005C707E"/>
    <w:rsid w:val="005D0786"/>
    <w:rsid w:val="005E5816"/>
    <w:rsid w:val="00602091"/>
    <w:rsid w:val="0061254C"/>
    <w:rsid w:val="0063526B"/>
    <w:rsid w:val="0069216F"/>
    <w:rsid w:val="00694AE8"/>
    <w:rsid w:val="00695896"/>
    <w:rsid w:val="006D2513"/>
    <w:rsid w:val="006E68C9"/>
    <w:rsid w:val="006E7BFD"/>
    <w:rsid w:val="007132B4"/>
    <w:rsid w:val="00764F99"/>
    <w:rsid w:val="00765FDC"/>
    <w:rsid w:val="00767567"/>
    <w:rsid w:val="00774FA8"/>
    <w:rsid w:val="00780697"/>
    <w:rsid w:val="007954CA"/>
    <w:rsid w:val="007A7795"/>
    <w:rsid w:val="007C43E2"/>
    <w:rsid w:val="007D41C4"/>
    <w:rsid w:val="007E3C96"/>
    <w:rsid w:val="007E7278"/>
    <w:rsid w:val="00801873"/>
    <w:rsid w:val="00870941"/>
    <w:rsid w:val="008A6BF1"/>
    <w:rsid w:val="008B3D6C"/>
    <w:rsid w:val="008D7267"/>
    <w:rsid w:val="008F215C"/>
    <w:rsid w:val="0096343C"/>
    <w:rsid w:val="0097131F"/>
    <w:rsid w:val="009B139E"/>
    <w:rsid w:val="009B529C"/>
    <w:rsid w:val="009C43FC"/>
    <w:rsid w:val="009D57DC"/>
    <w:rsid w:val="00A226B1"/>
    <w:rsid w:val="00A54142"/>
    <w:rsid w:val="00A6378E"/>
    <w:rsid w:val="00A916C2"/>
    <w:rsid w:val="00AA502D"/>
    <w:rsid w:val="00AB7224"/>
    <w:rsid w:val="00AC06C2"/>
    <w:rsid w:val="00AC3396"/>
    <w:rsid w:val="00AC52FF"/>
    <w:rsid w:val="00AD7B77"/>
    <w:rsid w:val="00AE4620"/>
    <w:rsid w:val="00AF0FCC"/>
    <w:rsid w:val="00B27679"/>
    <w:rsid w:val="00B7213D"/>
    <w:rsid w:val="00B74849"/>
    <w:rsid w:val="00B861DA"/>
    <w:rsid w:val="00B94282"/>
    <w:rsid w:val="00B974AB"/>
    <w:rsid w:val="00BA159A"/>
    <w:rsid w:val="00C1240D"/>
    <w:rsid w:val="00C26134"/>
    <w:rsid w:val="00C806E2"/>
    <w:rsid w:val="00CB1DB8"/>
    <w:rsid w:val="00D03254"/>
    <w:rsid w:val="00D11847"/>
    <w:rsid w:val="00D127EA"/>
    <w:rsid w:val="00D17F3B"/>
    <w:rsid w:val="00D23A8C"/>
    <w:rsid w:val="00D24008"/>
    <w:rsid w:val="00D25470"/>
    <w:rsid w:val="00D25F1B"/>
    <w:rsid w:val="00D3551B"/>
    <w:rsid w:val="00D42495"/>
    <w:rsid w:val="00D63144"/>
    <w:rsid w:val="00D63B90"/>
    <w:rsid w:val="00DC5CA6"/>
    <w:rsid w:val="00E16E7F"/>
    <w:rsid w:val="00E42356"/>
    <w:rsid w:val="00E73AC6"/>
    <w:rsid w:val="00E76E6C"/>
    <w:rsid w:val="00EA335B"/>
    <w:rsid w:val="00EC4439"/>
    <w:rsid w:val="00ED69E5"/>
    <w:rsid w:val="00ED6C53"/>
    <w:rsid w:val="00EE7F6E"/>
    <w:rsid w:val="00EF2F72"/>
    <w:rsid w:val="00F04009"/>
    <w:rsid w:val="00F059F0"/>
    <w:rsid w:val="00F2745F"/>
    <w:rsid w:val="00F35017"/>
    <w:rsid w:val="00F458EF"/>
    <w:rsid w:val="00F7772A"/>
    <w:rsid w:val="00F910A5"/>
    <w:rsid w:val="00FA3836"/>
    <w:rsid w:val="00FB0ADD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7F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1D037F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1D037F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1D037F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1D037F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1D037F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1D037F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1D037F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1D037F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1D037F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1D037F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1D037F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1D037F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1D037F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1D037F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1D037F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1D037F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1D037F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1D037F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1D037F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1D037F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1D037F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1D037F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1D037F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1D037F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1D037F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1D037F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1D037F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1D037F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1D037F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1D037F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1D037F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1D037F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1D037F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1D037F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1D037F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1D037F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1D037F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1D037F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1D037F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1D037F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1D037F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D037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D037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D037F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D037F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D037F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D037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D037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D037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1D037F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1D037F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1D037F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1D037F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1D037F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1D037F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1D037F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1D037F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1D037F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1D037F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1D037F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1D037F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1D037F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1D037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1D037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1D037F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1D037F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1D037F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1D037F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1D037F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1D037F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1D037F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1D037F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1D037F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1D037F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1D037F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1D037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1D037F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1D037F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1D037F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1D037F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1D037F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1D037F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1D037F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1D037F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1D037F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1D037F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1D037F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1D037F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1D037F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1D037F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1D037F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1D037F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1D037F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1D037F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1D037F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1D037F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1D037F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1D037F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1D037F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1D037F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1D037F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1D037F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1D037F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0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7F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7F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64688-14A2-4BF2-AF59-F0F7EDC34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81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2025-06-23T16:00:00Z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