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93EC65E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5515BD3" w:rsidR="00AE4620" w:rsidRDefault="00F458EF" w:rsidP="003342C9">
      <w:pPr>
        <w:pStyle w:val="Heading1"/>
      </w:pPr>
      <w:r>
        <w:t xml:space="preserve">Lesson </w:t>
      </w:r>
      <w:r w:rsidR="004B34B0">
        <w:t>3.</w:t>
      </w:r>
      <w:r w:rsidR="008C418C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3CF5290F" w14:textId="57CED244" w:rsidR="00B94282" w:rsidRPr="00B94282" w:rsidRDefault="008C418C" w:rsidP="00A97CAA">
      <w:pPr>
        <w:pStyle w:val="listb1"/>
      </w:pPr>
      <w:r>
        <w:t>Better Business Bureau (BBB)</w:t>
      </w:r>
    </w:p>
    <w:p w14:paraId="2AFC5967" w14:textId="6A4FC029" w:rsidR="00EC4439" w:rsidRDefault="00A97CAA" w:rsidP="00EC4439">
      <w:pPr>
        <w:pStyle w:val="answer"/>
      </w:pPr>
      <w:r>
        <w:t>Definition:</w:t>
      </w:r>
    </w:p>
    <w:p w14:paraId="45805C9E" w14:textId="69FD9D8A" w:rsidR="00B94282" w:rsidRPr="00B94282" w:rsidRDefault="008C418C" w:rsidP="00A97CAA">
      <w:pPr>
        <w:pStyle w:val="listb1"/>
      </w:pPr>
      <w:r>
        <w:t>business incubator</w:t>
      </w:r>
    </w:p>
    <w:p w14:paraId="6FDD8382" w14:textId="6505471A" w:rsidR="00EC4439" w:rsidRDefault="00A97CAA" w:rsidP="00EC4439">
      <w:pPr>
        <w:pStyle w:val="answer"/>
      </w:pPr>
      <w:r>
        <w:t>Definition:</w:t>
      </w:r>
    </w:p>
    <w:p w14:paraId="272D1CBF" w14:textId="0A03FA65" w:rsidR="00B94282" w:rsidRPr="00B94282" w:rsidRDefault="008C418C" w:rsidP="00A97CAA">
      <w:pPr>
        <w:pStyle w:val="listb1"/>
      </w:pPr>
      <w:r>
        <w:t>business operations</w:t>
      </w:r>
    </w:p>
    <w:p w14:paraId="200AF463" w14:textId="1C2263AD" w:rsidR="00EC4439" w:rsidRDefault="00A97CAA" w:rsidP="00EC4439">
      <w:pPr>
        <w:pStyle w:val="answer"/>
      </w:pPr>
      <w:r>
        <w:t>Definition:</w:t>
      </w:r>
    </w:p>
    <w:p w14:paraId="0C224683" w14:textId="098BE841" w:rsidR="00B94282" w:rsidRPr="00B94282" w:rsidRDefault="008C418C" w:rsidP="00A97CAA">
      <w:pPr>
        <w:pStyle w:val="listb1"/>
      </w:pPr>
      <w:r>
        <w:t>business pitch</w:t>
      </w:r>
    </w:p>
    <w:p w14:paraId="5F4E2BA4" w14:textId="0E2E37D7" w:rsidR="00EC4439" w:rsidRDefault="00A97CAA" w:rsidP="00EC4439">
      <w:pPr>
        <w:pStyle w:val="answer"/>
      </w:pPr>
      <w:r>
        <w:t>Definition:</w:t>
      </w:r>
    </w:p>
    <w:p w14:paraId="226DBD10" w14:textId="35B75F26" w:rsidR="00B94282" w:rsidRPr="00B94282" w:rsidRDefault="008C418C" w:rsidP="00A97CAA">
      <w:pPr>
        <w:pStyle w:val="listb1"/>
      </w:pPr>
      <w:r>
        <w:t>business plan</w:t>
      </w:r>
    </w:p>
    <w:p w14:paraId="54ED1CD3" w14:textId="70C1A236" w:rsidR="00EC4439" w:rsidRDefault="00A97CAA" w:rsidP="00EC4439">
      <w:pPr>
        <w:pStyle w:val="answer"/>
      </w:pPr>
      <w:r>
        <w:t>Definition:</w:t>
      </w:r>
    </w:p>
    <w:p w14:paraId="3651F391" w14:textId="58FF560E" w:rsidR="0000373B" w:rsidRPr="00B94282" w:rsidRDefault="008C418C" w:rsidP="0000373B">
      <w:pPr>
        <w:pStyle w:val="listb1"/>
      </w:pPr>
      <w:r>
        <w:t>business risk</w:t>
      </w:r>
    </w:p>
    <w:p w14:paraId="00F9E077" w14:textId="77777777" w:rsidR="0000373B" w:rsidRDefault="0000373B" w:rsidP="0000373B">
      <w:pPr>
        <w:pStyle w:val="answer"/>
      </w:pPr>
      <w:r>
        <w:t>Definition:</w:t>
      </w:r>
    </w:p>
    <w:p w14:paraId="6470F541" w14:textId="76428188" w:rsidR="006D0D89" w:rsidRPr="00B94282" w:rsidRDefault="008C418C" w:rsidP="006D0D89">
      <w:pPr>
        <w:pStyle w:val="listb1"/>
      </w:pPr>
      <w:r>
        <w:t>chamber of commerce</w:t>
      </w:r>
    </w:p>
    <w:p w14:paraId="5C7DBAB1" w14:textId="77777777" w:rsidR="006D0D89" w:rsidRDefault="006D0D89" w:rsidP="006D0D89">
      <w:pPr>
        <w:pStyle w:val="answer"/>
      </w:pPr>
      <w:r>
        <w:lastRenderedPageBreak/>
        <w:t>Definition:</w:t>
      </w:r>
    </w:p>
    <w:p w14:paraId="50D068EC" w14:textId="77777777" w:rsidR="00D84F3C" w:rsidRDefault="00D84F3C" w:rsidP="00D84F3C">
      <w:pPr>
        <w:pStyle w:val="listb1"/>
      </w:pPr>
      <w:r>
        <w:t>contingency plan</w:t>
      </w:r>
    </w:p>
    <w:p w14:paraId="19CA7B72" w14:textId="77777777" w:rsidR="00D84F3C" w:rsidRDefault="00D84F3C" w:rsidP="004D016C">
      <w:pPr>
        <w:pStyle w:val="answer"/>
      </w:pPr>
      <w:r>
        <w:t>Definition:</w:t>
      </w:r>
    </w:p>
    <w:p w14:paraId="665610E1" w14:textId="77777777" w:rsidR="00D84F3C" w:rsidRDefault="00D84F3C" w:rsidP="00D84F3C">
      <w:pPr>
        <w:pStyle w:val="listb1"/>
      </w:pPr>
      <w:r>
        <w:t>makerspace</w:t>
      </w:r>
    </w:p>
    <w:p w14:paraId="666B676D" w14:textId="77777777" w:rsidR="00D84F3C" w:rsidRDefault="00D84F3C" w:rsidP="004D016C">
      <w:pPr>
        <w:pStyle w:val="answer"/>
      </w:pPr>
      <w:r>
        <w:t>Definition:</w:t>
      </w:r>
    </w:p>
    <w:p w14:paraId="0ED27E34" w14:textId="77777777" w:rsidR="00D84F3C" w:rsidRDefault="00D84F3C" w:rsidP="00D84F3C">
      <w:pPr>
        <w:pStyle w:val="listb1"/>
      </w:pPr>
      <w:r>
        <w:t>marketing plan</w:t>
      </w:r>
    </w:p>
    <w:p w14:paraId="4AAA5AF4" w14:textId="77777777" w:rsidR="00D84F3C" w:rsidRDefault="00D84F3C" w:rsidP="004D016C">
      <w:pPr>
        <w:pStyle w:val="answer"/>
      </w:pPr>
      <w:r>
        <w:t>Definition:</w:t>
      </w:r>
    </w:p>
    <w:p w14:paraId="3C404B09" w14:textId="77777777" w:rsidR="00D84F3C" w:rsidRDefault="00D84F3C" w:rsidP="00D84F3C">
      <w:pPr>
        <w:pStyle w:val="listb1"/>
      </w:pPr>
      <w:r>
        <w:t>mission statement</w:t>
      </w:r>
    </w:p>
    <w:p w14:paraId="421850CC" w14:textId="77777777" w:rsidR="00D84F3C" w:rsidRDefault="00D84F3C" w:rsidP="004D016C">
      <w:pPr>
        <w:pStyle w:val="answer"/>
      </w:pPr>
      <w:r>
        <w:t>Definition:</w:t>
      </w:r>
    </w:p>
    <w:p w14:paraId="098B7050" w14:textId="77777777" w:rsidR="00D84F3C" w:rsidRDefault="00D84F3C" w:rsidP="00D84F3C">
      <w:pPr>
        <w:pStyle w:val="listb1"/>
      </w:pPr>
      <w:r>
        <w:t>nature of business</w:t>
      </w:r>
    </w:p>
    <w:p w14:paraId="75C6A912" w14:textId="77777777" w:rsidR="00D84F3C" w:rsidRDefault="00D84F3C" w:rsidP="004D016C">
      <w:pPr>
        <w:pStyle w:val="answer"/>
      </w:pPr>
      <w:r>
        <w:t>Definition:</w:t>
      </w:r>
    </w:p>
    <w:p w14:paraId="456070F3" w14:textId="77777777" w:rsidR="00D84F3C" w:rsidRDefault="00D84F3C" w:rsidP="00D84F3C">
      <w:pPr>
        <w:pStyle w:val="listb1"/>
      </w:pPr>
      <w:r>
        <w:t>pitch deck</w:t>
      </w:r>
    </w:p>
    <w:p w14:paraId="527DEAF0" w14:textId="77777777" w:rsidR="00D84F3C" w:rsidRDefault="00D84F3C" w:rsidP="004D016C">
      <w:pPr>
        <w:pStyle w:val="answer"/>
      </w:pPr>
      <w:r>
        <w:t>Definition:</w:t>
      </w:r>
    </w:p>
    <w:p w14:paraId="04F8D149" w14:textId="606242E1" w:rsidR="00D84F3C" w:rsidRDefault="00D84F3C" w:rsidP="00D84F3C">
      <w:pPr>
        <w:pStyle w:val="listb1"/>
      </w:pPr>
      <w:r>
        <w:t>pro forma financial statement</w:t>
      </w:r>
    </w:p>
    <w:p w14:paraId="7A0B9603" w14:textId="77777777" w:rsidR="00D84F3C" w:rsidRDefault="00D84F3C" w:rsidP="004D016C">
      <w:pPr>
        <w:pStyle w:val="answer"/>
      </w:pPr>
      <w:r>
        <w:t>Definition:</w:t>
      </w:r>
    </w:p>
    <w:p w14:paraId="58818AB3" w14:textId="77777777" w:rsidR="00D84F3C" w:rsidRDefault="00D84F3C" w:rsidP="00D84F3C">
      <w:pPr>
        <w:pStyle w:val="listb1"/>
      </w:pPr>
      <w:r>
        <w:t>product mix</w:t>
      </w:r>
    </w:p>
    <w:p w14:paraId="74BED87B" w14:textId="77777777" w:rsidR="00D84F3C" w:rsidRDefault="00D84F3C" w:rsidP="004D016C">
      <w:pPr>
        <w:pStyle w:val="answer"/>
      </w:pPr>
      <w:r>
        <w:t>Definition:</w:t>
      </w:r>
    </w:p>
    <w:p w14:paraId="7CB2E32B" w14:textId="77777777" w:rsidR="00D84F3C" w:rsidRDefault="00D84F3C" w:rsidP="00D84F3C">
      <w:pPr>
        <w:pStyle w:val="listb1"/>
      </w:pPr>
      <w:r>
        <w:lastRenderedPageBreak/>
        <w:t>purpose statement</w:t>
      </w:r>
    </w:p>
    <w:p w14:paraId="04BA513C" w14:textId="77777777" w:rsidR="00D84F3C" w:rsidRDefault="00D84F3C" w:rsidP="004D016C">
      <w:pPr>
        <w:pStyle w:val="answer"/>
      </w:pPr>
      <w:r>
        <w:t>Definition:</w:t>
      </w:r>
    </w:p>
    <w:p w14:paraId="75C1E945" w14:textId="77777777" w:rsidR="00D84F3C" w:rsidRDefault="00D84F3C" w:rsidP="00D84F3C">
      <w:pPr>
        <w:pStyle w:val="listb1"/>
      </w:pPr>
      <w:r>
        <w:t>risk management</w:t>
      </w:r>
    </w:p>
    <w:p w14:paraId="6623F9BD" w14:textId="77777777" w:rsidR="00D84F3C" w:rsidRDefault="00D84F3C" w:rsidP="004D016C">
      <w:pPr>
        <w:pStyle w:val="answer"/>
      </w:pPr>
      <w:r>
        <w:t>Definition:</w:t>
      </w:r>
    </w:p>
    <w:p w14:paraId="6CD7CAB2" w14:textId="419740CA" w:rsidR="00D84F3C" w:rsidRDefault="00D84F3C" w:rsidP="00D84F3C">
      <w:pPr>
        <w:pStyle w:val="listb1"/>
      </w:pPr>
      <w:r>
        <w:t>Service Corps of Retired Executives (SCORE)</w:t>
      </w:r>
    </w:p>
    <w:p w14:paraId="629D528F" w14:textId="77777777" w:rsidR="00D84F3C" w:rsidRDefault="00D84F3C" w:rsidP="004D016C">
      <w:pPr>
        <w:pStyle w:val="answer"/>
      </w:pPr>
      <w:r>
        <w:t>Definition:</w:t>
      </w:r>
    </w:p>
    <w:p w14:paraId="57982D6E" w14:textId="35CCE2F6" w:rsidR="00D84F3C" w:rsidRDefault="00D84F3C" w:rsidP="00D84F3C">
      <w:pPr>
        <w:pStyle w:val="listb1"/>
      </w:pPr>
      <w:r>
        <w:t>Small Business Association (SBA)</w:t>
      </w:r>
    </w:p>
    <w:p w14:paraId="2E7BD2E5" w14:textId="77777777" w:rsidR="004D016C" w:rsidRDefault="004D016C" w:rsidP="004D016C">
      <w:pPr>
        <w:pStyle w:val="answer"/>
      </w:pPr>
      <w:r>
        <w:t>Definition:</w:t>
      </w:r>
    </w:p>
    <w:p w14:paraId="73695930" w14:textId="15000E3D" w:rsidR="00D84F3C" w:rsidRDefault="00D84F3C" w:rsidP="00D84F3C">
      <w:pPr>
        <w:pStyle w:val="listb1"/>
      </w:pPr>
      <w:r>
        <w:t>Small Business</w:t>
      </w:r>
      <w:r w:rsidR="004D016C">
        <w:t xml:space="preserve"> </w:t>
      </w:r>
      <w:r>
        <w:t>Development Center</w:t>
      </w:r>
      <w:r w:rsidR="004D016C">
        <w:t xml:space="preserve"> </w:t>
      </w:r>
      <w:r>
        <w:t>(SBDC)</w:t>
      </w:r>
    </w:p>
    <w:p w14:paraId="3E2F065D" w14:textId="77777777" w:rsidR="004D016C" w:rsidRDefault="004D016C" w:rsidP="004D016C">
      <w:pPr>
        <w:pStyle w:val="answer"/>
      </w:pPr>
      <w:r>
        <w:t>Definition:</w:t>
      </w:r>
    </w:p>
    <w:p w14:paraId="2B8F80A6" w14:textId="77777777" w:rsidR="00D84F3C" w:rsidRDefault="00D84F3C" w:rsidP="00D84F3C">
      <w:pPr>
        <w:pStyle w:val="listb1"/>
      </w:pPr>
      <w:r>
        <w:t>sources of funds</w:t>
      </w:r>
    </w:p>
    <w:p w14:paraId="7D36618D" w14:textId="77777777" w:rsidR="004D016C" w:rsidRDefault="004D016C" w:rsidP="004D016C">
      <w:pPr>
        <w:pStyle w:val="answer"/>
      </w:pPr>
      <w:r>
        <w:t>Definition:</w:t>
      </w:r>
    </w:p>
    <w:p w14:paraId="3B47349A" w14:textId="77777777" w:rsidR="00D84F3C" w:rsidRDefault="00D84F3C" w:rsidP="00D84F3C">
      <w:pPr>
        <w:pStyle w:val="listb1"/>
      </w:pPr>
      <w:r>
        <w:t>start-up capital</w:t>
      </w:r>
    </w:p>
    <w:p w14:paraId="58FB2764" w14:textId="77777777" w:rsidR="004D016C" w:rsidRDefault="004D016C" w:rsidP="004D016C">
      <w:pPr>
        <w:pStyle w:val="answer"/>
      </w:pPr>
      <w:r>
        <w:t>Definition:</w:t>
      </w:r>
    </w:p>
    <w:p w14:paraId="27192892" w14:textId="35B9B8AF" w:rsidR="00A62F59" w:rsidRPr="00B94282" w:rsidRDefault="00D84F3C" w:rsidP="00D84F3C">
      <w:pPr>
        <w:pStyle w:val="listb1"/>
      </w:pPr>
      <w:r>
        <w:t>vision statement</w:t>
      </w:r>
    </w:p>
    <w:p w14:paraId="0E5BFD61" w14:textId="74228C1C" w:rsidR="00942EE3" w:rsidRDefault="00A62F59" w:rsidP="004B34B0">
      <w:pPr>
        <w:pStyle w:val="answer"/>
      </w:pPr>
      <w:r>
        <w:t>Definition:</w:t>
      </w:r>
    </w:p>
    <w:sectPr w:rsidR="00942EE3" w:rsidSect="00E34EE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B40C" w14:textId="77777777" w:rsidR="00083B05" w:rsidRDefault="00083B05" w:rsidP="0043769A">
      <w:pPr>
        <w:spacing w:after="0" w:line="240" w:lineRule="auto"/>
      </w:pPr>
      <w:r>
        <w:separator/>
      </w:r>
    </w:p>
  </w:endnote>
  <w:endnote w:type="continuationSeparator" w:id="0">
    <w:p w14:paraId="091B8F3D" w14:textId="77777777" w:rsidR="00083B05" w:rsidRDefault="00083B05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25E7112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23E1" w14:textId="77777777" w:rsidR="00083B05" w:rsidRDefault="00083B05" w:rsidP="0043769A">
      <w:pPr>
        <w:spacing w:after="0" w:line="240" w:lineRule="auto"/>
      </w:pPr>
      <w:r>
        <w:separator/>
      </w:r>
    </w:p>
  </w:footnote>
  <w:footnote w:type="continuationSeparator" w:id="0">
    <w:p w14:paraId="7B7CF4AF" w14:textId="77777777" w:rsidR="00083B05" w:rsidRDefault="00083B05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4480D0D" w:rsidR="0043769A" w:rsidRDefault="00F458EF">
    <w:pPr>
      <w:pStyle w:val="Header"/>
    </w:pPr>
    <w:r>
      <w:rPr>
        <w:i/>
        <w:iCs/>
      </w:rPr>
      <w:t xml:space="preserve">Entrepreneurship </w:t>
    </w:r>
    <w:r>
      <w:t>4e</w:t>
    </w:r>
    <w:r w:rsidR="0043769A">
      <w:t xml:space="preserve">: </w:t>
    </w:r>
    <w:r>
      <w:t xml:space="preserve">Lesson </w:t>
    </w:r>
    <w:r w:rsidR="004B34B0">
      <w:t>3.</w:t>
    </w:r>
    <w:r w:rsidR="008C418C">
      <w:t>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42573"/>
    <w:rsid w:val="00083B05"/>
    <w:rsid w:val="0008463C"/>
    <w:rsid w:val="000913FA"/>
    <w:rsid w:val="000A2899"/>
    <w:rsid w:val="000B68D1"/>
    <w:rsid w:val="000D4DCD"/>
    <w:rsid w:val="00122D05"/>
    <w:rsid w:val="00137C6B"/>
    <w:rsid w:val="00143790"/>
    <w:rsid w:val="001C400A"/>
    <w:rsid w:val="00221868"/>
    <w:rsid w:val="00221B9F"/>
    <w:rsid w:val="00222AB3"/>
    <w:rsid w:val="002275A9"/>
    <w:rsid w:val="00254351"/>
    <w:rsid w:val="002B5038"/>
    <w:rsid w:val="002C7508"/>
    <w:rsid w:val="002E444A"/>
    <w:rsid w:val="003342C9"/>
    <w:rsid w:val="003467C3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C6329"/>
    <w:rsid w:val="004D016C"/>
    <w:rsid w:val="004E6979"/>
    <w:rsid w:val="00505A51"/>
    <w:rsid w:val="00530537"/>
    <w:rsid w:val="00553286"/>
    <w:rsid w:val="00566153"/>
    <w:rsid w:val="0057654B"/>
    <w:rsid w:val="00592E94"/>
    <w:rsid w:val="0061254C"/>
    <w:rsid w:val="0069216F"/>
    <w:rsid w:val="006D0D89"/>
    <w:rsid w:val="006E430E"/>
    <w:rsid w:val="00740333"/>
    <w:rsid w:val="00764F99"/>
    <w:rsid w:val="00767567"/>
    <w:rsid w:val="00780697"/>
    <w:rsid w:val="007954CA"/>
    <w:rsid w:val="007C43E2"/>
    <w:rsid w:val="00870941"/>
    <w:rsid w:val="008C418C"/>
    <w:rsid w:val="008D7267"/>
    <w:rsid w:val="00942EE3"/>
    <w:rsid w:val="0096343C"/>
    <w:rsid w:val="0097131F"/>
    <w:rsid w:val="00997E85"/>
    <w:rsid w:val="009B529C"/>
    <w:rsid w:val="009C43FC"/>
    <w:rsid w:val="009F4A74"/>
    <w:rsid w:val="00A44777"/>
    <w:rsid w:val="00A54142"/>
    <w:rsid w:val="00A62F59"/>
    <w:rsid w:val="00A916C2"/>
    <w:rsid w:val="00A97CAA"/>
    <w:rsid w:val="00AB450C"/>
    <w:rsid w:val="00AC06C2"/>
    <w:rsid w:val="00AE4620"/>
    <w:rsid w:val="00AF69AA"/>
    <w:rsid w:val="00B27679"/>
    <w:rsid w:val="00B7213D"/>
    <w:rsid w:val="00B74849"/>
    <w:rsid w:val="00B94282"/>
    <w:rsid w:val="00C1240D"/>
    <w:rsid w:val="00C13395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34EE9"/>
    <w:rsid w:val="00E73AC6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0448D-5E1C-446D-B609-E00FC016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2025-09-18T18:25:00Z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