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D68F20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734E4A0" w:rsidR="00AE4620" w:rsidRDefault="004E02EB" w:rsidP="003342C9">
      <w:pPr>
        <w:pStyle w:val="Heading1"/>
      </w:pPr>
      <w:r>
        <w:t>Lesson 3.</w:t>
      </w:r>
      <w:r w:rsidR="000F6364">
        <w:t>2</w:t>
      </w:r>
    </w:p>
    <w:p w14:paraId="51752398" w14:textId="749F3A51" w:rsidR="00F458EF" w:rsidRPr="00F458EF" w:rsidRDefault="006B0685" w:rsidP="00F458EF">
      <w:pPr>
        <w:pStyle w:val="Heading2"/>
      </w:pPr>
      <w:r>
        <w:t>Check</w:t>
      </w:r>
      <w:r w:rsidR="004E02EB">
        <w:t xml:space="preserve"> Your Understanding</w:t>
      </w:r>
    </w:p>
    <w:p w14:paraId="3CF5290F" w14:textId="4FDF3525" w:rsidR="00B94282" w:rsidRDefault="006B0685" w:rsidP="006B0685">
      <w:pPr>
        <w:pStyle w:val="listn1restart"/>
        <w:numPr>
          <w:ilvl w:val="0"/>
          <w:numId w:val="8"/>
        </w:numPr>
      </w:pPr>
      <w:r>
        <w:t>Explain the nature of a business plan,</w:t>
      </w:r>
      <w:r w:rsidR="00160C87">
        <w:t xml:space="preserve"> </w:t>
      </w:r>
      <w:r>
        <w:t>including its purpose and value. (3.2-1)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505A814B" w:rsidR="00B94282" w:rsidRDefault="006B0685" w:rsidP="006B0685">
      <w:pPr>
        <w:pStyle w:val="listn1"/>
        <w:numPr>
          <w:ilvl w:val="0"/>
          <w:numId w:val="8"/>
        </w:numPr>
      </w:pPr>
      <w:r>
        <w:t>Describe entrepreneurial planning</w:t>
      </w:r>
      <w:r w:rsidR="00160C87">
        <w:t xml:space="preserve"> </w:t>
      </w:r>
      <w:r>
        <w:t>considerations and the benefit of each.</w:t>
      </w:r>
      <w:r w:rsidR="00160C87">
        <w:t xml:space="preserve"> </w:t>
      </w:r>
      <w:r>
        <w:t>(3.2-1)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272D1CBF" w14:textId="5A9B42D1" w:rsidR="00B94282" w:rsidRDefault="006B0685" w:rsidP="006B0685">
      <w:pPr>
        <w:pStyle w:val="listn1"/>
        <w:numPr>
          <w:ilvl w:val="0"/>
          <w:numId w:val="8"/>
        </w:numPr>
      </w:pPr>
      <w:r>
        <w:t>Identify sources of assistance for</w:t>
      </w:r>
      <w:r w:rsidR="00160C87">
        <w:t xml:space="preserve"> </w:t>
      </w:r>
      <w:r>
        <w:t>entrepreneurs when planning a business.</w:t>
      </w:r>
      <w:r w:rsidR="00160C87">
        <w:t xml:space="preserve"> </w:t>
      </w:r>
      <w:r>
        <w:t>(3.2-2)</w:t>
      </w:r>
    </w:p>
    <w:p w14:paraId="06C506D4" w14:textId="59A98C98" w:rsidR="006E68C9" w:rsidRDefault="006E68C9" w:rsidP="006E68C9">
      <w:pPr>
        <w:pStyle w:val="answer"/>
      </w:pPr>
      <w:r>
        <w:t>Answer:</w:t>
      </w:r>
    </w:p>
    <w:p w14:paraId="0E446E31" w14:textId="08689A7B" w:rsidR="006B0685" w:rsidRDefault="00160C87" w:rsidP="00160C87">
      <w:pPr>
        <w:pStyle w:val="listn1"/>
        <w:numPr>
          <w:ilvl w:val="0"/>
          <w:numId w:val="8"/>
        </w:numPr>
      </w:pPr>
      <w:r>
        <w:t>Discuss the importance of setting goals in an entrepreneurial venture. (3.2-3)</w:t>
      </w:r>
    </w:p>
    <w:p w14:paraId="1CDE7D71" w14:textId="77777777" w:rsidR="00160C87" w:rsidRDefault="00160C87" w:rsidP="00160C87">
      <w:pPr>
        <w:pStyle w:val="answer"/>
      </w:pPr>
      <w:r>
        <w:t>Answer:</w:t>
      </w:r>
    </w:p>
    <w:p w14:paraId="7C67D430" w14:textId="0C50417D" w:rsidR="00160C87" w:rsidRDefault="00160C87" w:rsidP="00160C87">
      <w:pPr>
        <w:pStyle w:val="listn1"/>
        <w:numPr>
          <w:ilvl w:val="0"/>
          <w:numId w:val="8"/>
        </w:numPr>
      </w:pPr>
      <w:r>
        <w:t>Explain the nature of business operations. (3.2-3)</w:t>
      </w:r>
    </w:p>
    <w:p w14:paraId="5565D3F4" w14:textId="5A4380A4" w:rsidR="00160C87" w:rsidRDefault="00160C87" w:rsidP="00160C87">
      <w:pPr>
        <w:pStyle w:val="answer"/>
      </w:pPr>
      <w:r>
        <w:t>Answer:</w:t>
      </w:r>
    </w:p>
    <w:sectPr w:rsidR="00160C87" w:rsidSect="00163E1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6730" w14:textId="77777777" w:rsidR="00836FA3" w:rsidRDefault="00836FA3" w:rsidP="0043769A">
      <w:pPr>
        <w:spacing w:after="0" w:line="240" w:lineRule="auto"/>
      </w:pPr>
      <w:r>
        <w:separator/>
      </w:r>
    </w:p>
  </w:endnote>
  <w:endnote w:type="continuationSeparator" w:id="0">
    <w:p w14:paraId="5F2FDD59" w14:textId="77777777" w:rsidR="00836FA3" w:rsidRDefault="00836FA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08FB78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6A7F" w14:textId="77777777" w:rsidR="00836FA3" w:rsidRDefault="00836FA3" w:rsidP="0043769A">
      <w:pPr>
        <w:spacing w:after="0" w:line="240" w:lineRule="auto"/>
      </w:pPr>
      <w:r>
        <w:separator/>
      </w:r>
    </w:p>
  </w:footnote>
  <w:footnote w:type="continuationSeparator" w:id="0">
    <w:p w14:paraId="72EF2371" w14:textId="77777777" w:rsidR="00836FA3" w:rsidRDefault="00836FA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0EAD95C" w:rsidR="0043769A" w:rsidRDefault="00F458EF">
    <w:pPr>
      <w:pStyle w:val="Header"/>
    </w:pPr>
    <w:r>
      <w:rPr>
        <w:i/>
        <w:iCs/>
      </w:rPr>
      <w:t xml:space="preserve">Entrepreneurship </w:t>
    </w:r>
    <w:r>
      <w:t>4e</w:t>
    </w:r>
    <w:r w:rsidR="0043769A">
      <w:t xml:space="preserve">: </w:t>
    </w:r>
    <w:r w:rsidR="000D3196">
      <w:t xml:space="preserve">Lesson 3.2 </w:t>
    </w:r>
    <w:r w:rsidR="006B0685">
      <w:t>Check</w:t>
    </w:r>
    <w:r w:rsidR="004E02E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2446">
    <w:abstractNumId w:val="10"/>
  </w:num>
  <w:num w:numId="2" w16cid:durableId="1874537843">
    <w:abstractNumId w:val="17"/>
  </w:num>
  <w:num w:numId="3" w16cid:durableId="1137140963">
    <w:abstractNumId w:val="14"/>
  </w:num>
  <w:num w:numId="4" w16cid:durableId="588926397">
    <w:abstractNumId w:val="16"/>
  </w:num>
  <w:num w:numId="5" w16cid:durableId="243220017">
    <w:abstractNumId w:val="19"/>
  </w:num>
  <w:num w:numId="6" w16cid:durableId="765155610">
    <w:abstractNumId w:val="12"/>
  </w:num>
  <w:num w:numId="7" w16cid:durableId="9647118">
    <w:abstractNumId w:val="11"/>
  </w:num>
  <w:num w:numId="8" w16cid:durableId="1107584208">
    <w:abstractNumId w:val="15"/>
  </w:num>
  <w:num w:numId="9" w16cid:durableId="2028099834">
    <w:abstractNumId w:val="13"/>
  </w:num>
  <w:num w:numId="10" w16cid:durableId="820728176">
    <w:abstractNumId w:val="20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B07E2"/>
    <w:rsid w:val="000D3196"/>
    <w:rsid w:val="000D4DCD"/>
    <w:rsid w:val="000E619D"/>
    <w:rsid w:val="000E6676"/>
    <w:rsid w:val="000F6364"/>
    <w:rsid w:val="00122D05"/>
    <w:rsid w:val="00123C49"/>
    <w:rsid w:val="00137C6B"/>
    <w:rsid w:val="00143790"/>
    <w:rsid w:val="00160C87"/>
    <w:rsid w:val="00162458"/>
    <w:rsid w:val="00163E17"/>
    <w:rsid w:val="001C400A"/>
    <w:rsid w:val="00221868"/>
    <w:rsid w:val="00221B9F"/>
    <w:rsid w:val="00222AB3"/>
    <w:rsid w:val="002275A9"/>
    <w:rsid w:val="002921BD"/>
    <w:rsid w:val="002C7508"/>
    <w:rsid w:val="002E444A"/>
    <w:rsid w:val="002E4D88"/>
    <w:rsid w:val="0030621B"/>
    <w:rsid w:val="0031352B"/>
    <w:rsid w:val="003342C9"/>
    <w:rsid w:val="003467C3"/>
    <w:rsid w:val="00373022"/>
    <w:rsid w:val="00391E96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4122F6"/>
    <w:rsid w:val="00421224"/>
    <w:rsid w:val="00427B74"/>
    <w:rsid w:val="0043769A"/>
    <w:rsid w:val="00441F68"/>
    <w:rsid w:val="00446D36"/>
    <w:rsid w:val="004839D1"/>
    <w:rsid w:val="004C6329"/>
    <w:rsid w:val="004E02EB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B0FA3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27BD0"/>
    <w:rsid w:val="00764F99"/>
    <w:rsid w:val="00765FDC"/>
    <w:rsid w:val="00767567"/>
    <w:rsid w:val="00774FA8"/>
    <w:rsid w:val="00780697"/>
    <w:rsid w:val="007954CA"/>
    <w:rsid w:val="007A7795"/>
    <w:rsid w:val="007C43E2"/>
    <w:rsid w:val="007D41C4"/>
    <w:rsid w:val="007E3C96"/>
    <w:rsid w:val="007E7278"/>
    <w:rsid w:val="00801873"/>
    <w:rsid w:val="00836FA3"/>
    <w:rsid w:val="00870941"/>
    <w:rsid w:val="008A2808"/>
    <w:rsid w:val="008A6BF1"/>
    <w:rsid w:val="008B3D6C"/>
    <w:rsid w:val="008D7267"/>
    <w:rsid w:val="008F215C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C06C2"/>
    <w:rsid w:val="00AC52FF"/>
    <w:rsid w:val="00AE4620"/>
    <w:rsid w:val="00AF0FCC"/>
    <w:rsid w:val="00B27679"/>
    <w:rsid w:val="00B7213D"/>
    <w:rsid w:val="00B74849"/>
    <w:rsid w:val="00B861DA"/>
    <w:rsid w:val="00B94282"/>
    <w:rsid w:val="00B974AB"/>
    <w:rsid w:val="00BA159A"/>
    <w:rsid w:val="00C1240D"/>
    <w:rsid w:val="00C26134"/>
    <w:rsid w:val="00C806E2"/>
    <w:rsid w:val="00CB1DB8"/>
    <w:rsid w:val="00CD3808"/>
    <w:rsid w:val="00D03254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B90"/>
    <w:rsid w:val="00D82365"/>
    <w:rsid w:val="00DC5CA6"/>
    <w:rsid w:val="00E16E7F"/>
    <w:rsid w:val="00E42356"/>
    <w:rsid w:val="00E462E7"/>
    <w:rsid w:val="00E73AC6"/>
    <w:rsid w:val="00E76E6C"/>
    <w:rsid w:val="00E91CD1"/>
    <w:rsid w:val="00EA335B"/>
    <w:rsid w:val="00EC4439"/>
    <w:rsid w:val="00ED69E5"/>
    <w:rsid w:val="00ED6C53"/>
    <w:rsid w:val="00EE7F6E"/>
    <w:rsid w:val="00EF2F72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96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0D3196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D3196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D3196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D3196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0D3196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D319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D3196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D3196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D3196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0D3196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0D3196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0D319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0D319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0D319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0D319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0D319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0D319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0D319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0D319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0D3196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0D319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0D319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0D3196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0D3196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0D3196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0D319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0D319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0D319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0D3196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0D319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0D3196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0D3196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0D319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0D319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0D3196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0D3196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0D3196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0D3196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0D3196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0D3196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0D319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D319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D319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D319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D319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D319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D319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D319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D319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D3196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0D3196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0D319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0D3196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0D3196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0D3196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0D3196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0D3196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0D3196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0D3196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0D3196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0D3196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0D3196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0D319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0D319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0D3196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0D3196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0D3196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0D3196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0D3196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0D3196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0D3196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0D3196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0D3196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0D3196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0D3196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0D319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D3196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0D3196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0D3196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0D3196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0D3196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0D3196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0D3196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0D3196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0D3196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0D3196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0D319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0D319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0D319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0D319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0D3196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0D3196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0D3196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0D3196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0D3196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0D3196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0D3196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0D3196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0D3196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0D3196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0D319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0D319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0D319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3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196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3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196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AC90-F4B6-4FC1-8979-B8B4DA87A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2025-06-23T17:29:00Z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