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D5C0C86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1C68058C" w:rsidR="00AE4620" w:rsidRDefault="00F458EF" w:rsidP="003342C9">
      <w:pPr>
        <w:pStyle w:val="Heading1"/>
      </w:pPr>
      <w:r>
        <w:t xml:space="preserve">Lesson </w:t>
      </w:r>
      <w:r w:rsidR="004B34B0">
        <w:t>3.</w:t>
      </w:r>
      <w:r w:rsidR="00AE67D6">
        <w:t>3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3CF5290F" w14:textId="25F763D1" w:rsidR="00B94282" w:rsidRPr="00B94282" w:rsidRDefault="00AE67D6" w:rsidP="00A97CAA">
      <w:pPr>
        <w:pStyle w:val="listb1"/>
      </w:pPr>
      <w:r>
        <w:t>Business Model Canvas</w:t>
      </w:r>
    </w:p>
    <w:p w14:paraId="2AFC5967" w14:textId="6A4FC029" w:rsidR="00EC4439" w:rsidRDefault="00A97CAA" w:rsidP="00EC4439">
      <w:pPr>
        <w:pStyle w:val="answer"/>
      </w:pPr>
      <w:r>
        <w:t>Definition:</w:t>
      </w:r>
    </w:p>
    <w:p w14:paraId="45805C9E" w14:textId="1BA4B788" w:rsidR="00B94282" w:rsidRPr="00B94282" w:rsidRDefault="00AE67D6" w:rsidP="00A97CAA">
      <w:pPr>
        <w:pStyle w:val="listb1"/>
      </w:pPr>
      <w:r>
        <w:t>lean start-up methodology</w:t>
      </w:r>
    </w:p>
    <w:p w14:paraId="6FDD8382" w14:textId="6505471A" w:rsidR="00EC4439" w:rsidRDefault="00A97CAA" w:rsidP="00EC4439">
      <w:pPr>
        <w:pStyle w:val="answer"/>
      </w:pPr>
      <w:r>
        <w:t>Definition:</w:t>
      </w:r>
    </w:p>
    <w:p w14:paraId="272D1CBF" w14:textId="5CC10489" w:rsidR="00B94282" w:rsidRPr="00B94282" w:rsidRDefault="00AE67D6" w:rsidP="00A97CAA">
      <w:pPr>
        <w:pStyle w:val="listb1"/>
      </w:pPr>
      <w:r>
        <w:t>minimum viable product</w:t>
      </w:r>
    </w:p>
    <w:p w14:paraId="200AF463" w14:textId="1C2263AD" w:rsidR="00EC4439" w:rsidRDefault="00A97CAA" w:rsidP="00EC4439">
      <w:pPr>
        <w:pStyle w:val="answer"/>
      </w:pPr>
      <w:r>
        <w:t>Definition:</w:t>
      </w:r>
    </w:p>
    <w:p w14:paraId="0C224683" w14:textId="2AEE7375" w:rsidR="00B94282" w:rsidRPr="00B94282" w:rsidRDefault="00AE67D6" w:rsidP="00A97CAA">
      <w:pPr>
        <w:pStyle w:val="listb1"/>
      </w:pPr>
      <w:r>
        <w:t>value proposition</w:t>
      </w:r>
    </w:p>
    <w:p w14:paraId="0E5BFD61" w14:textId="267F386F" w:rsidR="00942EE3" w:rsidRDefault="00A97CAA" w:rsidP="00624E57">
      <w:pPr>
        <w:pStyle w:val="answer"/>
      </w:pPr>
      <w:r>
        <w:t>Definition:</w:t>
      </w:r>
    </w:p>
    <w:sectPr w:rsidR="00942EE3" w:rsidSect="003B191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59DC" w14:textId="77777777" w:rsidR="00642CDD" w:rsidRDefault="00642CDD" w:rsidP="0043769A">
      <w:pPr>
        <w:spacing w:after="0" w:line="240" w:lineRule="auto"/>
      </w:pPr>
      <w:r>
        <w:separator/>
      </w:r>
    </w:p>
  </w:endnote>
  <w:endnote w:type="continuationSeparator" w:id="0">
    <w:p w14:paraId="0DC2A174" w14:textId="77777777" w:rsidR="00642CDD" w:rsidRDefault="00642CDD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E37B840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99C9" w14:textId="77777777" w:rsidR="00642CDD" w:rsidRDefault="00642CDD" w:rsidP="0043769A">
      <w:pPr>
        <w:spacing w:after="0" w:line="240" w:lineRule="auto"/>
      </w:pPr>
      <w:r>
        <w:separator/>
      </w:r>
    </w:p>
  </w:footnote>
  <w:footnote w:type="continuationSeparator" w:id="0">
    <w:p w14:paraId="16FF3136" w14:textId="77777777" w:rsidR="00642CDD" w:rsidRDefault="00642CDD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64E4B79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4B34B0">
      <w:t>3.</w:t>
    </w:r>
    <w:r w:rsidR="00AE67D6">
      <w:t>3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054AE"/>
    <w:rsid w:val="00040107"/>
    <w:rsid w:val="0008463C"/>
    <w:rsid w:val="000913FA"/>
    <w:rsid w:val="000A2899"/>
    <w:rsid w:val="000D4DCD"/>
    <w:rsid w:val="00122D05"/>
    <w:rsid w:val="00137C6B"/>
    <w:rsid w:val="00143790"/>
    <w:rsid w:val="001C400A"/>
    <w:rsid w:val="00221868"/>
    <w:rsid w:val="00221B9F"/>
    <w:rsid w:val="00222AB3"/>
    <w:rsid w:val="002275A9"/>
    <w:rsid w:val="002B5038"/>
    <w:rsid w:val="002C7508"/>
    <w:rsid w:val="002E1212"/>
    <w:rsid w:val="002E444A"/>
    <w:rsid w:val="003342C9"/>
    <w:rsid w:val="003467C3"/>
    <w:rsid w:val="00391E96"/>
    <w:rsid w:val="0039551A"/>
    <w:rsid w:val="003A4BA9"/>
    <w:rsid w:val="003A7EAC"/>
    <w:rsid w:val="003B1911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C6329"/>
    <w:rsid w:val="004D016C"/>
    <w:rsid w:val="004E6979"/>
    <w:rsid w:val="00505A51"/>
    <w:rsid w:val="00530537"/>
    <w:rsid w:val="00553286"/>
    <w:rsid w:val="00566153"/>
    <w:rsid w:val="0057654B"/>
    <w:rsid w:val="00592E94"/>
    <w:rsid w:val="0061254C"/>
    <w:rsid w:val="00624E57"/>
    <w:rsid w:val="00642CDD"/>
    <w:rsid w:val="0069216F"/>
    <w:rsid w:val="006D0D89"/>
    <w:rsid w:val="006D16E3"/>
    <w:rsid w:val="006E430E"/>
    <w:rsid w:val="00740333"/>
    <w:rsid w:val="00764F99"/>
    <w:rsid w:val="00767567"/>
    <w:rsid w:val="00780697"/>
    <w:rsid w:val="007954CA"/>
    <w:rsid w:val="007C43E2"/>
    <w:rsid w:val="00870941"/>
    <w:rsid w:val="008C418C"/>
    <w:rsid w:val="008D7267"/>
    <w:rsid w:val="00942EE3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30F2"/>
    <w:rsid w:val="00B74849"/>
    <w:rsid w:val="00B94282"/>
    <w:rsid w:val="00C1240D"/>
    <w:rsid w:val="00C13395"/>
    <w:rsid w:val="00C946DD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E6C"/>
    <w:rsid w:val="00E84D93"/>
    <w:rsid w:val="00E90016"/>
    <w:rsid w:val="00EA335B"/>
    <w:rsid w:val="00EC4439"/>
    <w:rsid w:val="00ED69E5"/>
    <w:rsid w:val="00EE7F6E"/>
    <w:rsid w:val="00EF0BA7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6520-7BC7-4FE8-A478-E59E1BD49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2025-09-18T18:28:00Z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