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A30" w14:textId="2B17B6D5" w:rsidR="00813979" w:rsidRDefault="00813979" w:rsidP="00813979">
      <w:pPr>
        <w:pStyle w:val="name"/>
      </w:pPr>
      <w:r>
        <w:t>Name(s):</w:t>
      </w:r>
    </w:p>
    <w:p w14:paraId="4BC4B9CA" w14:textId="77777777" w:rsidR="00813979" w:rsidRDefault="00813979" w:rsidP="00813979">
      <w:pPr>
        <w:pStyle w:val="name"/>
      </w:pPr>
      <w:r>
        <w:t>Date:</w:t>
      </w:r>
    </w:p>
    <w:p w14:paraId="55185904" w14:textId="77777777" w:rsidR="00813979" w:rsidRPr="00CB0C1F" w:rsidRDefault="00813979" w:rsidP="00813979">
      <w:pPr>
        <w:pStyle w:val="name"/>
      </w:pPr>
      <w:r>
        <w:t>Class:</w:t>
      </w:r>
    </w:p>
    <w:p w14:paraId="791B6BB1" w14:textId="77777777" w:rsidR="00326BC4" w:rsidRDefault="00326BC4" w:rsidP="00970C25">
      <w:pPr>
        <w:pStyle w:val="Heading1"/>
      </w:pPr>
      <w:r>
        <w:t>Start Your Business</w:t>
      </w:r>
    </w:p>
    <w:p w14:paraId="60B331FF" w14:textId="77777777" w:rsidR="000663B4" w:rsidRPr="00965726" w:rsidRDefault="000663B4" w:rsidP="000663B4">
      <w:pPr>
        <w:pStyle w:val="Heading2"/>
      </w:pPr>
      <w:r w:rsidRPr="00965726">
        <w:t>Skill:</w:t>
      </w:r>
    </w:p>
    <w:p w14:paraId="5591E651" w14:textId="78B68722" w:rsidR="000663B4" w:rsidRDefault="008F5A8C" w:rsidP="000663B4">
      <w:pPr>
        <w:pStyle w:val="listb1"/>
      </w:pPr>
      <w:r>
        <w:t>Application (AP)/</w:t>
      </w:r>
      <w:r w:rsidR="000663B4">
        <w:t>Analysis (AN)</w:t>
      </w:r>
    </w:p>
    <w:p w14:paraId="593D93BB" w14:textId="77777777" w:rsidR="000663B4" w:rsidRPr="00606F5E" w:rsidRDefault="000663B4" w:rsidP="000663B4">
      <w:pPr>
        <w:pStyle w:val="Heading2"/>
      </w:pPr>
      <w:r w:rsidRPr="00606F5E">
        <w:t>Time on Task:</w:t>
      </w:r>
    </w:p>
    <w:p w14:paraId="2A5952C3" w14:textId="5CB54E2F" w:rsidR="000663B4" w:rsidRDefault="008F5A8C" w:rsidP="000663B4">
      <w:pPr>
        <w:pStyle w:val="listb1"/>
      </w:pPr>
      <w:r>
        <w:t>20–60</w:t>
      </w:r>
      <w:r w:rsidR="000663B4">
        <w:t xml:space="preserve"> minutes</w:t>
      </w:r>
    </w:p>
    <w:p w14:paraId="3FC8D6E9" w14:textId="77777777" w:rsidR="000663B4" w:rsidRPr="00B12BF7" w:rsidRDefault="000663B4" w:rsidP="000663B4">
      <w:pPr>
        <w:pStyle w:val="Heading2"/>
      </w:pPr>
      <w:r w:rsidRPr="00B12BF7">
        <w:t>Goal/Purpose:</w:t>
      </w:r>
    </w:p>
    <w:p w14:paraId="16E97AD8" w14:textId="087DD50E" w:rsidR="000663B4" w:rsidRDefault="000663B4" w:rsidP="000663B4">
      <w:pPr>
        <w:pStyle w:val="listb1"/>
      </w:pPr>
      <w:r>
        <w:t xml:space="preserve">The goal of this activity is to </w:t>
      </w:r>
      <w:r w:rsidR="008F5A8C">
        <w:t>begin th</w:t>
      </w:r>
      <w:r w:rsidR="00AC5655">
        <w:t>inking about launching a business.</w:t>
      </w:r>
    </w:p>
    <w:p w14:paraId="6936E20A" w14:textId="1A9C4BFA" w:rsidR="00B23988" w:rsidRPr="00970C25" w:rsidRDefault="00B23988" w:rsidP="00970C25">
      <w:pPr>
        <w:pStyle w:val="bodyinstruct"/>
      </w:pPr>
      <w:r w:rsidRPr="00970C25">
        <w:t xml:space="preserve">You have the opportunity of starting a business you believe could succeed your community. Include an overview of what the business is, making sure to differentiate your business from other similar businesses. </w:t>
      </w:r>
    </w:p>
    <w:p w14:paraId="0DC3F99F" w14:textId="1B967C0B" w:rsidR="00EE5352" w:rsidRDefault="00EE5352" w:rsidP="00212F79">
      <w:pPr>
        <w:pStyle w:val="listn1restart"/>
        <w:numPr>
          <w:ilvl w:val="0"/>
          <w:numId w:val="21"/>
        </w:numPr>
        <w:rPr>
          <w:rFonts w:ascii="Palatino Linotype" w:hAnsi="Palatino Linotype"/>
          <w:szCs w:val="24"/>
        </w:rPr>
      </w:pPr>
      <w:r>
        <w:t>State the n</w:t>
      </w:r>
      <w:r w:rsidR="00B23988">
        <w:rPr>
          <w:rFonts w:ascii="Palatino Linotype" w:hAnsi="Palatino Linotype"/>
          <w:szCs w:val="24"/>
        </w:rPr>
        <w:t>ame of your business</w:t>
      </w:r>
      <w:r>
        <w:rPr>
          <w:rFonts w:ascii="Palatino Linotype" w:hAnsi="Palatino Linotype"/>
          <w:szCs w:val="24"/>
        </w:rPr>
        <w:t>.</w:t>
      </w:r>
    </w:p>
    <w:p w14:paraId="699967AE" w14:textId="77777777" w:rsidR="00970C25" w:rsidRDefault="00970C25" w:rsidP="00970C25">
      <w:pPr>
        <w:pStyle w:val="answer"/>
      </w:pPr>
      <w:r>
        <w:t>Answer:</w:t>
      </w:r>
    </w:p>
    <w:p w14:paraId="3FE9B5C1" w14:textId="4EFEAE0A" w:rsidR="00B23988" w:rsidRPr="00970C25" w:rsidRDefault="00B23988" w:rsidP="00212F79">
      <w:pPr>
        <w:pStyle w:val="listn1"/>
        <w:numPr>
          <w:ilvl w:val="0"/>
          <w:numId w:val="21"/>
        </w:numPr>
      </w:pPr>
      <w:r w:rsidRPr="00970C25">
        <w:t>Determine if the business is feasible</w:t>
      </w:r>
      <w:r w:rsidR="00D50D96" w:rsidRPr="00970C25">
        <w:t xml:space="preserve"> and explain why it is feasible.</w:t>
      </w:r>
    </w:p>
    <w:p w14:paraId="48FE3445" w14:textId="77777777" w:rsidR="00970C25" w:rsidRDefault="00970C25" w:rsidP="00970C25">
      <w:pPr>
        <w:pStyle w:val="answer"/>
      </w:pPr>
      <w:r>
        <w:t>Answer:</w:t>
      </w:r>
    </w:p>
    <w:p w14:paraId="0D924AB5" w14:textId="67BF69FC" w:rsidR="00B23988" w:rsidRPr="00970C25" w:rsidRDefault="00B23988" w:rsidP="00212F79">
      <w:pPr>
        <w:pStyle w:val="listn1"/>
        <w:numPr>
          <w:ilvl w:val="0"/>
          <w:numId w:val="21"/>
        </w:numPr>
      </w:pPr>
      <w:r w:rsidRPr="00970C25">
        <w:t>Identify your customers and competition.</w:t>
      </w:r>
    </w:p>
    <w:p w14:paraId="291765D7" w14:textId="77777777" w:rsidR="00970C25" w:rsidRDefault="00970C25" w:rsidP="00970C25">
      <w:pPr>
        <w:pStyle w:val="answer"/>
      </w:pPr>
      <w:r>
        <w:t>Answer:</w:t>
      </w:r>
    </w:p>
    <w:p w14:paraId="4048C7BD" w14:textId="0B9379F8" w:rsidR="00B23988" w:rsidRPr="00970C25" w:rsidRDefault="00B10F88" w:rsidP="00212F79">
      <w:pPr>
        <w:pStyle w:val="listn1"/>
        <w:numPr>
          <w:ilvl w:val="0"/>
          <w:numId w:val="21"/>
        </w:numPr>
      </w:pPr>
      <w:r w:rsidRPr="00970C25">
        <w:t>C</w:t>
      </w:r>
      <w:r w:rsidR="00B23988" w:rsidRPr="00970C25">
        <w:t>reate a realistic picture of what is necessary to start the business.</w:t>
      </w:r>
    </w:p>
    <w:p w14:paraId="0FB48831" w14:textId="77777777" w:rsidR="00970C25" w:rsidRDefault="00970C25" w:rsidP="00970C25">
      <w:pPr>
        <w:pStyle w:val="answer"/>
      </w:pPr>
      <w:r>
        <w:t>Answer:</w:t>
      </w:r>
    </w:p>
    <w:p w14:paraId="571439F9" w14:textId="589549F3" w:rsidR="00D50D96" w:rsidRPr="00970C25" w:rsidRDefault="00525703" w:rsidP="00212F79">
      <w:pPr>
        <w:pStyle w:val="listn1"/>
        <w:numPr>
          <w:ilvl w:val="0"/>
          <w:numId w:val="21"/>
        </w:numPr>
      </w:pPr>
      <w:r>
        <w:t>Identify any</w:t>
      </w:r>
      <w:r w:rsidR="00D50D96" w:rsidRPr="00970C25">
        <w:t xml:space="preserve"> other </w:t>
      </w:r>
      <w:r>
        <w:t>information</w:t>
      </w:r>
      <w:r w:rsidRPr="00970C25">
        <w:t xml:space="preserve"> </w:t>
      </w:r>
      <w:r w:rsidR="00D50D96" w:rsidRPr="00970C25">
        <w:t>you would like to tell a prospective investor</w:t>
      </w:r>
      <w:r>
        <w:t>.</w:t>
      </w:r>
    </w:p>
    <w:p w14:paraId="1703E814" w14:textId="77777777" w:rsidR="00970C25" w:rsidRDefault="00970C25" w:rsidP="00970C25">
      <w:pPr>
        <w:pStyle w:val="answer"/>
      </w:pPr>
      <w:r>
        <w:t>Answer:</w:t>
      </w:r>
    </w:p>
    <w:sectPr w:rsidR="00970C25" w:rsidSect="00301D0C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010A" w14:textId="77777777" w:rsidR="009A7543" w:rsidRDefault="009A7543" w:rsidP="00C477F6">
      <w:pPr>
        <w:spacing w:after="0" w:line="240" w:lineRule="auto"/>
      </w:pPr>
      <w:r>
        <w:separator/>
      </w:r>
    </w:p>
  </w:endnote>
  <w:endnote w:type="continuationSeparator" w:id="0">
    <w:p w14:paraId="30BCD89D" w14:textId="77777777" w:rsidR="009A7543" w:rsidRDefault="009A7543" w:rsidP="00C4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9D61" w14:textId="77777777" w:rsidR="00EE56E1" w:rsidRPr="003530B5" w:rsidRDefault="00EE56E1" w:rsidP="00EE56E1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9CC384D" w14:textId="7CF394B4" w:rsidR="00C477F6" w:rsidRPr="00EE56E1" w:rsidRDefault="00EE56E1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02ED" w14:textId="77777777" w:rsidR="009A7543" w:rsidRDefault="009A7543" w:rsidP="00C477F6">
      <w:pPr>
        <w:spacing w:after="0" w:line="240" w:lineRule="auto"/>
      </w:pPr>
      <w:r>
        <w:separator/>
      </w:r>
    </w:p>
  </w:footnote>
  <w:footnote w:type="continuationSeparator" w:id="0">
    <w:p w14:paraId="620A6F7F" w14:textId="77777777" w:rsidR="009A7543" w:rsidRDefault="009A7543" w:rsidP="00C4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9C78" w14:textId="0E76B709" w:rsidR="00C477F6" w:rsidRDefault="00C477F6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3.</w:t>
    </w:r>
    <w:r w:rsidR="00EE56E1">
      <w:t>2</w:t>
    </w:r>
    <w:r w:rsidR="00301D0C">
      <w:t xml:space="preserve">: </w:t>
    </w:r>
    <w:r>
      <w:t>3-</w:t>
    </w:r>
    <w:r w:rsidR="00EE56E1">
      <w:t>2</w:t>
    </w:r>
    <w:r>
      <w:t xml:space="preserve"> </w:t>
    </w:r>
    <w:r w:rsidR="00EE56E1">
      <w:t>Start Your Business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83794"/>
    <w:multiLevelType w:val="hybridMultilevel"/>
    <w:tmpl w:val="F01C2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60F1A2D"/>
    <w:multiLevelType w:val="hybridMultilevel"/>
    <w:tmpl w:val="C5FE5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86439">
    <w:abstractNumId w:val="15"/>
  </w:num>
  <w:num w:numId="2" w16cid:durableId="1887326944">
    <w:abstractNumId w:val="14"/>
  </w:num>
  <w:num w:numId="3" w16cid:durableId="1125732454">
    <w:abstractNumId w:val="11"/>
  </w:num>
  <w:num w:numId="4" w16cid:durableId="217321391">
    <w:abstractNumId w:val="17"/>
  </w:num>
  <w:num w:numId="5" w16cid:durableId="824049846">
    <w:abstractNumId w:val="16"/>
  </w:num>
  <w:num w:numId="6" w16cid:durableId="64688521">
    <w:abstractNumId w:val="19"/>
  </w:num>
  <w:num w:numId="7" w16cid:durableId="1997343418">
    <w:abstractNumId w:val="13"/>
  </w:num>
  <w:num w:numId="8" w16cid:durableId="629748237">
    <w:abstractNumId w:val="12"/>
  </w:num>
  <w:num w:numId="9" w16cid:durableId="820728176">
    <w:abstractNumId w:val="20"/>
  </w:num>
  <w:num w:numId="10" w16cid:durableId="410205259">
    <w:abstractNumId w:val="18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1549106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88"/>
    <w:rsid w:val="00023FB5"/>
    <w:rsid w:val="000663B4"/>
    <w:rsid w:val="000863B8"/>
    <w:rsid w:val="00143786"/>
    <w:rsid w:val="001E513D"/>
    <w:rsid w:val="00212F79"/>
    <w:rsid w:val="00242DBE"/>
    <w:rsid w:val="00245097"/>
    <w:rsid w:val="002F2FCD"/>
    <w:rsid w:val="00301D0C"/>
    <w:rsid w:val="00302629"/>
    <w:rsid w:val="00326BC4"/>
    <w:rsid w:val="00337A50"/>
    <w:rsid w:val="00357B76"/>
    <w:rsid w:val="00430FD1"/>
    <w:rsid w:val="004A1377"/>
    <w:rsid w:val="00525703"/>
    <w:rsid w:val="00527766"/>
    <w:rsid w:val="0063504B"/>
    <w:rsid w:val="0078592A"/>
    <w:rsid w:val="007C43E2"/>
    <w:rsid w:val="00813979"/>
    <w:rsid w:val="008E3C45"/>
    <w:rsid w:val="008F5A8C"/>
    <w:rsid w:val="00970C25"/>
    <w:rsid w:val="009A7543"/>
    <w:rsid w:val="00A12736"/>
    <w:rsid w:val="00AB2D44"/>
    <w:rsid w:val="00AC5655"/>
    <w:rsid w:val="00B10F88"/>
    <w:rsid w:val="00B23988"/>
    <w:rsid w:val="00C3059C"/>
    <w:rsid w:val="00C477F6"/>
    <w:rsid w:val="00CE2AF2"/>
    <w:rsid w:val="00CE5C4A"/>
    <w:rsid w:val="00D50D96"/>
    <w:rsid w:val="00EE5352"/>
    <w:rsid w:val="00EE56E1"/>
    <w:rsid w:val="00EE5722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AC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3B4"/>
    <w:pPr>
      <w:spacing w:line="259" w:lineRule="auto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0663B4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0663B4"/>
    <w:pPr>
      <w:keepNext/>
      <w:keepLines/>
      <w:spacing w:before="60" w:after="120" w:line="259" w:lineRule="auto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0663B4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0663B4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0663B4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63B4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0663B4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0663B4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0663B4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0663B4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88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0663B4"/>
    <w:pPr>
      <w:widowControl w:val="0"/>
      <w:spacing w:after="60" w:line="259" w:lineRule="auto"/>
      <w:ind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b1">
    <w:name w:val="list_b1"/>
    <w:rsid w:val="000663B4"/>
    <w:pPr>
      <w:widowControl w:val="0"/>
      <w:numPr>
        <w:numId w:val="1"/>
      </w:numPr>
      <w:spacing w:before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ital">
    <w:name w:val="c_ital"/>
    <w:qFormat/>
    <w:rsid w:val="000663B4"/>
    <w:rPr>
      <w:i/>
      <w:bdr w:val="none" w:sz="0" w:space="0" w:color="auto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066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3B4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6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3B4"/>
    <w:rPr>
      <w:rFonts w:eastAsia="Calibri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0663B4"/>
    <w:pPr>
      <w:widowControl w:val="0"/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0663B4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0663B4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0663B4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0663B4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0663B4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0663B4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0663B4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0663B4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0663B4"/>
    <w:pPr>
      <w:tabs>
        <w:tab w:val="left" w:leader="underscore" w:pos="86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0663B4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0663B4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0663B4"/>
    <w:pPr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0663B4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0663B4"/>
    <w:pPr>
      <w:widowControl w:val="0"/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0663B4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0663B4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0663B4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0663B4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0663B4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0663B4"/>
    <w:pPr>
      <w:spacing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0663B4"/>
    <w:pPr>
      <w:spacing w:before="120" w:after="60"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0663B4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0663B4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0663B4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0663B4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0663B4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instruct">
    <w:name w:val="body_instruct"/>
    <w:rsid w:val="000663B4"/>
    <w:pPr>
      <w:widowControl w:val="0"/>
      <w:spacing w:after="120" w:line="259" w:lineRule="auto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bodykeep">
    <w:name w:val="body_keep"/>
    <w:rsid w:val="000663B4"/>
    <w:pPr>
      <w:widowControl w:val="0"/>
      <w:spacing w:after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0663B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0663B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0663B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0663B4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0663B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0663B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0663B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0663B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0663B4"/>
    <w:pPr>
      <w:widowControl w:val="0"/>
      <w:spacing w:after="3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0663B4"/>
    <w:pPr>
      <w:spacing w:line="259" w:lineRule="auto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0663B4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0663B4"/>
    <w:pPr>
      <w:widowControl w:val="0"/>
      <w:spacing w:after="12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0663B4"/>
    <w:pPr>
      <w:widowControl w:val="0"/>
      <w:spacing w:after="120" w:line="259" w:lineRule="auto"/>
      <w:ind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0663B4"/>
    <w:pPr>
      <w:widowControl w:val="0"/>
      <w:spacing w:before="360" w:after="60" w:line="259" w:lineRule="auto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0663B4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0663B4"/>
    <w:pPr>
      <w:spacing w:after="12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0663B4"/>
    <w:pPr>
      <w:widowControl w:val="0"/>
      <w:spacing w:before="60" w:after="120" w:line="259" w:lineRule="auto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0663B4"/>
    <w:pPr>
      <w:spacing w:after="12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0663B4"/>
    <w:pPr>
      <w:numPr>
        <w:numId w:val="4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0663B4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ame">
    <w:name w:val="name"/>
    <w:rsid w:val="000663B4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NOTE">
    <w:name w:val="NOTE"/>
    <w:rsid w:val="000663B4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0663B4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0663B4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0663B4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0663B4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0663B4"/>
    <w:pPr>
      <w:tabs>
        <w:tab w:val="left" w:leader="underscore" w:pos="86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0663B4"/>
    <w:pPr>
      <w:tabs>
        <w:tab w:val="left" w:leader="underscore" w:pos="8640"/>
      </w:tabs>
      <w:spacing w:before="120" w:line="259" w:lineRule="auto"/>
      <w:ind w:left="936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0663B4"/>
    <w:pPr>
      <w:tabs>
        <w:tab w:val="left" w:leader="underscore" w:pos="8640"/>
      </w:tabs>
      <w:spacing w:before="120" w:line="259" w:lineRule="auto"/>
      <w:ind w:left="14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0663B4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0663B4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0663B4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0663B4"/>
    <w:pPr>
      <w:tabs>
        <w:tab w:val="left" w:leader="underscore" w:pos="50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0663B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0663B4"/>
    <w:pPr>
      <w:widowControl w:val="0"/>
      <w:spacing w:before="60" w:after="6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0663B4"/>
    <w:pPr>
      <w:widowControl w:val="0"/>
      <w:spacing w:before="60" w:after="6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0663B4"/>
    <w:pPr>
      <w:spacing w:before="60" w:after="600" w:line="259" w:lineRule="auto"/>
      <w:ind w:left="108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0663B4"/>
    <w:pPr>
      <w:widowControl w:val="0"/>
      <w:spacing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0663B4"/>
    <w:pPr>
      <w:widowControl w:val="0"/>
      <w:spacing w:line="259" w:lineRule="auto"/>
      <w:ind w:left="93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0663B4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0663B4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0663B4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0663B4"/>
    <w:pPr>
      <w:widowControl w:val="0"/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0663B4"/>
    <w:pPr>
      <w:spacing w:before="60" w:after="60" w:line="259" w:lineRule="auto"/>
      <w:ind w:left="36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0663B4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0663B4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0663B4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0663B4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0663B4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0663B4"/>
    <w:pPr>
      <w:widowControl w:val="0"/>
      <w:numPr>
        <w:numId w:val="5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0663B4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0663B4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0663B4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0663B4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0663B4"/>
    <w:pPr>
      <w:widowControl w:val="0"/>
      <w:spacing w:before="60" w:after="60" w:line="259" w:lineRule="auto"/>
      <w:ind w:left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0663B4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0663B4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0663B4"/>
    <w:pPr>
      <w:widowControl w:val="0"/>
      <w:spacing w:before="6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0663B4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0663B4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0663B4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813979"/>
    <w:pPr>
      <w:spacing w:after="0" w:line="240" w:lineRule="auto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970C25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24728B-506C-4239-A6E9-B3CE623719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43FB9E-97B6-4733-9311-A5950D488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F4639-ABE4-4BB2-BA4E-1A9EFE6A94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E1FA51-6505-4F87-9E50-72ED84601C09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27</cp:revision>
  <dcterms:created xsi:type="dcterms:W3CDTF">2025-05-05T18:54:00Z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