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4F0B6E2B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215C2E16" w:rsidR="00AE4620" w:rsidRDefault="00F458EF" w:rsidP="003342C9">
      <w:pPr>
        <w:pStyle w:val="Heading1"/>
      </w:pPr>
      <w:r>
        <w:t xml:space="preserve">Lesson </w:t>
      </w:r>
      <w:r w:rsidR="004E680F">
        <w:t>4.</w:t>
      </w:r>
      <w:r w:rsidR="004C6D66">
        <w:t>2</w:t>
      </w:r>
    </w:p>
    <w:p w14:paraId="51752398" w14:textId="72D08A7C" w:rsidR="00F458EF" w:rsidRDefault="00A97CAA" w:rsidP="00F458EF">
      <w:pPr>
        <w:pStyle w:val="Heading2"/>
      </w:pPr>
      <w:r>
        <w:t>Build Your Vocabulary</w:t>
      </w:r>
    </w:p>
    <w:p w14:paraId="483076ED" w14:textId="4E3F83ED" w:rsidR="00FA2A86" w:rsidRPr="00FA2A86" w:rsidRDefault="00FA2A86" w:rsidP="00FA2A86">
      <w:pPr>
        <w:pStyle w:val="body"/>
      </w:pPr>
      <w:r w:rsidRPr="00FA2A86">
        <w:t>As you progress through this text, develop a personal glossary of key terms. This will help you build your vocabulary and prepare you for a career. Write a definition for each of the following terms and add them to your personal glossary.</w:t>
      </w:r>
    </w:p>
    <w:p w14:paraId="5BBA8C75" w14:textId="77777777" w:rsidR="004C6D66" w:rsidRDefault="004C6D66" w:rsidP="004C6D66">
      <w:pPr>
        <w:pStyle w:val="listb1"/>
      </w:pPr>
      <w:r>
        <w:t>agency law</w:t>
      </w:r>
    </w:p>
    <w:p w14:paraId="1A579BDB" w14:textId="77777777" w:rsidR="004C6D66" w:rsidRDefault="004C6D66" w:rsidP="004C6D66">
      <w:pPr>
        <w:pStyle w:val="answer"/>
      </w:pPr>
      <w:r>
        <w:t>Definition:</w:t>
      </w:r>
    </w:p>
    <w:p w14:paraId="1EAB5CFE" w14:textId="77777777" w:rsidR="004C6D66" w:rsidRDefault="004C6D66" w:rsidP="004C6D66">
      <w:pPr>
        <w:pStyle w:val="listb1"/>
      </w:pPr>
      <w:r>
        <w:t>agent</w:t>
      </w:r>
    </w:p>
    <w:p w14:paraId="7FA3DFFB" w14:textId="77777777" w:rsidR="004C6D66" w:rsidRDefault="004C6D66" w:rsidP="004C6D66">
      <w:pPr>
        <w:pStyle w:val="answer"/>
      </w:pPr>
      <w:r>
        <w:t>Definition:</w:t>
      </w:r>
    </w:p>
    <w:p w14:paraId="2F1B32BF" w14:textId="77777777" w:rsidR="004C6D66" w:rsidRDefault="004C6D66" w:rsidP="004C6D66">
      <w:pPr>
        <w:pStyle w:val="listb1"/>
      </w:pPr>
      <w:r>
        <w:t>breach of contract</w:t>
      </w:r>
    </w:p>
    <w:p w14:paraId="6FBF4719" w14:textId="77777777" w:rsidR="004C6D66" w:rsidRDefault="004C6D66" w:rsidP="004C6D66">
      <w:pPr>
        <w:pStyle w:val="answer"/>
      </w:pPr>
      <w:r>
        <w:t>Definition:</w:t>
      </w:r>
    </w:p>
    <w:p w14:paraId="4176A540" w14:textId="77777777" w:rsidR="004C6D66" w:rsidRDefault="004C6D66" w:rsidP="004C6D66">
      <w:pPr>
        <w:pStyle w:val="listb1"/>
      </w:pPr>
      <w:r>
        <w:t>capacity</w:t>
      </w:r>
    </w:p>
    <w:p w14:paraId="5B2A4653" w14:textId="77777777" w:rsidR="004C6D66" w:rsidRDefault="004C6D66" w:rsidP="004C6D66">
      <w:pPr>
        <w:pStyle w:val="answer"/>
      </w:pPr>
      <w:r>
        <w:t>Definition:</w:t>
      </w:r>
    </w:p>
    <w:p w14:paraId="7FAE563F" w14:textId="77777777" w:rsidR="004C6D66" w:rsidRDefault="004C6D66" w:rsidP="004C6D66">
      <w:pPr>
        <w:pStyle w:val="listb1"/>
      </w:pPr>
      <w:r>
        <w:t>consideration</w:t>
      </w:r>
    </w:p>
    <w:p w14:paraId="4499C332" w14:textId="77777777" w:rsidR="004C6D66" w:rsidRDefault="004C6D66" w:rsidP="004C6D66">
      <w:pPr>
        <w:pStyle w:val="answer"/>
      </w:pPr>
      <w:r>
        <w:t>Definition:</w:t>
      </w:r>
    </w:p>
    <w:p w14:paraId="5E2FB276" w14:textId="77777777" w:rsidR="004C6D66" w:rsidRDefault="004C6D66" w:rsidP="004C6D66">
      <w:pPr>
        <w:pStyle w:val="listb1"/>
      </w:pPr>
      <w:r>
        <w:t>copyright</w:t>
      </w:r>
    </w:p>
    <w:p w14:paraId="2633650D" w14:textId="77777777" w:rsidR="004C6D66" w:rsidRDefault="004C6D66" w:rsidP="004C6D66">
      <w:pPr>
        <w:pStyle w:val="answer"/>
      </w:pPr>
      <w:r>
        <w:t>Definition:</w:t>
      </w:r>
    </w:p>
    <w:p w14:paraId="66DE3135" w14:textId="77777777" w:rsidR="004C6D66" w:rsidRDefault="004C6D66" w:rsidP="004C6D66">
      <w:pPr>
        <w:pStyle w:val="listb1"/>
      </w:pPr>
      <w:r>
        <w:t>infringement</w:t>
      </w:r>
    </w:p>
    <w:p w14:paraId="0FBE6321" w14:textId="77777777" w:rsidR="004C6D66" w:rsidRDefault="004C6D66" w:rsidP="004C6D66">
      <w:pPr>
        <w:pStyle w:val="answer"/>
      </w:pPr>
      <w:r>
        <w:lastRenderedPageBreak/>
        <w:t>Definition:</w:t>
      </w:r>
    </w:p>
    <w:p w14:paraId="75129E02" w14:textId="77777777" w:rsidR="004C6D66" w:rsidRDefault="004C6D66" w:rsidP="004C6D66">
      <w:pPr>
        <w:pStyle w:val="listb1"/>
      </w:pPr>
      <w:r>
        <w:t>intellectual property</w:t>
      </w:r>
    </w:p>
    <w:p w14:paraId="35CBF1CD" w14:textId="77777777" w:rsidR="004C6D66" w:rsidRDefault="004C6D66" w:rsidP="004C6D66">
      <w:pPr>
        <w:pStyle w:val="answer"/>
      </w:pPr>
      <w:r>
        <w:t>Definition:</w:t>
      </w:r>
    </w:p>
    <w:p w14:paraId="6644B82C" w14:textId="77777777" w:rsidR="004C6D66" w:rsidRDefault="004C6D66" w:rsidP="004C6D66">
      <w:pPr>
        <w:pStyle w:val="listb1"/>
      </w:pPr>
      <w:r>
        <w:t>intellectual property</w:t>
      </w:r>
    </w:p>
    <w:p w14:paraId="16A68989" w14:textId="77777777" w:rsidR="004C6D66" w:rsidRDefault="004C6D66" w:rsidP="004C6D66">
      <w:pPr>
        <w:pStyle w:val="answer"/>
      </w:pPr>
      <w:r>
        <w:t>Definition:</w:t>
      </w:r>
    </w:p>
    <w:p w14:paraId="755A5D27" w14:textId="77777777" w:rsidR="004C6D66" w:rsidRDefault="004C6D66" w:rsidP="004C6D66">
      <w:pPr>
        <w:pStyle w:val="listb1"/>
      </w:pPr>
      <w:r>
        <w:t>laws</w:t>
      </w:r>
    </w:p>
    <w:p w14:paraId="7B9E2A6E" w14:textId="77777777" w:rsidR="004C6D66" w:rsidRDefault="004C6D66" w:rsidP="004C6D66">
      <w:pPr>
        <w:pStyle w:val="answer"/>
      </w:pPr>
      <w:r>
        <w:t>Definition:</w:t>
      </w:r>
    </w:p>
    <w:p w14:paraId="26B493F6" w14:textId="77777777" w:rsidR="004C6D66" w:rsidRDefault="004C6D66" w:rsidP="004C6D66">
      <w:pPr>
        <w:pStyle w:val="listb1"/>
      </w:pPr>
      <w:r>
        <w:t>mutual acceptance</w:t>
      </w:r>
    </w:p>
    <w:p w14:paraId="40B1A7F7" w14:textId="77777777" w:rsidR="004C6D66" w:rsidRDefault="004C6D66" w:rsidP="004C6D66">
      <w:pPr>
        <w:pStyle w:val="answer"/>
      </w:pPr>
      <w:r>
        <w:t>Definition:</w:t>
      </w:r>
    </w:p>
    <w:p w14:paraId="789D0254" w14:textId="77777777" w:rsidR="004C6D66" w:rsidRDefault="004C6D66" w:rsidP="004C6D66">
      <w:pPr>
        <w:pStyle w:val="listb1"/>
      </w:pPr>
      <w:r>
        <w:t>offer</w:t>
      </w:r>
    </w:p>
    <w:p w14:paraId="79239193" w14:textId="77777777" w:rsidR="004C6D66" w:rsidRDefault="004C6D66" w:rsidP="004C6D66">
      <w:pPr>
        <w:pStyle w:val="answer"/>
      </w:pPr>
      <w:r>
        <w:t>Definition:</w:t>
      </w:r>
    </w:p>
    <w:p w14:paraId="3A6F5909" w14:textId="77777777" w:rsidR="004C6D66" w:rsidRDefault="004C6D66" w:rsidP="004C6D66">
      <w:pPr>
        <w:pStyle w:val="listb1"/>
      </w:pPr>
      <w:r>
        <w:t>patent</w:t>
      </w:r>
    </w:p>
    <w:p w14:paraId="5867FBBC" w14:textId="77777777" w:rsidR="004C6D66" w:rsidRDefault="004C6D66" w:rsidP="004C6D66">
      <w:pPr>
        <w:pStyle w:val="answer"/>
      </w:pPr>
      <w:r>
        <w:t>Definition:</w:t>
      </w:r>
    </w:p>
    <w:p w14:paraId="5CB7864F" w14:textId="77777777" w:rsidR="004C6D66" w:rsidRDefault="004C6D66" w:rsidP="004C6D66">
      <w:pPr>
        <w:pStyle w:val="listb1"/>
      </w:pPr>
      <w:r>
        <w:t>retainer</w:t>
      </w:r>
    </w:p>
    <w:p w14:paraId="0F25FFFC" w14:textId="77777777" w:rsidR="004C6D66" w:rsidRDefault="004C6D66" w:rsidP="004C6D66">
      <w:pPr>
        <w:pStyle w:val="answer"/>
      </w:pPr>
      <w:r>
        <w:t>Definition:</w:t>
      </w:r>
    </w:p>
    <w:p w14:paraId="1B275336" w14:textId="4A15ED70" w:rsidR="004E680F" w:rsidRDefault="004C6D66" w:rsidP="004C6D66">
      <w:pPr>
        <w:pStyle w:val="listb1"/>
      </w:pPr>
      <w:r>
        <w:t>trademark</w:t>
      </w:r>
    </w:p>
    <w:p w14:paraId="11340DDF" w14:textId="76295FCC" w:rsidR="004C6D66" w:rsidRDefault="004C6D66" w:rsidP="004C6D66">
      <w:pPr>
        <w:pStyle w:val="answer"/>
      </w:pPr>
      <w:r>
        <w:t>Definition:</w:t>
      </w:r>
    </w:p>
    <w:sectPr w:rsidR="004C6D66" w:rsidSect="00AA457C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B9BF7" w14:textId="77777777" w:rsidR="00D13D83" w:rsidRDefault="00D13D83" w:rsidP="0043769A">
      <w:pPr>
        <w:spacing w:after="0" w:line="240" w:lineRule="auto"/>
      </w:pPr>
      <w:r>
        <w:separator/>
      </w:r>
    </w:p>
  </w:endnote>
  <w:endnote w:type="continuationSeparator" w:id="0">
    <w:p w14:paraId="5FF4D105" w14:textId="77777777" w:rsidR="00D13D83" w:rsidRDefault="00D13D83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62CC" w14:textId="77777777" w:rsidR="002B5038" w:rsidRPr="003530B5" w:rsidRDefault="002B5038" w:rsidP="002B5038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319FEE9C" w:rsidR="0043769A" w:rsidRPr="002B5038" w:rsidRDefault="002B5038" w:rsidP="002B5038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397FF" w14:textId="77777777" w:rsidR="00D13D83" w:rsidRDefault="00D13D83" w:rsidP="0043769A">
      <w:pPr>
        <w:spacing w:after="0" w:line="240" w:lineRule="auto"/>
      </w:pPr>
      <w:r>
        <w:separator/>
      </w:r>
    </w:p>
  </w:footnote>
  <w:footnote w:type="continuationSeparator" w:id="0">
    <w:p w14:paraId="0D0A91C5" w14:textId="77777777" w:rsidR="00D13D83" w:rsidRDefault="00D13D83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7EE9F187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>
      <w:t xml:space="preserve">Lesson </w:t>
    </w:r>
    <w:r w:rsidR="004E680F">
      <w:t>4.</w:t>
    </w:r>
    <w:r w:rsidR="004C6D66">
      <w:t>2</w:t>
    </w:r>
    <w:r>
      <w:t xml:space="preserve"> </w:t>
    </w:r>
    <w:r w:rsidR="00A97CAA">
      <w:t>Build Your Vocabulary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F4F99"/>
    <w:multiLevelType w:val="hybridMultilevel"/>
    <w:tmpl w:val="CFE4F8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60837"/>
    <w:multiLevelType w:val="hybridMultilevel"/>
    <w:tmpl w:val="2DEAE2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5140C"/>
    <w:multiLevelType w:val="hybridMultilevel"/>
    <w:tmpl w:val="ADE83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3E304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603387"/>
    <w:multiLevelType w:val="hybridMultilevel"/>
    <w:tmpl w:val="043A83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49626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FD76BFE"/>
    <w:multiLevelType w:val="hybridMultilevel"/>
    <w:tmpl w:val="5CB894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017627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906B95"/>
    <w:multiLevelType w:val="hybridMultilevel"/>
    <w:tmpl w:val="E66E9E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247D7966"/>
    <w:multiLevelType w:val="hybridMultilevel"/>
    <w:tmpl w:val="0C86F3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2D44327E"/>
    <w:multiLevelType w:val="hybridMultilevel"/>
    <w:tmpl w:val="A2B6B6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87216C"/>
    <w:multiLevelType w:val="hybridMultilevel"/>
    <w:tmpl w:val="B226FB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D39A0"/>
    <w:multiLevelType w:val="hybridMultilevel"/>
    <w:tmpl w:val="9CFA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52E6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4043CA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E940A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35262D"/>
    <w:multiLevelType w:val="hybridMultilevel"/>
    <w:tmpl w:val="A6466D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E179B"/>
    <w:multiLevelType w:val="hybridMultilevel"/>
    <w:tmpl w:val="AA724C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E07E2F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46562"/>
    <w:multiLevelType w:val="hybridMultilevel"/>
    <w:tmpl w:val="686C7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575B5"/>
    <w:multiLevelType w:val="hybridMultilevel"/>
    <w:tmpl w:val="C966E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6633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7C0776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6583164">
    <w:abstractNumId w:val="38"/>
  </w:num>
  <w:num w:numId="2" w16cid:durableId="1836915437">
    <w:abstractNumId w:val="34"/>
  </w:num>
  <w:num w:numId="3" w16cid:durableId="206332446">
    <w:abstractNumId w:val="10"/>
  </w:num>
  <w:num w:numId="4" w16cid:durableId="1874537843">
    <w:abstractNumId w:val="28"/>
  </w:num>
  <w:num w:numId="5" w16cid:durableId="1137140963">
    <w:abstractNumId w:val="26"/>
  </w:num>
  <w:num w:numId="6" w16cid:durableId="588926397">
    <w:abstractNumId w:val="27"/>
  </w:num>
  <w:num w:numId="7" w16cid:durableId="243220017">
    <w:abstractNumId w:val="36"/>
  </w:num>
  <w:num w:numId="8" w16cid:durableId="765155610">
    <w:abstractNumId w:val="22"/>
  </w:num>
  <w:num w:numId="9" w16cid:durableId="9647118">
    <w:abstractNumId w:val="20"/>
  </w:num>
  <w:num w:numId="10" w16cid:durableId="1810055117">
    <w:abstractNumId w:val="41"/>
  </w:num>
  <w:num w:numId="11" w16cid:durableId="2002998491">
    <w:abstractNumId w:val="30"/>
  </w:num>
  <w:num w:numId="12" w16cid:durableId="2015917622">
    <w:abstractNumId w:val="18"/>
  </w:num>
  <w:num w:numId="13" w16cid:durableId="849568248">
    <w:abstractNumId w:val="35"/>
  </w:num>
  <w:num w:numId="14" w16cid:durableId="1418481471">
    <w:abstractNumId w:val="31"/>
  </w:num>
  <w:num w:numId="15" w16cid:durableId="1585795612">
    <w:abstractNumId w:val="16"/>
  </w:num>
  <w:num w:numId="16" w16cid:durableId="1692803780">
    <w:abstractNumId w:val="14"/>
  </w:num>
  <w:num w:numId="17" w16cid:durableId="420564727">
    <w:abstractNumId w:val="32"/>
  </w:num>
  <w:num w:numId="18" w16cid:durableId="523322817">
    <w:abstractNumId w:val="40"/>
  </w:num>
  <w:num w:numId="19" w16cid:durableId="820728176">
    <w:abstractNumId w:val="37"/>
  </w:num>
  <w:num w:numId="20" w16cid:durableId="410205259">
    <w:abstractNumId w:val="29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241374697">
    <w:abstractNumId w:val="25"/>
  </w:num>
  <w:num w:numId="32" w16cid:durableId="1832064880">
    <w:abstractNumId w:val="33"/>
  </w:num>
  <w:num w:numId="33" w16cid:durableId="1510212882">
    <w:abstractNumId w:val="19"/>
  </w:num>
  <w:num w:numId="34" w16cid:durableId="996032079">
    <w:abstractNumId w:val="23"/>
  </w:num>
  <w:num w:numId="35" w16cid:durableId="2043557008">
    <w:abstractNumId w:val="21"/>
  </w:num>
  <w:num w:numId="36" w16cid:durableId="1049261922">
    <w:abstractNumId w:val="24"/>
  </w:num>
  <w:num w:numId="37" w16cid:durableId="2116051824">
    <w:abstractNumId w:val="11"/>
  </w:num>
  <w:num w:numId="38" w16cid:durableId="158817826">
    <w:abstractNumId w:val="39"/>
  </w:num>
  <w:num w:numId="39" w16cid:durableId="1236669491">
    <w:abstractNumId w:val="12"/>
  </w:num>
  <w:num w:numId="40" w16cid:durableId="994988347">
    <w:abstractNumId w:val="17"/>
  </w:num>
  <w:num w:numId="41" w16cid:durableId="749348145">
    <w:abstractNumId w:val="15"/>
  </w:num>
  <w:num w:numId="42" w16cid:durableId="91246977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0373B"/>
    <w:rsid w:val="00013E00"/>
    <w:rsid w:val="00040107"/>
    <w:rsid w:val="0008463C"/>
    <w:rsid w:val="000913FA"/>
    <w:rsid w:val="000A2899"/>
    <w:rsid w:val="000D4DCD"/>
    <w:rsid w:val="00122D05"/>
    <w:rsid w:val="00137C6B"/>
    <w:rsid w:val="00143790"/>
    <w:rsid w:val="001C400A"/>
    <w:rsid w:val="00221868"/>
    <w:rsid w:val="00221B9F"/>
    <w:rsid w:val="00222AB3"/>
    <w:rsid w:val="002275A9"/>
    <w:rsid w:val="0023461D"/>
    <w:rsid w:val="002B5038"/>
    <w:rsid w:val="002C7508"/>
    <w:rsid w:val="002E444A"/>
    <w:rsid w:val="003342C9"/>
    <w:rsid w:val="003467C3"/>
    <w:rsid w:val="00391E96"/>
    <w:rsid w:val="0039551A"/>
    <w:rsid w:val="003A4BA9"/>
    <w:rsid w:val="003A7EAC"/>
    <w:rsid w:val="003B717B"/>
    <w:rsid w:val="003E5435"/>
    <w:rsid w:val="00421224"/>
    <w:rsid w:val="00427B74"/>
    <w:rsid w:val="0043769A"/>
    <w:rsid w:val="00441F5A"/>
    <w:rsid w:val="00441F68"/>
    <w:rsid w:val="00446D36"/>
    <w:rsid w:val="00455297"/>
    <w:rsid w:val="004B34B0"/>
    <w:rsid w:val="004C6329"/>
    <w:rsid w:val="004C6D66"/>
    <w:rsid w:val="004D016C"/>
    <w:rsid w:val="004E680F"/>
    <w:rsid w:val="004E6979"/>
    <w:rsid w:val="00505A51"/>
    <w:rsid w:val="00530537"/>
    <w:rsid w:val="00553286"/>
    <w:rsid w:val="00566153"/>
    <w:rsid w:val="0057654B"/>
    <w:rsid w:val="00592E94"/>
    <w:rsid w:val="0061254C"/>
    <w:rsid w:val="00624E57"/>
    <w:rsid w:val="0069216F"/>
    <w:rsid w:val="006D0D89"/>
    <w:rsid w:val="006D16E3"/>
    <w:rsid w:val="006E430E"/>
    <w:rsid w:val="00740333"/>
    <w:rsid w:val="00764F99"/>
    <w:rsid w:val="00767567"/>
    <w:rsid w:val="00780697"/>
    <w:rsid w:val="007954CA"/>
    <w:rsid w:val="007A76EA"/>
    <w:rsid w:val="007C43E2"/>
    <w:rsid w:val="00870941"/>
    <w:rsid w:val="008C418C"/>
    <w:rsid w:val="008D7267"/>
    <w:rsid w:val="009419C5"/>
    <w:rsid w:val="00942EE3"/>
    <w:rsid w:val="0096343C"/>
    <w:rsid w:val="0097131F"/>
    <w:rsid w:val="009B529C"/>
    <w:rsid w:val="009C43FC"/>
    <w:rsid w:val="009F4A74"/>
    <w:rsid w:val="00A54142"/>
    <w:rsid w:val="00A62F59"/>
    <w:rsid w:val="00A916C2"/>
    <w:rsid w:val="00A97CAA"/>
    <w:rsid w:val="00AA457C"/>
    <w:rsid w:val="00AB450C"/>
    <w:rsid w:val="00AC06C2"/>
    <w:rsid w:val="00AE4620"/>
    <w:rsid w:val="00AE67D6"/>
    <w:rsid w:val="00AF69AA"/>
    <w:rsid w:val="00B27679"/>
    <w:rsid w:val="00B7213D"/>
    <w:rsid w:val="00B74849"/>
    <w:rsid w:val="00B94282"/>
    <w:rsid w:val="00BD1AD0"/>
    <w:rsid w:val="00C10F96"/>
    <w:rsid w:val="00C1240D"/>
    <w:rsid w:val="00C13395"/>
    <w:rsid w:val="00CB1DB8"/>
    <w:rsid w:val="00D11847"/>
    <w:rsid w:val="00D127EA"/>
    <w:rsid w:val="00D13D83"/>
    <w:rsid w:val="00D17F3B"/>
    <w:rsid w:val="00D25470"/>
    <w:rsid w:val="00D25F1B"/>
    <w:rsid w:val="00D3551B"/>
    <w:rsid w:val="00D42495"/>
    <w:rsid w:val="00D63144"/>
    <w:rsid w:val="00D84F3C"/>
    <w:rsid w:val="00DC5CA6"/>
    <w:rsid w:val="00E16E7F"/>
    <w:rsid w:val="00E73AC6"/>
    <w:rsid w:val="00E76E6C"/>
    <w:rsid w:val="00E84D93"/>
    <w:rsid w:val="00E90016"/>
    <w:rsid w:val="00EA335B"/>
    <w:rsid w:val="00EB4F59"/>
    <w:rsid w:val="00EC4439"/>
    <w:rsid w:val="00ED69E5"/>
    <w:rsid w:val="00EE7F6E"/>
    <w:rsid w:val="00EF2F72"/>
    <w:rsid w:val="00F04009"/>
    <w:rsid w:val="00F2745F"/>
    <w:rsid w:val="00F30D0A"/>
    <w:rsid w:val="00F458EF"/>
    <w:rsid w:val="00F7772A"/>
    <w:rsid w:val="00F87B2D"/>
    <w:rsid w:val="00FA2A86"/>
    <w:rsid w:val="00FA3836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33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740333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740333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740333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740333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740333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740333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740333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740333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740333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740333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740333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740333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740333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740333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740333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740333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740333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740333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740333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740333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740333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740333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740333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740333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740333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740333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740333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740333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740333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740333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740333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740333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740333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740333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740333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740333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740333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740333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740333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740333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740333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740333"/>
    <w:pPr>
      <w:numPr>
        <w:numId w:val="4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740333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740333"/>
    <w:pPr>
      <w:widowControl w:val="0"/>
      <w:numPr>
        <w:numId w:val="5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740333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740333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740333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740333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740333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740333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740333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740333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740333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740333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740333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740333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740333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740333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740333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740333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740333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740333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740333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740333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740333"/>
    <w:pPr>
      <w:widowControl w:val="0"/>
      <w:numPr>
        <w:numId w:val="8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740333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740333"/>
    <w:pPr>
      <w:widowControl w:val="0"/>
      <w:numPr>
        <w:numId w:val="9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740333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333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333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CBCEC-B79D-4DC3-8891-EAE529C04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2025-09-18T18:31:00Z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