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DA6117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161F939" w:rsidR="00AE4620" w:rsidRDefault="00F458EF" w:rsidP="003342C9">
      <w:pPr>
        <w:pStyle w:val="Heading1"/>
      </w:pPr>
      <w:r>
        <w:t xml:space="preserve">Lesson </w:t>
      </w:r>
      <w:r w:rsidR="004E680F">
        <w:t>4.</w:t>
      </w:r>
      <w:r w:rsidR="00742448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2C99536C" w14:textId="77777777" w:rsidR="00742448" w:rsidRDefault="00742448" w:rsidP="00742448">
      <w:pPr>
        <w:pStyle w:val="listb1"/>
      </w:pPr>
      <w:r>
        <w:t>business laws</w:t>
      </w:r>
    </w:p>
    <w:p w14:paraId="56C050CD" w14:textId="77777777" w:rsidR="00742448" w:rsidRDefault="00742448" w:rsidP="00742448">
      <w:pPr>
        <w:pStyle w:val="answer"/>
      </w:pPr>
      <w:r>
        <w:t>Definition:</w:t>
      </w:r>
    </w:p>
    <w:p w14:paraId="6810F545" w14:textId="093CEC15" w:rsidR="00742448" w:rsidRDefault="00742448" w:rsidP="00742448">
      <w:pPr>
        <w:pStyle w:val="listb1"/>
      </w:pPr>
      <w:r>
        <w:t>compensation and benefits laws</w:t>
      </w:r>
    </w:p>
    <w:p w14:paraId="0139A478" w14:textId="77777777" w:rsidR="00742448" w:rsidRDefault="00742448" w:rsidP="00742448">
      <w:pPr>
        <w:pStyle w:val="answer"/>
      </w:pPr>
      <w:r>
        <w:t>Definition:</w:t>
      </w:r>
    </w:p>
    <w:p w14:paraId="6C48DC48" w14:textId="580B98C1" w:rsidR="00742448" w:rsidRDefault="00742448" w:rsidP="00742448">
      <w:pPr>
        <w:pStyle w:val="listb1"/>
      </w:pPr>
      <w:r>
        <w:t>consumer protection laws</w:t>
      </w:r>
    </w:p>
    <w:p w14:paraId="4FEFF9C1" w14:textId="77777777" w:rsidR="00742448" w:rsidRDefault="00742448" w:rsidP="00742448">
      <w:pPr>
        <w:pStyle w:val="answer"/>
      </w:pPr>
      <w:r>
        <w:t>Definition:</w:t>
      </w:r>
    </w:p>
    <w:p w14:paraId="6D9E01B4" w14:textId="11F15A81" w:rsidR="00742448" w:rsidRDefault="00742448" w:rsidP="00742448">
      <w:pPr>
        <w:pStyle w:val="listb1"/>
      </w:pPr>
      <w:r>
        <w:t>equal-employment opportunity laws</w:t>
      </w:r>
    </w:p>
    <w:p w14:paraId="7329D29D" w14:textId="77777777" w:rsidR="00742448" w:rsidRDefault="00742448" w:rsidP="00742448">
      <w:pPr>
        <w:pStyle w:val="answer"/>
      </w:pPr>
      <w:r>
        <w:t>Definition:</w:t>
      </w:r>
    </w:p>
    <w:p w14:paraId="61B43A32" w14:textId="77777777" w:rsidR="00742448" w:rsidRDefault="00742448" w:rsidP="00742448">
      <w:pPr>
        <w:pStyle w:val="listb1"/>
      </w:pPr>
      <w:r>
        <w:t>health and safety laws</w:t>
      </w:r>
    </w:p>
    <w:p w14:paraId="2C534AAC" w14:textId="77777777" w:rsidR="00742448" w:rsidRDefault="00742448" w:rsidP="00742448">
      <w:pPr>
        <w:pStyle w:val="answer"/>
      </w:pPr>
      <w:r>
        <w:t>Definition:</w:t>
      </w:r>
    </w:p>
    <w:p w14:paraId="5A2967E7" w14:textId="77777777" w:rsidR="00742448" w:rsidRDefault="00742448" w:rsidP="00742448">
      <w:pPr>
        <w:pStyle w:val="listb1"/>
      </w:pPr>
      <w:r>
        <w:t>labor relations laws</w:t>
      </w:r>
    </w:p>
    <w:p w14:paraId="1C949B8F" w14:textId="77777777" w:rsidR="00742448" w:rsidRDefault="00742448" w:rsidP="00742448">
      <w:pPr>
        <w:pStyle w:val="answer"/>
      </w:pPr>
      <w:r>
        <w:t>Definition:</w:t>
      </w:r>
    </w:p>
    <w:p w14:paraId="0183FDA9" w14:textId="77777777" w:rsidR="00742448" w:rsidRDefault="00742448" w:rsidP="00742448">
      <w:pPr>
        <w:pStyle w:val="listb1"/>
      </w:pPr>
      <w:r>
        <w:t>legal procedure</w:t>
      </w:r>
    </w:p>
    <w:p w14:paraId="7CF7B4F8" w14:textId="77777777" w:rsidR="00742448" w:rsidRDefault="00742448" w:rsidP="00742448">
      <w:pPr>
        <w:pStyle w:val="answer"/>
      </w:pPr>
      <w:r>
        <w:lastRenderedPageBreak/>
        <w:t>Definition:</w:t>
      </w:r>
    </w:p>
    <w:p w14:paraId="3FA6EFB9" w14:textId="77777777" w:rsidR="00742448" w:rsidRDefault="00742448" w:rsidP="00742448">
      <w:pPr>
        <w:pStyle w:val="listb1"/>
      </w:pPr>
      <w:r>
        <w:t>license</w:t>
      </w:r>
    </w:p>
    <w:p w14:paraId="0CA3DC51" w14:textId="77777777" w:rsidR="00742448" w:rsidRDefault="00742448" w:rsidP="00742448">
      <w:pPr>
        <w:pStyle w:val="answer"/>
      </w:pPr>
      <w:r>
        <w:t>Definition:</w:t>
      </w:r>
    </w:p>
    <w:p w14:paraId="02474FF3" w14:textId="77777777" w:rsidR="00742448" w:rsidRDefault="00742448" w:rsidP="00742448">
      <w:pPr>
        <w:pStyle w:val="listb1"/>
      </w:pPr>
      <w:r>
        <w:t>permit</w:t>
      </w:r>
    </w:p>
    <w:p w14:paraId="30886DD6" w14:textId="77777777" w:rsidR="00742448" w:rsidRDefault="00742448" w:rsidP="00742448">
      <w:pPr>
        <w:pStyle w:val="answer"/>
      </w:pPr>
      <w:r>
        <w:t>Definition:</w:t>
      </w:r>
    </w:p>
    <w:p w14:paraId="04D2BDA6" w14:textId="77777777" w:rsidR="00742448" w:rsidRDefault="00742448" w:rsidP="00742448">
      <w:pPr>
        <w:pStyle w:val="listb1"/>
      </w:pPr>
      <w:r>
        <w:t>recall</w:t>
      </w:r>
    </w:p>
    <w:p w14:paraId="4174C4D2" w14:textId="77777777" w:rsidR="00742448" w:rsidRDefault="00742448" w:rsidP="00742448">
      <w:pPr>
        <w:pStyle w:val="answer"/>
      </w:pPr>
      <w:r>
        <w:t>Definition:</w:t>
      </w:r>
    </w:p>
    <w:p w14:paraId="23C24EC5" w14:textId="77777777" w:rsidR="00742448" w:rsidRDefault="00742448" w:rsidP="00742448">
      <w:pPr>
        <w:pStyle w:val="listb1"/>
      </w:pPr>
      <w:r>
        <w:t>tort</w:t>
      </w:r>
    </w:p>
    <w:p w14:paraId="7ADA1586" w14:textId="77777777" w:rsidR="00742448" w:rsidRDefault="00742448" w:rsidP="00742448">
      <w:pPr>
        <w:pStyle w:val="answer"/>
      </w:pPr>
      <w:r>
        <w:t>Definition:</w:t>
      </w:r>
    </w:p>
    <w:p w14:paraId="11340DDF" w14:textId="15503224" w:rsidR="004C6D66" w:rsidRDefault="00742448" w:rsidP="00742448">
      <w:pPr>
        <w:pStyle w:val="listb1"/>
      </w:pPr>
      <w:r>
        <w:t>workplace discrimination</w:t>
      </w:r>
    </w:p>
    <w:p w14:paraId="5219454E" w14:textId="336BA6CA" w:rsidR="00742448" w:rsidRDefault="00742448" w:rsidP="00742448">
      <w:pPr>
        <w:pStyle w:val="answer"/>
      </w:pPr>
      <w:r>
        <w:t>Definition:</w:t>
      </w:r>
    </w:p>
    <w:sectPr w:rsidR="00742448" w:rsidSect="00337F2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ACE5" w14:textId="77777777" w:rsidR="00B11182" w:rsidRDefault="00B11182" w:rsidP="0043769A">
      <w:pPr>
        <w:spacing w:after="0" w:line="240" w:lineRule="auto"/>
      </w:pPr>
      <w:r>
        <w:separator/>
      </w:r>
    </w:p>
  </w:endnote>
  <w:endnote w:type="continuationSeparator" w:id="0">
    <w:p w14:paraId="0F292F1F" w14:textId="77777777" w:rsidR="00B11182" w:rsidRDefault="00B1118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73D66D0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ACB5" w14:textId="77777777" w:rsidR="00B11182" w:rsidRDefault="00B11182" w:rsidP="0043769A">
      <w:pPr>
        <w:spacing w:after="0" w:line="240" w:lineRule="auto"/>
      </w:pPr>
      <w:r>
        <w:separator/>
      </w:r>
    </w:p>
  </w:footnote>
  <w:footnote w:type="continuationSeparator" w:id="0">
    <w:p w14:paraId="096617E2" w14:textId="77777777" w:rsidR="00B11182" w:rsidRDefault="00B1118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F1A670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4E680F">
      <w:t>4.</w:t>
    </w:r>
    <w:r w:rsidR="00742448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3461D"/>
    <w:rsid w:val="00234D2F"/>
    <w:rsid w:val="002B5038"/>
    <w:rsid w:val="002C7508"/>
    <w:rsid w:val="002E444A"/>
    <w:rsid w:val="003342C9"/>
    <w:rsid w:val="00337F25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680F"/>
    <w:rsid w:val="004E6979"/>
    <w:rsid w:val="00505A51"/>
    <w:rsid w:val="00530537"/>
    <w:rsid w:val="00553286"/>
    <w:rsid w:val="0056495D"/>
    <w:rsid w:val="00566153"/>
    <w:rsid w:val="0057654B"/>
    <w:rsid w:val="00592E94"/>
    <w:rsid w:val="0061254C"/>
    <w:rsid w:val="00624E57"/>
    <w:rsid w:val="0069216F"/>
    <w:rsid w:val="006D0D89"/>
    <w:rsid w:val="006D16E3"/>
    <w:rsid w:val="006E430E"/>
    <w:rsid w:val="00740333"/>
    <w:rsid w:val="00742448"/>
    <w:rsid w:val="00764F99"/>
    <w:rsid w:val="00767567"/>
    <w:rsid w:val="00780697"/>
    <w:rsid w:val="007954CA"/>
    <w:rsid w:val="007C43E2"/>
    <w:rsid w:val="007E7459"/>
    <w:rsid w:val="00870941"/>
    <w:rsid w:val="008C418C"/>
    <w:rsid w:val="008D7267"/>
    <w:rsid w:val="00942EE3"/>
    <w:rsid w:val="009476CA"/>
    <w:rsid w:val="00957A67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11182"/>
    <w:rsid w:val="00B27679"/>
    <w:rsid w:val="00B7213D"/>
    <w:rsid w:val="00B74849"/>
    <w:rsid w:val="00B91FC1"/>
    <w:rsid w:val="00B94282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7891-C3A9-4AA8-861B-46F027E8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2025-09-18T18:32:00Z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