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80041" w14:textId="6A889272" w:rsidR="004867AF" w:rsidRDefault="004867AF" w:rsidP="004867AF">
      <w:pPr>
        <w:pStyle w:val="name"/>
      </w:pPr>
      <w:r>
        <w:t>Name:</w:t>
      </w:r>
    </w:p>
    <w:p w14:paraId="246EA132" w14:textId="77777777" w:rsidR="004867AF" w:rsidRDefault="004867AF" w:rsidP="004867AF">
      <w:pPr>
        <w:pStyle w:val="name"/>
      </w:pPr>
      <w:r>
        <w:t>Date:</w:t>
      </w:r>
    </w:p>
    <w:p w14:paraId="432ABE00" w14:textId="77777777" w:rsidR="004867AF" w:rsidRPr="00CB0C1F" w:rsidRDefault="004867AF" w:rsidP="004867AF">
      <w:pPr>
        <w:pStyle w:val="name"/>
      </w:pPr>
      <w:r>
        <w:t>Class:</w:t>
      </w:r>
    </w:p>
    <w:p w14:paraId="0BA375D6" w14:textId="14C699CF" w:rsidR="003276E3" w:rsidRPr="000A5D80" w:rsidRDefault="003276E3" w:rsidP="000A5D80">
      <w:pPr>
        <w:pStyle w:val="Heading1"/>
      </w:pPr>
      <w:r w:rsidRPr="000A5D80">
        <w:t>Contracts Needed</w:t>
      </w:r>
    </w:p>
    <w:p w14:paraId="1B6843FB" w14:textId="77777777" w:rsidR="005976E5" w:rsidRDefault="005976E5" w:rsidP="005976E5">
      <w:pPr>
        <w:pStyle w:val="Heading2"/>
      </w:pPr>
      <w:r>
        <w:t>Skill:</w:t>
      </w:r>
    </w:p>
    <w:p w14:paraId="0A04B646" w14:textId="77777777" w:rsidR="005976E5" w:rsidRDefault="005976E5" w:rsidP="005976E5">
      <w:pPr>
        <w:pStyle w:val="listb1"/>
      </w:pPr>
      <w:r>
        <w:t>Application (AP)</w:t>
      </w:r>
    </w:p>
    <w:p w14:paraId="71D156D8" w14:textId="77777777" w:rsidR="005976E5" w:rsidRDefault="005976E5" w:rsidP="005976E5">
      <w:pPr>
        <w:pStyle w:val="Heading2"/>
      </w:pPr>
      <w:r>
        <w:t>Time on Task:</w:t>
      </w:r>
    </w:p>
    <w:p w14:paraId="06FD9E40" w14:textId="1344E021" w:rsidR="005976E5" w:rsidRDefault="005976E5" w:rsidP="005976E5">
      <w:pPr>
        <w:pStyle w:val="listb1"/>
      </w:pPr>
      <w:r>
        <w:t>20–30 minutes</w:t>
      </w:r>
    </w:p>
    <w:p w14:paraId="4AACA171" w14:textId="7746965D" w:rsidR="005976E5" w:rsidRDefault="005976E5" w:rsidP="005976E5">
      <w:pPr>
        <w:pStyle w:val="Heading2"/>
      </w:pPr>
      <w:r>
        <w:t>Goal/Purpose:</w:t>
      </w:r>
    </w:p>
    <w:p w14:paraId="5BBA3BA0" w14:textId="356EDE70" w:rsidR="005976E5" w:rsidRPr="008B3BA6" w:rsidRDefault="005976E5" w:rsidP="005976E5">
      <w:pPr>
        <w:pStyle w:val="listb1"/>
      </w:pPr>
      <w:r w:rsidRPr="008B3BA6">
        <w:t xml:space="preserve">The goal of this activity is to determine contracts that are needed for </w:t>
      </w:r>
      <w:r w:rsidR="00284F06" w:rsidRPr="008B3BA6">
        <w:t xml:space="preserve">the </w:t>
      </w:r>
      <w:r w:rsidRPr="008B3BA6">
        <w:t>form of ownership</w:t>
      </w:r>
      <w:r w:rsidR="00284F06" w:rsidRPr="008B3BA6">
        <w:t xml:space="preserve"> you would </w:t>
      </w:r>
      <w:r w:rsidR="009E459E" w:rsidRPr="008B3BA6">
        <w:t xml:space="preserve">prefer </w:t>
      </w:r>
      <w:r w:rsidR="00284F06" w:rsidRPr="008B3BA6">
        <w:t>for your business</w:t>
      </w:r>
      <w:r w:rsidR="004867AF" w:rsidRPr="008B3BA6">
        <w:t>.</w:t>
      </w:r>
    </w:p>
    <w:p w14:paraId="38DF604C" w14:textId="4428B35A" w:rsidR="003276E3" w:rsidRPr="00DA6550" w:rsidRDefault="00DA6550" w:rsidP="00DA6550">
      <w:pPr>
        <w:pStyle w:val="bodyinstruct"/>
      </w:pPr>
      <w:r>
        <w:t>For this activity</w:t>
      </w:r>
      <w:r w:rsidR="00284F06">
        <w:t xml:space="preserve"> decide on the form of ownership you want for your busines</w:t>
      </w:r>
      <w:r w:rsidR="004867AF">
        <w:t>s.</w:t>
      </w:r>
      <w:r w:rsidR="006329A2">
        <w:t xml:space="preserve"> </w:t>
      </w:r>
      <w:r w:rsidR="005D694F">
        <w:t>Using your Entrepreneurship textbook and online sources, research the type(s) of contracts that may be needed for this ownership type</w:t>
      </w:r>
      <w:r w:rsidR="000843AD">
        <w:t xml:space="preserve"> and record them in the following spaces provided. </w:t>
      </w:r>
      <w:r w:rsidR="00566183">
        <w:t>Try to identify at least three types of contr</w:t>
      </w:r>
      <w:r w:rsidR="00F87EB1">
        <w:t>acts</w:t>
      </w:r>
      <w:r w:rsidR="00566183">
        <w:t xml:space="preserve">. </w:t>
      </w:r>
      <w:r w:rsidR="000843AD">
        <w:t xml:space="preserve">Also be sure to note the purpose of each </w:t>
      </w:r>
      <w:r w:rsidR="001803D0">
        <w:t xml:space="preserve">type of </w:t>
      </w:r>
      <w:r w:rsidR="000843AD">
        <w:t>contract</w:t>
      </w:r>
      <w:r w:rsidR="001803D0">
        <w:t>.</w:t>
      </w:r>
      <w:r w:rsidR="000843AD">
        <w:t xml:space="preserve"> </w:t>
      </w:r>
      <w:r w:rsidR="00C10FC5">
        <w:t xml:space="preserve">Your findings </w:t>
      </w:r>
      <w:r w:rsidR="004431E1">
        <w:t xml:space="preserve">may be reported to the class according to your instructor’s guidelines. </w:t>
      </w:r>
      <w:r w:rsidR="00981895">
        <w:t xml:space="preserve">Be sure to record enough information in your following answers </w:t>
      </w:r>
      <w:r w:rsidR="003276E3" w:rsidRPr="00DA6550">
        <w:t>to facilitate a discussion.</w:t>
      </w:r>
    </w:p>
    <w:p w14:paraId="4603C32B" w14:textId="26ACA5AA" w:rsidR="004675AD" w:rsidRPr="004867AF" w:rsidRDefault="00DF7E3C" w:rsidP="00E1476A">
      <w:pPr>
        <w:pStyle w:val="listn1restart"/>
        <w:numPr>
          <w:ilvl w:val="0"/>
          <w:numId w:val="27"/>
        </w:numPr>
      </w:pPr>
      <w:r>
        <w:t xml:space="preserve">Identify the type of ownership you </w:t>
      </w:r>
      <w:r w:rsidR="00284F06">
        <w:t xml:space="preserve">have chosen for your </w:t>
      </w:r>
      <w:r w:rsidR="00284F06" w:rsidRPr="004867AF">
        <w:t>business.</w:t>
      </w:r>
    </w:p>
    <w:p w14:paraId="0F861270" w14:textId="77777777" w:rsidR="004675AD" w:rsidRDefault="004675AD" w:rsidP="004675AD">
      <w:pPr>
        <w:pStyle w:val="answer"/>
      </w:pPr>
      <w:r>
        <w:t>Answer:</w:t>
      </w:r>
    </w:p>
    <w:p w14:paraId="65A796E8" w14:textId="4304AC21" w:rsidR="00230F9A" w:rsidRDefault="008947C1" w:rsidP="00E1476A">
      <w:pPr>
        <w:pStyle w:val="listn1"/>
        <w:numPr>
          <w:ilvl w:val="0"/>
          <w:numId w:val="27"/>
        </w:numPr>
      </w:pPr>
      <w:r>
        <w:t>Identify the source(s) used for your contract re</w:t>
      </w:r>
      <w:r w:rsidR="0083758A">
        <w:t>search</w:t>
      </w:r>
      <w:r>
        <w:t>.</w:t>
      </w:r>
    </w:p>
    <w:p w14:paraId="6A86938D" w14:textId="77777777" w:rsidR="0096366E" w:rsidRDefault="0096366E" w:rsidP="00ED6185">
      <w:pPr>
        <w:pStyle w:val="answer"/>
      </w:pPr>
      <w:r>
        <w:t>Answer:</w:t>
      </w:r>
    </w:p>
    <w:p w14:paraId="0214E2B9" w14:textId="46A37D83" w:rsidR="00C73D31" w:rsidRDefault="00F87EB1" w:rsidP="00E1476A">
      <w:pPr>
        <w:pStyle w:val="listn1"/>
        <w:numPr>
          <w:ilvl w:val="0"/>
          <w:numId w:val="27"/>
        </w:numPr>
      </w:pPr>
      <w:r>
        <w:t>State the first type of contract you found and briefly describe its purpose.</w:t>
      </w:r>
    </w:p>
    <w:p w14:paraId="6828E921" w14:textId="77777777" w:rsidR="00C73D31" w:rsidRDefault="00C73D31" w:rsidP="00C73D31">
      <w:pPr>
        <w:pStyle w:val="answer"/>
      </w:pPr>
      <w:r>
        <w:t>Answer:</w:t>
      </w:r>
    </w:p>
    <w:p w14:paraId="295B7EC8" w14:textId="00772F4F" w:rsidR="00F87EB1" w:rsidRDefault="00F87EB1" w:rsidP="00E1476A">
      <w:pPr>
        <w:pStyle w:val="listn1"/>
        <w:numPr>
          <w:ilvl w:val="0"/>
          <w:numId w:val="27"/>
        </w:numPr>
      </w:pPr>
      <w:r>
        <w:t>State the second type of contract you found and briefly describe its purpose.</w:t>
      </w:r>
    </w:p>
    <w:p w14:paraId="361B975F" w14:textId="77777777" w:rsidR="00F87EB1" w:rsidRDefault="00F87EB1" w:rsidP="00F87EB1">
      <w:pPr>
        <w:pStyle w:val="answer"/>
      </w:pPr>
      <w:r>
        <w:t>Answer:</w:t>
      </w:r>
    </w:p>
    <w:p w14:paraId="5D515ED5" w14:textId="173F440E" w:rsidR="00F87EB1" w:rsidRDefault="00F87EB1" w:rsidP="00E1476A">
      <w:pPr>
        <w:pStyle w:val="listn1"/>
        <w:numPr>
          <w:ilvl w:val="0"/>
          <w:numId w:val="27"/>
        </w:numPr>
      </w:pPr>
      <w:r>
        <w:lastRenderedPageBreak/>
        <w:t>State the third type of contract you found and briefly describe its purpose.</w:t>
      </w:r>
    </w:p>
    <w:p w14:paraId="15AFFB55" w14:textId="77777777" w:rsidR="00F87EB1" w:rsidRDefault="00F87EB1" w:rsidP="00F87EB1">
      <w:pPr>
        <w:pStyle w:val="answer"/>
      </w:pPr>
      <w:r>
        <w:t>Answer:</w:t>
      </w:r>
    </w:p>
    <w:p w14:paraId="3104BA5F" w14:textId="2E0232B0" w:rsidR="00C53338" w:rsidRDefault="00C53338" w:rsidP="00E1476A">
      <w:pPr>
        <w:pStyle w:val="listn1"/>
        <w:numPr>
          <w:ilvl w:val="0"/>
          <w:numId w:val="27"/>
        </w:numPr>
      </w:pPr>
      <w:r>
        <w:t>Use this space to identify any addition types of contracts you discovered and the purpose they serve.</w:t>
      </w:r>
    </w:p>
    <w:p w14:paraId="1D6E8D61" w14:textId="77777777" w:rsidR="00C53338" w:rsidRDefault="00C53338" w:rsidP="00C53338">
      <w:pPr>
        <w:pStyle w:val="answer"/>
      </w:pPr>
      <w:r>
        <w:t>Answer:</w:t>
      </w:r>
    </w:p>
    <w:sectPr w:rsidR="00C53338" w:rsidSect="009E7E2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7048" w14:textId="77777777" w:rsidR="00CF063F" w:rsidRDefault="00CF063F" w:rsidP="003276E3">
      <w:pPr>
        <w:spacing w:after="0"/>
      </w:pPr>
      <w:r>
        <w:separator/>
      </w:r>
    </w:p>
  </w:endnote>
  <w:endnote w:type="continuationSeparator" w:id="0">
    <w:p w14:paraId="5013FEA0" w14:textId="77777777" w:rsidR="00CF063F" w:rsidRDefault="00CF063F" w:rsidP="00327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B8EF" w14:textId="77777777" w:rsidR="00FF74AE" w:rsidRPr="003530B5" w:rsidRDefault="00FF74AE" w:rsidP="00FF74AE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AEDBFD8" w14:textId="6018B2FB" w:rsidR="00FF74AE" w:rsidRPr="00FF74AE" w:rsidRDefault="00FF74AE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9B50" w14:textId="77777777" w:rsidR="00CF063F" w:rsidRDefault="00CF063F" w:rsidP="003276E3">
      <w:pPr>
        <w:spacing w:after="0"/>
      </w:pPr>
      <w:r>
        <w:separator/>
      </w:r>
    </w:p>
  </w:footnote>
  <w:footnote w:type="continuationSeparator" w:id="0">
    <w:p w14:paraId="15A14B54" w14:textId="77777777" w:rsidR="00CF063F" w:rsidRDefault="00CF063F" w:rsidP="00327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C61D" w14:textId="3DA7EF64" w:rsidR="00A14C29" w:rsidRDefault="00A14C29" w:rsidP="00A14C2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4.2</w:t>
    </w:r>
    <w:r w:rsidR="00022563">
      <w:t xml:space="preserve">: </w:t>
    </w:r>
    <w:r>
      <w:t>4-2 Contracts Needed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56ED1"/>
    <w:multiLevelType w:val="hybridMultilevel"/>
    <w:tmpl w:val="62E2F30A"/>
    <w:lvl w:ilvl="0" w:tplc="605E82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4845A31"/>
    <w:multiLevelType w:val="hybridMultilevel"/>
    <w:tmpl w:val="019E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E6033"/>
    <w:multiLevelType w:val="hybridMultilevel"/>
    <w:tmpl w:val="706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87A34"/>
    <w:multiLevelType w:val="hybridMultilevel"/>
    <w:tmpl w:val="F098B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F55"/>
    <w:multiLevelType w:val="hybridMultilevel"/>
    <w:tmpl w:val="B95A6284"/>
    <w:lvl w:ilvl="0" w:tplc="C678A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3485"/>
    <w:multiLevelType w:val="hybridMultilevel"/>
    <w:tmpl w:val="E772BC82"/>
    <w:lvl w:ilvl="0" w:tplc="56EE4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A03EA"/>
    <w:multiLevelType w:val="hybridMultilevel"/>
    <w:tmpl w:val="6AAE14BE"/>
    <w:lvl w:ilvl="0" w:tplc="2D4E7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8"/>
  </w:num>
  <w:num w:numId="2" w16cid:durableId="1199975030">
    <w:abstractNumId w:val="15"/>
  </w:num>
  <w:num w:numId="3" w16cid:durableId="604077374">
    <w:abstractNumId w:val="17"/>
  </w:num>
  <w:num w:numId="4" w16cid:durableId="1886914377">
    <w:abstractNumId w:val="11"/>
  </w:num>
  <w:num w:numId="5" w16cid:durableId="2092390108">
    <w:abstractNumId w:val="22"/>
  </w:num>
  <w:num w:numId="6" w16cid:durableId="15735405">
    <w:abstractNumId w:val="21"/>
  </w:num>
  <w:num w:numId="7" w16cid:durableId="1125732454">
    <w:abstractNumId w:val="10"/>
  </w:num>
  <w:num w:numId="8" w16cid:durableId="217321391">
    <w:abstractNumId w:val="20"/>
  </w:num>
  <w:num w:numId="9" w16cid:durableId="824049846">
    <w:abstractNumId w:val="19"/>
  </w:num>
  <w:num w:numId="10" w16cid:durableId="64688521">
    <w:abstractNumId w:val="24"/>
  </w:num>
  <w:num w:numId="11" w16cid:durableId="1997343418">
    <w:abstractNumId w:val="13"/>
  </w:num>
  <w:num w:numId="12" w16cid:durableId="629748237">
    <w:abstractNumId w:val="12"/>
  </w:num>
  <w:num w:numId="13" w16cid:durableId="820728176">
    <w:abstractNumId w:val="25"/>
  </w:num>
  <w:num w:numId="14" w16cid:durableId="410205259">
    <w:abstractNumId w:val="23"/>
  </w:num>
  <w:num w:numId="15" w16cid:durableId="97140765">
    <w:abstractNumId w:val="9"/>
  </w:num>
  <w:num w:numId="16" w16cid:durableId="805242201">
    <w:abstractNumId w:val="7"/>
  </w:num>
  <w:num w:numId="17" w16cid:durableId="190262405">
    <w:abstractNumId w:val="6"/>
  </w:num>
  <w:num w:numId="18" w16cid:durableId="1071003765">
    <w:abstractNumId w:val="5"/>
  </w:num>
  <w:num w:numId="19" w16cid:durableId="1728723871">
    <w:abstractNumId w:val="4"/>
  </w:num>
  <w:num w:numId="20" w16cid:durableId="1401562067">
    <w:abstractNumId w:val="8"/>
  </w:num>
  <w:num w:numId="21" w16cid:durableId="1177113161">
    <w:abstractNumId w:val="3"/>
  </w:num>
  <w:num w:numId="22" w16cid:durableId="1683119284">
    <w:abstractNumId w:val="2"/>
  </w:num>
  <w:num w:numId="23" w16cid:durableId="1247224211">
    <w:abstractNumId w:val="1"/>
  </w:num>
  <w:num w:numId="24" w16cid:durableId="2116166531">
    <w:abstractNumId w:val="0"/>
  </w:num>
  <w:num w:numId="25" w16cid:durableId="2007971174">
    <w:abstractNumId w:val="16"/>
  </w:num>
  <w:num w:numId="26" w16cid:durableId="1982727143">
    <w:abstractNumId w:val="18"/>
  </w:num>
  <w:num w:numId="27" w16cid:durableId="1110973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3"/>
    <w:rsid w:val="00000821"/>
    <w:rsid w:val="00022563"/>
    <w:rsid w:val="00056128"/>
    <w:rsid w:val="00062CFD"/>
    <w:rsid w:val="0007617C"/>
    <w:rsid w:val="000810EB"/>
    <w:rsid w:val="00082F40"/>
    <w:rsid w:val="000843AD"/>
    <w:rsid w:val="000A5D80"/>
    <w:rsid w:val="00170935"/>
    <w:rsid w:val="00176CFC"/>
    <w:rsid w:val="001803D0"/>
    <w:rsid w:val="001C3364"/>
    <w:rsid w:val="001D00B5"/>
    <w:rsid w:val="00230B04"/>
    <w:rsid w:val="00230F9A"/>
    <w:rsid w:val="002704CD"/>
    <w:rsid w:val="00284E64"/>
    <w:rsid w:val="00284F06"/>
    <w:rsid w:val="0030725F"/>
    <w:rsid w:val="003276E3"/>
    <w:rsid w:val="003913C0"/>
    <w:rsid w:val="00391616"/>
    <w:rsid w:val="003978BC"/>
    <w:rsid w:val="003D373E"/>
    <w:rsid w:val="003F274D"/>
    <w:rsid w:val="004431E1"/>
    <w:rsid w:val="004675AD"/>
    <w:rsid w:val="004726F6"/>
    <w:rsid w:val="004867AF"/>
    <w:rsid w:val="00495517"/>
    <w:rsid w:val="004C041F"/>
    <w:rsid w:val="004C609E"/>
    <w:rsid w:val="004D7988"/>
    <w:rsid w:val="004F11CA"/>
    <w:rsid w:val="005072AF"/>
    <w:rsid w:val="00523FF2"/>
    <w:rsid w:val="005415E2"/>
    <w:rsid w:val="00566183"/>
    <w:rsid w:val="0059474E"/>
    <w:rsid w:val="005976E5"/>
    <w:rsid w:val="005D694F"/>
    <w:rsid w:val="00613AB5"/>
    <w:rsid w:val="0062106B"/>
    <w:rsid w:val="006329A2"/>
    <w:rsid w:val="0067209F"/>
    <w:rsid w:val="00677CEF"/>
    <w:rsid w:val="00685528"/>
    <w:rsid w:val="006D16A5"/>
    <w:rsid w:val="006D4CC3"/>
    <w:rsid w:val="006E47B9"/>
    <w:rsid w:val="006E76B0"/>
    <w:rsid w:val="00714C29"/>
    <w:rsid w:val="007C43E2"/>
    <w:rsid w:val="007E49BE"/>
    <w:rsid w:val="007F54CC"/>
    <w:rsid w:val="00804CDE"/>
    <w:rsid w:val="008270B2"/>
    <w:rsid w:val="0083758A"/>
    <w:rsid w:val="00856A9A"/>
    <w:rsid w:val="00860FA3"/>
    <w:rsid w:val="008947C1"/>
    <w:rsid w:val="008954ED"/>
    <w:rsid w:val="008B1A79"/>
    <w:rsid w:val="008B3BA6"/>
    <w:rsid w:val="008C17EE"/>
    <w:rsid w:val="008C7ECC"/>
    <w:rsid w:val="008D1F69"/>
    <w:rsid w:val="008D2D23"/>
    <w:rsid w:val="008E3AD8"/>
    <w:rsid w:val="008E3C45"/>
    <w:rsid w:val="008F3534"/>
    <w:rsid w:val="009423B7"/>
    <w:rsid w:val="0096366E"/>
    <w:rsid w:val="00970774"/>
    <w:rsid w:val="00981895"/>
    <w:rsid w:val="00994E7C"/>
    <w:rsid w:val="009E2D6C"/>
    <w:rsid w:val="009E459E"/>
    <w:rsid w:val="009E7E22"/>
    <w:rsid w:val="00A14C29"/>
    <w:rsid w:val="00A319DF"/>
    <w:rsid w:val="00A45B93"/>
    <w:rsid w:val="00A75C0D"/>
    <w:rsid w:val="00A9614F"/>
    <w:rsid w:val="00AD06F4"/>
    <w:rsid w:val="00B26C10"/>
    <w:rsid w:val="00B5178B"/>
    <w:rsid w:val="00B9422C"/>
    <w:rsid w:val="00BC1045"/>
    <w:rsid w:val="00C10FC5"/>
    <w:rsid w:val="00C24A81"/>
    <w:rsid w:val="00C33183"/>
    <w:rsid w:val="00C33F74"/>
    <w:rsid w:val="00C40E4A"/>
    <w:rsid w:val="00C46956"/>
    <w:rsid w:val="00C53338"/>
    <w:rsid w:val="00C55759"/>
    <w:rsid w:val="00C63AF1"/>
    <w:rsid w:val="00C73D31"/>
    <w:rsid w:val="00C913E6"/>
    <w:rsid w:val="00CF063F"/>
    <w:rsid w:val="00CF1AD2"/>
    <w:rsid w:val="00D02AD1"/>
    <w:rsid w:val="00D17D87"/>
    <w:rsid w:val="00D53BBC"/>
    <w:rsid w:val="00D54310"/>
    <w:rsid w:val="00D6637F"/>
    <w:rsid w:val="00D87587"/>
    <w:rsid w:val="00DA6550"/>
    <w:rsid w:val="00DD043B"/>
    <w:rsid w:val="00DE370C"/>
    <w:rsid w:val="00DE7A94"/>
    <w:rsid w:val="00DF43A2"/>
    <w:rsid w:val="00DF7E3C"/>
    <w:rsid w:val="00E1476A"/>
    <w:rsid w:val="00E3346E"/>
    <w:rsid w:val="00E513FB"/>
    <w:rsid w:val="00E62407"/>
    <w:rsid w:val="00E655D3"/>
    <w:rsid w:val="00EA3041"/>
    <w:rsid w:val="00EC57B7"/>
    <w:rsid w:val="00ED3F9F"/>
    <w:rsid w:val="00ED6185"/>
    <w:rsid w:val="00F13389"/>
    <w:rsid w:val="00F30B01"/>
    <w:rsid w:val="00F74F3F"/>
    <w:rsid w:val="00F76B35"/>
    <w:rsid w:val="00F87327"/>
    <w:rsid w:val="00F87EB1"/>
    <w:rsid w:val="00F90885"/>
    <w:rsid w:val="00FA2120"/>
    <w:rsid w:val="00FA6F6D"/>
    <w:rsid w:val="00FB0721"/>
    <w:rsid w:val="00FB521E"/>
    <w:rsid w:val="00FD3B58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0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DF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319DF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319DF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319DF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319DF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319DF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9D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319DF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319D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319D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319D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6E3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6E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27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6E3"/>
    <w:rPr>
      <w:b/>
      <w:bCs/>
      <w:smallCaps/>
      <w:color w:val="2F5496" w:themeColor="accent1" w:themeShade="BF"/>
      <w:spacing w:val="5"/>
    </w:rPr>
  </w:style>
  <w:style w:type="character" w:customStyle="1" w:styleId="cital">
    <w:name w:val="c_ital"/>
    <w:qFormat/>
    <w:rsid w:val="00A319DF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A31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DF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1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DF"/>
    <w:rPr>
      <w:rFonts w:eastAsia="Calibri"/>
      <w:kern w:val="0"/>
      <w:sz w:val="22"/>
      <w:szCs w:val="22"/>
      <w14:ligatures w14:val="none"/>
    </w:rPr>
  </w:style>
  <w:style w:type="paragraph" w:customStyle="1" w:styleId="listn1restart">
    <w:name w:val="list_n1_restart"/>
    <w:autoRedefine/>
    <w:qFormat/>
    <w:rsid w:val="00A319DF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A319DF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A319D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A319DF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A319DF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319D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319D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319D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319DF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A319DF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319DF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319D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319DF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319DF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319D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A319DF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319DF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319D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319D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319DF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A319DF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319DF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319DF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319DF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319DF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319DF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A319DF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A319DF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A319DF"/>
    <w:pPr>
      <w:numPr>
        <w:numId w:val="7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A319DF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A319DF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A319DF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A319DF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319D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319D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319DF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A319D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319D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319D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319D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319DF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A319DF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A319D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A319DF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A319DF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A319DF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A319DF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A319DF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A319DF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A319DF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A319DF"/>
    <w:pPr>
      <w:numPr>
        <w:numId w:val="8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A319DF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A319D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A319D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A319DF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A319DF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A319DF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A319DF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A319DF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A319DF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A319DF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A319DF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319DF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319DF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A319D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319DF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A319DF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A319DF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A319DF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A319DF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A319DF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A319D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319DF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A319D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A319DF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A319D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A319D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A319D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A319D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A319DF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A319DF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A319DF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A319DF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A319DF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A319D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A319DF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A319DF"/>
    <w:pPr>
      <w:widowControl w:val="0"/>
      <w:numPr>
        <w:numId w:val="12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A319DF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A319DF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A319DF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A319D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A319DF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DA6550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8947C1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46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5AD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5AD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AC59E-525A-4608-9DA4-9241C0E7C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BC993-07DB-41B7-9E12-2E1BCCCB3018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98D4B7DD-EE70-466E-9DCB-895F9A599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CA528-7308-4AE6-BF63-2F165F69A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2025-06-16T19:45:00Z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