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DF5FF8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DA6698D" w:rsidR="00AE4620" w:rsidRDefault="004064A3" w:rsidP="003342C9">
      <w:pPr>
        <w:pStyle w:val="Heading1"/>
      </w:pPr>
      <w:r>
        <w:t>Lesson 5.1</w:t>
      </w:r>
    </w:p>
    <w:p w14:paraId="51752398" w14:textId="1A056FB1" w:rsidR="00F458EF" w:rsidRPr="00F458EF" w:rsidRDefault="004064A3" w:rsidP="00F458EF">
      <w:pPr>
        <w:pStyle w:val="Heading2"/>
      </w:pPr>
      <w:r>
        <w:t>Check Your Understanding</w:t>
      </w:r>
    </w:p>
    <w:p w14:paraId="3CF5290F" w14:textId="6F916EAD" w:rsidR="00B94282" w:rsidRDefault="004064A3" w:rsidP="004064A3">
      <w:pPr>
        <w:pStyle w:val="listn1restart"/>
        <w:numPr>
          <w:ilvl w:val="0"/>
          <w:numId w:val="8"/>
        </w:numPr>
      </w:pPr>
      <w:r>
        <w:t>Identify community factors that help</w:t>
      </w:r>
      <w:r w:rsidR="002E7E18">
        <w:t xml:space="preserve"> </w:t>
      </w:r>
      <w:r>
        <w:t>determine a business’s location. (5.1-1)</w:t>
      </w:r>
    </w:p>
    <w:p w14:paraId="519DB56E" w14:textId="77777777" w:rsidR="00416A4F" w:rsidRDefault="00416A4F" w:rsidP="00416A4F">
      <w:pPr>
        <w:pStyle w:val="answer"/>
      </w:pPr>
      <w:r>
        <w:t>Answer:</w:t>
      </w:r>
    </w:p>
    <w:p w14:paraId="45805C9E" w14:textId="438803DC" w:rsidR="00B94282" w:rsidRDefault="00142BC1" w:rsidP="00142BC1">
      <w:pPr>
        <w:pStyle w:val="listn1"/>
        <w:numPr>
          <w:ilvl w:val="0"/>
          <w:numId w:val="8"/>
        </w:numPr>
      </w:pPr>
      <w:r>
        <w:t>Describe what economic indicators would be</w:t>
      </w:r>
      <w:r w:rsidR="0025373C">
        <w:t xml:space="preserve"> </w:t>
      </w:r>
      <w:r>
        <w:t>a factor when choosing a community as your</w:t>
      </w:r>
      <w:r w:rsidR="0025373C">
        <w:t xml:space="preserve"> </w:t>
      </w:r>
      <w:r>
        <w:t>business location.</w:t>
      </w:r>
      <w:r w:rsidR="001C4013">
        <w:t xml:space="preserve"> (5.1-1)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4E4AAA65" w14:textId="06707984" w:rsidR="001D6473" w:rsidRDefault="001C4013" w:rsidP="001C4013">
      <w:pPr>
        <w:pStyle w:val="listn1"/>
        <w:numPr>
          <w:ilvl w:val="0"/>
          <w:numId w:val="8"/>
        </w:numPr>
      </w:pPr>
      <w:r>
        <w:t>Identify emerging trends in structures for a</w:t>
      </w:r>
      <w:r w:rsidR="0025373C">
        <w:t xml:space="preserve"> </w:t>
      </w:r>
      <w:r>
        <w:t>business. (5.1-2)</w:t>
      </w:r>
    </w:p>
    <w:p w14:paraId="1A7B4D0E" w14:textId="77777777" w:rsidR="001876A9" w:rsidRDefault="001876A9" w:rsidP="001876A9">
      <w:pPr>
        <w:pStyle w:val="answer"/>
      </w:pPr>
      <w:r>
        <w:t>Answer:</w:t>
      </w:r>
    </w:p>
    <w:p w14:paraId="4AA5B710" w14:textId="101349E4" w:rsidR="003757F7" w:rsidRDefault="001C4013" w:rsidP="001C4013">
      <w:pPr>
        <w:pStyle w:val="listn1"/>
        <w:numPr>
          <w:ilvl w:val="0"/>
          <w:numId w:val="8"/>
        </w:numPr>
      </w:pPr>
      <w:r>
        <w:t>List the advantages and disadvantages of</w:t>
      </w:r>
      <w:r w:rsidR="0025373C">
        <w:t xml:space="preserve"> </w:t>
      </w:r>
      <w:r>
        <w:t>possible structures for a business. (5.1-2)</w:t>
      </w:r>
    </w:p>
    <w:p w14:paraId="2E967D7F" w14:textId="77777777" w:rsidR="00A84A21" w:rsidRDefault="00A84A21" w:rsidP="00A84A21">
      <w:pPr>
        <w:pStyle w:val="answer"/>
      </w:pPr>
      <w:r>
        <w:t>Answer:</w:t>
      </w:r>
    </w:p>
    <w:p w14:paraId="30949696" w14:textId="1274FED3" w:rsidR="00D23226" w:rsidRDefault="002E7E18" w:rsidP="002E7E18">
      <w:pPr>
        <w:pStyle w:val="listn1"/>
        <w:numPr>
          <w:ilvl w:val="0"/>
          <w:numId w:val="8"/>
        </w:numPr>
      </w:pPr>
      <w:r>
        <w:t>Explain the difference between a single-channel</w:t>
      </w:r>
      <w:r w:rsidR="0025373C">
        <w:t xml:space="preserve"> </w:t>
      </w:r>
      <w:r>
        <w:t>and multichannel approach. (5.1-3)</w:t>
      </w:r>
    </w:p>
    <w:p w14:paraId="21F1B241" w14:textId="77777777" w:rsidR="00A84A21" w:rsidRDefault="00A84A21" w:rsidP="00A84A21">
      <w:pPr>
        <w:pStyle w:val="answer"/>
      </w:pPr>
      <w:r>
        <w:t>Answer:</w:t>
      </w:r>
    </w:p>
    <w:sectPr w:rsidR="00A84A21" w:rsidSect="00EE05E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F7A2" w14:textId="77777777" w:rsidR="00FB7644" w:rsidRDefault="00FB7644" w:rsidP="0043769A">
      <w:pPr>
        <w:spacing w:after="0" w:line="240" w:lineRule="auto"/>
      </w:pPr>
      <w:r>
        <w:separator/>
      </w:r>
    </w:p>
  </w:endnote>
  <w:endnote w:type="continuationSeparator" w:id="0">
    <w:p w14:paraId="2AAF4A86" w14:textId="77777777" w:rsidR="00FB7644" w:rsidRDefault="00FB764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3391BDA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1478" w14:textId="77777777" w:rsidR="00FB7644" w:rsidRDefault="00FB7644" w:rsidP="0043769A">
      <w:pPr>
        <w:spacing w:after="0" w:line="240" w:lineRule="auto"/>
      </w:pPr>
      <w:r>
        <w:separator/>
      </w:r>
    </w:p>
  </w:footnote>
  <w:footnote w:type="continuationSeparator" w:id="0">
    <w:p w14:paraId="16C785E5" w14:textId="77777777" w:rsidR="00FB7644" w:rsidRDefault="00FB764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771653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064A3">
      <w:t xml:space="preserve">Lesson 5.1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4AB3"/>
    <w:multiLevelType w:val="hybridMultilevel"/>
    <w:tmpl w:val="40B4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2"/>
  </w:num>
  <w:num w:numId="2" w16cid:durableId="1874537843">
    <w:abstractNumId w:val="15"/>
  </w:num>
  <w:num w:numId="3" w16cid:durableId="1137140963">
    <w:abstractNumId w:val="12"/>
  </w:num>
  <w:num w:numId="4" w16cid:durableId="588926397">
    <w:abstractNumId w:val="14"/>
  </w:num>
  <w:num w:numId="5" w16cid:durableId="243220017">
    <w:abstractNumId w:val="17"/>
  </w:num>
  <w:num w:numId="6" w16cid:durableId="765155610">
    <w:abstractNumId w:val="8"/>
  </w:num>
  <w:num w:numId="7" w16cid:durableId="9647118">
    <w:abstractNumId w:val="6"/>
  </w:num>
  <w:num w:numId="8" w16cid:durableId="1107584208">
    <w:abstractNumId w:val="13"/>
  </w:num>
  <w:num w:numId="9" w16cid:durableId="2028099834">
    <w:abstractNumId w:val="9"/>
  </w:num>
  <w:num w:numId="10" w16cid:durableId="872578079">
    <w:abstractNumId w:val="0"/>
  </w:num>
  <w:num w:numId="11" w16cid:durableId="1696926510">
    <w:abstractNumId w:val="4"/>
  </w:num>
  <w:num w:numId="12" w16cid:durableId="446701290">
    <w:abstractNumId w:val="7"/>
  </w:num>
  <w:num w:numId="13" w16cid:durableId="1403719716">
    <w:abstractNumId w:val="16"/>
  </w:num>
  <w:num w:numId="14" w16cid:durableId="2061320215">
    <w:abstractNumId w:val="18"/>
  </w:num>
  <w:num w:numId="15" w16cid:durableId="726605388">
    <w:abstractNumId w:val="5"/>
  </w:num>
  <w:num w:numId="16" w16cid:durableId="29690713">
    <w:abstractNumId w:val="3"/>
  </w:num>
  <w:num w:numId="17" w16cid:durableId="1651136946">
    <w:abstractNumId w:val="11"/>
  </w:num>
  <w:num w:numId="18" w16cid:durableId="234244802">
    <w:abstractNumId w:val="10"/>
  </w:num>
  <w:num w:numId="19" w16cid:durableId="34933836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25E0"/>
    <w:rsid w:val="0008463C"/>
    <w:rsid w:val="000913FA"/>
    <w:rsid w:val="000A2899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2BC1"/>
    <w:rsid w:val="00143790"/>
    <w:rsid w:val="0015540D"/>
    <w:rsid w:val="00160C87"/>
    <w:rsid w:val="00162458"/>
    <w:rsid w:val="0016388E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1E4AC5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2C89"/>
    <w:rsid w:val="0063526B"/>
    <w:rsid w:val="0067171F"/>
    <w:rsid w:val="006726BB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04D5B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826F4"/>
    <w:rsid w:val="0088433C"/>
    <w:rsid w:val="008A6BF1"/>
    <w:rsid w:val="008B3D6C"/>
    <w:rsid w:val="008D7267"/>
    <w:rsid w:val="008F215C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C06C2"/>
    <w:rsid w:val="00AC52FF"/>
    <w:rsid w:val="00AC59E6"/>
    <w:rsid w:val="00AE4620"/>
    <w:rsid w:val="00AF0FCC"/>
    <w:rsid w:val="00B10E82"/>
    <w:rsid w:val="00B167F6"/>
    <w:rsid w:val="00B27679"/>
    <w:rsid w:val="00B34FEE"/>
    <w:rsid w:val="00B6764A"/>
    <w:rsid w:val="00B7213D"/>
    <w:rsid w:val="00B74849"/>
    <w:rsid w:val="00B86014"/>
    <w:rsid w:val="00B861DA"/>
    <w:rsid w:val="00B94282"/>
    <w:rsid w:val="00B974AB"/>
    <w:rsid w:val="00BA159A"/>
    <w:rsid w:val="00C06CE9"/>
    <w:rsid w:val="00C1240D"/>
    <w:rsid w:val="00C26134"/>
    <w:rsid w:val="00C564EA"/>
    <w:rsid w:val="00C806E2"/>
    <w:rsid w:val="00CB1DB8"/>
    <w:rsid w:val="00CD3808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968D4"/>
    <w:rsid w:val="00DC5CA6"/>
    <w:rsid w:val="00DD3BAC"/>
    <w:rsid w:val="00DF710D"/>
    <w:rsid w:val="00E16E7F"/>
    <w:rsid w:val="00E3680D"/>
    <w:rsid w:val="00E42356"/>
    <w:rsid w:val="00E462E7"/>
    <w:rsid w:val="00E73AC6"/>
    <w:rsid w:val="00E76E6C"/>
    <w:rsid w:val="00E77928"/>
    <w:rsid w:val="00E77BEA"/>
    <w:rsid w:val="00EA335B"/>
    <w:rsid w:val="00EC4439"/>
    <w:rsid w:val="00ED69E5"/>
    <w:rsid w:val="00ED6C53"/>
    <w:rsid w:val="00EE05E1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91944"/>
    <w:rsid w:val="00FA3836"/>
    <w:rsid w:val="00FB0ADD"/>
    <w:rsid w:val="00FB7644"/>
    <w:rsid w:val="00FC71D5"/>
    <w:rsid w:val="00FD55A2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003A0-9A49-4EE3-9ED2-99D28D69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2025-06-23T18:32:00Z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