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D1C50F2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DA6698D" w:rsidR="00AE4620" w:rsidRDefault="004064A3" w:rsidP="003342C9">
      <w:pPr>
        <w:pStyle w:val="Heading1"/>
      </w:pPr>
      <w:r>
        <w:t>Lesson 5.1</w:t>
      </w:r>
    </w:p>
    <w:p w14:paraId="51752398" w14:textId="70898C3D" w:rsidR="00F458EF" w:rsidRPr="00F458EF" w:rsidRDefault="00C46516" w:rsidP="00F458EF">
      <w:pPr>
        <w:pStyle w:val="Heading2"/>
      </w:pPr>
      <w:r>
        <w:t>Practice</w:t>
      </w:r>
      <w:r w:rsidR="004064A3">
        <w:t xml:space="preserve"> Your Understanding</w:t>
      </w:r>
    </w:p>
    <w:p w14:paraId="3CF5290F" w14:textId="5DA882C3" w:rsidR="00B94282" w:rsidRDefault="00C46516" w:rsidP="00C46516">
      <w:pPr>
        <w:pStyle w:val="listn1restart"/>
        <w:numPr>
          <w:ilvl w:val="0"/>
          <w:numId w:val="8"/>
        </w:numPr>
      </w:pPr>
      <w:r>
        <w:t>You have decided to establish a technology</w:t>
      </w:r>
      <w:r w:rsidR="00932AB4">
        <w:t xml:space="preserve"> </w:t>
      </w:r>
      <w:r>
        <w:t>store that sells and services all forms of</w:t>
      </w:r>
      <w:r w:rsidR="00932AB4">
        <w:t xml:space="preserve"> </w:t>
      </w:r>
      <w:r>
        <w:t>technology. Determine which of the following</w:t>
      </w:r>
      <w:r w:rsidR="00932AB4">
        <w:t xml:space="preserve"> </w:t>
      </w:r>
      <w:r>
        <w:t>locations would be best for your technology</w:t>
      </w:r>
      <w:r w:rsidR="00932AB4">
        <w:t xml:space="preserve"> </w:t>
      </w:r>
      <w:r>
        <w:t>business. (5.1-1)</w:t>
      </w:r>
    </w:p>
    <w:p w14:paraId="6A2F773F" w14:textId="2DD53625" w:rsidR="00C46516" w:rsidRDefault="00C46516" w:rsidP="00932AB4">
      <w:pPr>
        <w:pStyle w:val="listn2restart"/>
        <w:numPr>
          <w:ilvl w:val="0"/>
          <w:numId w:val="21"/>
        </w:numPr>
      </w:pPr>
      <w:r>
        <w:t>The area is zoned for commercial</w:t>
      </w:r>
      <w:r w:rsidR="00932AB4">
        <w:t xml:space="preserve"> </w:t>
      </w:r>
      <w:r>
        <w:t>use, close to a university, and has</w:t>
      </w:r>
      <w:r w:rsidR="00932AB4">
        <w:t xml:space="preserve"> </w:t>
      </w:r>
      <w:r>
        <w:t>plenty of college students interested in</w:t>
      </w:r>
      <w:r w:rsidR="00932AB4">
        <w:t xml:space="preserve"> </w:t>
      </w:r>
      <w:r>
        <w:t>employment.</w:t>
      </w:r>
    </w:p>
    <w:p w14:paraId="519DB56E" w14:textId="00236D94" w:rsidR="00416A4F" w:rsidRDefault="00416A4F" w:rsidP="00416A4F">
      <w:pPr>
        <w:pStyle w:val="answer"/>
      </w:pPr>
      <w:r>
        <w:t>Answer:</w:t>
      </w:r>
    </w:p>
    <w:p w14:paraId="3D9D91F3" w14:textId="41DF0C31" w:rsidR="00C46516" w:rsidRDefault="00C46516" w:rsidP="00932AB4">
      <w:pPr>
        <w:pStyle w:val="listn2"/>
        <w:numPr>
          <w:ilvl w:val="0"/>
          <w:numId w:val="21"/>
        </w:numPr>
      </w:pPr>
      <w:r>
        <w:t>The area is zoned for residential, has high</w:t>
      </w:r>
      <w:r w:rsidR="00932AB4">
        <w:t xml:space="preserve"> </w:t>
      </w:r>
      <w:r>
        <w:t>unemployment, and is 15 minutes from</w:t>
      </w:r>
      <w:r w:rsidR="00932AB4">
        <w:t xml:space="preserve"> </w:t>
      </w:r>
      <w:r>
        <w:t>the center of town.</w:t>
      </w:r>
    </w:p>
    <w:p w14:paraId="2CB63EA3" w14:textId="77777777" w:rsidR="00C46516" w:rsidRDefault="00C46516" w:rsidP="00C46516">
      <w:pPr>
        <w:pStyle w:val="answer"/>
      </w:pPr>
      <w:r>
        <w:t>Answer:</w:t>
      </w:r>
    </w:p>
    <w:p w14:paraId="6121D050" w14:textId="6876EBEA" w:rsidR="00C46516" w:rsidRDefault="00C46516" w:rsidP="00932AB4">
      <w:pPr>
        <w:pStyle w:val="listn2"/>
        <w:numPr>
          <w:ilvl w:val="0"/>
          <w:numId w:val="21"/>
        </w:numPr>
      </w:pPr>
      <w:r>
        <w:t>The area is zoned for commercial use,</w:t>
      </w:r>
      <w:r w:rsidR="00932AB4">
        <w:t xml:space="preserve"> </w:t>
      </w:r>
      <w:r>
        <w:t>close to two other technology shops, and</w:t>
      </w:r>
      <w:r w:rsidR="00932AB4">
        <w:t xml:space="preserve"> </w:t>
      </w:r>
      <w:r>
        <w:t>has two percent unemployment in the</w:t>
      </w:r>
      <w:r w:rsidR="00932AB4">
        <w:t xml:space="preserve"> </w:t>
      </w:r>
      <w:r>
        <w:t>area.</w:t>
      </w:r>
    </w:p>
    <w:p w14:paraId="69417F53" w14:textId="77777777" w:rsidR="00C46516" w:rsidRDefault="00C46516" w:rsidP="00C46516">
      <w:pPr>
        <w:pStyle w:val="answer"/>
      </w:pPr>
      <w:r>
        <w:t>Answer:</w:t>
      </w:r>
    </w:p>
    <w:p w14:paraId="45805C9E" w14:textId="256130F6" w:rsidR="00B94282" w:rsidRDefault="00C46516" w:rsidP="00C46516">
      <w:pPr>
        <w:pStyle w:val="listn1"/>
        <w:numPr>
          <w:ilvl w:val="0"/>
          <w:numId w:val="8"/>
        </w:numPr>
      </w:pPr>
      <w:r>
        <w:t>You have started a catering business in</w:t>
      </w:r>
      <w:r w:rsidR="00932AB4">
        <w:t xml:space="preserve"> </w:t>
      </w:r>
      <w:r>
        <w:t>your home, and the business has grown to</w:t>
      </w:r>
      <w:r w:rsidR="00932AB4">
        <w:t xml:space="preserve"> </w:t>
      </w:r>
      <w:r>
        <w:t>the point you no longer have the space to</w:t>
      </w:r>
      <w:r w:rsidR="00932AB4">
        <w:t xml:space="preserve"> </w:t>
      </w:r>
      <w:r>
        <w:t>prepare and store the food. Determine which</w:t>
      </w:r>
      <w:r w:rsidR="00932AB4">
        <w:t xml:space="preserve"> </w:t>
      </w:r>
      <w:r>
        <w:t>of the following structures would be most</w:t>
      </w:r>
      <w:r w:rsidR="00932AB4">
        <w:t xml:space="preserve"> </w:t>
      </w:r>
      <w:r>
        <w:t>beneficial for your business. Explain your</w:t>
      </w:r>
      <w:r w:rsidR="00932AB4">
        <w:t xml:space="preserve"> </w:t>
      </w:r>
      <w:r>
        <w:t>decision. (5.1-2)</w:t>
      </w:r>
    </w:p>
    <w:p w14:paraId="164707DB" w14:textId="0F25113B" w:rsidR="00C46516" w:rsidRDefault="00932AB4" w:rsidP="00932AB4">
      <w:pPr>
        <w:pStyle w:val="listn2restart"/>
        <w:numPr>
          <w:ilvl w:val="0"/>
          <w:numId w:val="20"/>
        </w:numPr>
      </w:pPr>
      <w:r w:rsidRPr="00932AB4">
        <w:t>Commercial kitchen</w:t>
      </w:r>
    </w:p>
    <w:p w14:paraId="3E052936" w14:textId="77777777" w:rsidR="00C46516" w:rsidRDefault="00C46516" w:rsidP="00C46516">
      <w:pPr>
        <w:pStyle w:val="answer"/>
      </w:pPr>
      <w:r>
        <w:t>Answer:</w:t>
      </w:r>
    </w:p>
    <w:p w14:paraId="670ACF7C" w14:textId="7AFFD8A3" w:rsidR="00C46516" w:rsidRDefault="00932AB4" w:rsidP="00932AB4">
      <w:pPr>
        <w:pStyle w:val="listn2"/>
        <w:numPr>
          <w:ilvl w:val="0"/>
          <w:numId w:val="20"/>
        </w:numPr>
      </w:pPr>
      <w:r w:rsidRPr="00932AB4">
        <w:t>Shared workspace</w:t>
      </w:r>
    </w:p>
    <w:p w14:paraId="24C6C434" w14:textId="77777777" w:rsidR="00C46516" w:rsidRDefault="00C46516" w:rsidP="00C46516">
      <w:pPr>
        <w:pStyle w:val="answer"/>
      </w:pPr>
      <w:r>
        <w:t>Answer:</w:t>
      </w:r>
    </w:p>
    <w:p w14:paraId="1B800F38" w14:textId="6C911F33" w:rsidR="00C46516" w:rsidRDefault="00932AB4" w:rsidP="00932AB4">
      <w:pPr>
        <w:pStyle w:val="listn2"/>
        <w:numPr>
          <w:ilvl w:val="0"/>
          <w:numId w:val="20"/>
        </w:numPr>
      </w:pPr>
      <w:r w:rsidRPr="00932AB4">
        <w:lastRenderedPageBreak/>
        <w:t>Dark store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049EAB2B" w14:textId="1FA21460" w:rsidR="00932AB4" w:rsidRDefault="00932AB4" w:rsidP="00932AB4">
      <w:pPr>
        <w:pStyle w:val="listn2"/>
        <w:numPr>
          <w:ilvl w:val="0"/>
          <w:numId w:val="20"/>
        </w:numPr>
      </w:pPr>
      <w:r>
        <w:t>Incubator</w:t>
      </w:r>
    </w:p>
    <w:p w14:paraId="561936E9" w14:textId="77777777" w:rsidR="00932AB4" w:rsidRDefault="00932AB4" w:rsidP="00932AB4">
      <w:pPr>
        <w:pStyle w:val="answer"/>
      </w:pPr>
      <w:r>
        <w:t>Answer:</w:t>
      </w:r>
    </w:p>
    <w:p w14:paraId="4E4AAA65" w14:textId="04360618" w:rsidR="001D6473" w:rsidRDefault="00C46516" w:rsidP="00C46516">
      <w:pPr>
        <w:pStyle w:val="listn1"/>
        <w:numPr>
          <w:ilvl w:val="0"/>
          <w:numId w:val="8"/>
        </w:numPr>
      </w:pPr>
      <w:r>
        <w:t>Select three businesses located in your</w:t>
      </w:r>
      <w:r w:rsidR="00932AB4">
        <w:t xml:space="preserve"> </w:t>
      </w:r>
      <w:r>
        <w:t>community. Provide the name of each</w:t>
      </w:r>
      <w:r w:rsidR="00932AB4">
        <w:t xml:space="preserve"> </w:t>
      </w:r>
      <w:r>
        <w:t>business and determine if it utilizes a</w:t>
      </w:r>
      <w:r w:rsidR="00932AB4">
        <w:t xml:space="preserve"> </w:t>
      </w:r>
      <w:r>
        <w:t>single-channel, multichannel approach,</w:t>
      </w:r>
      <w:r w:rsidR="00932AB4">
        <w:t xml:space="preserve"> </w:t>
      </w:r>
      <w:r>
        <w:t>or omnichannel approach to reach its</w:t>
      </w:r>
      <w:r w:rsidR="00932AB4">
        <w:t xml:space="preserve"> </w:t>
      </w:r>
      <w:r>
        <w:t>customers. Explain your reasoning for each</w:t>
      </w:r>
      <w:r w:rsidR="00932AB4">
        <w:t xml:space="preserve"> </w:t>
      </w:r>
      <w:r>
        <w:t>answer. (5.1-3)</w:t>
      </w:r>
    </w:p>
    <w:p w14:paraId="21F1B241" w14:textId="5C253541" w:rsidR="00A84A21" w:rsidRDefault="001876A9" w:rsidP="00932AB4">
      <w:pPr>
        <w:pStyle w:val="answer"/>
      </w:pPr>
      <w:r>
        <w:t>Answer:</w:t>
      </w:r>
    </w:p>
    <w:sectPr w:rsidR="00A84A21" w:rsidSect="00527BD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9900" w14:textId="77777777" w:rsidR="00C26393" w:rsidRDefault="00C26393" w:rsidP="0043769A">
      <w:pPr>
        <w:spacing w:after="0" w:line="240" w:lineRule="auto"/>
      </w:pPr>
      <w:r>
        <w:separator/>
      </w:r>
    </w:p>
  </w:endnote>
  <w:endnote w:type="continuationSeparator" w:id="0">
    <w:p w14:paraId="161E19A5" w14:textId="77777777" w:rsidR="00C26393" w:rsidRDefault="00C2639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9394D54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7B33" w14:textId="77777777" w:rsidR="00C26393" w:rsidRDefault="00C26393" w:rsidP="0043769A">
      <w:pPr>
        <w:spacing w:after="0" w:line="240" w:lineRule="auto"/>
      </w:pPr>
      <w:r>
        <w:separator/>
      </w:r>
    </w:p>
  </w:footnote>
  <w:footnote w:type="continuationSeparator" w:id="0">
    <w:p w14:paraId="189DCFE2" w14:textId="77777777" w:rsidR="00C26393" w:rsidRDefault="00C2639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8F77B82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064A3">
      <w:t xml:space="preserve">Lesson 5.1 </w:t>
    </w:r>
    <w:r w:rsidR="00C46516">
      <w:t>Practice</w:t>
    </w:r>
    <w:r w:rsidR="004064A3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B4AB3"/>
    <w:multiLevelType w:val="hybridMultilevel"/>
    <w:tmpl w:val="40B4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2"/>
  </w:num>
  <w:num w:numId="2" w16cid:durableId="1874537843">
    <w:abstractNumId w:val="16"/>
  </w:num>
  <w:num w:numId="3" w16cid:durableId="1137140963">
    <w:abstractNumId w:val="13"/>
  </w:num>
  <w:num w:numId="4" w16cid:durableId="588926397">
    <w:abstractNumId w:val="15"/>
  </w:num>
  <w:num w:numId="5" w16cid:durableId="243220017">
    <w:abstractNumId w:val="19"/>
  </w:num>
  <w:num w:numId="6" w16cid:durableId="765155610">
    <w:abstractNumId w:val="9"/>
  </w:num>
  <w:num w:numId="7" w16cid:durableId="9647118">
    <w:abstractNumId w:val="7"/>
  </w:num>
  <w:num w:numId="8" w16cid:durableId="1107584208">
    <w:abstractNumId w:val="14"/>
  </w:num>
  <w:num w:numId="9" w16cid:durableId="2028099834">
    <w:abstractNumId w:val="10"/>
  </w:num>
  <w:num w:numId="10" w16cid:durableId="872578079">
    <w:abstractNumId w:val="0"/>
  </w:num>
  <w:num w:numId="11" w16cid:durableId="1696926510">
    <w:abstractNumId w:val="4"/>
  </w:num>
  <w:num w:numId="12" w16cid:durableId="446701290">
    <w:abstractNumId w:val="8"/>
  </w:num>
  <w:num w:numId="13" w16cid:durableId="1403719716">
    <w:abstractNumId w:val="18"/>
  </w:num>
  <w:num w:numId="14" w16cid:durableId="2061320215">
    <w:abstractNumId w:val="20"/>
  </w:num>
  <w:num w:numId="15" w16cid:durableId="726605388">
    <w:abstractNumId w:val="5"/>
  </w:num>
  <w:num w:numId="16" w16cid:durableId="29690713">
    <w:abstractNumId w:val="3"/>
  </w:num>
  <w:num w:numId="17" w16cid:durableId="1651136946">
    <w:abstractNumId w:val="12"/>
  </w:num>
  <w:num w:numId="18" w16cid:durableId="234244802">
    <w:abstractNumId w:val="11"/>
  </w:num>
  <w:num w:numId="19" w16cid:durableId="349338368">
    <w:abstractNumId w:val="1"/>
  </w:num>
  <w:num w:numId="20" w16cid:durableId="82606640">
    <w:abstractNumId w:val="17"/>
  </w:num>
  <w:num w:numId="21" w16cid:durableId="3543114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425E0"/>
    <w:rsid w:val="0008463C"/>
    <w:rsid w:val="000913FA"/>
    <w:rsid w:val="000A2899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2BC1"/>
    <w:rsid w:val="00143790"/>
    <w:rsid w:val="0015540D"/>
    <w:rsid w:val="00160C87"/>
    <w:rsid w:val="00162458"/>
    <w:rsid w:val="001876A9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21868"/>
    <w:rsid w:val="00221B9F"/>
    <w:rsid w:val="00222AB3"/>
    <w:rsid w:val="002275A9"/>
    <w:rsid w:val="0025373C"/>
    <w:rsid w:val="002711E6"/>
    <w:rsid w:val="002921BD"/>
    <w:rsid w:val="002C3192"/>
    <w:rsid w:val="002C7508"/>
    <w:rsid w:val="002E444A"/>
    <w:rsid w:val="002E7E18"/>
    <w:rsid w:val="0030621B"/>
    <w:rsid w:val="0031352B"/>
    <w:rsid w:val="003342C9"/>
    <w:rsid w:val="003467C3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27BD4"/>
    <w:rsid w:val="00530537"/>
    <w:rsid w:val="005344DA"/>
    <w:rsid w:val="00553286"/>
    <w:rsid w:val="00566153"/>
    <w:rsid w:val="00566C9A"/>
    <w:rsid w:val="0057654B"/>
    <w:rsid w:val="00592E94"/>
    <w:rsid w:val="005B0FA3"/>
    <w:rsid w:val="005B171A"/>
    <w:rsid w:val="005C582C"/>
    <w:rsid w:val="005C707E"/>
    <w:rsid w:val="005D0786"/>
    <w:rsid w:val="005E5816"/>
    <w:rsid w:val="00602091"/>
    <w:rsid w:val="0061254C"/>
    <w:rsid w:val="00617BEE"/>
    <w:rsid w:val="00632C89"/>
    <w:rsid w:val="0063526B"/>
    <w:rsid w:val="0067171F"/>
    <w:rsid w:val="0069216F"/>
    <w:rsid w:val="00695896"/>
    <w:rsid w:val="00697A9F"/>
    <w:rsid w:val="006A1A31"/>
    <w:rsid w:val="006B0685"/>
    <w:rsid w:val="006C34DE"/>
    <w:rsid w:val="006D2513"/>
    <w:rsid w:val="006E68C9"/>
    <w:rsid w:val="006E7BFD"/>
    <w:rsid w:val="006F2D67"/>
    <w:rsid w:val="007132B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826F4"/>
    <w:rsid w:val="0088433C"/>
    <w:rsid w:val="008A6BF1"/>
    <w:rsid w:val="008B3D6C"/>
    <w:rsid w:val="008D7267"/>
    <w:rsid w:val="008F215C"/>
    <w:rsid w:val="00932AB4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30E3E"/>
    <w:rsid w:val="00A47736"/>
    <w:rsid w:val="00A507D1"/>
    <w:rsid w:val="00A54142"/>
    <w:rsid w:val="00A6378E"/>
    <w:rsid w:val="00A65E41"/>
    <w:rsid w:val="00A84A21"/>
    <w:rsid w:val="00A916C2"/>
    <w:rsid w:val="00AA502D"/>
    <w:rsid w:val="00AC06C2"/>
    <w:rsid w:val="00AC52FF"/>
    <w:rsid w:val="00AC59E6"/>
    <w:rsid w:val="00AE4620"/>
    <w:rsid w:val="00AF0FCC"/>
    <w:rsid w:val="00AF3E92"/>
    <w:rsid w:val="00B10E82"/>
    <w:rsid w:val="00B167F6"/>
    <w:rsid w:val="00B27679"/>
    <w:rsid w:val="00B34FEE"/>
    <w:rsid w:val="00B6764A"/>
    <w:rsid w:val="00B7213D"/>
    <w:rsid w:val="00B74849"/>
    <w:rsid w:val="00B86014"/>
    <w:rsid w:val="00B861DA"/>
    <w:rsid w:val="00B94282"/>
    <w:rsid w:val="00B974AB"/>
    <w:rsid w:val="00BA159A"/>
    <w:rsid w:val="00C06CE9"/>
    <w:rsid w:val="00C1240D"/>
    <w:rsid w:val="00C26134"/>
    <w:rsid w:val="00C26393"/>
    <w:rsid w:val="00C46516"/>
    <w:rsid w:val="00C564EA"/>
    <w:rsid w:val="00C806E2"/>
    <w:rsid w:val="00CB1DB8"/>
    <w:rsid w:val="00CD3808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F710D"/>
    <w:rsid w:val="00E16E7F"/>
    <w:rsid w:val="00E3680D"/>
    <w:rsid w:val="00E42356"/>
    <w:rsid w:val="00E462E7"/>
    <w:rsid w:val="00E73AC6"/>
    <w:rsid w:val="00E769B8"/>
    <w:rsid w:val="00E76E6C"/>
    <w:rsid w:val="00E77928"/>
    <w:rsid w:val="00E77BEA"/>
    <w:rsid w:val="00EA335B"/>
    <w:rsid w:val="00EC4439"/>
    <w:rsid w:val="00ED69E5"/>
    <w:rsid w:val="00ED6C53"/>
    <w:rsid w:val="00EE7F6E"/>
    <w:rsid w:val="00EF1AF5"/>
    <w:rsid w:val="00EF2F72"/>
    <w:rsid w:val="00EF6058"/>
    <w:rsid w:val="00F04009"/>
    <w:rsid w:val="00F059F0"/>
    <w:rsid w:val="00F2745F"/>
    <w:rsid w:val="00F35017"/>
    <w:rsid w:val="00F458EF"/>
    <w:rsid w:val="00F7772A"/>
    <w:rsid w:val="00F910A5"/>
    <w:rsid w:val="00F91944"/>
    <w:rsid w:val="00FA3836"/>
    <w:rsid w:val="00FB0ADD"/>
    <w:rsid w:val="00FC71D5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D9AF7-A2FA-40FE-BEFA-2D53E145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2025-06-23T18:52:00Z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