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593F51C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FC894AE" w:rsidR="00AE4620" w:rsidRDefault="00F458EF" w:rsidP="003342C9">
      <w:pPr>
        <w:pStyle w:val="Heading1"/>
      </w:pPr>
      <w:r>
        <w:t xml:space="preserve">Lesson </w:t>
      </w:r>
      <w:r w:rsidR="00107A89">
        <w:t>5.</w:t>
      </w:r>
      <w:r w:rsidR="00CA427E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26F5902D" w14:textId="77777777" w:rsidR="00CA427E" w:rsidRDefault="00CA427E" w:rsidP="00CA427E">
      <w:pPr>
        <w:pStyle w:val="listb1"/>
      </w:pPr>
      <w:r>
        <w:t>aesthetics</w:t>
      </w:r>
    </w:p>
    <w:p w14:paraId="726C8382" w14:textId="77777777" w:rsidR="00CA427E" w:rsidRDefault="00CA427E" w:rsidP="00CA427E">
      <w:pPr>
        <w:pStyle w:val="answer"/>
      </w:pPr>
      <w:r>
        <w:t>Definition:</w:t>
      </w:r>
    </w:p>
    <w:p w14:paraId="35A8DF7F" w14:textId="77777777" w:rsidR="00CA427E" w:rsidRDefault="00CA427E" w:rsidP="00CA427E">
      <w:pPr>
        <w:pStyle w:val="listb1"/>
      </w:pPr>
      <w:r>
        <w:t>division of labor</w:t>
      </w:r>
    </w:p>
    <w:p w14:paraId="62AD8788" w14:textId="77777777" w:rsidR="00CA427E" w:rsidRDefault="00CA427E" w:rsidP="00CA427E">
      <w:pPr>
        <w:pStyle w:val="answer"/>
      </w:pPr>
      <w:r>
        <w:t>Definition:</w:t>
      </w:r>
    </w:p>
    <w:p w14:paraId="2A92DA1D" w14:textId="77777777" w:rsidR="00CA427E" w:rsidRDefault="00CA427E" w:rsidP="00CA427E">
      <w:pPr>
        <w:pStyle w:val="listb1"/>
      </w:pPr>
      <w:r>
        <w:t>floor plan</w:t>
      </w:r>
    </w:p>
    <w:p w14:paraId="27EE4152" w14:textId="77777777" w:rsidR="00CA427E" w:rsidRDefault="00CA427E" w:rsidP="00CA427E">
      <w:pPr>
        <w:pStyle w:val="answer"/>
      </w:pPr>
      <w:r>
        <w:t>Definition:</w:t>
      </w:r>
    </w:p>
    <w:p w14:paraId="78DAED03" w14:textId="5677A8A9" w:rsidR="00CA427E" w:rsidRDefault="00CA427E" w:rsidP="00CA427E">
      <w:pPr>
        <w:pStyle w:val="listb1"/>
      </w:pPr>
      <w:r>
        <w:t>law of diminishing returns</w:t>
      </w:r>
    </w:p>
    <w:p w14:paraId="478E426C" w14:textId="77777777" w:rsidR="00CA427E" w:rsidRDefault="00CA427E" w:rsidP="00CA427E">
      <w:pPr>
        <w:pStyle w:val="answer"/>
      </w:pPr>
      <w:r>
        <w:t>Definition:</w:t>
      </w:r>
    </w:p>
    <w:p w14:paraId="01C39716" w14:textId="77777777" w:rsidR="00CA427E" w:rsidRDefault="00CA427E" w:rsidP="00CA427E">
      <w:pPr>
        <w:pStyle w:val="listb1"/>
      </w:pPr>
      <w:r>
        <w:t>layout</w:t>
      </w:r>
    </w:p>
    <w:p w14:paraId="33FD6AA0" w14:textId="77777777" w:rsidR="00CA427E" w:rsidRDefault="00CA427E" w:rsidP="00CA427E">
      <w:pPr>
        <w:pStyle w:val="answer"/>
      </w:pPr>
      <w:r>
        <w:t>Definition:</w:t>
      </w:r>
    </w:p>
    <w:p w14:paraId="4787D85F" w14:textId="77777777" w:rsidR="00CA427E" w:rsidRDefault="00CA427E" w:rsidP="00CA427E">
      <w:pPr>
        <w:pStyle w:val="listb1"/>
      </w:pPr>
      <w:r>
        <w:t>lease</w:t>
      </w:r>
    </w:p>
    <w:p w14:paraId="2F3027A2" w14:textId="77777777" w:rsidR="00CA427E" w:rsidRDefault="00CA427E" w:rsidP="00CA427E">
      <w:pPr>
        <w:pStyle w:val="answer"/>
      </w:pPr>
      <w:r>
        <w:t>Definition:</w:t>
      </w:r>
    </w:p>
    <w:p w14:paraId="418482E4" w14:textId="77777777" w:rsidR="00CA427E" w:rsidRDefault="00CA427E" w:rsidP="00CA427E">
      <w:pPr>
        <w:pStyle w:val="listb1"/>
      </w:pPr>
      <w:r>
        <w:t>lessee</w:t>
      </w:r>
    </w:p>
    <w:p w14:paraId="71966E2B" w14:textId="77777777" w:rsidR="00CA427E" w:rsidRDefault="00CA427E" w:rsidP="00CA427E">
      <w:pPr>
        <w:pStyle w:val="answer"/>
      </w:pPr>
      <w:r>
        <w:lastRenderedPageBreak/>
        <w:t>Definition:</w:t>
      </w:r>
    </w:p>
    <w:p w14:paraId="139E2F29" w14:textId="77777777" w:rsidR="00CA427E" w:rsidRDefault="00CA427E" w:rsidP="00CA427E">
      <w:pPr>
        <w:pStyle w:val="listb1"/>
      </w:pPr>
      <w:r>
        <w:t>lessor</w:t>
      </w:r>
    </w:p>
    <w:p w14:paraId="37826D99" w14:textId="77777777" w:rsidR="00CA427E" w:rsidRDefault="00CA427E" w:rsidP="00CA427E">
      <w:pPr>
        <w:pStyle w:val="answer"/>
      </w:pPr>
      <w:r>
        <w:t>Definition:</w:t>
      </w:r>
    </w:p>
    <w:p w14:paraId="3683F290" w14:textId="77777777" w:rsidR="00CA427E" w:rsidRDefault="00CA427E" w:rsidP="00CA427E">
      <w:pPr>
        <w:pStyle w:val="listb1"/>
      </w:pPr>
      <w:r>
        <w:t>productivity</w:t>
      </w:r>
    </w:p>
    <w:p w14:paraId="312C5479" w14:textId="77777777" w:rsidR="00CA427E" w:rsidRDefault="00CA427E" w:rsidP="00CA427E">
      <w:pPr>
        <w:pStyle w:val="answer"/>
      </w:pPr>
      <w:r>
        <w:t>Definition:</w:t>
      </w:r>
    </w:p>
    <w:p w14:paraId="7EFD60C4" w14:textId="77777777" w:rsidR="00CA427E" w:rsidRDefault="00CA427E" w:rsidP="00CA427E">
      <w:pPr>
        <w:pStyle w:val="listb1"/>
      </w:pPr>
      <w:r>
        <w:t>specialization</w:t>
      </w:r>
    </w:p>
    <w:p w14:paraId="74D19FD9" w14:textId="77777777" w:rsidR="00CA427E" w:rsidRDefault="00CA427E" w:rsidP="00CA427E">
      <w:pPr>
        <w:pStyle w:val="answer"/>
      </w:pPr>
      <w:r>
        <w:t>Definition:</w:t>
      </w:r>
    </w:p>
    <w:p w14:paraId="597632F7" w14:textId="77777777" w:rsidR="00CA427E" w:rsidRDefault="00CA427E" w:rsidP="00CA427E">
      <w:pPr>
        <w:pStyle w:val="listb1"/>
      </w:pPr>
      <w:r>
        <w:t>tenant improvement</w:t>
      </w:r>
    </w:p>
    <w:p w14:paraId="11769D34" w14:textId="77777777" w:rsidR="00CA427E" w:rsidRDefault="00CA427E" w:rsidP="00CA427E">
      <w:pPr>
        <w:pStyle w:val="answer"/>
      </w:pPr>
      <w:r>
        <w:t>Definition:</w:t>
      </w:r>
    </w:p>
    <w:p w14:paraId="659B87B5" w14:textId="268E1FFF" w:rsidR="00107A89" w:rsidRDefault="00CA427E" w:rsidP="00CA427E">
      <w:pPr>
        <w:pStyle w:val="listb1"/>
      </w:pPr>
      <w:r>
        <w:t>visual merchandising</w:t>
      </w:r>
    </w:p>
    <w:p w14:paraId="73214161" w14:textId="77777777" w:rsidR="00CA427E" w:rsidRDefault="00CA427E" w:rsidP="00CA427E">
      <w:pPr>
        <w:pStyle w:val="answer"/>
      </w:pPr>
      <w:r>
        <w:t>Definition:</w:t>
      </w:r>
    </w:p>
    <w:sectPr w:rsidR="00CA427E" w:rsidSect="0012679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813B" w14:textId="77777777" w:rsidR="0015003A" w:rsidRDefault="0015003A" w:rsidP="0043769A">
      <w:pPr>
        <w:spacing w:after="0" w:line="240" w:lineRule="auto"/>
      </w:pPr>
      <w:r>
        <w:separator/>
      </w:r>
    </w:p>
  </w:endnote>
  <w:endnote w:type="continuationSeparator" w:id="0">
    <w:p w14:paraId="44CB740C" w14:textId="77777777" w:rsidR="0015003A" w:rsidRDefault="0015003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C49F922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2B39" w14:textId="77777777" w:rsidR="0015003A" w:rsidRDefault="0015003A" w:rsidP="0043769A">
      <w:pPr>
        <w:spacing w:after="0" w:line="240" w:lineRule="auto"/>
      </w:pPr>
      <w:r>
        <w:separator/>
      </w:r>
    </w:p>
  </w:footnote>
  <w:footnote w:type="continuationSeparator" w:id="0">
    <w:p w14:paraId="6BD98202" w14:textId="77777777" w:rsidR="0015003A" w:rsidRDefault="0015003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637E0F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107A89">
      <w:t>5.</w:t>
    </w:r>
    <w:r w:rsidR="00CA427E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07A89"/>
    <w:rsid w:val="00122D05"/>
    <w:rsid w:val="00126795"/>
    <w:rsid w:val="00137C6B"/>
    <w:rsid w:val="00143790"/>
    <w:rsid w:val="0015003A"/>
    <w:rsid w:val="00173E6E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0234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61254C"/>
    <w:rsid w:val="00624E57"/>
    <w:rsid w:val="0069216F"/>
    <w:rsid w:val="006D0D89"/>
    <w:rsid w:val="006D16E3"/>
    <w:rsid w:val="006E430E"/>
    <w:rsid w:val="00740333"/>
    <w:rsid w:val="00742448"/>
    <w:rsid w:val="00764F99"/>
    <w:rsid w:val="00767567"/>
    <w:rsid w:val="00780697"/>
    <w:rsid w:val="007954CA"/>
    <w:rsid w:val="007C43E2"/>
    <w:rsid w:val="00870941"/>
    <w:rsid w:val="0089106E"/>
    <w:rsid w:val="008C418C"/>
    <w:rsid w:val="008D7267"/>
    <w:rsid w:val="00934531"/>
    <w:rsid w:val="00937529"/>
    <w:rsid w:val="00942EE3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C1240D"/>
    <w:rsid w:val="00C13395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ABD2-EF4B-47BB-BB23-3C016093D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2025-09-18T18:34:00Z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