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67AC" w14:textId="73111501" w:rsidR="00AB0F2E" w:rsidRPr="00271B42" w:rsidRDefault="00AB0F2E" w:rsidP="00AB0F2E">
      <w:pPr>
        <w:pStyle w:val="name"/>
      </w:pPr>
      <w:r w:rsidRPr="00271B42">
        <w:t>Name:</w:t>
      </w:r>
    </w:p>
    <w:p w14:paraId="0007F2FA" w14:textId="77777777" w:rsidR="00AB0F2E" w:rsidRPr="00271B42" w:rsidRDefault="00AB0F2E" w:rsidP="00AB0F2E">
      <w:pPr>
        <w:pStyle w:val="name"/>
      </w:pPr>
      <w:r w:rsidRPr="00271B42">
        <w:t>Date:</w:t>
      </w:r>
    </w:p>
    <w:p w14:paraId="4C010ADB" w14:textId="77777777" w:rsidR="00AB0F2E" w:rsidRPr="00271B42" w:rsidRDefault="00AB0F2E" w:rsidP="00AB0F2E">
      <w:pPr>
        <w:pStyle w:val="name"/>
      </w:pPr>
      <w:r w:rsidRPr="00271B42">
        <w:t>Class:</w:t>
      </w:r>
    </w:p>
    <w:p w14:paraId="72FEF594" w14:textId="05F2CE27" w:rsidR="00327A4E" w:rsidRPr="00E04F50" w:rsidRDefault="00327A4E" w:rsidP="00327A4E">
      <w:pPr>
        <w:pStyle w:val="Heading1"/>
      </w:pPr>
      <w:r w:rsidRPr="00E04F50">
        <w:t>Giv</w:t>
      </w:r>
      <w:r w:rsidR="00723A87">
        <w:t>ing</w:t>
      </w:r>
      <w:r w:rsidRPr="00E04F50">
        <w:t xml:space="preserve"> Back</w:t>
      </w:r>
    </w:p>
    <w:p w14:paraId="3A201845" w14:textId="77777777" w:rsidR="00327A4E" w:rsidRPr="003311C1" w:rsidRDefault="00327A4E" w:rsidP="00327A4E">
      <w:pPr>
        <w:pStyle w:val="Heading2"/>
        <w:rPr>
          <w:szCs w:val="24"/>
        </w:rPr>
      </w:pPr>
      <w:r w:rsidRPr="003311C1">
        <w:rPr>
          <w:szCs w:val="24"/>
        </w:rPr>
        <w:t>Skill:</w:t>
      </w:r>
    </w:p>
    <w:p w14:paraId="7C4FD007" w14:textId="51EADCE3" w:rsidR="00327A4E" w:rsidRPr="0039034B" w:rsidRDefault="00327A4E" w:rsidP="00327A4E">
      <w:pPr>
        <w:pStyle w:val="listb1"/>
        <w:numPr>
          <w:ilvl w:val="0"/>
          <w:numId w:val="2"/>
        </w:numPr>
      </w:pPr>
      <w:r w:rsidRPr="0039034B">
        <w:t>Analysis (AN)</w:t>
      </w:r>
    </w:p>
    <w:p w14:paraId="1CEC88E4" w14:textId="77777777" w:rsidR="00327A4E" w:rsidRPr="009062B5" w:rsidRDefault="00327A4E" w:rsidP="00327A4E">
      <w:pPr>
        <w:pStyle w:val="Heading2"/>
      </w:pPr>
      <w:r w:rsidRPr="003311C1">
        <w:rPr>
          <w:szCs w:val="24"/>
        </w:rPr>
        <w:t>Time on Task</w:t>
      </w:r>
      <w:r w:rsidRPr="009062B5">
        <w:t>:</w:t>
      </w:r>
    </w:p>
    <w:p w14:paraId="394C5F7B" w14:textId="1C1C4A25" w:rsidR="00327A4E" w:rsidRPr="0039034B" w:rsidRDefault="00327A4E" w:rsidP="00327A4E">
      <w:pPr>
        <w:pStyle w:val="listb1"/>
        <w:numPr>
          <w:ilvl w:val="0"/>
          <w:numId w:val="2"/>
        </w:numPr>
      </w:pPr>
      <w:r>
        <w:t>20–25</w:t>
      </w:r>
      <w:r w:rsidRPr="0039034B">
        <w:t xml:space="preserve"> minutes</w:t>
      </w:r>
    </w:p>
    <w:p w14:paraId="41F7C48E" w14:textId="77777777" w:rsidR="00327A4E" w:rsidRDefault="00327A4E" w:rsidP="00327A4E">
      <w:pPr>
        <w:pStyle w:val="Heading2"/>
      </w:pPr>
      <w:r w:rsidRPr="003311C1">
        <w:rPr>
          <w:szCs w:val="24"/>
        </w:rPr>
        <w:t>Goal/Purpose</w:t>
      </w:r>
      <w:r w:rsidRPr="00CA107D">
        <w:t>:</w:t>
      </w:r>
    </w:p>
    <w:p w14:paraId="4CA55765" w14:textId="77777777" w:rsidR="00B64158" w:rsidRDefault="00723A87" w:rsidP="00723A87">
      <w:pPr>
        <w:pStyle w:val="listb1"/>
        <w:numPr>
          <w:ilvl w:val="0"/>
          <w:numId w:val="2"/>
        </w:numPr>
      </w:pPr>
      <w:r w:rsidRPr="0039034B">
        <w:t xml:space="preserve">The goal of this activity is to </w:t>
      </w:r>
      <w:r>
        <w:t>determine the ways you would have your company give back to the community where your business is located.</w:t>
      </w:r>
    </w:p>
    <w:p w14:paraId="34EC0F4B" w14:textId="3CC780CF" w:rsidR="00E25D8E" w:rsidRPr="001B3843" w:rsidRDefault="00723A87" w:rsidP="001B3843">
      <w:pPr>
        <w:pStyle w:val="bodyinstruct"/>
      </w:pPr>
      <w:r w:rsidRPr="00E25D8E">
        <w:rPr>
          <w:rFonts w:cs="Times New Roman"/>
        </w:rPr>
        <w:t xml:space="preserve">Many businesses are socially responsible and give back to their communities. For example, a business may support a particular charitable organization or give employees paid time off to perform volunteer activities of their choosing. </w:t>
      </w:r>
      <w:r w:rsidR="00517126">
        <w:rPr>
          <w:rFonts w:cs="Times New Roman"/>
        </w:rPr>
        <w:t xml:space="preserve">Answer each of the following prompts to complete this activity. </w:t>
      </w:r>
      <w:r w:rsidR="0051576D">
        <w:t>This information may be reported to the class according to your instructor’s guidelines, so be sure to provide enough information to facilitate a discussion.</w:t>
      </w:r>
    </w:p>
    <w:p w14:paraId="0B286A94" w14:textId="22DEC3D4" w:rsidR="00327A4E" w:rsidRPr="00434ED0" w:rsidRDefault="00327A4E" w:rsidP="00434ED0">
      <w:pPr>
        <w:pStyle w:val="listn1restart"/>
        <w:numPr>
          <w:ilvl w:val="0"/>
          <w:numId w:val="24"/>
        </w:numPr>
      </w:pPr>
      <w:r>
        <w:t>Identify the type of business you have</w:t>
      </w:r>
      <w:r w:rsidRPr="00434ED0">
        <w:t>.</w:t>
      </w:r>
    </w:p>
    <w:p w14:paraId="79072FF7" w14:textId="77777777" w:rsidR="00A807F4" w:rsidRPr="003629A4" w:rsidRDefault="00A807F4" w:rsidP="00A807F4">
      <w:pPr>
        <w:pStyle w:val="answer"/>
      </w:pPr>
      <w:r w:rsidRPr="003629A4">
        <w:t>Answer:</w:t>
      </w:r>
    </w:p>
    <w:p w14:paraId="30A848EE" w14:textId="0D0D1C49" w:rsidR="00290D95" w:rsidRPr="00434ED0" w:rsidRDefault="00290D95" w:rsidP="00434ED0">
      <w:pPr>
        <w:pStyle w:val="listn1"/>
        <w:numPr>
          <w:ilvl w:val="0"/>
          <w:numId w:val="24"/>
        </w:numPr>
      </w:pPr>
      <w:r>
        <w:t xml:space="preserve">Determine </w:t>
      </w:r>
      <w:r w:rsidR="00113F88">
        <w:t>how</w:t>
      </w:r>
      <w:r>
        <w:t xml:space="preserve"> you will give back </w:t>
      </w:r>
      <w:r w:rsidR="00113F88">
        <w:t xml:space="preserve">to your community, </w:t>
      </w:r>
      <w:r>
        <w:t xml:space="preserve">and </w:t>
      </w:r>
      <w:r w:rsidR="003C7468">
        <w:t>include</w:t>
      </w:r>
      <w:r>
        <w:t xml:space="preserve"> a detailed explanation </w:t>
      </w:r>
      <w:r w:rsidR="00113F88">
        <w:t xml:space="preserve">for </w:t>
      </w:r>
      <w:r>
        <w:t xml:space="preserve">why you have chosen those </w:t>
      </w:r>
      <w:r w:rsidR="003C7468">
        <w:t>methods</w:t>
      </w:r>
      <w:r>
        <w:t xml:space="preserve"> to give back.</w:t>
      </w:r>
    </w:p>
    <w:p w14:paraId="2B20354B" w14:textId="77777777" w:rsidR="00A807F4" w:rsidRPr="003629A4" w:rsidRDefault="00A807F4" w:rsidP="00A807F4">
      <w:pPr>
        <w:pStyle w:val="answer"/>
      </w:pPr>
      <w:r w:rsidRPr="003629A4">
        <w:t>Answer:</w:t>
      </w:r>
    </w:p>
    <w:p w14:paraId="79950612" w14:textId="77777777" w:rsidR="00517126" w:rsidRPr="001B3843" w:rsidRDefault="00517126" w:rsidP="00434ED0">
      <w:pPr>
        <w:pStyle w:val="listn1"/>
        <w:numPr>
          <w:ilvl w:val="0"/>
          <w:numId w:val="24"/>
        </w:numPr>
      </w:pPr>
      <w:r w:rsidRPr="001B3843">
        <w:t>Why would companies want to be involved in activities that are not obviously profitable?</w:t>
      </w:r>
    </w:p>
    <w:p w14:paraId="3DF4BAAD" w14:textId="77777777" w:rsidR="00A807F4" w:rsidRPr="003629A4" w:rsidRDefault="00A807F4" w:rsidP="00A807F4">
      <w:pPr>
        <w:pStyle w:val="answer"/>
      </w:pPr>
      <w:r w:rsidRPr="003629A4">
        <w:t>Answer:</w:t>
      </w:r>
    </w:p>
    <w:p w14:paraId="13D392F0" w14:textId="31D2CDA0" w:rsidR="00290D95" w:rsidRPr="00290D95" w:rsidRDefault="00290D95" w:rsidP="00434ED0">
      <w:pPr>
        <w:pStyle w:val="listb1"/>
        <w:numPr>
          <w:ilvl w:val="0"/>
          <w:numId w:val="0"/>
        </w:numPr>
        <w:ind w:left="360"/>
        <w:rPr>
          <w:rFonts w:cs="Times New Roman"/>
        </w:rPr>
      </w:pPr>
    </w:p>
    <w:sectPr w:rsidR="00290D95" w:rsidRPr="00290D95" w:rsidSect="000D6EC1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CC75" w14:textId="77777777" w:rsidR="00080537" w:rsidRDefault="00080537" w:rsidP="00327A4E">
      <w:pPr>
        <w:spacing w:after="0"/>
      </w:pPr>
      <w:r>
        <w:separator/>
      </w:r>
    </w:p>
  </w:endnote>
  <w:endnote w:type="continuationSeparator" w:id="0">
    <w:p w14:paraId="4214F65E" w14:textId="77777777" w:rsidR="00080537" w:rsidRDefault="00080537" w:rsidP="00327A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9A24" w14:textId="77777777" w:rsidR="00B62A61" w:rsidRPr="003530B5" w:rsidRDefault="00B62A61" w:rsidP="00B62A61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347CBC41" w14:textId="7F7FD8E0" w:rsidR="00E51C23" w:rsidRPr="00B62A61" w:rsidRDefault="00B62A61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6FE00" w14:textId="77777777" w:rsidR="00080537" w:rsidRDefault="00080537" w:rsidP="00327A4E">
      <w:pPr>
        <w:spacing w:after="0"/>
      </w:pPr>
      <w:r>
        <w:separator/>
      </w:r>
    </w:p>
  </w:footnote>
  <w:footnote w:type="continuationSeparator" w:id="0">
    <w:p w14:paraId="7631A80C" w14:textId="77777777" w:rsidR="00080537" w:rsidRDefault="00080537" w:rsidP="00327A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7F75" w14:textId="3F1EE644" w:rsidR="00327A4E" w:rsidRPr="00E51C23" w:rsidRDefault="00E51C23" w:rsidP="00E51C23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6.2</w:t>
    </w:r>
    <w:r w:rsidR="000D6EC1">
      <w:t xml:space="preserve">: </w:t>
    </w:r>
    <w:r>
      <w:t>6-2 Giving Back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B54983"/>
    <w:multiLevelType w:val="hybridMultilevel"/>
    <w:tmpl w:val="5A5C09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52E6033"/>
    <w:multiLevelType w:val="hybridMultilevel"/>
    <w:tmpl w:val="A01C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F64E4"/>
    <w:multiLevelType w:val="hybridMultilevel"/>
    <w:tmpl w:val="6880551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72A1E"/>
    <w:multiLevelType w:val="hybridMultilevel"/>
    <w:tmpl w:val="DB52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5"/>
  </w:num>
  <w:num w:numId="2" w16cid:durableId="1199975030">
    <w:abstractNumId w:val="14"/>
  </w:num>
  <w:num w:numId="3" w16cid:durableId="1648050365">
    <w:abstractNumId w:val="19"/>
  </w:num>
  <w:num w:numId="4" w16cid:durableId="1366175974">
    <w:abstractNumId w:val="11"/>
  </w:num>
  <w:num w:numId="5" w16cid:durableId="1125732454">
    <w:abstractNumId w:val="10"/>
  </w:num>
  <w:num w:numId="6" w16cid:durableId="217321391">
    <w:abstractNumId w:val="17"/>
  </w:num>
  <w:num w:numId="7" w16cid:durableId="824049846">
    <w:abstractNumId w:val="16"/>
  </w:num>
  <w:num w:numId="8" w16cid:durableId="64688521">
    <w:abstractNumId w:val="21"/>
  </w:num>
  <w:num w:numId="9" w16cid:durableId="1997343418">
    <w:abstractNumId w:val="13"/>
  </w:num>
  <w:num w:numId="10" w16cid:durableId="629748237">
    <w:abstractNumId w:val="12"/>
  </w:num>
  <w:num w:numId="11" w16cid:durableId="820728176">
    <w:abstractNumId w:val="22"/>
  </w:num>
  <w:num w:numId="12" w16cid:durableId="410205259">
    <w:abstractNumId w:val="18"/>
  </w:num>
  <w:num w:numId="13" w16cid:durableId="97140765">
    <w:abstractNumId w:val="9"/>
  </w:num>
  <w:num w:numId="14" w16cid:durableId="805242201">
    <w:abstractNumId w:val="7"/>
  </w:num>
  <w:num w:numId="15" w16cid:durableId="190262405">
    <w:abstractNumId w:val="6"/>
  </w:num>
  <w:num w:numId="16" w16cid:durableId="1071003765">
    <w:abstractNumId w:val="5"/>
  </w:num>
  <w:num w:numId="17" w16cid:durableId="1728723871">
    <w:abstractNumId w:val="4"/>
  </w:num>
  <w:num w:numId="18" w16cid:durableId="1401562067">
    <w:abstractNumId w:val="8"/>
  </w:num>
  <w:num w:numId="19" w16cid:durableId="1177113161">
    <w:abstractNumId w:val="3"/>
  </w:num>
  <w:num w:numId="20" w16cid:durableId="1683119284">
    <w:abstractNumId w:val="2"/>
  </w:num>
  <w:num w:numId="21" w16cid:durableId="1247224211">
    <w:abstractNumId w:val="1"/>
  </w:num>
  <w:num w:numId="22" w16cid:durableId="2116166531">
    <w:abstractNumId w:val="0"/>
  </w:num>
  <w:num w:numId="23" w16cid:durableId="462501775">
    <w:abstractNumId w:val="15"/>
  </w:num>
  <w:num w:numId="24" w16cid:durableId="16537583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4E"/>
    <w:rsid w:val="00000821"/>
    <w:rsid w:val="00024B0F"/>
    <w:rsid w:val="000304EB"/>
    <w:rsid w:val="00056128"/>
    <w:rsid w:val="000609BE"/>
    <w:rsid w:val="00062CFD"/>
    <w:rsid w:val="0007617C"/>
    <w:rsid w:val="00080537"/>
    <w:rsid w:val="000810EB"/>
    <w:rsid w:val="00082F40"/>
    <w:rsid w:val="000D6EC1"/>
    <w:rsid w:val="000F01E2"/>
    <w:rsid w:val="00113F88"/>
    <w:rsid w:val="001317B5"/>
    <w:rsid w:val="00136A46"/>
    <w:rsid w:val="00137D7D"/>
    <w:rsid w:val="001500D0"/>
    <w:rsid w:val="0015020E"/>
    <w:rsid w:val="001520BF"/>
    <w:rsid w:val="00152797"/>
    <w:rsid w:val="001554CD"/>
    <w:rsid w:val="00155EEE"/>
    <w:rsid w:val="00170935"/>
    <w:rsid w:val="00171A42"/>
    <w:rsid w:val="001759D0"/>
    <w:rsid w:val="00175A8C"/>
    <w:rsid w:val="00176CFC"/>
    <w:rsid w:val="001809A4"/>
    <w:rsid w:val="0018444A"/>
    <w:rsid w:val="00192597"/>
    <w:rsid w:val="001B119A"/>
    <w:rsid w:val="001B3843"/>
    <w:rsid w:val="001C0816"/>
    <w:rsid w:val="001C3364"/>
    <w:rsid w:val="001C60CD"/>
    <w:rsid w:val="001D00B5"/>
    <w:rsid w:val="001E6F7B"/>
    <w:rsid w:val="001F5E62"/>
    <w:rsid w:val="00204823"/>
    <w:rsid w:val="002102EB"/>
    <w:rsid w:val="00230B04"/>
    <w:rsid w:val="00234B64"/>
    <w:rsid w:val="0024376A"/>
    <w:rsid w:val="0024785D"/>
    <w:rsid w:val="002704CD"/>
    <w:rsid w:val="00284E64"/>
    <w:rsid w:val="00290D95"/>
    <w:rsid w:val="002A6E57"/>
    <w:rsid w:val="002C4808"/>
    <w:rsid w:val="002F0CB8"/>
    <w:rsid w:val="0030725F"/>
    <w:rsid w:val="003120D2"/>
    <w:rsid w:val="00327A4E"/>
    <w:rsid w:val="003374E2"/>
    <w:rsid w:val="00351BEF"/>
    <w:rsid w:val="00390454"/>
    <w:rsid w:val="00391616"/>
    <w:rsid w:val="00391C76"/>
    <w:rsid w:val="00392E9A"/>
    <w:rsid w:val="003978BC"/>
    <w:rsid w:val="003A401A"/>
    <w:rsid w:val="003B0C99"/>
    <w:rsid w:val="003C7468"/>
    <w:rsid w:val="003D79FB"/>
    <w:rsid w:val="003E03E1"/>
    <w:rsid w:val="003E3E76"/>
    <w:rsid w:val="003F0EB5"/>
    <w:rsid w:val="003F274D"/>
    <w:rsid w:val="003F2CCF"/>
    <w:rsid w:val="004112F9"/>
    <w:rsid w:val="00434ED0"/>
    <w:rsid w:val="00440B24"/>
    <w:rsid w:val="00446766"/>
    <w:rsid w:val="00465249"/>
    <w:rsid w:val="004712B7"/>
    <w:rsid w:val="004A46FD"/>
    <w:rsid w:val="004C041F"/>
    <w:rsid w:val="004C609E"/>
    <w:rsid w:val="004F11CA"/>
    <w:rsid w:val="004F721D"/>
    <w:rsid w:val="0051576D"/>
    <w:rsid w:val="00517126"/>
    <w:rsid w:val="00523FF2"/>
    <w:rsid w:val="00524EA4"/>
    <w:rsid w:val="00532FFB"/>
    <w:rsid w:val="0053358C"/>
    <w:rsid w:val="00534746"/>
    <w:rsid w:val="005867CC"/>
    <w:rsid w:val="0059474E"/>
    <w:rsid w:val="005A1D3A"/>
    <w:rsid w:val="005B33CD"/>
    <w:rsid w:val="005B631B"/>
    <w:rsid w:val="005D6AAE"/>
    <w:rsid w:val="005F73DB"/>
    <w:rsid w:val="00613AB5"/>
    <w:rsid w:val="0062106B"/>
    <w:rsid w:val="0067209F"/>
    <w:rsid w:val="00677CEF"/>
    <w:rsid w:val="00685528"/>
    <w:rsid w:val="006D16A5"/>
    <w:rsid w:val="006D4CC3"/>
    <w:rsid w:val="006E47B9"/>
    <w:rsid w:val="006E76B0"/>
    <w:rsid w:val="006F7FB1"/>
    <w:rsid w:val="0070435E"/>
    <w:rsid w:val="00714C29"/>
    <w:rsid w:val="00722007"/>
    <w:rsid w:val="00723A87"/>
    <w:rsid w:val="00754552"/>
    <w:rsid w:val="007556A3"/>
    <w:rsid w:val="0078246D"/>
    <w:rsid w:val="00796045"/>
    <w:rsid w:val="007A6AF9"/>
    <w:rsid w:val="007C43E2"/>
    <w:rsid w:val="007F54CC"/>
    <w:rsid w:val="008270B2"/>
    <w:rsid w:val="00830DBB"/>
    <w:rsid w:val="008332A6"/>
    <w:rsid w:val="00840832"/>
    <w:rsid w:val="00860FA3"/>
    <w:rsid w:val="008923A5"/>
    <w:rsid w:val="008B4F2F"/>
    <w:rsid w:val="008B7DCD"/>
    <w:rsid w:val="008C17EE"/>
    <w:rsid w:val="008E3AD8"/>
    <w:rsid w:val="008E3C45"/>
    <w:rsid w:val="008E5C14"/>
    <w:rsid w:val="008F47BA"/>
    <w:rsid w:val="008F6F82"/>
    <w:rsid w:val="00925435"/>
    <w:rsid w:val="0094631E"/>
    <w:rsid w:val="00970774"/>
    <w:rsid w:val="009743D1"/>
    <w:rsid w:val="00994E7C"/>
    <w:rsid w:val="009E2D6C"/>
    <w:rsid w:val="00A1193E"/>
    <w:rsid w:val="00A25374"/>
    <w:rsid w:val="00A3426D"/>
    <w:rsid w:val="00A61327"/>
    <w:rsid w:val="00A64F2C"/>
    <w:rsid w:val="00A75C0D"/>
    <w:rsid w:val="00A807F4"/>
    <w:rsid w:val="00A922B8"/>
    <w:rsid w:val="00A9614F"/>
    <w:rsid w:val="00AB0F2E"/>
    <w:rsid w:val="00AD06F4"/>
    <w:rsid w:val="00AD1A1E"/>
    <w:rsid w:val="00B26A7B"/>
    <w:rsid w:val="00B26C10"/>
    <w:rsid w:val="00B30243"/>
    <w:rsid w:val="00B37B98"/>
    <w:rsid w:val="00B5178B"/>
    <w:rsid w:val="00B62A61"/>
    <w:rsid w:val="00B64158"/>
    <w:rsid w:val="00B9422C"/>
    <w:rsid w:val="00BB0ACD"/>
    <w:rsid w:val="00BB450C"/>
    <w:rsid w:val="00BC1045"/>
    <w:rsid w:val="00BC75C2"/>
    <w:rsid w:val="00C10238"/>
    <w:rsid w:val="00C24A81"/>
    <w:rsid w:val="00C32585"/>
    <w:rsid w:val="00C41F09"/>
    <w:rsid w:val="00C426EF"/>
    <w:rsid w:val="00C46CF2"/>
    <w:rsid w:val="00C51041"/>
    <w:rsid w:val="00C63AF1"/>
    <w:rsid w:val="00C758B1"/>
    <w:rsid w:val="00C913E6"/>
    <w:rsid w:val="00CB5EC4"/>
    <w:rsid w:val="00CC4738"/>
    <w:rsid w:val="00CE3B72"/>
    <w:rsid w:val="00CE7E73"/>
    <w:rsid w:val="00CF1AD2"/>
    <w:rsid w:val="00D014FF"/>
    <w:rsid w:val="00D10ABA"/>
    <w:rsid w:val="00D16E5D"/>
    <w:rsid w:val="00D17D87"/>
    <w:rsid w:val="00D31BDB"/>
    <w:rsid w:val="00D50679"/>
    <w:rsid w:val="00D53BBC"/>
    <w:rsid w:val="00D54310"/>
    <w:rsid w:val="00D5716F"/>
    <w:rsid w:val="00D65335"/>
    <w:rsid w:val="00D6637F"/>
    <w:rsid w:val="00D72E1B"/>
    <w:rsid w:val="00D87587"/>
    <w:rsid w:val="00D93FDF"/>
    <w:rsid w:val="00DD043B"/>
    <w:rsid w:val="00DE370C"/>
    <w:rsid w:val="00E0081B"/>
    <w:rsid w:val="00E04F50"/>
    <w:rsid w:val="00E25D8E"/>
    <w:rsid w:val="00E44071"/>
    <w:rsid w:val="00E45B50"/>
    <w:rsid w:val="00E513FB"/>
    <w:rsid w:val="00E51C23"/>
    <w:rsid w:val="00E62407"/>
    <w:rsid w:val="00E655D3"/>
    <w:rsid w:val="00EA2C14"/>
    <w:rsid w:val="00EB12D4"/>
    <w:rsid w:val="00ED3F9F"/>
    <w:rsid w:val="00F13389"/>
    <w:rsid w:val="00F30B01"/>
    <w:rsid w:val="00F53246"/>
    <w:rsid w:val="00F602DA"/>
    <w:rsid w:val="00F76B35"/>
    <w:rsid w:val="00F87327"/>
    <w:rsid w:val="00F90885"/>
    <w:rsid w:val="00FA0423"/>
    <w:rsid w:val="00FA2120"/>
    <w:rsid w:val="00FA36E2"/>
    <w:rsid w:val="00FA5E0B"/>
    <w:rsid w:val="00FA6F6D"/>
    <w:rsid w:val="00FB3C79"/>
    <w:rsid w:val="00FC0CB2"/>
    <w:rsid w:val="00FC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016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766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446766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446766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446766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446766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446766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6766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446766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446766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446766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446766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A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A4E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A4E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327A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A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A4E"/>
    <w:rPr>
      <w:b/>
      <w:bCs/>
      <w:smallCaps/>
      <w:color w:val="2F5496" w:themeColor="accent1" w:themeShade="BF"/>
      <w:spacing w:val="5"/>
    </w:rPr>
  </w:style>
  <w:style w:type="paragraph" w:customStyle="1" w:styleId="bodyinstruct">
    <w:name w:val="body_instruct"/>
    <w:rsid w:val="00446766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446766"/>
    <w:pPr>
      <w:widowControl w:val="0"/>
      <w:numPr>
        <w:numId w:val="1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446766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6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766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6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766"/>
    <w:rPr>
      <w:rFonts w:eastAsia="Calibri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446766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446766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446766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446766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446766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446766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446766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446766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446766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446766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446766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446766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446766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446766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446766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446766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446766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446766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446766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446766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446766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446766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446766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446766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446766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446766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446766"/>
    <w:pPr>
      <w:numPr>
        <w:numId w:val="5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446766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446766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446766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446766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446766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446766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446766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446766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446766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446766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446766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446766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446766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446766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446766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446766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446766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446766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446766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446766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446766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446766"/>
    <w:pPr>
      <w:numPr>
        <w:numId w:val="6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446766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446766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446766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446766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446766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446766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446766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446766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446766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446766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446766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446766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446766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446766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446766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446766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446766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446766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446766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446766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446766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446766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446766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446766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446766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446766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446766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446766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446766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446766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446766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446766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446766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446766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446766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446766"/>
    <w:pPr>
      <w:widowControl w:val="0"/>
      <w:numPr>
        <w:numId w:val="10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446766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446766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446766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446766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446766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1B3843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A807F4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BACE4-3B41-49AF-9964-B3AA7513C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3669A-9AEF-4991-A80A-92C70D07144A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7ED02B64-D704-4B8C-AC27-4403B3668A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0D1DB6-7AB2-4526-93D4-449D40CB5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2025-06-25T19:01:00Z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