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E3BC" w14:textId="47C638EE" w:rsidR="002D3A92" w:rsidRPr="00271B42" w:rsidRDefault="002D3A92" w:rsidP="002D3A92">
      <w:pPr>
        <w:pStyle w:val="name"/>
      </w:pPr>
      <w:bookmarkStart w:id="0" w:name="_Hlk199768364"/>
      <w:r w:rsidRPr="00271B42">
        <w:t>Name:</w:t>
      </w:r>
    </w:p>
    <w:p w14:paraId="65D27617" w14:textId="77777777" w:rsidR="002D3A92" w:rsidRPr="00271B42" w:rsidRDefault="002D3A92" w:rsidP="002D3A92">
      <w:pPr>
        <w:pStyle w:val="name"/>
      </w:pPr>
      <w:r w:rsidRPr="00271B42">
        <w:t>Date:</w:t>
      </w:r>
    </w:p>
    <w:p w14:paraId="5609458B" w14:textId="77777777" w:rsidR="002D3A92" w:rsidRPr="00271B42" w:rsidRDefault="002D3A92" w:rsidP="002D3A92">
      <w:pPr>
        <w:pStyle w:val="name"/>
      </w:pPr>
      <w:r w:rsidRPr="00271B42">
        <w:t>Class:</w:t>
      </w:r>
    </w:p>
    <w:p w14:paraId="05F69261" w14:textId="4665DC31" w:rsidR="00F10A21" w:rsidRPr="003252E4" w:rsidRDefault="00F10A21" w:rsidP="003252E4">
      <w:pPr>
        <w:pStyle w:val="Heading1"/>
      </w:pPr>
      <w:r w:rsidRPr="003252E4">
        <w:t>Philanthrop</w:t>
      </w:r>
      <w:r w:rsidR="003252E4">
        <w:t>y</w:t>
      </w:r>
    </w:p>
    <w:p w14:paraId="634E7FBA" w14:textId="77777777" w:rsidR="00F10A21" w:rsidRPr="0042281C" w:rsidRDefault="00F10A21" w:rsidP="00F10A21">
      <w:pPr>
        <w:pStyle w:val="Heading2"/>
      </w:pPr>
      <w:r w:rsidRPr="0042281C">
        <w:t>Skill:</w:t>
      </w:r>
    </w:p>
    <w:p w14:paraId="5586FA14" w14:textId="77777777" w:rsidR="00F10A21" w:rsidRPr="00112C98" w:rsidRDefault="00F10A21" w:rsidP="00F10A21">
      <w:pPr>
        <w:pStyle w:val="listb1"/>
        <w:numPr>
          <w:ilvl w:val="0"/>
          <w:numId w:val="2"/>
        </w:numPr>
      </w:pPr>
      <w:r w:rsidRPr="00112C98">
        <w:t>Analysis (AN)</w:t>
      </w:r>
    </w:p>
    <w:p w14:paraId="3634C69B" w14:textId="77777777" w:rsidR="00F10A21" w:rsidRPr="0042281C" w:rsidRDefault="00F10A21" w:rsidP="00F10A21">
      <w:pPr>
        <w:pStyle w:val="Heading2"/>
      </w:pPr>
      <w:r w:rsidRPr="0042281C">
        <w:t>Time on Task:</w:t>
      </w:r>
    </w:p>
    <w:p w14:paraId="21B3ED05" w14:textId="0B4C910B" w:rsidR="00F10A21" w:rsidRPr="00112C98" w:rsidRDefault="009064FF" w:rsidP="00F10A21">
      <w:pPr>
        <w:pStyle w:val="listb1"/>
        <w:numPr>
          <w:ilvl w:val="0"/>
          <w:numId w:val="2"/>
        </w:numPr>
      </w:pPr>
      <w:r>
        <w:t>3</w:t>
      </w:r>
      <w:r w:rsidR="00F10A21" w:rsidRPr="00112C98">
        <w:t>0</w:t>
      </w:r>
      <w:r w:rsidR="00112C98">
        <w:t>–</w:t>
      </w:r>
      <w:r>
        <w:t>3</w:t>
      </w:r>
      <w:r w:rsidR="001C7B7F" w:rsidRPr="00112C98">
        <w:t>5</w:t>
      </w:r>
      <w:r w:rsidR="00F10A21" w:rsidRPr="00112C98">
        <w:t xml:space="preserve"> minutes</w:t>
      </w:r>
    </w:p>
    <w:p w14:paraId="0E98A1F3" w14:textId="77777777" w:rsidR="00F10A21" w:rsidRPr="0042281C" w:rsidRDefault="00F10A21" w:rsidP="00F10A21">
      <w:pPr>
        <w:pStyle w:val="Heading2"/>
      </w:pPr>
      <w:r w:rsidRPr="0042281C">
        <w:t>Goal/Purpose:</w:t>
      </w:r>
    </w:p>
    <w:p w14:paraId="66491CE7" w14:textId="7024972C" w:rsidR="001C7B7F" w:rsidRPr="00112C98" w:rsidRDefault="00F10A21" w:rsidP="00F10A21">
      <w:pPr>
        <w:pStyle w:val="listb1"/>
        <w:numPr>
          <w:ilvl w:val="0"/>
          <w:numId w:val="2"/>
        </w:numPr>
      </w:pPr>
      <w:r w:rsidRPr="00112C98">
        <w:t>The goal of this activity is to</w:t>
      </w:r>
      <w:r w:rsidR="001C7B7F" w:rsidRPr="00112C98">
        <w:t xml:space="preserve"> conduct research to determine </w:t>
      </w:r>
      <w:r w:rsidR="00C277E9">
        <w:t>a worthwhile</w:t>
      </w:r>
      <w:r w:rsidR="001C7B7F" w:rsidRPr="00112C98">
        <w:t xml:space="preserve"> philanthropic project</w:t>
      </w:r>
      <w:r w:rsidR="001014E5">
        <w:t xml:space="preserve"> you</w:t>
      </w:r>
      <w:r w:rsidR="00C8400C">
        <w:t xml:space="preserve"> and your company would like to support</w:t>
      </w:r>
      <w:r w:rsidR="001C7B7F" w:rsidRPr="00112C98">
        <w:t>.</w:t>
      </w:r>
    </w:p>
    <w:p w14:paraId="05E1BCA3" w14:textId="350DF1F0" w:rsidR="00112C98" w:rsidRPr="005A1195" w:rsidRDefault="00C8400C" w:rsidP="005A1195">
      <w:pPr>
        <w:pStyle w:val="bodyinstruct"/>
      </w:pPr>
      <w:r>
        <w:t>Conduct research to determine any philanthropic projects you and your company would like</w:t>
      </w:r>
      <w:r w:rsidR="00DB79A4">
        <w:t xml:space="preserve"> t</w:t>
      </w:r>
      <w:r>
        <w:t xml:space="preserve">o support. Once your research is complete, answer the following prompts and create a short report describing how these particular projects hold a special interest </w:t>
      </w:r>
      <w:r w:rsidR="00334E31">
        <w:t>for you.</w:t>
      </w:r>
      <w:r w:rsidR="009C2A91" w:rsidRPr="009C2A91">
        <w:t xml:space="preserve"> </w:t>
      </w:r>
      <w:r w:rsidR="009C2A91">
        <w:t>This information may be reported to the class according to your instructor’s guidelines, so be sure to provide enough information to facilitate a discussion.</w:t>
      </w:r>
    </w:p>
    <w:p w14:paraId="1E45355A" w14:textId="2D2E8FEE" w:rsidR="000970C3" w:rsidRDefault="00682E0D" w:rsidP="00B822F5">
      <w:pPr>
        <w:pStyle w:val="listn1restart"/>
        <w:numPr>
          <w:ilvl w:val="0"/>
          <w:numId w:val="22"/>
        </w:numPr>
      </w:pPr>
      <w:r>
        <w:t xml:space="preserve">List the name of the </w:t>
      </w:r>
      <w:r w:rsidR="00C9104F" w:rsidRPr="00C9104F">
        <w:t>philanthropic project(s) you would like your company to support</w:t>
      </w:r>
      <w:r>
        <w:t>.</w:t>
      </w:r>
    </w:p>
    <w:p w14:paraId="7B9EA0EA" w14:textId="77777777" w:rsidR="00EE7348" w:rsidRPr="003629A4" w:rsidRDefault="00EE7348" w:rsidP="00EE7348">
      <w:pPr>
        <w:pStyle w:val="answer"/>
      </w:pPr>
      <w:r w:rsidRPr="003629A4">
        <w:t>Answer:</w:t>
      </w:r>
    </w:p>
    <w:p w14:paraId="330D0F1F" w14:textId="3EF7575A" w:rsidR="000970C3" w:rsidRDefault="00657086" w:rsidP="00B822F5">
      <w:pPr>
        <w:pStyle w:val="listn1"/>
        <w:numPr>
          <w:ilvl w:val="0"/>
          <w:numId w:val="22"/>
        </w:numPr>
      </w:pPr>
      <w:r>
        <w:t>Explain why you chose your desired philanthropic project(s).</w:t>
      </w:r>
    </w:p>
    <w:p w14:paraId="1A489D03" w14:textId="77777777" w:rsidR="00682E0D" w:rsidRPr="003629A4" w:rsidRDefault="00682E0D" w:rsidP="00682E0D">
      <w:pPr>
        <w:pStyle w:val="answer"/>
      </w:pPr>
      <w:r w:rsidRPr="003629A4">
        <w:t>Answer:</w:t>
      </w:r>
    </w:p>
    <w:p w14:paraId="5B327DBE" w14:textId="06D4286F" w:rsidR="000970C3" w:rsidRDefault="006C5204" w:rsidP="00B822F5">
      <w:pPr>
        <w:pStyle w:val="listn1"/>
        <w:numPr>
          <w:ilvl w:val="0"/>
          <w:numId w:val="22"/>
        </w:numPr>
      </w:pPr>
      <w:r>
        <w:t xml:space="preserve">Create a </w:t>
      </w:r>
      <w:r w:rsidR="002A005D">
        <w:t>short (1</w:t>
      </w:r>
      <w:r w:rsidR="00EE7B4E">
        <w:t xml:space="preserve"> </w:t>
      </w:r>
      <w:r w:rsidR="002A005D">
        <w:t xml:space="preserve">page) report that identifies the philanthropic projects </w:t>
      </w:r>
      <w:bookmarkEnd w:id="0"/>
      <w:r w:rsidR="000150E0">
        <w:t>you will support and how these projects will help both consumers and your business.</w:t>
      </w:r>
    </w:p>
    <w:sectPr w:rsidR="000970C3" w:rsidSect="000F56A9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6C7C" w14:textId="77777777" w:rsidR="00347831" w:rsidRDefault="00347831" w:rsidP="00F10A21">
      <w:pPr>
        <w:spacing w:after="0"/>
      </w:pPr>
      <w:r>
        <w:separator/>
      </w:r>
    </w:p>
  </w:endnote>
  <w:endnote w:type="continuationSeparator" w:id="0">
    <w:p w14:paraId="260A4007" w14:textId="77777777" w:rsidR="00347831" w:rsidRDefault="00347831" w:rsidP="00F10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2089" w14:textId="77777777" w:rsidR="00BD3ADF" w:rsidRPr="003530B5" w:rsidRDefault="00BD3ADF" w:rsidP="00BD3AD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A4DE907" w14:textId="07CFD1C7" w:rsidR="00660332" w:rsidRPr="00BD3ADF" w:rsidRDefault="00BD3AD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F940" w14:textId="77777777" w:rsidR="00347831" w:rsidRDefault="00347831" w:rsidP="00F10A21">
      <w:pPr>
        <w:spacing w:after="0"/>
      </w:pPr>
      <w:r>
        <w:separator/>
      </w:r>
    </w:p>
  </w:footnote>
  <w:footnote w:type="continuationSeparator" w:id="0">
    <w:p w14:paraId="7CE78136" w14:textId="77777777" w:rsidR="00347831" w:rsidRDefault="00347831" w:rsidP="00F10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F995" w14:textId="200A2CDB" w:rsidR="00F10A21" w:rsidRPr="00660332" w:rsidRDefault="00660332" w:rsidP="00660332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6.2</w:t>
    </w:r>
    <w:r w:rsidR="000F56A9">
      <w:t xml:space="preserve">: </w:t>
    </w:r>
    <w:r>
      <w:t>6-2 Philanthropy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52E6033"/>
    <w:multiLevelType w:val="hybridMultilevel"/>
    <w:tmpl w:val="302C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66E55"/>
    <w:multiLevelType w:val="hybridMultilevel"/>
    <w:tmpl w:val="196A66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44643"/>
    <w:multiLevelType w:val="hybridMultilevel"/>
    <w:tmpl w:val="788C2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199975030">
    <w:abstractNumId w:val="13"/>
  </w:num>
  <w:num w:numId="3" w16cid:durableId="702942443">
    <w:abstractNumId w:val="14"/>
  </w:num>
  <w:num w:numId="4" w16cid:durableId="1125732454">
    <w:abstractNumId w:val="10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20"/>
  </w:num>
  <w:num w:numId="8" w16cid:durableId="1997343418">
    <w:abstractNumId w:val="12"/>
  </w:num>
  <w:num w:numId="9" w16cid:durableId="629748237">
    <w:abstractNumId w:val="11"/>
  </w:num>
  <w:num w:numId="10" w16cid:durableId="820728176">
    <w:abstractNumId w:val="21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6867887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21"/>
    <w:rsid w:val="00000821"/>
    <w:rsid w:val="000150E0"/>
    <w:rsid w:val="00024B0F"/>
    <w:rsid w:val="000304EB"/>
    <w:rsid w:val="00056128"/>
    <w:rsid w:val="000609BE"/>
    <w:rsid w:val="00062CFD"/>
    <w:rsid w:val="0007617C"/>
    <w:rsid w:val="000810EB"/>
    <w:rsid w:val="00082F40"/>
    <w:rsid w:val="000970C3"/>
    <w:rsid w:val="000C5B67"/>
    <w:rsid w:val="000C6A9E"/>
    <w:rsid w:val="000F01E2"/>
    <w:rsid w:val="000F56A9"/>
    <w:rsid w:val="001014E5"/>
    <w:rsid w:val="00112C98"/>
    <w:rsid w:val="001317B5"/>
    <w:rsid w:val="00136A46"/>
    <w:rsid w:val="00137D7D"/>
    <w:rsid w:val="001500D0"/>
    <w:rsid w:val="0015020E"/>
    <w:rsid w:val="001520BF"/>
    <w:rsid w:val="00152797"/>
    <w:rsid w:val="001554CD"/>
    <w:rsid w:val="00155EEE"/>
    <w:rsid w:val="00170935"/>
    <w:rsid w:val="00171A42"/>
    <w:rsid w:val="001759D0"/>
    <w:rsid w:val="00175A8C"/>
    <w:rsid w:val="00176CFC"/>
    <w:rsid w:val="001809A4"/>
    <w:rsid w:val="0018444A"/>
    <w:rsid w:val="00196B9A"/>
    <w:rsid w:val="001B119A"/>
    <w:rsid w:val="001B20EA"/>
    <w:rsid w:val="001C0816"/>
    <w:rsid w:val="001C3364"/>
    <w:rsid w:val="001C60CD"/>
    <w:rsid w:val="001C7B7F"/>
    <w:rsid w:val="001D00B5"/>
    <w:rsid w:val="001E6F7B"/>
    <w:rsid w:val="001F5E62"/>
    <w:rsid w:val="00204823"/>
    <w:rsid w:val="002102EB"/>
    <w:rsid w:val="00230B04"/>
    <w:rsid w:val="00234B64"/>
    <w:rsid w:val="0024376A"/>
    <w:rsid w:val="0024785D"/>
    <w:rsid w:val="002704CD"/>
    <w:rsid w:val="00284E64"/>
    <w:rsid w:val="002A005D"/>
    <w:rsid w:val="002A6E57"/>
    <w:rsid w:val="002C4808"/>
    <w:rsid w:val="002D3A92"/>
    <w:rsid w:val="002F0CB8"/>
    <w:rsid w:val="0030725F"/>
    <w:rsid w:val="003120D2"/>
    <w:rsid w:val="003252E4"/>
    <w:rsid w:val="00334E31"/>
    <w:rsid w:val="003374E2"/>
    <w:rsid w:val="00347831"/>
    <w:rsid w:val="00351BEF"/>
    <w:rsid w:val="0035615D"/>
    <w:rsid w:val="00390454"/>
    <w:rsid w:val="00391616"/>
    <w:rsid w:val="00391C76"/>
    <w:rsid w:val="00392E9A"/>
    <w:rsid w:val="003978BC"/>
    <w:rsid w:val="003A401A"/>
    <w:rsid w:val="003B2BA6"/>
    <w:rsid w:val="003D79FB"/>
    <w:rsid w:val="003E03E1"/>
    <w:rsid w:val="003E0CCF"/>
    <w:rsid w:val="003E3E76"/>
    <w:rsid w:val="003F274D"/>
    <w:rsid w:val="003F2CCF"/>
    <w:rsid w:val="0042281C"/>
    <w:rsid w:val="00440B24"/>
    <w:rsid w:val="00465249"/>
    <w:rsid w:val="004712B7"/>
    <w:rsid w:val="0047289C"/>
    <w:rsid w:val="00472AB8"/>
    <w:rsid w:val="004A46FD"/>
    <w:rsid w:val="004C041F"/>
    <w:rsid w:val="004C609E"/>
    <w:rsid w:val="004F11CA"/>
    <w:rsid w:val="004F721D"/>
    <w:rsid w:val="00516C0E"/>
    <w:rsid w:val="00523FF2"/>
    <w:rsid w:val="00524EA4"/>
    <w:rsid w:val="00532FFB"/>
    <w:rsid w:val="0053358C"/>
    <w:rsid w:val="00534746"/>
    <w:rsid w:val="00553254"/>
    <w:rsid w:val="00554F8B"/>
    <w:rsid w:val="0057689E"/>
    <w:rsid w:val="00576BF3"/>
    <w:rsid w:val="005867CC"/>
    <w:rsid w:val="0059474E"/>
    <w:rsid w:val="005A1195"/>
    <w:rsid w:val="005A1D3A"/>
    <w:rsid w:val="005B33CD"/>
    <w:rsid w:val="005B631B"/>
    <w:rsid w:val="005D6AAE"/>
    <w:rsid w:val="005F73DB"/>
    <w:rsid w:val="00613AB5"/>
    <w:rsid w:val="0062106B"/>
    <w:rsid w:val="00657086"/>
    <w:rsid w:val="00660332"/>
    <w:rsid w:val="0067209F"/>
    <w:rsid w:val="00677CEF"/>
    <w:rsid w:val="00682E0D"/>
    <w:rsid w:val="00685528"/>
    <w:rsid w:val="00694676"/>
    <w:rsid w:val="006C5204"/>
    <w:rsid w:val="006D16A5"/>
    <w:rsid w:val="006D4CC3"/>
    <w:rsid w:val="006E47B9"/>
    <w:rsid w:val="006E76B0"/>
    <w:rsid w:val="006F7FB1"/>
    <w:rsid w:val="0070435E"/>
    <w:rsid w:val="00714C29"/>
    <w:rsid w:val="00722007"/>
    <w:rsid w:val="00754552"/>
    <w:rsid w:val="007556A3"/>
    <w:rsid w:val="0078246D"/>
    <w:rsid w:val="00796045"/>
    <w:rsid w:val="007C43E2"/>
    <w:rsid w:val="007F54CC"/>
    <w:rsid w:val="008270B2"/>
    <w:rsid w:val="00830DBB"/>
    <w:rsid w:val="008332A6"/>
    <w:rsid w:val="00840832"/>
    <w:rsid w:val="00860FA3"/>
    <w:rsid w:val="008923A5"/>
    <w:rsid w:val="008B4F2F"/>
    <w:rsid w:val="008B7DCD"/>
    <w:rsid w:val="008C17EE"/>
    <w:rsid w:val="008E3AD8"/>
    <w:rsid w:val="008E3C45"/>
    <w:rsid w:val="008E5C14"/>
    <w:rsid w:val="008F1BDD"/>
    <w:rsid w:val="008F47BA"/>
    <w:rsid w:val="008F6F82"/>
    <w:rsid w:val="009064FF"/>
    <w:rsid w:val="00925435"/>
    <w:rsid w:val="0094631E"/>
    <w:rsid w:val="00970774"/>
    <w:rsid w:val="009743D1"/>
    <w:rsid w:val="00994E7C"/>
    <w:rsid w:val="009C2A91"/>
    <w:rsid w:val="009E2D6C"/>
    <w:rsid w:val="009E2E02"/>
    <w:rsid w:val="00A1193E"/>
    <w:rsid w:val="00A25374"/>
    <w:rsid w:val="00A64F2C"/>
    <w:rsid w:val="00A75C0D"/>
    <w:rsid w:val="00A75E53"/>
    <w:rsid w:val="00A872CC"/>
    <w:rsid w:val="00A922B8"/>
    <w:rsid w:val="00A93C9B"/>
    <w:rsid w:val="00A9614F"/>
    <w:rsid w:val="00AA371D"/>
    <w:rsid w:val="00AD06F4"/>
    <w:rsid w:val="00AD1A1E"/>
    <w:rsid w:val="00B26A7B"/>
    <w:rsid w:val="00B26C10"/>
    <w:rsid w:val="00B30243"/>
    <w:rsid w:val="00B37B98"/>
    <w:rsid w:val="00B5178B"/>
    <w:rsid w:val="00B568D1"/>
    <w:rsid w:val="00B822F5"/>
    <w:rsid w:val="00B83FA1"/>
    <w:rsid w:val="00B9422C"/>
    <w:rsid w:val="00BB0ACD"/>
    <w:rsid w:val="00BB450C"/>
    <w:rsid w:val="00BC1045"/>
    <w:rsid w:val="00BC75C2"/>
    <w:rsid w:val="00BD3ADF"/>
    <w:rsid w:val="00C10238"/>
    <w:rsid w:val="00C24A81"/>
    <w:rsid w:val="00C277E9"/>
    <w:rsid w:val="00C32585"/>
    <w:rsid w:val="00C41F09"/>
    <w:rsid w:val="00C46CF2"/>
    <w:rsid w:val="00C51041"/>
    <w:rsid w:val="00C63AF1"/>
    <w:rsid w:val="00C758B1"/>
    <w:rsid w:val="00C83141"/>
    <w:rsid w:val="00C8400C"/>
    <w:rsid w:val="00C9104F"/>
    <w:rsid w:val="00C913E6"/>
    <w:rsid w:val="00CA7F2C"/>
    <w:rsid w:val="00CB5EC4"/>
    <w:rsid w:val="00CC4738"/>
    <w:rsid w:val="00CE3B72"/>
    <w:rsid w:val="00CE7E73"/>
    <w:rsid w:val="00CF1AD2"/>
    <w:rsid w:val="00D014FF"/>
    <w:rsid w:val="00D10ABA"/>
    <w:rsid w:val="00D17D87"/>
    <w:rsid w:val="00D31BDB"/>
    <w:rsid w:val="00D369EE"/>
    <w:rsid w:val="00D50679"/>
    <w:rsid w:val="00D53BBC"/>
    <w:rsid w:val="00D54310"/>
    <w:rsid w:val="00D5716F"/>
    <w:rsid w:val="00D65335"/>
    <w:rsid w:val="00D6637F"/>
    <w:rsid w:val="00D72E1B"/>
    <w:rsid w:val="00D87587"/>
    <w:rsid w:val="00D93FDF"/>
    <w:rsid w:val="00DB79A4"/>
    <w:rsid w:val="00DD043B"/>
    <w:rsid w:val="00DE370C"/>
    <w:rsid w:val="00E44071"/>
    <w:rsid w:val="00E45B50"/>
    <w:rsid w:val="00E513FB"/>
    <w:rsid w:val="00E62407"/>
    <w:rsid w:val="00E6469C"/>
    <w:rsid w:val="00E655D3"/>
    <w:rsid w:val="00EA2C14"/>
    <w:rsid w:val="00EB12D4"/>
    <w:rsid w:val="00ED3F9F"/>
    <w:rsid w:val="00EE7348"/>
    <w:rsid w:val="00EE7B4E"/>
    <w:rsid w:val="00F10A21"/>
    <w:rsid w:val="00F13389"/>
    <w:rsid w:val="00F30B01"/>
    <w:rsid w:val="00F53246"/>
    <w:rsid w:val="00F602DA"/>
    <w:rsid w:val="00F76B35"/>
    <w:rsid w:val="00F87327"/>
    <w:rsid w:val="00F90885"/>
    <w:rsid w:val="00FA0423"/>
    <w:rsid w:val="00FA2120"/>
    <w:rsid w:val="00FA36E2"/>
    <w:rsid w:val="00FA6F6D"/>
    <w:rsid w:val="00FB3C79"/>
    <w:rsid w:val="00FC0CB2"/>
    <w:rsid w:val="00FC36AF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9B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93C9B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93C9B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93C9B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A93C9B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93C9B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C9B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93C9B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A93C9B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A93C9B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93C9B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A2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A2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10A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A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A21"/>
    <w:rPr>
      <w:b/>
      <w:bCs/>
      <w:smallCaps/>
      <w:color w:val="2F5496" w:themeColor="accent1" w:themeShade="BF"/>
      <w:spacing w:val="5"/>
    </w:rPr>
  </w:style>
  <w:style w:type="paragraph" w:customStyle="1" w:styleId="bodyinstruct">
    <w:name w:val="body_instruct"/>
    <w:rsid w:val="00A93C9B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A93C9B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A93C9B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3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C9B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3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C9B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A93C9B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A93C9B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A93C9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93C9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A93C9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93C9B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A93C9B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A93C9B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A93C9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93C9B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A93C9B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93C9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A93C9B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A93C9B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93C9B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93C9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A93C9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93C9B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A93C9B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A93C9B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A93C9B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A93C9B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A93C9B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A93C9B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A93C9B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A93C9B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A93C9B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A93C9B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A93C9B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A93C9B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93C9B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93C9B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93C9B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93C9B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A93C9B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93C9B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93C9B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93C9B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93C9B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A93C9B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A93C9B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A93C9B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A93C9B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A93C9B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A93C9B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A93C9B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A93C9B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A93C9B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A93C9B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A93C9B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A93C9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A93C9B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A93C9B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A93C9B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A93C9B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A93C9B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A93C9B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A93C9B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A93C9B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A93C9B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A93C9B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A93C9B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A93C9B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93C9B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A93C9B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A93C9B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A93C9B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A93C9B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A93C9B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A93C9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A93C9B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A93C9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A93C9B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A93C9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A93C9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A93C9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A93C9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A93C9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A93C9B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A93C9B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A93C9B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A93C9B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A93C9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A93C9B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A93C9B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A93C9B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A93C9B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A93C9B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A93C9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A93C9B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3252E4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EE7348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B82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2F5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2F5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D5A5A-B78A-4E2B-97D6-CF12EF47D694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A8FFAE10-9929-4762-A1D4-7A27CC35B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DF05D-E939-4B5A-B5E9-AB48E385C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72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2025-06-25T13:27:00Z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