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EB64DE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8D7D42D" w:rsidR="00AE4620" w:rsidRDefault="00F458EF" w:rsidP="003342C9">
      <w:pPr>
        <w:pStyle w:val="Heading1"/>
      </w:pPr>
      <w:r>
        <w:t xml:space="preserve">Lesson </w:t>
      </w:r>
      <w:r w:rsidR="00130733">
        <w:t>7.1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2E69665F" w14:textId="4B8EDFD8" w:rsidR="00130733" w:rsidRDefault="00130733" w:rsidP="00130733">
      <w:pPr>
        <w:pStyle w:val="listb1"/>
      </w:pPr>
      <w:r>
        <w:t>behavioral segmentation</w:t>
      </w:r>
    </w:p>
    <w:p w14:paraId="5BD9601F" w14:textId="77777777" w:rsidR="00130733" w:rsidRDefault="00130733" w:rsidP="00130733">
      <w:pPr>
        <w:pStyle w:val="answer"/>
      </w:pPr>
      <w:r>
        <w:t>Definition:</w:t>
      </w:r>
    </w:p>
    <w:p w14:paraId="09CB803B" w14:textId="245A5132" w:rsidR="00130733" w:rsidRDefault="00130733" w:rsidP="00130733">
      <w:pPr>
        <w:pStyle w:val="listb1"/>
      </w:pPr>
      <w:r>
        <w:t>business-to-business (B2B) market</w:t>
      </w:r>
    </w:p>
    <w:p w14:paraId="37E9BA37" w14:textId="77777777" w:rsidR="00130733" w:rsidRDefault="00130733" w:rsidP="00130733">
      <w:pPr>
        <w:pStyle w:val="answer"/>
      </w:pPr>
      <w:r>
        <w:t>Definition:</w:t>
      </w:r>
    </w:p>
    <w:p w14:paraId="11B54A9B" w14:textId="58C0C629" w:rsidR="00130733" w:rsidRDefault="00130733" w:rsidP="00130733">
      <w:pPr>
        <w:pStyle w:val="listb1"/>
      </w:pPr>
      <w:r>
        <w:t>business-to-consumer (B2C) market</w:t>
      </w:r>
    </w:p>
    <w:p w14:paraId="767EE9A9" w14:textId="77777777" w:rsidR="00130733" w:rsidRDefault="00130733" w:rsidP="00130733">
      <w:pPr>
        <w:pStyle w:val="answer"/>
      </w:pPr>
      <w:r>
        <w:t>Definition:</w:t>
      </w:r>
    </w:p>
    <w:p w14:paraId="72FBD733" w14:textId="77777777" w:rsidR="00130733" w:rsidRDefault="00130733" w:rsidP="00130733">
      <w:pPr>
        <w:pStyle w:val="listb1"/>
      </w:pPr>
      <w:r>
        <w:t>buying status</w:t>
      </w:r>
    </w:p>
    <w:p w14:paraId="0D99A935" w14:textId="77777777" w:rsidR="00130733" w:rsidRDefault="00130733" w:rsidP="00130733">
      <w:pPr>
        <w:pStyle w:val="answer"/>
      </w:pPr>
      <w:r>
        <w:t>Definition:</w:t>
      </w:r>
    </w:p>
    <w:p w14:paraId="427BB6E3" w14:textId="77777777" w:rsidR="00130733" w:rsidRDefault="00130733" w:rsidP="00130733">
      <w:pPr>
        <w:pStyle w:val="listb1"/>
      </w:pPr>
      <w:r>
        <w:t>census</w:t>
      </w:r>
    </w:p>
    <w:p w14:paraId="4BB327DA" w14:textId="77777777" w:rsidR="00130733" w:rsidRDefault="00130733" w:rsidP="00130733">
      <w:pPr>
        <w:pStyle w:val="answer"/>
      </w:pPr>
      <w:r>
        <w:t>Definition:</w:t>
      </w:r>
    </w:p>
    <w:p w14:paraId="1F2409F1" w14:textId="77777777" w:rsidR="00130733" w:rsidRDefault="00130733" w:rsidP="00130733">
      <w:pPr>
        <w:pStyle w:val="listb1"/>
      </w:pPr>
      <w:r>
        <w:t>customer profile</w:t>
      </w:r>
    </w:p>
    <w:p w14:paraId="05563857" w14:textId="77777777" w:rsidR="00130733" w:rsidRDefault="00130733" w:rsidP="00130733">
      <w:pPr>
        <w:pStyle w:val="answer"/>
      </w:pPr>
      <w:r>
        <w:t>Definition:</w:t>
      </w:r>
    </w:p>
    <w:p w14:paraId="049C8438" w14:textId="711A75A2" w:rsidR="00130733" w:rsidRDefault="00130733" w:rsidP="00130733">
      <w:pPr>
        <w:pStyle w:val="listb1"/>
      </w:pPr>
      <w:r>
        <w:t>demographic segmentation</w:t>
      </w:r>
    </w:p>
    <w:p w14:paraId="26004D55" w14:textId="77777777" w:rsidR="00130733" w:rsidRDefault="00130733" w:rsidP="00130733">
      <w:pPr>
        <w:pStyle w:val="answer"/>
      </w:pPr>
      <w:r>
        <w:lastRenderedPageBreak/>
        <w:t>Definition:</w:t>
      </w:r>
    </w:p>
    <w:p w14:paraId="03891E08" w14:textId="77777777" w:rsidR="00130733" w:rsidRDefault="00130733" w:rsidP="00130733">
      <w:pPr>
        <w:pStyle w:val="listb1"/>
      </w:pPr>
      <w:r>
        <w:t>demographics</w:t>
      </w:r>
    </w:p>
    <w:p w14:paraId="6C7B5FDE" w14:textId="77777777" w:rsidR="00130733" w:rsidRDefault="00130733" w:rsidP="00130733">
      <w:pPr>
        <w:pStyle w:val="answer"/>
      </w:pPr>
      <w:r>
        <w:t>Definition:</w:t>
      </w:r>
    </w:p>
    <w:p w14:paraId="3E51C989" w14:textId="77777777" w:rsidR="00130733" w:rsidRDefault="00130733" w:rsidP="00130733">
      <w:pPr>
        <w:pStyle w:val="listb1"/>
      </w:pPr>
      <w:r>
        <w:t>generation</w:t>
      </w:r>
    </w:p>
    <w:p w14:paraId="4354D85E" w14:textId="77777777" w:rsidR="00130733" w:rsidRDefault="00130733" w:rsidP="00130733">
      <w:pPr>
        <w:pStyle w:val="answer"/>
      </w:pPr>
      <w:r>
        <w:t>Definition:</w:t>
      </w:r>
    </w:p>
    <w:p w14:paraId="309CA7FA" w14:textId="08907B95" w:rsidR="00130733" w:rsidRDefault="00130733" w:rsidP="00130733">
      <w:pPr>
        <w:pStyle w:val="listb1"/>
      </w:pPr>
      <w:r>
        <w:t>geographic segmentation</w:t>
      </w:r>
    </w:p>
    <w:p w14:paraId="3E454029" w14:textId="77777777" w:rsidR="00130733" w:rsidRDefault="00130733" w:rsidP="00130733">
      <w:pPr>
        <w:pStyle w:val="answer"/>
      </w:pPr>
      <w:r>
        <w:t>Definition:</w:t>
      </w:r>
    </w:p>
    <w:p w14:paraId="04E4E1D0" w14:textId="77777777" w:rsidR="00130733" w:rsidRDefault="00130733" w:rsidP="00130733">
      <w:pPr>
        <w:pStyle w:val="listb1"/>
      </w:pPr>
      <w:r>
        <w:t>market</w:t>
      </w:r>
    </w:p>
    <w:p w14:paraId="28F2C29C" w14:textId="77777777" w:rsidR="00130733" w:rsidRDefault="00130733" w:rsidP="00130733">
      <w:pPr>
        <w:pStyle w:val="answer"/>
      </w:pPr>
      <w:r>
        <w:t>Definition:</w:t>
      </w:r>
    </w:p>
    <w:p w14:paraId="5BB7A0AF" w14:textId="77777777" w:rsidR="00130733" w:rsidRDefault="00130733" w:rsidP="00130733">
      <w:pPr>
        <w:pStyle w:val="listb1"/>
      </w:pPr>
      <w:r>
        <w:t>market identification</w:t>
      </w:r>
    </w:p>
    <w:p w14:paraId="3E71AB23" w14:textId="77777777" w:rsidR="00130733" w:rsidRDefault="00130733" w:rsidP="00130733">
      <w:pPr>
        <w:pStyle w:val="answer"/>
      </w:pPr>
      <w:r>
        <w:t>Definition:</w:t>
      </w:r>
    </w:p>
    <w:p w14:paraId="2E9C354A" w14:textId="77777777" w:rsidR="00130733" w:rsidRDefault="00130733" w:rsidP="00130733">
      <w:pPr>
        <w:pStyle w:val="listb1"/>
      </w:pPr>
      <w:r>
        <w:t>market segment</w:t>
      </w:r>
    </w:p>
    <w:p w14:paraId="48DB7D7D" w14:textId="77777777" w:rsidR="00130733" w:rsidRDefault="00130733" w:rsidP="00130733">
      <w:pPr>
        <w:pStyle w:val="answer"/>
      </w:pPr>
      <w:r>
        <w:t>Definition:</w:t>
      </w:r>
    </w:p>
    <w:p w14:paraId="39B517F2" w14:textId="77777777" w:rsidR="00130733" w:rsidRDefault="00130733" w:rsidP="00130733">
      <w:pPr>
        <w:pStyle w:val="listb1"/>
      </w:pPr>
      <w:r>
        <w:t>market segmentation</w:t>
      </w:r>
    </w:p>
    <w:p w14:paraId="0564F8EA" w14:textId="77777777" w:rsidR="00130733" w:rsidRDefault="00130733" w:rsidP="00130733">
      <w:pPr>
        <w:pStyle w:val="answer"/>
      </w:pPr>
      <w:r>
        <w:t>Definition:</w:t>
      </w:r>
    </w:p>
    <w:p w14:paraId="7364845D" w14:textId="77777777" w:rsidR="00130733" w:rsidRDefault="00130733" w:rsidP="00130733">
      <w:pPr>
        <w:pStyle w:val="listb1"/>
      </w:pPr>
      <w:r>
        <w:t>mass market</w:t>
      </w:r>
    </w:p>
    <w:p w14:paraId="34FAFC1F" w14:textId="77777777" w:rsidR="00130733" w:rsidRDefault="00130733" w:rsidP="00130733">
      <w:pPr>
        <w:pStyle w:val="answer"/>
      </w:pPr>
      <w:r>
        <w:t>Definition:</w:t>
      </w:r>
    </w:p>
    <w:p w14:paraId="7236E1BD" w14:textId="77777777" w:rsidR="00130733" w:rsidRDefault="00130733" w:rsidP="00130733">
      <w:pPr>
        <w:pStyle w:val="listb1"/>
      </w:pPr>
      <w:r>
        <w:lastRenderedPageBreak/>
        <w:t>mass marketing</w:t>
      </w:r>
    </w:p>
    <w:p w14:paraId="75F0C557" w14:textId="77777777" w:rsidR="00130733" w:rsidRDefault="00130733" w:rsidP="00130733">
      <w:pPr>
        <w:pStyle w:val="answer"/>
      </w:pPr>
      <w:r>
        <w:t>Definition:</w:t>
      </w:r>
    </w:p>
    <w:p w14:paraId="27C4CEBF" w14:textId="1136A932" w:rsidR="00130733" w:rsidRDefault="00130733" w:rsidP="00130733">
      <w:pPr>
        <w:pStyle w:val="listb1"/>
      </w:pPr>
      <w:r>
        <w:t>psychographic segmentation</w:t>
      </w:r>
    </w:p>
    <w:p w14:paraId="79D29836" w14:textId="77777777" w:rsidR="00130733" w:rsidRDefault="00130733" w:rsidP="00130733">
      <w:pPr>
        <w:pStyle w:val="answer"/>
      </w:pPr>
      <w:r>
        <w:t>Definition:</w:t>
      </w:r>
    </w:p>
    <w:p w14:paraId="443C3B38" w14:textId="77777777" w:rsidR="00130733" w:rsidRDefault="00130733" w:rsidP="00130733">
      <w:pPr>
        <w:pStyle w:val="listb1"/>
      </w:pPr>
      <w:r>
        <w:t>target market</w:t>
      </w:r>
    </w:p>
    <w:p w14:paraId="3E7C6844" w14:textId="77777777" w:rsidR="00130733" w:rsidRDefault="00130733" w:rsidP="00130733">
      <w:pPr>
        <w:pStyle w:val="answer"/>
      </w:pPr>
      <w:r>
        <w:t>Definition:</w:t>
      </w:r>
    </w:p>
    <w:p w14:paraId="77022460" w14:textId="55B8B845" w:rsidR="00786696" w:rsidRDefault="00130733" w:rsidP="00130733">
      <w:pPr>
        <w:pStyle w:val="listb1"/>
      </w:pPr>
      <w:r>
        <w:t>usage rate</w:t>
      </w:r>
    </w:p>
    <w:p w14:paraId="4A596799" w14:textId="18E24023" w:rsidR="00130733" w:rsidRDefault="00130733" w:rsidP="00130733">
      <w:pPr>
        <w:pStyle w:val="answer"/>
      </w:pPr>
      <w:r>
        <w:t>Definition:</w:t>
      </w:r>
    </w:p>
    <w:sectPr w:rsidR="00130733" w:rsidSect="00874D7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97AF" w14:textId="77777777" w:rsidR="00A1432E" w:rsidRDefault="00A1432E" w:rsidP="0043769A">
      <w:pPr>
        <w:spacing w:after="0" w:line="240" w:lineRule="auto"/>
      </w:pPr>
      <w:r>
        <w:separator/>
      </w:r>
    </w:p>
  </w:endnote>
  <w:endnote w:type="continuationSeparator" w:id="0">
    <w:p w14:paraId="32AF1BE7" w14:textId="77777777" w:rsidR="00A1432E" w:rsidRDefault="00A1432E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3909339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4990" w14:textId="77777777" w:rsidR="00A1432E" w:rsidRDefault="00A1432E" w:rsidP="0043769A">
      <w:pPr>
        <w:spacing w:after="0" w:line="240" w:lineRule="auto"/>
      </w:pPr>
      <w:r>
        <w:separator/>
      </w:r>
    </w:p>
  </w:footnote>
  <w:footnote w:type="continuationSeparator" w:id="0">
    <w:p w14:paraId="1434F73D" w14:textId="77777777" w:rsidR="00A1432E" w:rsidRDefault="00A1432E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AC5B88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30733">
      <w:t>7.1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C400A"/>
    <w:rsid w:val="0020189D"/>
    <w:rsid w:val="00221868"/>
    <w:rsid w:val="00221B9F"/>
    <w:rsid w:val="00222AB3"/>
    <w:rsid w:val="002275A9"/>
    <w:rsid w:val="0023461D"/>
    <w:rsid w:val="00240702"/>
    <w:rsid w:val="002B5038"/>
    <w:rsid w:val="002C7508"/>
    <w:rsid w:val="002E444A"/>
    <w:rsid w:val="003342C9"/>
    <w:rsid w:val="003467C3"/>
    <w:rsid w:val="00387894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680F"/>
    <w:rsid w:val="004E6979"/>
    <w:rsid w:val="00505A51"/>
    <w:rsid w:val="00516E7D"/>
    <w:rsid w:val="00530537"/>
    <w:rsid w:val="00553286"/>
    <w:rsid w:val="00566153"/>
    <w:rsid w:val="0057654B"/>
    <w:rsid w:val="00592E94"/>
    <w:rsid w:val="00604CB4"/>
    <w:rsid w:val="0061254C"/>
    <w:rsid w:val="00624E57"/>
    <w:rsid w:val="00635565"/>
    <w:rsid w:val="0069216F"/>
    <w:rsid w:val="006D0D89"/>
    <w:rsid w:val="006D16E3"/>
    <w:rsid w:val="006E430E"/>
    <w:rsid w:val="00740333"/>
    <w:rsid w:val="00742448"/>
    <w:rsid w:val="00764F99"/>
    <w:rsid w:val="007673BE"/>
    <w:rsid w:val="00767567"/>
    <w:rsid w:val="00780697"/>
    <w:rsid w:val="00786696"/>
    <w:rsid w:val="007954CA"/>
    <w:rsid w:val="007C43E2"/>
    <w:rsid w:val="00870941"/>
    <w:rsid w:val="00874D7D"/>
    <w:rsid w:val="008C418C"/>
    <w:rsid w:val="008D7267"/>
    <w:rsid w:val="00942EE3"/>
    <w:rsid w:val="0096343C"/>
    <w:rsid w:val="0097131F"/>
    <w:rsid w:val="009B529C"/>
    <w:rsid w:val="009C43FC"/>
    <w:rsid w:val="009F4A74"/>
    <w:rsid w:val="00A1432E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1A9B-9617-417A-B6B5-28722D2DD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