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393E2BB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C342FAE" w:rsidR="00AE4620" w:rsidRDefault="00F458EF" w:rsidP="003342C9">
      <w:pPr>
        <w:pStyle w:val="Heading1"/>
      </w:pPr>
      <w:r>
        <w:t xml:space="preserve">Lesson </w:t>
      </w:r>
      <w:r w:rsidR="00130733">
        <w:t>7.</w:t>
      </w:r>
      <w:r w:rsidR="006A552A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8C1CF01" w14:textId="77777777" w:rsidR="006A552A" w:rsidRDefault="006A552A" w:rsidP="006A552A">
      <w:pPr>
        <w:pStyle w:val="listb1"/>
      </w:pPr>
      <w:r>
        <w:t>data analysis</w:t>
      </w:r>
    </w:p>
    <w:p w14:paraId="4BB56DBD" w14:textId="77777777" w:rsidR="006A552A" w:rsidRDefault="006A552A" w:rsidP="006A552A">
      <w:pPr>
        <w:pStyle w:val="answer"/>
      </w:pPr>
      <w:r>
        <w:t>Definition:</w:t>
      </w:r>
    </w:p>
    <w:p w14:paraId="7E2F3034" w14:textId="77777777" w:rsidR="006A552A" w:rsidRDefault="006A552A" w:rsidP="006A552A">
      <w:pPr>
        <w:pStyle w:val="listb1"/>
      </w:pPr>
      <w:r>
        <w:t>data mining</w:t>
      </w:r>
    </w:p>
    <w:p w14:paraId="76F04D1F" w14:textId="77777777" w:rsidR="006A552A" w:rsidRDefault="006A552A" w:rsidP="006A552A">
      <w:pPr>
        <w:pStyle w:val="answer"/>
      </w:pPr>
      <w:r>
        <w:t>Definition:</w:t>
      </w:r>
    </w:p>
    <w:p w14:paraId="735928BC" w14:textId="77777777" w:rsidR="006A552A" w:rsidRDefault="006A552A" w:rsidP="006A552A">
      <w:pPr>
        <w:pStyle w:val="listb1"/>
      </w:pPr>
      <w:r>
        <w:t>database</w:t>
      </w:r>
    </w:p>
    <w:p w14:paraId="2803678F" w14:textId="77777777" w:rsidR="006A552A" w:rsidRDefault="006A552A" w:rsidP="006A552A">
      <w:pPr>
        <w:pStyle w:val="answer"/>
      </w:pPr>
      <w:r>
        <w:t>Definition:</w:t>
      </w:r>
    </w:p>
    <w:p w14:paraId="3E7C993A" w14:textId="77777777" w:rsidR="006A552A" w:rsidRDefault="006A552A" w:rsidP="006A552A">
      <w:pPr>
        <w:pStyle w:val="listb1"/>
      </w:pPr>
      <w:r>
        <w:t>hypothesis</w:t>
      </w:r>
    </w:p>
    <w:p w14:paraId="54CAE8EE" w14:textId="77777777" w:rsidR="006A552A" w:rsidRDefault="006A552A" w:rsidP="006A552A">
      <w:pPr>
        <w:pStyle w:val="answer"/>
      </w:pPr>
      <w:r>
        <w:t>Definition:</w:t>
      </w:r>
    </w:p>
    <w:p w14:paraId="4D0F1352" w14:textId="77777777" w:rsidR="006A552A" w:rsidRDefault="006A552A" w:rsidP="006A552A">
      <w:pPr>
        <w:pStyle w:val="listb1"/>
      </w:pPr>
      <w:r>
        <w:t>market research</w:t>
      </w:r>
    </w:p>
    <w:p w14:paraId="1CAEB427" w14:textId="77777777" w:rsidR="006A552A" w:rsidRDefault="006A552A" w:rsidP="006A552A">
      <w:pPr>
        <w:pStyle w:val="answer"/>
      </w:pPr>
      <w:r>
        <w:t>Definition:</w:t>
      </w:r>
    </w:p>
    <w:p w14:paraId="7EE5222E" w14:textId="58AE878E" w:rsidR="006A552A" w:rsidRDefault="006A552A" w:rsidP="006A552A">
      <w:pPr>
        <w:pStyle w:val="listb1"/>
      </w:pPr>
      <w:r>
        <w:t>marketing information system (MIS)</w:t>
      </w:r>
    </w:p>
    <w:p w14:paraId="3A933617" w14:textId="77777777" w:rsidR="006A552A" w:rsidRDefault="006A552A" w:rsidP="006A552A">
      <w:pPr>
        <w:pStyle w:val="answer"/>
      </w:pPr>
      <w:r>
        <w:t>Definition:</w:t>
      </w:r>
    </w:p>
    <w:p w14:paraId="375D4116" w14:textId="77777777" w:rsidR="006A552A" w:rsidRDefault="006A552A" w:rsidP="006A552A">
      <w:pPr>
        <w:pStyle w:val="listb1"/>
      </w:pPr>
      <w:r>
        <w:t>primary data</w:t>
      </w:r>
    </w:p>
    <w:p w14:paraId="1CB4A359" w14:textId="77777777" w:rsidR="006A552A" w:rsidRDefault="006A552A" w:rsidP="006A552A">
      <w:pPr>
        <w:pStyle w:val="answer"/>
      </w:pPr>
      <w:r>
        <w:lastRenderedPageBreak/>
        <w:t>Definition:</w:t>
      </w:r>
    </w:p>
    <w:p w14:paraId="0F96C4EF" w14:textId="77777777" w:rsidR="006A552A" w:rsidRDefault="006A552A" w:rsidP="006A552A">
      <w:pPr>
        <w:pStyle w:val="listb1"/>
      </w:pPr>
      <w:r>
        <w:t>qualitative data</w:t>
      </w:r>
    </w:p>
    <w:p w14:paraId="2AC8D516" w14:textId="77777777" w:rsidR="006A552A" w:rsidRDefault="006A552A" w:rsidP="006A552A">
      <w:pPr>
        <w:pStyle w:val="answer"/>
      </w:pPr>
      <w:r>
        <w:t>Definition:</w:t>
      </w:r>
    </w:p>
    <w:p w14:paraId="260DB36E" w14:textId="77777777" w:rsidR="006A552A" w:rsidRDefault="006A552A" w:rsidP="006A552A">
      <w:pPr>
        <w:pStyle w:val="listb1"/>
      </w:pPr>
      <w:r>
        <w:t>quantitative data</w:t>
      </w:r>
    </w:p>
    <w:p w14:paraId="5016C779" w14:textId="77777777" w:rsidR="006A552A" w:rsidRDefault="006A552A" w:rsidP="006A552A">
      <w:pPr>
        <w:pStyle w:val="answer"/>
      </w:pPr>
      <w:r>
        <w:t>Definition:</w:t>
      </w:r>
    </w:p>
    <w:p w14:paraId="76A95C0C" w14:textId="77777777" w:rsidR="006A552A" w:rsidRDefault="006A552A" w:rsidP="006A552A">
      <w:pPr>
        <w:pStyle w:val="listb1"/>
      </w:pPr>
      <w:r>
        <w:t>research plan</w:t>
      </w:r>
    </w:p>
    <w:p w14:paraId="1F9746FD" w14:textId="77777777" w:rsidR="006A552A" w:rsidRDefault="006A552A" w:rsidP="006A552A">
      <w:pPr>
        <w:pStyle w:val="answer"/>
      </w:pPr>
      <w:r>
        <w:t>Definition:</w:t>
      </w:r>
    </w:p>
    <w:p w14:paraId="5A3D3770" w14:textId="77777777" w:rsidR="006A552A" w:rsidRDefault="006A552A" w:rsidP="006A552A">
      <w:pPr>
        <w:pStyle w:val="listb1"/>
      </w:pPr>
      <w:r>
        <w:t>sample size</w:t>
      </w:r>
    </w:p>
    <w:p w14:paraId="36532061" w14:textId="77777777" w:rsidR="006A552A" w:rsidRDefault="006A552A" w:rsidP="006A552A">
      <w:pPr>
        <w:pStyle w:val="answer"/>
      </w:pPr>
      <w:r>
        <w:t>Definition:</w:t>
      </w:r>
    </w:p>
    <w:p w14:paraId="79849FEC" w14:textId="77777777" w:rsidR="006A552A" w:rsidRDefault="006A552A" w:rsidP="006A552A">
      <w:pPr>
        <w:pStyle w:val="listb1"/>
      </w:pPr>
      <w:r>
        <w:t>secondary data</w:t>
      </w:r>
    </w:p>
    <w:p w14:paraId="0A6AB26D" w14:textId="77777777" w:rsidR="006A552A" w:rsidRDefault="006A552A" w:rsidP="006A552A">
      <w:pPr>
        <w:pStyle w:val="answer"/>
      </w:pPr>
      <w:r>
        <w:t>Definition:</w:t>
      </w:r>
    </w:p>
    <w:p w14:paraId="4A596799" w14:textId="6FF81193" w:rsidR="00130733" w:rsidRDefault="006A552A" w:rsidP="006A552A">
      <w:pPr>
        <w:pStyle w:val="listb1"/>
      </w:pPr>
      <w:r>
        <w:t>statistical analysis</w:t>
      </w:r>
    </w:p>
    <w:p w14:paraId="3AA89AC7" w14:textId="57535601" w:rsidR="006A552A" w:rsidRDefault="006A552A" w:rsidP="006A552A">
      <w:pPr>
        <w:pStyle w:val="answer"/>
      </w:pPr>
      <w:r>
        <w:t>Definition:</w:t>
      </w:r>
    </w:p>
    <w:sectPr w:rsidR="006A552A" w:rsidSect="00B1054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0BF9" w14:textId="77777777" w:rsidR="008004F4" w:rsidRDefault="008004F4" w:rsidP="0043769A">
      <w:pPr>
        <w:spacing w:after="0" w:line="240" w:lineRule="auto"/>
      </w:pPr>
      <w:r>
        <w:separator/>
      </w:r>
    </w:p>
  </w:endnote>
  <w:endnote w:type="continuationSeparator" w:id="0">
    <w:p w14:paraId="6F017561" w14:textId="77777777" w:rsidR="008004F4" w:rsidRDefault="008004F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B74FFC6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5B80" w14:textId="77777777" w:rsidR="008004F4" w:rsidRDefault="008004F4" w:rsidP="0043769A">
      <w:pPr>
        <w:spacing w:after="0" w:line="240" w:lineRule="auto"/>
      </w:pPr>
      <w:r>
        <w:separator/>
      </w:r>
    </w:p>
  </w:footnote>
  <w:footnote w:type="continuationSeparator" w:id="0">
    <w:p w14:paraId="7E8D5B77" w14:textId="77777777" w:rsidR="008004F4" w:rsidRDefault="008004F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51DEE37B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130733">
      <w:t>7.</w:t>
    </w:r>
    <w:r w:rsidR="006A552A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C0B18"/>
    <w:rsid w:val="000D4DCD"/>
    <w:rsid w:val="00107A89"/>
    <w:rsid w:val="00122D05"/>
    <w:rsid w:val="00130733"/>
    <w:rsid w:val="00137C6B"/>
    <w:rsid w:val="00143790"/>
    <w:rsid w:val="001C400A"/>
    <w:rsid w:val="001C6AC3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467C3"/>
    <w:rsid w:val="00387894"/>
    <w:rsid w:val="00391E96"/>
    <w:rsid w:val="0039551A"/>
    <w:rsid w:val="003A3B93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E5612"/>
    <w:rsid w:val="00604CB4"/>
    <w:rsid w:val="0061254C"/>
    <w:rsid w:val="00624E57"/>
    <w:rsid w:val="0069216F"/>
    <w:rsid w:val="006A552A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004F4"/>
    <w:rsid w:val="00870941"/>
    <w:rsid w:val="008C418C"/>
    <w:rsid w:val="008D7267"/>
    <w:rsid w:val="00942EE3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10543"/>
    <w:rsid w:val="00B27679"/>
    <w:rsid w:val="00B63AB5"/>
    <w:rsid w:val="00B7213D"/>
    <w:rsid w:val="00B74849"/>
    <w:rsid w:val="00B94282"/>
    <w:rsid w:val="00BC0B93"/>
    <w:rsid w:val="00C1240D"/>
    <w:rsid w:val="00C13395"/>
    <w:rsid w:val="00CA427E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1DAB-2428-4B23-BEFD-C8D7A659F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2025-09-18T18:39:00Z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