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042B6A3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2D1CAA66" w:rsidR="00AE4620" w:rsidRDefault="0061144A" w:rsidP="003342C9">
      <w:pPr>
        <w:pStyle w:val="Heading1"/>
      </w:pPr>
      <w:r>
        <w:t>Lesson 7.</w:t>
      </w:r>
      <w:r w:rsidR="00BB4173">
        <w:t>2</w:t>
      </w:r>
    </w:p>
    <w:p w14:paraId="51752398" w14:textId="0997350C" w:rsidR="00F458EF" w:rsidRPr="00F458EF" w:rsidRDefault="00192E28" w:rsidP="00F458EF">
      <w:pPr>
        <w:pStyle w:val="Heading2"/>
      </w:pPr>
      <w:r>
        <w:t>Check</w:t>
      </w:r>
      <w:r w:rsidR="0061144A">
        <w:t xml:space="preserve"> Your Understanding</w:t>
      </w:r>
    </w:p>
    <w:p w14:paraId="3CF5290F" w14:textId="67045F71" w:rsidR="00B94282" w:rsidRDefault="00BB4173" w:rsidP="008D2C00">
      <w:pPr>
        <w:pStyle w:val="listn1restart"/>
        <w:numPr>
          <w:ilvl w:val="0"/>
          <w:numId w:val="38"/>
        </w:numPr>
      </w:pPr>
      <w:r>
        <w:t>Discuss ways market research may benefit a</w:t>
      </w:r>
      <w:r w:rsidR="00AA1FF6">
        <w:t xml:space="preserve"> </w:t>
      </w:r>
      <w:r>
        <w:t>business. (7.2-1)</w:t>
      </w:r>
    </w:p>
    <w:p w14:paraId="69417F53" w14:textId="77777777" w:rsidR="00C46516" w:rsidRDefault="00C46516" w:rsidP="00C46516">
      <w:pPr>
        <w:pStyle w:val="answer"/>
      </w:pPr>
      <w:r>
        <w:t>Answer:</w:t>
      </w:r>
    </w:p>
    <w:p w14:paraId="4D77C9DA" w14:textId="32CA13C4" w:rsidR="00141ADB" w:rsidRDefault="00BB4173" w:rsidP="008D2C00">
      <w:pPr>
        <w:pStyle w:val="listn1"/>
        <w:numPr>
          <w:ilvl w:val="0"/>
          <w:numId w:val="38"/>
        </w:numPr>
      </w:pPr>
      <w:r w:rsidRPr="00BB4173">
        <w:t>Explain the purpose of a database. (7.2-2)</w:t>
      </w:r>
    </w:p>
    <w:p w14:paraId="33DBBE39" w14:textId="77777777" w:rsidR="00F03DA6" w:rsidRDefault="00F03DA6" w:rsidP="00F03DA6">
      <w:pPr>
        <w:pStyle w:val="answer"/>
      </w:pPr>
      <w:r>
        <w:t>Answer:</w:t>
      </w:r>
    </w:p>
    <w:p w14:paraId="7E0F2934" w14:textId="2F5655EE" w:rsidR="00141ADB" w:rsidRPr="00192E28" w:rsidRDefault="00BB4173" w:rsidP="008D2C00">
      <w:pPr>
        <w:pStyle w:val="listn1"/>
        <w:numPr>
          <w:ilvl w:val="0"/>
          <w:numId w:val="38"/>
        </w:numPr>
      </w:pPr>
      <w:r w:rsidRPr="00AA1FF6">
        <w:t>Identify sources of secondary data,</w:t>
      </w:r>
      <w:r w:rsidR="00AA1FF6" w:rsidRPr="00AA1FF6">
        <w:t xml:space="preserve"> </w:t>
      </w:r>
      <w:r w:rsidRPr="00AA1FF6">
        <w:t>and explain why many researchers and</w:t>
      </w:r>
      <w:r w:rsidR="00AA1FF6">
        <w:t xml:space="preserve"> </w:t>
      </w:r>
      <w:r w:rsidRPr="00AA1FF6">
        <w:t>entrepreneurs use secondary data first. (7.2-2)</w:t>
      </w:r>
    </w:p>
    <w:p w14:paraId="107B19B4" w14:textId="77777777" w:rsidR="00F44631" w:rsidRDefault="00F44631" w:rsidP="00F44631">
      <w:pPr>
        <w:pStyle w:val="answer"/>
      </w:pPr>
      <w:r>
        <w:t>Answer:</w:t>
      </w:r>
    </w:p>
    <w:p w14:paraId="7B4F0522" w14:textId="09C43C32" w:rsidR="00192E28" w:rsidRDefault="00BB4173" w:rsidP="008D2C00">
      <w:pPr>
        <w:pStyle w:val="listn1"/>
        <w:numPr>
          <w:ilvl w:val="0"/>
          <w:numId w:val="38"/>
        </w:numPr>
      </w:pPr>
      <w:r w:rsidRPr="00BB4173">
        <w:t>Name three sources of primary data. (7.2-2)</w:t>
      </w:r>
    </w:p>
    <w:p w14:paraId="66EE18A2" w14:textId="77777777" w:rsidR="00F44631" w:rsidRDefault="00F44631" w:rsidP="00F44631">
      <w:pPr>
        <w:pStyle w:val="answer"/>
      </w:pPr>
      <w:r>
        <w:t>Answer:</w:t>
      </w:r>
    </w:p>
    <w:p w14:paraId="16A161D6" w14:textId="670ACACE" w:rsidR="00F44631" w:rsidRDefault="00AA1FF6" w:rsidP="008D2C00">
      <w:pPr>
        <w:pStyle w:val="listn1"/>
        <w:numPr>
          <w:ilvl w:val="0"/>
          <w:numId w:val="38"/>
        </w:numPr>
      </w:pPr>
      <w:r>
        <w:t>List the steps in the marketing research process. (7.2-3)</w:t>
      </w:r>
    </w:p>
    <w:p w14:paraId="42B010D7" w14:textId="77777777" w:rsidR="00B50965" w:rsidRDefault="00B50965" w:rsidP="00B50965">
      <w:pPr>
        <w:pStyle w:val="answer"/>
      </w:pPr>
      <w:r>
        <w:t>Answer:</w:t>
      </w:r>
    </w:p>
    <w:sectPr w:rsidR="00B50965" w:rsidSect="00E243F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AD73" w14:textId="77777777" w:rsidR="00A6628D" w:rsidRDefault="00A6628D" w:rsidP="0043769A">
      <w:pPr>
        <w:spacing w:after="0" w:line="240" w:lineRule="auto"/>
      </w:pPr>
      <w:r>
        <w:separator/>
      </w:r>
    </w:p>
  </w:endnote>
  <w:endnote w:type="continuationSeparator" w:id="0">
    <w:p w14:paraId="3B931A60" w14:textId="77777777" w:rsidR="00A6628D" w:rsidRDefault="00A6628D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4CBDB1F5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D196" w14:textId="77777777" w:rsidR="00A6628D" w:rsidRDefault="00A6628D" w:rsidP="0043769A">
      <w:pPr>
        <w:spacing w:after="0" w:line="240" w:lineRule="auto"/>
      </w:pPr>
      <w:r>
        <w:separator/>
      </w:r>
    </w:p>
  </w:footnote>
  <w:footnote w:type="continuationSeparator" w:id="0">
    <w:p w14:paraId="3E3DE822" w14:textId="77777777" w:rsidR="00A6628D" w:rsidRDefault="00A6628D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FBB7ED8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61144A">
      <w:t>Lesson 7.</w:t>
    </w:r>
    <w:r w:rsidR="00BB4173">
      <w:t>2</w:t>
    </w:r>
    <w:r w:rsidR="0061144A">
      <w:t xml:space="preserve"> </w:t>
    </w:r>
    <w:r w:rsidR="00192E28">
      <w:t>Check</w:t>
    </w:r>
    <w:r w:rsidR="0061144A">
      <w:t xml:space="preserve"> Your Understanding</w:t>
    </w:r>
    <w:r w:rsidR="00E57AB6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356A5A"/>
    <w:multiLevelType w:val="hybridMultilevel"/>
    <w:tmpl w:val="8BD6F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B4AB3"/>
    <w:multiLevelType w:val="hybridMultilevel"/>
    <w:tmpl w:val="18A2730E"/>
    <w:lvl w:ilvl="0" w:tplc="4E3476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A3472F"/>
    <w:multiLevelType w:val="hybridMultilevel"/>
    <w:tmpl w:val="222097C8"/>
    <w:lvl w:ilvl="0" w:tplc="73A274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29"/>
  </w:num>
  <w:num w:numId="3" w16cid:durableId="1137140963">
    <w:abstractNumId w:val="26"/>
  </w:num>
  <w:num w:numId="4" w16cid:durableId="588926397">
    <w:abstractNumId w:val="28"/>
  </w:num>
  <w:num w:numId="5" w16cid:durableId="243220017">
    <w:abstractNumId w:val="35"/>
  </w:num>
  <w:num w:numId="6" w16cid:durableId="765155610">
    <w:abstractNumId w:val="22"/>
  </w:num>
  <w:num w:numId="7" w16cid:durableId="9647118">
    <w:abstractNumId w:val="19"/>
  </w:num>
  <w:num w:numId="8" w16cid:durableId="1107584208">
    <w:abstractNumId w:val="27"/>
  </w:num>
  <w:num w:numId="9" w16cid:durableId="2028099834">
    <w:abstractNumId w:val="23"/>
  </w:num>
  <w:num w:numId="10" w16cid:durableId="872578079">
    <w:abstractNumId w:val="10"/>
  </w:num>
  <w:num w:numId="11" w16cid:durableId="1696926510">
    <w:abstractNumId w:val="14"/>
  </w:num>
  <w:num w:numId="12" w16cid:durableId="446701290">
    <w:abstractNumId w:val="20"/>
  </w:num>
  <w:num w:numId="13" w16cid:durableId="1403719716">
    <w:abstractNumId w:val="34"/>
  </w:num>
  <w:num w:numId="14" w16cid:durableId="2061320215">
    <w:abstractNumId w:val="37"/>
  </w:num>
  <w:num w:numId="15" w16cid:durableId="726605388">
    <w:abstractNumId w:val="16"/>
  </w:num>
  <w:num w:numId="16" w16cid:durableId="29690713">
    <w:abstractNumId w:val="13"/>
  </w:num>
  <w:num w:numId="17" w16cid:durableId="1651136946">
    <w:abstractNumId w:val="25"/>
  </w:num>
  <w:num w:numId="18" w16cid:durableId="234244802">
    <w:abstractNumId w:val="24"/>
  </w:num>
  <w:num w:numId="19" w16cid:durableId="349338368">
    <w:abstractNumId w:val="11"/>
  </w:num>
  <w:num w:numId="20" w16cid:durableId="82606640">
    <w:abstractNumId w:val="32"/>
  </w:num>
  <w:num w:numId="21" w16cid:durableId="354311431">
    <w:abstractNumId w:val="18"/>
  </w:num>
  <w:num w:numId="22" w16cid:durableId="2130581959">
    <w:abstractNumId w:val="17"/>
  </w:num>
  <w:num w:numId="23" w16cid:durableId="656156118">
    <w:abstractNumId w:val="30"/>
  </w:num>
  <w:num w:numId="24" w16cid:durableId="1498305875">
    <w:abstractNumId w:val="15"/>
  </w:num>
  <w:num w:numId="25" w16cid:durableId="820728176">
    <w:abstractNumId w:val="36"/>
  </w:num>
  <w:num w:numId="26" w16cid:durableId="410205259">
    <w:abstractNumId w:val="31"/>
  </w:num>
  <w:num w:numId="27" w16cid:durableId="97140765">
    <w:abstractNumId w:val="9"/>
  </w:num>
  <w:num w:numId="28" w16cid:durableId="805242201">
    <w:abstractNumId w:val="7"/>
  </w:num>
  <w:num w:numId="29" w16cid:durableId="190262405">
    <w:abstractNumId w:val="6"/>
  </w:num>
  <w:num w:numId="30" w16cid:durableId="1071003765">
    <w:abstractNumId w:val="5"/>
  </w:num>
  <w:num w:numId="31" w16cid:durableId="1728723871">
    <w:abstractNumId w:val="4"/>
  </w:num>
  <w:num w:numId="32" w16cid:durableId="1401562067">
    <w:abstractNumId w:val="8"/>
  </w:num>
  <w:num w:numId="33" w16cid:durableId="1177113161">
    <w:abstractNumId w:val="3"/>
  </w:num>
  <w:num w:numId="34" w16cid:durableId="1683119284">
    <w:abstractNumId w:val="2"/>
  </w:num>
  <w:num w:numId="35" w16cid:durableId="1247224211">
    <w:abstractNumId w:val="1"/>
  </w:num>
  <w:num w:numId="36" w16cid:durableId="2116166531">
    <w:abstractNumId w:val="0"/>
  </w:num>
  <w:num w:numId="37" w16cid:durableId="824904946">
    <w:abstractNumId w:val="33"/>
  </w:num>
  <w:num w:numId="38" w16cid:durableId="93986996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37B76"/>
    <w:rsid w:val="00040107"/>
    <w:rsid w:val="000425E0"/>
    <w:rsid w:val="0008463C"/>
    <w:rsid w:val="000913FA"/>
    <w:rsid w:val="000A2899"/>
    <w:rsid w:val="000A7063"/>
    <w:rsid w:val="000B07E2"/>
    <w:rsid w:val="000C1D2B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5540D"/>
    <w:rsid w:val="00160C87"/>
    <w:rsid w:val="00162458"/>
    <w:rsid w:val="001876A9"/>
    <w:rsid w:val="00192E28"/>
    <w:rsid w:val="001A4998"/>
    <w:rsid w:val="001A4CFA"/>
    <w:rsid w:val="001B245A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21868"/>
    <w:rsid w:val="00221B9F"/>
    <w:rsid w:val="00222AB3"/>
    <w:rsid w:val="002275A9"/>
    <w:rsid w:val="002471C2"/>
    <w:rsid w:val="0025373C"/>
    <w:rsid w:val="002921BD"/>
    <w:rsid w:val="002C3192"/>
    <w:rsid w:val="002C7508"/>
    <w:rsid w:val="002E444A"/>
    <w:rsid w:val="002E7E18"/>
    <w:rsid w:val="0030621B"/>
    <w:rsid w:val="00307435"/>
    <w:rsid w:val="0031352B"/>
    <w:rsid w:val="0032186C"/>
    <w:rsid w:val="003342C9"/>
    <w:rsid w:val="003467C3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5435"/>
    <w:rsid w:val="003E7711"/>
    <w:rsid w:val="004064A3"/>
    <w:rsid w:val="004122F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10903"/>
    <w:rsid w:val="005134F6"/>
    <w:rsid w:val="00520E1B"/>
    <w:rsid w:val="00530537"/>
    <w:rsid w:val="005344DA"/>
    <w:rsid w:val="00536917"/>
    <w:rsid w:val="00553286"/>
    <w:rsid w:val="00566153"/>
    <w:rsid w:val="00566C9A"/>
    <w:rsid w:val="0057096A"/>
    <w:rsid w:val="00573A6A"/>
    <w:rsid w:val="0057654B"/>
    <w:rsid w:val="00592E94"/>
    <w:rsid w:val="005B0FA3"/>
    <w:rsid w:val="005B171A"/>
    <w:rsid w:val="005C582C"/>
    <w:rsid w:val="005C707E"/>
    <w:rsid w:val="005D0786"/>
    <w:rsid w:val="005E5816"/>
    <w:rsid w:val="005F4D79"/>
    <w:rsid w:val="00602091"/>
    <w:rsid w:val="00603A84"/>
    <w:rsid w:val="0061144A"/>
    <w:rsid w:val="0061254C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E68C9"/>
    <w:rsid w:val="006E7BFD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BD7"/>
    <w:rsid w:val="007E3C96"/>
    <w:rsid w:val="007E7278"/>
    <w:rsid w:val="00801873"/>
    <w:rsid w:val="00806904"/>
    <w:rsid w:val="00850808"/>
    <w:rsid w:val="0085214A"/>
    <w:rsid w:val="008624B9"/>
    <w:rsid w:val="00870941"/>
    <w:rsid w:val="008826F4"/>
    <w:rsid w:val="0088433C"/>
    <w:rsid w:val="008A6BF1"/>
    <w:rsid w:val="008B3D6C"/>
    <w:rsid w:val="008C2445"/>
    <w:rsid w:val="008D2C00"/>
    <w:rsid w:val="008D7267"/>
    <w:rsid w:val="008F215C"/>
    <w:rsid w:val="00920A9B"/>
    <w:rsid w:val="0092351A"/>
    <w:rsid w:val="00932AB4"/>
    <w:rsid w:val="009513CF"/>
    <w:rsid w:val="0096343C"/>
    <w:rsid w:val="0097131F"/>
    <w:rsid w:val="0099002E"/>
    <w:rsid w:val="009B139E"/>
    <w:rsid w:val="009B2323"/>
    <w:rsid w:val="009B529C"/>
    <w:rsid w:val="009C43FC"/>
    <w:rsid w:val="009D49F9"/>
    <w:rsid w:val="009D57DC"/>
    <w:rsid w:val="00A226B1"/>
    <w:rsid w:val="00A24F71"/>
    <w:rsid w:val="00A30E3E"/>
    <w:rsid w:val="00A47736"/>
    <w:rsid w:val="00A507D1"/>
    <w:rsid w:val="00A54142"/>
    <w:rsid w:val="00A6378E"/>
    <w:rsid w:val="00A65E41"/>
    <w:rsid w:val="00A6628D"/>
    <w:rsid w:val="00A84A21"/>
    <w:rsid w:val="00A916C2"/>
    <w:rsid w:val="00AA1FF6"/>
    <w:rsid w:val="00AA502D"/>
    <w:rsid w:val="00AB6F27"/>
    <w:rsid w:val="00AC06C2"/>
    <w:rsid w:val="00AC52FF"/>
    <w:rsid w:val="00AC59E6"/>
    <w:rsid w:val="00AE4620"/>
    <w:rsid w:val="00AF0FCC"/>
    <w:rsid w:val="00B10E82"/>
    <w:rsid w:val="00B167F6"/>
    <w:rsid w:val="00B27679"/>
    <w:rsid w:val="00B34FEE"/>
    <w:rsid w:val="00B40721"/>
    <w:rsid w:val="00B50965"/>
    <w:rsid w:val="00B6764A"/>
    <w:rsid w:val="00B7213D"/>
    <w:rsid w:val="00B74849"/>
    <w:rsid w:val="00B773A3"/>
    <w:rsid w:val="00B85CBB"/>
    <w:rsid w:val="00B86014"/>
    <w:rsid w:val="00B861DA"/>
    <w:rsid w:val="00B94282"/>
    <w:rsid w:val="00B974AB"/>
    <w:rsid w:val="00BA159A"/>
    <w:rsid w:val="00BB2A75"/>
    <w:rsid w:val="00BB4173"/>
    <w:rsid w:val="00C06CE9"/>
    <w:rsid w:val="00C1240D"/>
    <w:rsid w:val="00C26134"/>
    <w:rsid w:val="00C46516"/>
    <w:rsid w:val="00C51CBC"/>
    <w:rsid w:val="00C564EA"/>
    <w:rsid w:val="00C806E2"/>
    <w:rsid w:val="00CA62F3"/>
    <w:rsid w:val="00CB1DB8"/>
    <w:rsid w:val="00CD3808"/>
    <w:rsid w:val="00CE6B32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759"/>
    <w:rsid w:val="00DC5CA6"/>
    <w:rsid w:val="00DD3BAC"/>
    <w:rsid w:val="00DF710D"/>
    <w:rsid w:val="00E16E7F"/>
    <w:rsid w:val="00E22346"/>
    <w:rsid w:val="00E243F6"/>
    <w:rsid w:val="00E3680D"/>
    <w:rsid w:val="00E42356"/>
    <w:rsid w:val="00E43D7C"/>
    <w:rsid w:val="00E462E7"/>
    <w:rsid w:val="00E57AB6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3DA6"/>
    <w:rsid w:val="00F04009"/>
    <w:rsid w:val="00F059F0"/>
    <w:rsid w:val="00F208DD"/>
    <w:rsid w:val="00F2745F"/>
    <w:rsid w:val="00F35017"/>
    <w:rsid w:val="00F44631"/>
    <w:rsid w:val="00F458EF"/>
    <w:rsid w:val="00F7772A"/>
    <w:rsid w:val="00F910A5"/>
    <w:rsid w:val="00F91944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00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8D2C00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D2C00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D2C00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8D2C00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8D2C00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8D2C00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D2C00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D2C00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8D2C00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8D2C00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8D2C00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8D2C00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8D2C00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8D2C00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8D2C00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8D2C00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8D2C00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8D2C00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8D2C00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8D2C00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8D2C00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8D2C00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8D2C00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8D2C00"/>
    <w:pPr>
      <w:shd w:val="clear" w:color="auto" w:fill="FFFFFF" w:themeFill="background1"/>
      <w:spacing w:before="120" w:after="6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8D2C00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8D2C00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8D2C00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8D2C00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8D2C00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8D2C00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8D2C00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8D2C00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8D2C00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8D2C00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8D2C00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8D2C00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8D2C00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8D2C00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8D2C00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8D2C00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8D2C00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D2C00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D2C00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D2C00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8D2C00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8D2C00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D2C00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D2C00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D2C00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D2C00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8D2C00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8D2C00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8D2C00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8D2C00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8D2C00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8D2C00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8D2C00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8D2C00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8D2C00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8D2C00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8D2C00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8D2C0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8D2C00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8D2C00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8D2C00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8D2C00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8D2C00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8D2C00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8D2C00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8D2C0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8D2C0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8D2C00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8D2C00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8D2C00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8D2C00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8D2C00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D2C00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8D2C00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8D2C00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8D2C00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8D2C00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8D2C00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8D2C00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8D2C00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8D2C00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8D2C00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8D2C00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8D2C00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8D2C00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8D2C00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8D2C00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8D2C00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8D2C00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8D2C00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8D2C00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8D2C00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8D2C00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8D2C00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8D2C00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8D2C00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8D2C00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8D2C00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8D2C00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D2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C00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2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C00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FCB06-7D66-4F75-AB3E-E6B85A6C1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2025-06-23T19:38:00Z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