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4036" w14:textId="5C5354CB" w:rsidR="00E345B5" w:rsidRPr="00271B42" w:rsidRDefault="00E345B5" w:rsidP="00E345B5">
      <w:pPr>
        <w:pStyle w:val="name"/>
      </w:pPr>
      <w:bookmarkStart w:id="0" w:name="_Hlk199768364"/>
      <w:r w:rsidRPr="00271B42">
        <w:t>Name:</w:t>
      </w:r>
    </w:p>
    <w:p w14:paraId="546003F9" w14:textId="77777777" w:rsidR="00E345B5" w:rsidRPr="00271B42" w:rsidRDefault="00E345B5" w:rsidP="00E345B5">
      <w:pPr>
        <w:pStyle w:val="name"/>
      </w:pPr>
      <w:r w:rsidRPr="00271B42">
        <w:t>Date:</w:t>
      </w:r>
    </w:p>
    <w:p w14:paraId="028555AE" w14:textId="77777777" w:rsidR="00E345B5" w:rsidRPr="00271B42" w:rsidRDefault="00E345B5" w:rsidP="00E345B5">
      <w:pPr>
        <w:pStyle w:val="name"/>
      </w:pPr>
      <w:r w:rsidRPr="00271B42">
        <w:t>Class:</w:t>
      </w:r>
    </w:p>
    <w:p w14:paraId="7906D405" w14:textId="32A13A7E" w:rsidR="00E400AD" w:rsidRPr="00094471" w:rsidRDefault="00E400AD" w:rsidP="00E400AD">
      <w:pPr>
        <w:pStyle w:val="Heading1"/>
      </w:pPr>
      <w:r w:rsidRPr="00094471">
        <w:t>Market Segmentation</w:t>
      </w:r>
    </w:p>
    <w:p w14:paraId="1600C991" w14:textId="77777777" w:rsidR="00E400AD" w:rsidRPr="00E9372A" w:rsidRDefault="00E400AD" w:rsidP="00E400AD">
      <w:pPr>
        <w:pStyle w:val="Heading2"/>
      </w:pPr>
      <w:r w:rsidRPr="00E9372A">
        <w:t>Skill:</w:t>
      </w:r>
    </w:p>
    <w:p w14:paraId="37418788" w14:textId="3DCCC8C7" w:rsidR="00E400AD" w:rsidRPr="00E8182C" w:rsidRDefault="00E400AD" w:rsidP="00E400AD">
      <w:pPr>
        <w:pStyle w:val="listb1"/>
        <w:numPr>
          <w:ilvl w:val="0"/>
          <w:numId w:val="2"/>
        </w:numPr>
        <w:rPr>
          <w:rFonts w:cs="Times New Roman"/>
        </w:rPr>
      </w:pPr>
      <w:r w:rsidRPr="00E8182C">
        <w:rPr>
          <w:rFonts w:cs="Times New Roman"/>
        </w:rPr>
        <w:t>A</w:t>
      </w:r>
      <w:r>
        <w:rPr>
          <w:rFonts w:cs="Times New Roman"/>
        </w:rPr>
        <w:t>pplication</w:t>
      </w:r>
      <w:r w:rsidRPr="00E8182C">
        <w:rPr>
          <w:rFonts w:cs="Times New Roman"/>
        </w:rPr>
        <w:t xml:space="preserve"> (A</w:t>
      </w:r>
      <w:r>
        <w:rPr>
          <w:rFonts w:cs="Times New Roman"/>
        </w:rPr>
        <w:t>P</w:t>
      </w:r>
      <w:r w:rsidRPr="00E8182C">
        <w:rPr>
          <w:rFonts w:cs="Times New Roman"/>
        </w:rPr>
        <w:t>)</w:t>
      </w:r>
    </w:p>
    <w:p w14:paraId="67F94DA9" w14:textId="77777777" w:rsidR="00E400AD" w:rsidRPr="00E9372A" w:rsidRDefault="00E400AD" w:rsidP="00E400AD">
      <w:pPr>
        <w:pStyle w:val="Heading2"/>
      </w:pPr>
      <w:r w:rsidRPr="00E9372A">
        <w:t>Time on Task:</w:t>
      </w:r>
    </w:p>
    <w:p w14:paraId="622543C1" w14:textId="7F2A5A22" w:rsidR="00E400AD" w:rsidRPr="00E8182C" w:rsidRDefault="00E400AD" w:rsidP="00E400AD">
      <w:pPr>
        <w:pStyle w:val="listb1"/>
        <w:numPr>
          <w:ilvl w:val="0"/>
          <w:numId w:val="2"/>
        </w:numPr>
        <w:rPr>
          <w:rFonts w:cs="Times New Roman"/>
        </w:rPr>
      </w:pPr>
      <w:r w:rsidRPr="00E8182C">
        <w:rPr>
          <w:rFonts w:cs="Times New Roman"/>
        </w:rPr>
        <w:t>1</w:t>
      </w:r>
      <w:r>
        <w:rPr>
          <w:rFonts w:cs="Times New Roman"/>
        </w:rPr>
        <w:t>0</w:t>
      </w:r>
      <w:r w:rsidR="00E9372A">
        <w:rPr>
          <w:rFonts w:cs="Times New Roman"/>
        </w:rPr>
        <w:t>–</w:t>
      </w:r>
      <w:r>
        <w:rPr>
          <w:rFonts w:cs="Times New Roman"/>
        </w:rPr>
        <w:t>1</w:t>
      </w:r>
      <w:r w:rsidRPr="00E8182C">
        <w:rPr>
          <w:rFonts w:cs="Times New Roman"/>
        </w:rPr>
        <w:t>5 minutes</w:t>
      </w:r>
    </w:p>
    <w:p w14:paraId="4AA52A84" w14:textId="77777777" w:rsidR="00E400AD" w:rsidRPr="00E9372A" w:rsidRDefault="00E400AD" w:rsidP="00E400AD">
      <w:pPr>
        <w:pStyle w:val="Heading2"/>
      </w:pPr>
      <w:r w:rsidRPr="00E9372A">
        <w:t>Goal/Purpose:</w:t>
      </w:r>
    </w:p>
    <w:p w14:paraId="7B5552D1" w14:textId="2605A5CB" w:rsidR="00E400AD" w:rsidRPr="00E400AD" w:rsidRDefault="00E400AD" w:rsidP="00D11002">
      <w:pPr>
        <w:pStyle w:val="listb1"/>
        <w:numPr>
          <w:ilvl w:val="0"/>
          <w:numId w:val="2"/>
        </w:numPr>
      </w:pPr>
      <w:r w:rsidRPr="00E8182C">
        <w:rPr>
          <w:rFonts w:cs="Times New Roman"/>
        </w:rPr>
        <w:t xml:space="preserve">The goal of this activity is to </w:t>
      </w:r>
      <w:r w:rsidR="0053446A">
        <w:rPr>
          <w:rFonts w:cs="Times New Roman"/>
        </w:rPr>
        <w:t xml:space="preserve">help you identify how you might appear to businesses as a potential customer. This will help you better segment your customers </w:t>
      </w:r>
      <w:r w:rsidR="00520B2A">
        <w:rPr>
          <w:rFonts w:cs="Times New Roman"/>
        </w:rPr>
        <w:t xml:space="preserve">when your business is running. </w:t>
      </w:r>
      <w:bookmarkEnd w:id="0"/>
    </w:p>
    <w:p w14:paraId="4CDEE5D8" w14:textId="03DDA6C0" w:rsidR="006232AF" w:rsidRDefault="00520B2A" w:rsidP="009B46BA">
      <w:pPr>
        <w:pStyle w:val="bodyinstruct"/>
      </w:pPr>
      <w:r>
        <w:rPr>
          <w:rFonts w:cs="Times New Roman"/>
        </w:rPr>
        <w:t>Determine all the different market segments in which you could be considered a potential custome</w:t>
      </w:r>
      <w:r w:rsidR="00C2362C">
        <w:rPr>
          <w:rFonts w:cs="Times New Roman"/>
        </w:rPr>
        <w:t>r</w:t>
      </w:r>
      <w:r>
        <w:rPr>
          <w:rFonts w:cs="Times New Roman"/>
        </w:rPr>
        <w:t xml:space="preserve"> </w:t>
      </w:r>
      <w:r w:rsidR="00193707">
        <w:t xml:space="preserve">by answering each of the following prompts. Consider each prompt from all possibilities and determine how many different categories or descriptions you can think of for yourself. </w:t>
      </w:r>
      <w:r w:rsidR="006904F1">
        <w:t>For example, if you live in Oregon, you might be considered a</w:t>
      </w:r>
      <w:r w:rsidR="0007571B">
        <w:t>n</w:t>
      </w:r>
      <w:r w:rsidR="006904F1">
        <w:t xml:space="preserve"> </w:t>
      </w:r>
      <w:r w:rsidR="0070335F">
        <w:t xml:space="preserve">Oregonian, </w:t>
      </w:r>
      <w:r w:rsidR="0007571B">
        <w:t>Pacific Northwesterner</w:t>
      </w:r>
      <w:r w:rsidR="0070335F">
        <w:t xml:space="preserve">, northerner, or west-coast resident in terms of geographic segmentation. If you played soccer, you might be considered an athlete, sports enthusiast, or soccer fan </w:t>
      </w:r>
      <w:r w:rsidR="0007571B">
        <w:t xml:space="preserve">in terms of psychographic segmentation. </w:t>
      </w:r>
      <w:r w:rsidR="008038CE">
        <w:t>This information may be reported to the class according to your instructor’s guidelines, so be sure to provide enough information to facilitate a discussion.</w:t>
      </w:r>
    </w:p>
    <w:p w14:paraId="104D7882" w14:textId="64CBF359" w:rsidR="006904F1" w:rsidRDefault="006904F1" w:rsidP="00C2362C">
      <w:pPr>
        <w:pStyle w:val="listn1restart"/>
        <w:numPr>
          <w:ilvl w:val="0"/>
          <w:numId w:val="21"/>
        </w:numPr>
      </w:pPr>
      <w:r>
        <w:t>Identify your likely geographic segment(s).</w:t>
      </w:r>
    </w:p>
    <w:p w14:paraId="6BA843D6" w14:textId="77777777" w:rsidR="00524F06" w:rsidRDefault="00524F06" w:rsidP="00524F06">
      <w:pPr>
        <w:pStyle w:val="answer"/>
      </w:pPr>
      <w:r w:rsidRPr="003629A4">
        <w:t>Answer:</w:t>
      </w:r>
    </w:p>
    <w:p w14:paraId="32AD710E" w14:textId="332A9C7A" w:rsidR="006904F1" w:rsidRDefault="006904F1" w:rsidP="00C2362C">
      <w:pPr>
        <w:pStyle w:val="listn1"/>
        <w:numPr>
          <w:ilvl w:val="0"/>
          <w:numId w:val="21"/>
        </w:numPr>
      </w:pPr>
      <w:r>
        <w:t>Identify your likely demographic segment(s).</w:t>
      </w:r>
    </w:p>
    <w:p w14:paraId="00B3D33F" w14:textId="77777777" w:rsidR="00524F06" w:rsidRPr="003629A4" w:rsidRDefault="00524F06" w:rsidP="00524F06">
      <w:pPr>
        <w:pStyle w:val="answer"/>
      </w:pPr>
      <w:r w:rsidRPr="003629A4">
        <w:t>Answer:</w:t>
      </w:r>
    </w:p>
    <w:p w14:paraId="2E3316F0" w14:textId="4068807D" w:rsidR="006904F1" w:rsidRDefault="006904F1" w:rsidP="00C2362C">
      <w:pPr>
        <w:pStyle w:val="listn1"/>
        <w:numPr>
          <w:ilvl w:val="0"/>
          <w:numId w:val="21"/>
        </w:numPr>
      </w:pPr>
      <w:r>
        <w:t>Identify your likely psychographic segment(s).</w:t>
      </w:r>
    </w:p>
    <w:p w14:paraId="6C0DF6CF" w14:textId="77777777" w:rsidR="00524F06" w:rsidRPr="003629A4" w:rsidRDefault="00524F06" w:rsidP="00524F06">
      <w:pPr>
        <w:pStyle w:val="answer"/>
      </w:pPr>
      <w:r w:rsidRPr="003629A4">
        <w:t>Answer:</w:t>
      </w:r>
    </w:p>
    <w:p w14:paraId="27DEDDB3" w14:textId="750E7EF9" w:rsidR="006904F1" w:rsidRDefault="006904F1" w:rsidP="00C2362C">
      <w:pPr>
        <w:pStyle w:val="listn1"/>
        <w:numPr>
          <w:ilvl w:val="0"/>
          <w:numId w:val="21"/>
        </w:numPr>
      </w:pPr>
      <w:r>
        <w:lastRenderedPageBreak/>
        <w:t>Identify your likely behavioral segment(s).</w:t>
      </w:r>
    </w:p>
    <w:p w14:paraId="4D429A9B" w14:textId="77777777" w:rsidR="00524F06" w:rsidRPr="003629A4" w:rsidRDefault="00524F06" w:rsidP="00524F06">
      <w:pPr>
        <w:pStyle w:val="answer"/>
      </w:pPr>
      <w:r w:rsidRPr="003629A4">
        <w:t>Answer:</w:t>
      </w:r>
    </w:p>
    <w:sectPr w:rsidR="00524F06" w:rsidRPr="003629A4" w:rsidSect="00B71AFD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43B7" w14:textId="77777777" w:rsidR="00916A33" w:rsidRDefault="00916A33" w:rsidP="00E400AD">
      <w:pPr>
        <w:spacing w:after="0"/>
      </w:pPr>
      <w:r>
        <w:separator/>
      </w:r>
    </w:p>
  </w:endnote>
  <w:endnote w:type="continuationSeparator" w:id="0">
    <w:p w14:paraId="5B2746C5" w14:textId="77777777" w:rsidR="00916A33" w:rsidRDefault="00916A33" w:rsidP="00E400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69ED" w14:textId="77777777" w:rsidR="002D7C04" w:rsidRPr="003530B5" w:rsidRDefault="002D7C04" w:rsidP="002D7C04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8C13515" w14:textId="12D76FCB" w:rsidR="00BF044C" w:rsidRPr="002D7C04" w:rsidRDefault="002D7C04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82CE" w14:textId="77777777" w:rsidR="00916A33" w:rsidRDefault="00916A33" w:rsidP="00E400AD">
      <w:pPr>
        <w:spacing w:after="0"/>
      </w:pPr>
      <w:r>
        <w:separator/>
      </w:r>
    </w:p>
  </w:footnote>
  <w:footnote w:type="continuationSeparator" w:id="0">
    <w:p w14:paraId="3A34DB84" w14:textId="77777777" w:rsidR="00916A33" w:rsidRDefault="00916A33" w:rsidP="00E400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5FF7" w14:textId="71EDAACD" w:rsidR="00E400AD" w:rsidRPr="00BF044C" w:rsidRDefault="00BF044C" w:rsidP="00BF044C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7.1</w:t>
    </w:r>
    <w:r w:rsidR="00B71AFD">
      <w:t xml:space="preserve">: </w:t>
    </w:r>
    <w:r>
      <w:t>7-1 Market Segmentation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52E6033"/>
    <w:multiLevelType w:val="hybridMultilevel"/>
    <w:tmpl w:val="CBB0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A2D23"/>
    <w:multiLevelType w:val="hybridMultilevel"/>
    <w:tmpl w:val="9D3A6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1199975030">
    <w:abstractNumId w:val="13"/>
  </w:num>
  <w:num w:numId="3" w16cid:durableId="1125732454">
    <w:abstractNumId w:val="10"/>
  </w:num>
  <w:num w:numId="4" w16cid:durableId="217321391">
    <w:abstractNumId w:val="16"/>
  </w:num>
  <w:num w:numId="5" w16cid:durableId="824049846">
    <w:abstractNumId w:val="15"/>
  </w:num>
  <w:num w:numId="6" w16cid:durableId="64688521">
    <w:abstractNumId w:val="18"/>
  </w:num>
  <w:num w:numId="7" w16cid:durableId="1997343418">
    <w:abstractNumId w:val="12"/>
  </w:num>
  <w:num w:numId="8" w16cid:durableId="629748237">
    <w:abstractNumId w:val="11"/>
  </w:num>
  <w:num w:numId="9" w16cid:durableId="820728176">
    <w:abstractNumId w:val="19"/>
  </w:num>
  <w:num w:numId="10" w16cid:durableId="410205259">
    <w:abstractNumId w:val="17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1489713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AD"/>
    <w:rsid w:val="00000821"/>
    <w:rsid w:val="00024B0F"/>
    <w:rsid w:val="000304EB"/>
    <w:rsid w:val="000420FF"/>
    <w:rsid w:val="00056128"/>
    <w:rsid w:val="000609BE"/>
    <w:rsid w:val="000626BB"/>
    <w:rsid w:val="00062CFD"/>
    <w:rsid w:val="0007571B"/>
    <w:rsid w:val="0007617C"/>
    <w:rsid w:val="000810EB"/>
    <w:rsid w:val="00082F40"/>
    <w:rsid w:val="00094471"/>
    <w:rsid w:val="000B00F1"/>
    <w:rsid w:val="000B7FF8"/>
    <w:rsid w:val="000F01E2"/>
    <w:rsid w:val="00122B72"/>
    <w:rsid w:val="001317B5"/>
    <w:rsid w:val="00136A46"/>
    <w:rsid w:val="00137D7D"/>
    <w:rsid w:val="00140721"/>
    <w:rsid w:val="001500D0"/>
    <w:rsid w:val="0015020E"/>
    <w:rsid w:val="001520BF"/>
    <w:rsid w:val="00152797"/>
    <w:rsid w:val="001554CD"/>
    <w:rsid w:val="00155EEE"/>
    <w:rsid w:val="00170935"/>
    <w:rsid w:val="00171A42"/>
    <w:rsid w:val="001759D0"/>
    <w:rsid w:val="00175A8C"/>
    <w:rsid w:val="00176575"/>
    <w:rsid w:val="00176CFC"/>
    <w:rsid w:val="001809A4"/>
    <w:rsid w:val="0018444A"/>
    <w:rsid w:val="00193707"/>
    <w:rsid w:val="001B119A"/>
    <w:rsid w:val="001C0816"/>
    <w:rsid w:val="001C3364"/>
    <w:rsid w:val="001C60CD"/>
    <w:rsid w:val="001D00B5"/>
    <w:rsid w:val="001E455B"/>
    <w:rsid w:val="001E6F7B"/>
    <w:rsid w:val="001F5E62"/>
    <w:rsid w:val="00204823"/>
    <w:rsid w:val="002102EB"/>
    <w:rsid w:val="00230B04"/>
    <w:rsid w:val="00234B64"/>
    <w:rsid w:val="0024376A"/>
    <w:rsid w:val="0024785D"/>
    <w:rsid w:val="002704CD"/>
    <w:rsid w:val="00284E64"/>
    <w:rsid w:val="002A6E57"/>
    <w:rsid w:val="002C4808"/>
    <w:rsid w:val="002D7C04"/>
    <w:rsid w:val="002F0CB8"/>
    <w:rsid w:val="0030725F"/>
    <w:rsid w:val="003120D2"/>
    <w:rsid w:val="00315DFF"/>
    <w:rsid w:val="0032520C"/>
    <w:rsid w:val="003374E2"/>
    <w:rsid w:val="00351BEF"/>
    <w:rsid w:val="0038321F"/>
    <w:rsid w:val="00390454"/>
    <w:rsid w:val="00391616"/>
    <w:rsid w:val="00391C76"/>
    <w:rsid w:val="00392E9A"/>
    <w:rsid w:val="003978BC"/>
    <w:rsid w:val="003A401A"/>
    <w:rsid w:val="003A4B24"/>
    <w:rsid w:val="003D79FB"/>
    <w:rsid w:val="003E03E1"/>
    <w:rsid w:val="003E3E76"/>
    <w:rsid w:val="003E4907"/>
    <w:rsid w:val="003F274D"/>
    <w:rsid w:val="003F2CCF"/>
    <w:rsid w:val="00440B24"/>
    <w:rsid w:val="00465249"/>
    <w:rsid w:val="004712B7"/>
    <w:rsid w:val="004A46FD"/>
    <w:rsid w:val="004B55D7"/>
    <w:rsid w:val="004C041F"/>
    <w:rsid w:val="004C609E"/>
    <w:rsid w:val="004F11CA"/>
    <w:rsid w:val="004F721D"/>
    <w:rsid w:val="00520B2A"/>
    <w:rsid w:val="00523FF2"/>
    <w:rsid w:val="00524EA4"/>
    <w:rsid w:val="00524F06"/>
    <w:rsid w:val="00532FFB"/>
    <w:rsid w:val="0053358C"/>
    <w:rsid w:val="0053446A"/>
    <w:rsid w:val="00534746"/>
    <w:rsid w:val="005867CC"/>
    <w:rsid w:val="00590B9C"/>
    <w:rsid w:val="0059474E"/>
    <w:rsid w:val="005A1D3A"/>
    <w:rsid w:val="005A55B0"/>
    <w:rsid w:val="005B33CD"/>
    <w:rsid w:val="005B631B"/>
    <w:rsid w:val="005D458C"/>
    <w:rsid w:val="005D6AAE"/>
    <w:rsid w:val="005F73DB"/>
    <w:rsid w:val="00613AB5"/>
    <w:rsid w:val="0062106B"/>
    <w:rsid w:val="006232AF"/>
    <w:rsid w:val="00624625"/>
    <w:rsid w:val="0067209F"/>
    <w:rsid w:val="00675D0C"/>
    <w:rsid w:val="00677CEF"/>
    <w:rsid w:val="00685528"/>
    <w:rsid w:val="006904F1"/>
    <w:rsid w:val="006C0060"/>
    <w:rsid w:val="006D16A5"/>
    <w:rsid w:val="006D4CC3"/>
    <w:rsid w:val="006E47B9"/>
    <w:rsid w:val="006E76B0"/>
    <w:rsid w:val="006F7FB1"/>
    <w:rsid w:val="0070335F"/>
    <w:rsid w:val="0070435E"/>
    <w:rsid w:val="00714C29"/>
    <w:rsid w:val="00722007"/>
    <w:rsid w:val="007301EF"/>
    <w:rsid w:val="00754552"/>
    <w:rsid w:val="007556A3"/>
    <w:rsid w:val="00780FC6"/>
    <w:rsid w:val="0078246D"/>
    <w:rsid w:val="00796045"/>
    <w:rsid w:val="007C43E2"/>
    <w:rsid w:val="007F54CC"/>
    <w:rsid w:val="008038CE"/>
    <w:rsid w:val="008270B2"/>
    <w:rsid w:val="00830DBB"/>
    <w:rsid w:val="008332A6"/>
    <w:rsid w:val="008359D8"/>
    <w:rsid w:val="00840832"/>
    <w:rsid w:val="00856FAA"/>
    <w:rsid w:val="00860FA3"/>
    <w:rsid w:val="008912D3"/>
    <w:rsid w:val="008923A5"/>
    <w:rsid w:val="008B4F2F"/>
    <w:rsid w:val="008B7DCD"/>
    <w:rsid w:val="008C17EE"/>
    <w:rsid w:val="008E3AD8"/>
    <w:rsid w:val="008E3C45"/>
    <w:rsid w:val="008E5C14"/>
    <w:rsid w:val="008F1E72"/>
    <w:rsid w:val="008F47BA"/>
    <w:rsid w:val="008F6F82"/>
    <w:rsid w:val="00916A33"/>
    <w:rsid w:val="00925435"/>
    <w:rsid w:val="0094631E"/>
    <w:rsid w:val="00970774"/>
    <w:rsid w:val="00971284"/>
    <w:rsid w:val="009743D1"/>
    <w:rsid w:val="00994E7C"/>
    <w:rsid w:val="009B46BA"/>
    <w:rsid w:val="009E2D6C"/>
    <w:rsid w:val="00A015C1"/>
    <w:rsid w:val="00A1193E"/>
    <w:rsid w:val="00A25374"/>
    <w:rsid w:val="00A40C70"/>
    <w:rsid w:val="00A64F2C"/>
    <w:rsid w:val="00A75C0D"/>
    <w:rsid w:val="00A922B8"/>
    <w:rsid w:val="00A9614F"/>
    <w:rsid w:val="00AA055A"/>
    <w:rsid w:val="00AB2A8B"/>
    <w:rsid w:val="00AC09F4"/>
    <w:rsid w:val="00AD06F4"/>
    <w:rsid w:val="00AD1A1E"/>
    <w:rsid w:val="00AE63A8"/>
    <w:rsid w:val="00AF13F2"/>
    <w:rsid w:val="00B025A2"/>
    <w:rsid w:val="00B26A7B"/>
    <w:rsid w:val="00B26C10"/>
    <w:rsid w:val="00B30243"/>
    <w:rsid w:val="00B37B98"/>
    <w:rsid w:val="00B5178B"/>
    <w:rsid w:val="00B652B1"/>
    <w:rsid w:val="00B71AFD"/>
    <w:rsid w:val="00B9422C"/>
    <w:rsid w:val="00BB0ACD"/>
    <w:rsid w:val="00BB450C"/>
    <w:rsid w:val="00BC1045"/>
    <w:rsid w:val="00BC3906"/>
    <w:rsid w:val="00BC75C2"/>
    <w:rsid w:val="00BE2B13"/>
    <w:rsid w:val="00BF044C"/>
    <w:rsid w:val="00C10238"/>
    <w:rsid w:val="00C2362C"/>
    <w:rsid w:val="00C24A81"/>
    <w:rsid w:val="00C32585"/>
    <w:rsid w:val="00C41F09"/>
    <w:rsid w:val="00C46CF2"/>
    <w:rsid w:val="00C51041"/>
    <w:rsid w:val="00C523AD"/>
    <w:rsid w:val="00C63AF1"/>
    <w:rsid w:val="00C7097E"/>
    <w:rsid w:val="00C758B1"/>
    <w:rsid w:val="00C913E6"/>
    <w:rsid w:val="00CB5EC4"/>
    <w:rsid w:val="00CC4738"/>
    <w:rsid w:val="00CE3B72"/>
    <w:rsid w:val="00CE7E73"/>
    <w:rsid w:val="00CF1AD2"/>
    <w:rsid w:val="00D014FF"/>
    <w:rsid w:val="00D10ABA"/>
    <w:rsid w:val="00D11002"/>
    <w:rsid w:val="00D17D87"/>
    <w:rsid w:val="00D31BDB"/>
    <w:rsid w:val="00D50679"/>
    <w:rsid w:val="00D52EC1"/>
    <w:rsid w:val="00D53BBC"/>
    <w:rsid w:val="00D54310"/>
    <w:rsid w:val="00D5716F"/>
    <w:rsid w:val="00D65335"/>
    <w:rsid w:val="00D6637F"/>
    <w:rsid w:val="00D72E1B"/>
    <w:rsid w:val="00D87587"/>
    <w:rsid w:val="00D87A5E"/>
    <w:rsid w:val="00D93FDF"/>
    <w:rsid w:val="00DB12AA"/>
    <w:rsid w:val="00DC2550"/>
    <w:rsid w:val="00DD043B"/>
    <w:rsid w:val="00DE370C"/>
    <w:rsid w:val="00DE5B99"/>
    <w:rsid w:val="00E259AC"/>
    <w:rsid w:val="00E345B5"/>
    <w:rsid w:val="00E400AD"/>
    <w:rsid w:val="00E44071"/>
    <w:rsid w:val="00E45B50"/>
    <w:rsid w:val="00E513FB"/>
    <w:rsid w:val="00E62407"/>
    <w:rsid w:val="00E655D3"/>
    <w:rsid w:val="00E9372A"/>
    <w:rsid w:val="00E970E7"/>
    <w:rsid w:val="00EA2C14"/>
    <w:rsid w:val="00EA70DE"/>
    <w:rsid w:val="00EB12D4"/>
    <w:rsid w:val="00ED3F9F"/>
    <w:rsid w:val="00F13389"/>
    <w:rsid w:val="00F2260E"/>
    <w:rsid w:val="00F30B01"/>
    <w:rsid w:val="00F34288"/>
    <w:rsid w:val="00F45A57"/>
    <w:rsid w:val="00F53246"/>
    <w:rsid w:val="00F602DA"/>
    <w:rsid w:val="00F76B35"/>
    <w:rsid w:val="00F87327"/>
    <w:rsid w:val="00F90885"/>
    <w:rsid w:val="00FA0423"/>
    <w:rsid w:val="00FA2120"/>
    <w:rsid w:val="00FA36E2"/>
    <w:rsid w:val="00FA6F6D"/>
    <w:rsid w:val="00FB3C79"/>
    <w:rsid w:val="00FB470F"/>
    <w:rsid w:val="00FB741A"/>
    <w:rsid w:val="00FB747E"/>
    <w:rsid w:val="00FC0CB2"/>
    <w:rsid w:val="00F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B1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7E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FB747E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B747E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B747E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FB747E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FB747E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747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B747E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FB747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FB747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FB747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0AD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0AD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E400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0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0AD"/>
    <w:rPr>
      <w:b/>
      <w:bCs/>
      <w:smallCaps/>
      <w:color w:val="2F5496" w:themeColor="accent1" w:themeShade="BF"/>
      <w:spacing w:val="5"/>
    </w:rPr>
  </w:style>
  <w:style w:type="paragraph" w:customStyle="1" w:styleId="bodyinstruct">
    <w:name w:val="body_instruct"/>
    <w:rsid w:val="00FB747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FB747E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FB747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7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47E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7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47E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FB747E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FB747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FB74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FB74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FB747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FB747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FB747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FB747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FB74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FB747E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FB747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FB747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FB747E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FB747E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FB747E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FB74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FB747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FB747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FB747E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FB747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FB747E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FB747E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FB747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FB747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FB747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FB747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FB747E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FB747E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FB747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FB747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B747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B747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B747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B747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B747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B747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B747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B747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B747E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FB747E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FB747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FB747E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FB747E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FB747E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FB747E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FB747E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FB747E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FB747E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FB747E"/>
    <w:pPr>
      <w:numPr>
        <w:numId w:val="4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FB747E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FB747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FB747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FB747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FB747E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FB747E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FB747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FB747E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FB747E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FB747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FB747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FB747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FB747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FB747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B747E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FB747E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FB747E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FB747E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FB747E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FB747E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FB74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FB747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FB747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FB747E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FB74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FB747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FB747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FB74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FB747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FB747E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FB747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FB747E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FB747E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FB747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FB747E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FB747E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FB747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FB747E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FB747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FB74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FB747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E345B5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53446A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52FCD-39D5-4824-AFD9-85A9A32E8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399F9-4CD4-49AA-B507-3852F3FFD242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7CFB9A19-7C8F-457C-96CF-1F6BCBA07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6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2025-06-25T13:53:00Z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