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03324" w14:textId="581F2B4C" w:rsidR="0069003B" w:rsidRPr="00271B42" w:rsidRDefault="0069003B" w:rsidP="0069003B">
      <w:pPr>
        <w:pStyle w:val="name"/>
      </w:pPr>
      <w:r w:rsidRPr="00271B42">
        <w:t>Name:</w:t>
      </w:r>
    </w:p>
    <w:p w14:paraId="7A56E47C" w14:textId="77777777" w:rsidR="0069003B" w:rsidRPr="00271B42" w:rsidRDefault="0069003B" w:rsidP="0069003B">
      <w:pPr>
        <w:pStyle w:val="name"/>
      </w:pPr>
      <w:r w:rsidRPr="00271B42">
        <w:t>Date:</w:t>
      </w:r>
    </w:p>
    <w:p w14:paraId="7288655A" w14:textId="77777777" w:rsidR="0069003B" w:rsidRPr="00271B42" w:rsidRDefault="0069003B" w:rsidP="0069003B">
      <w:pPr>
        <w:pStyle w:val="name"/>
      </w:pPr>
      <w:r w:rsidRPr="00271B42">
        <w:t>Class:</w:t>
      </w:r>
    </w:p>
    <w:p w14:paraId="75A514B8" w14:textId="1D64277D" w:rsidR="0069003B" w:rsidRPr="00311435" w:rsidRDefault="0069003B" w:rsidP="0069003B">
      <w:pPr>
        <w:pStyle w:val="Heading1"/>
      </w:pPr>
      <w:r>
        <w:t xml:space="preserve">Marketing Trends </w:t>
      </w:r>
    </w:p>
    <w:p w14:paraId="5918CDC1" w14:textId="77777777" w:rsidR="0069003B" w:rsidRPr="00965726" w:rsidRDefault="0069003B" w:rsidP="0069003B">
      <w:pPr>
        <w:pStyle w:val="Heading2"/>
      </w:pPr>
      <w:r w:rsidRPr="00965726">
        <w:t>Skill:</w:t>
      </w:r>
    </w:p>
    <w:p w14:paraId="279A4925" w14:textId="77777777" w:rsidR="0069003B" w:rsidRDefault="0069003B" w:rsidP="0069003B">
      <w:pPr>
        <w:pStyle w:val="listb1"/>
      </w:pPr>
      <w:r>
        <w:t>Analysis (AN)</w:t>
      </w:r>
    </w:p>
    <w:p w14:paraId="64F4D6B9" w14:textId="77777777" w:rsidR="0069003B" w:rsidRPr="00606F5E" w:rsidRDefault="0069003B" w:rsidP="0069003B">
      <w:pPr>
        <w:pStyle w:val="Heading2"/>
      </w:pPr>
      <w:r w:rsidRPr="00606F5E">
        <w:t>Time on Task:</w:t>
      </w:r>
    </w:p>
    <w:p w14:paraId="1FDE5F96" w14:textId="4600C28C" w:rsidR="0069003B" w:rsidRDefault="008933CE" w:rsidP="0069003B">
      <w:pPr>
        <w:pStyle w:val="listb1"/>
      </w:pPr>
      <w:r>
        <w:t>3</w:t>
      </w:r>
      <w:r w:rsidR="0069003B">
        <w:t>0–</w:t>
      </w:r>
      <w:r>
        <w:t>4</w:t>
      </w:r>
      <w:r w:rsidR="0069003B">
        <w:t>5 minutes</w:t>
      </w:r>
    </w:p>
    <w:p w14:paraId="3105B1F1" w14:textId="77777777" w:rsidR="0069003B" w:rsidRPr="00B12BF7" w:rsidRDefault="0069003B" w:rsidP="0069003B">
      <w:pPr>
        <w:pStyle w:val="Heading2"/>
      </w:pPr>
      <w:r w:rsidRPr="00B12BF7">
        <w:t>Goal/Purpose:</w:t>
      </w:r>
    </w:p>
    <w:p w14:paraId="42884A16" w14:textId="7941E63A" w:rsidR="0069003B" w:rsidRDefault="0069003B" w:rsidP="0069003B">
      <w:pPr>
        <w:pStyle w:val="listb1"/>
      </w:pPr>
      <w:r>
        <w:t xml:space="preserve">The goal of this activity is to </w:t>
      </w:r>
      <w:r w:rsidR="008933CE">
        <w:t>research marketing trends</w:t>
      </w:r>
      <w:r w:rsidR="0014357F">
        <w:t>. Additionally, you should be able to use that research to</w:t>
      </w:r>
      <w:r w:rsidR="008933CE">
        <w:t xml:space="preserve"> identify a product that would appeal to </w:t>
      </w:r>
      <w:r w:rsidR="004F052A">
        <w:t xml:space="preserve">influencers or customers who could be considered </w:t>
      </w:r>
      <w:r w:rsidR="008933CE">
        <w:t>trendsetters.</w:t>
      </w:r>
    </w:p>
    <w:p w14:paraId="215880F8" w14:textId="59CB5E75" w:rsidR="0069003B" w:rsidRDefault="0069003B" w:rsidP="007B0378">
      <w:pPr>
        <w:pStyle w:val="bodyinstruct"/>
      </w:pPr>
      <w:r>
        <w:t xml:space="preserve">For this activity, you will </w:t>
      </w:r>
      <w:r w:rsidR="008933CE">
        <w:t xml:space="preserve">research </w:t>
      </w:r>
      <w:r w:rsidR="004F052A">
        <w:t xml:space="preserve">marketing trends </w:t>
      </w:r>
      <w:r w:rsidR="008933CE">
        <w:t>using your favorite search engine</w:t>
      </w:r>
      <w:r w:rsidR="00F51B3E">
        <w:t>. Document your findings using the following prompts, and use this information to</w:t>
      </w:r>
      <w:r w:rsidR="007B0378">
        <w:t xml:space="preserve"> create a written report of your findings. After you have finished your written report, you may be</w:t>
      </w:r>
      <w:r w:rsidR="008933CE">
        <w:t xml:space="preserve"> </w:t>
      </w:r>
      <w:r>
        <w:t>placed on a team</w:t>
      </w:r>
      <w:r w:rsidR="007B0378">
        <w:t>.</w:t>
      </w:r>
      <w:r>
        <w:t xml:space="preserve"> The information you</w:t>
      </w:r>
      <w:r w:rsidR="007B0378">
        <w:t xml:space="preserve"> learned </w:t>
      </w:r>
      <w:r>
        <w:t>may be reported to the class according to your instructor’s guidelines</w:t>
      </w:r>
      <w:r w:rsidR="00D00DC1">
        <w:t>, so be sure to provide enough information to facilitate a discussion</w:t>
      </w:r>
      <w:r>
        <w:t>.</w:t>
      </w:r>
    </w:p>
    <w:p w14:paraId="32937CB0" w14:textId="79C21103" w:rsidR="007B0378" w:rsidRPr="00732E1A" w:rsidRDefault="007B0378" w:rsidP="00732E1A">
      <w:pPr>
        <w:pStyle w:val="listn1restart"/>
        <w:numPr>
          <w:ilvl w:val="0"/>
          <w:numId w:val="22"/>
        </w:numPr>
      </w:pPr>
      <w:r w:rsidRPr="00D74CD4">
        <w:t xml:space="preserve">What was the website you used for your information </w:t>
      </w:r>
      <w:r w:rsidR="00F51B3E" w:rsidRPr="00D74CD4">
        <w:t>on marketing trends?</w:t>
      </w:r>
    </w:p>
    <w:p w14:paraId="3FED1642" w14:textId="7DE6FEEE" w:rsidR="007B0378" w:rsidRPr="00D74CD4" w:rsidRDefault="007B0378" w:rsidP="00104D49">
      <w:pPr>
        <w:pStyle w:val="answer"/>
        <w:rPr>
          <w:i/>
        </w:rPr>
      </w:pPr>
      <w:r w:rsidRPr="00D74CD4">
        <w:t>Answer:</w:t>
      </w:r>
    </w:p>
    <w:p w14:paraId="5180B3DB" w14:textId="31D5D2F6" w:rsidR="00732E1A" w:rsidRDefault="00732E1A" w:rsidP="00732E1A">
      <w:pPr>
        <w:pStyle w:val="listn1"/>
        <w:numPr>
          <w:ilvl w:val="0"/>
          <w:numId w:val="22"/>
        </w:numPr>
      </w:pPr>
      <w:r>
        <w:t>Summarize your findings.</w:t>
      </w:r>
    </w:p>
    <w:p w14:paraId="253F3407" w14:textId="77777777" w:rsidR="00FA5F64" w:rsidRDefault="00FA5F64" w:rsidP="00104D49">
      <w:pPr>
        <w:pStyle w:val="answer"/>
      </w:pPr>
      <w:r>
        <w:t xml:space="preserve">Answer: </w:t>
      </w:r>
    </w:p>
    <w:p w14:paraId="3AF74939" w14:textId="6AF87C74" w:rsidR="00FA5F64" w:rsidRDefault="00732E1A" w:rsidP="00732E1A">
      <w:pPr>
        <w:pStyle w:val="listn1"/>
        <w:numPr>
          <w:ilvl w:val="0"/>
          <w:numId w:val="22"/>
        </w:numPr>
      </w:pPr>
      <w:r>
        <w:t>Compose a short report (</w:t>
      </w:r>
      <w:r w:rsidR="000378AF">
        <w:t xml:space="preserve">roughly </w:t>
      </w:r>
      <w:r>
        <w:t>1 page) about the marketing trends you identified and how you could use them in your own business. Submit your report according to your instructor’s guidelines.</w:t>
      </w:r>
    </w:p>
    <w:sectPr w:rsidR="00FA5F64" w:rsidSect="005353CE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9DB04" w14:textId="77777777" w:rsidR="00D700C9" w:rsidRDefault="00D700C9" w:rsidP="0069003B">
      <w:pPr>
        <w:spacing w:after="0" w:line="240" w:lineRule="auto"/>
      </w:pPr>
      <w:r>
        <w:separator/>
      </w:r>
    </w:p>
  </w:endnote>
  <w:endnote w:type="continuationSeparator" w:id="0">
    <w:p w14:paraId="19EAA161" w14:textId="77777777" w:rsidR="00D700C9" w:rsidRDefault="00D700C9" w:rsidP="0069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06A9" w14:textId="77777777" w:rsidR="00FB4FCA" w:rsidRPr="003530B5" w:rsidRDefault="00FB4FCA" w:rsidP="00FB4FCA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7DC52A5B" w14:textId="55BE3C23" w:rsidR="00DB1558" w:rsidRPr="00FB4FCA" w:rsidRDefault="00FB4FCA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AC20C" w14:textId="77777777" w:rsidR="00D700C9" w:rsidRDefault="00D700C9" w:rsidP="0069003B">
      <w:pPr>
        <w:spacing w:after="0" w:line="240" w:lineRule="auto"/>
      </w:pPr>
      <w:r>
        <w:separator/>
      </w:r>
    </w:p>
  </w:footnote>
  <w:footnote w:type="continuationSeparator" w:id="0">
    <w:p w14:paraId="434BCDB1" w14:textId="77777777" w:rsidR="00D700C9" w:rsidRDefault="00D700C9" w:rsidP="0069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1AE8C" w14:textId="4D97E99A" w:rsidR="0069003B" w:rsidRPr="00DB1558" w:rsidRDefault="00DB1558" w:rsidP="00DB1558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7.2</w:t>
    </w:r>
    <w:r w:rsidR="005353CE">
      <w:t xml:space="preserve">: </w:t>
    </w:r>
    <w:r>
      <w:t>7-2 Marketing Trends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E5E700F"/>
    <w:multiLevelType w:val="hybridMultilevel"/>
    <w:tmpl w:val="6B24A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4" w15:restartNumberingAfterBreak="0">
    <w:nsid w:val="2D1D7420"/>
    <w:multiLevelType w:val="hybridMultilevel"/>
    <w:tmpl w:val="3E12A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7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4050D"/>
    <w:multiLevelType w:val="hybridMultilevel"/>
    <w:tmpl w:val="083E9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D1B7B"/>
    <w:multiLevelType w:val="hybridMultilevel"/>
    <w:tmpl w:val="D6CAA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5"/>
  </w:num>
  <w:num w:numId="2" w16cid:durableId="1272054862">
    <w:abstractNumId w:val="19"/>
  </w:num>
  <w:num w:numId="3" w16cid:durableId="597100758">
    <w:abstractNumId w:val="14"/>
  </w:num>
  <w:num w:numId="4" w16cid:durableId="1125732454">
    <w:abstractNumId w:val="10"/>
  </w:num>
  <w:num w:numId="5" w16cid:durableId="217321391">
    <w:abstractNumId w:val="17"/>
  </w:num>
  <w:num w:numId="6" w16cid:durableId="824049846">
    <w:abstractNumId w:val="16"/>
  </w:num>
  <w:num w:numId="7" w16cid:durableId="64688521">
    <w:abstractNumId w:val="20"/>
  </w:num>
  <w:num w:numId="8" w16cid:durableId="1997343418">
    <w:abstractNumId w:val="13"/>
  </w:num>
  <w:num w:numId="9" w16cid:durableId="629748237">
    <w:abstractNumId w:val="12"/>
  </w:num>
  <w:num w:numId="10" w16cid:durableId="820728176">
    <w:abstractNumId w:val="21"/>
  </w:num>
  <w:num w:numId="11" w16cid:durableId="410205259">
    <w:abstractNumId w:val="18"/>
  </w:num>
  <w:num w:numId="12" w16cid:durableId="97140765">
    <w:abstractNumId w:val="9"/>
  </w:num>
  <w:num w:numId="13" w16cid:durableId="805242201">
    <w:abstractNumId w:val="7"/>
  </w:num>
  <w:num w:numId="14" w16cid:durableId="190262405">
    <w:abstractNumId w:val="6"/>
  </w:num>
  <w:num w:numId="15" w16cid:durableId="1071003765">
    <w:abstractNumId w:val="5"/>
  </w:num>
  <w:num w:numId="16" w16cid:durableId="1728723871">
    <w:abstractNumId w:val="4"/>
  </w:num>
  <w:num w:numId="17" w16cid:durableId="1401562067">
    <w:abstractNumId w:val="8"/>
  </w:num>
  <w:num w:numId="18" w16cid:durableId="1177113161">
    <w:abstractNumId w:val="3"/>
  </w:num>
  <w:num w:numId="19" w16cid:durableId="1683119284">
    <w:abstractNumId w:val="2"/>
  </w:num>
  <w:num w:numId="20" w16cid:durableId="1247224211">
    <w:abstractNumId w:val="1"/>
  </w:num>
  <w:num w:numId="21" w16cid:durableId="2116166531">
    <w:abstractNumId w:val="0"/>
  </w:num>
  <w:num w:numId="22" w16cid:durableId="1821190489">
    <w:abstractNumId w:val="22"/>
  </w:num>
  <w:num w:numId="23" w16cid:durableId="12543636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03B"/>
    <w:rsid w:val="00000821"/>
    <w:rsid w:val="00024B0F"/>
    <w:rsid w:val="000304EB"/>
    <w:rsid w:val="000348B5"/>
    <w:rsid w:val="000378AF"/>
    <w:rsid w:val="00056128"/>
    <w:rsid w:val="000609BE"/>
    <w:rsid w:val="000626BB"/>
    <w:rsid w:val="00062CFD"/>
    <w:rsid w:val="0007617C"/>
    <w:rsid w:val="000810EB"/>
    <w:rsid w:val="00082F40"/>
    <w:rsid w:val="000951E2"/>
    <w:rsid w:val="000B00F1"/>
    <w:rsid w:val="000F01E2"/>
    <w:rsid w:val="00104D49"/>
    <w:rsid w:val="00122B72"/>
    <w:rsid w:val="001317B5"/>
    <w:rsid w:val="00136A46"/>
    <w:rsid w:val="00137D7D"/>
    <w:rsid w:val="00140721"/>
    <w:rsid w:val="0014357F"/>
    <w:rsid w:val="001500D0"/>
    <w:rsid w:val="0015020E"/>
    <w:rsid w:val="001520BF"/>
    <w:rsid w:val="00152797"/>
    <w:rsid w:val="001554CD"/>
    <w:rsid w:val="00155EEE"/>
    <w:rsid w:val="00170935"/>
    <w:rsid w:val="00171A42"/>
    <w:rsid w:val="001759D0"/>
    <w:rsid w:val="00175A8C"/>
    <w:rsid w:val="00176CFC"/>
    <w:rsid w:val="001809A4"/>
    <w:rsid w:val="0018444A"/>
    <w:rsid w:val="001B119A"/>
    <w:rsid w:val="001C0816"/>
    <w:rsid w:val="001C3364"/>
    <w:rsid w:val="001C60CD"/>
    <w:rsid w:val="001D00B5"/>
    <w:rsid w:val="001E6F7B"/>
    <w:rsid w:val="001F5E62"/>
    <w:rsid w:val="00204823"/>
    <w:rsid w:val="002102EB"/>
    <w:rsid w:val="00230B04"/>
    <w:rsid w:val="00234B64"/>
    <w:rsid w:val="0024376A"/>
    <w:rsid w:val="0024785D"/>
    <w:rsid w:val="00257C2B"/>
    <w:rsid w:val="002704CD"/>
    <w:rsid w:val="00284E64"/>
    <w:rsid w:val="002A6E57"/>
    <w:rsid w:val="002C4808"/>
    <w:rsid w:val="002E3B99"/>
    <w:rsid w:val="002F0CB8"/>
    <w:rsid w:val="002F69E8"/>
    <w:rsid w:val="0030725F"/>
    <w:rsid w:val="003120D2"/>
    <w:rsid w:val="0032520C"/>
    <w:rsid w:val="003374E2"/>
    <w:rsid w:val="00351BEF"/>
    <w:rsid w:val="00390454"/>
    <w:rsid w:val="00391616"/>
    <w:rsid w:val="00391C76"/>
    <w:rsid w:val="00392E9A"/>
    <w:rsid w:val="003978BC"/>
    <w:rsid w:val="003A401A"/>
    <w:rsid w:val="003A4B24"/>
    <w:rsid w:val="003D79FB"/>
    <w:rsid w:val="003E03E1"/>
    <w:rsid w:val="003E3E76"/>
    <w:rsid w:val="003F274D"/>
    <w:rsid w:val="003F2CCF"/>
    <w:rsid w:val="004043CA"/>
    <w:rsid w:val="00422FF3"/>
    <w:rsid w:val="00440B24"/>
    <w:rsid w:val="00465249"/>
    <w:rsid w:val="004712B7"/>
    <w:rsid w:val="00486E8A"/>
    <w:rsid w:val="004A46FD"/>
    <w:rsid w:val="004B55D7"/>
    <w:rsid w:val="004C041F"/>
    <w:rsid w:val="004C609E"/>
    <w:rsid w:val="004F052A"/>
    <w:rsid w:val="004F11CA"/>
    <w:rsid w:val="004F721D"/>
    <w:rsid w:val="00523FF2"/>
    <w:rsid w:val="00524EA4"/>
    <w:rsid w:val="00532FFB"/>
    <w:rsid w:val="0053358C"/>
    <w:rsid w:val="00534746"/>
    <w:rsid w:val="005353CE"/>
    <w:rsid w:val="005867CC"/>
    <w:rsid w:val="00590B9C"/>
    <w:rsid w:val="0059474E"/>
    <w:rsid w:val="005A1D3A"/>
    <w:rsid w:val="005A55B0"/>
    <w:rsid w:val="005B33CD"/>
    <w:rsid w:val="005B631B"/>
    <w:rsid w:val="005D458C"/>
    <w:rsid w:val="005D5FB2"/>
    <w:rsid w:val="005D6AAE"/>
    <w:rsid w:val="005F73DB"/>
    <w:rsid w:val="00613AB5"/>
    <w:rsid w:val="0062106B"/>
    <w:rsid w:val="00671EDD"/>
    <w:rsid w:val="0067209F"/>
    <w:rsid w:val="00677CEF"/>
    <w:rsid w:val="00685528"/>
    <w:rsid w:val="0069003B"/>
    <w:rsid w:val="006C0060"/>
    <w:rsid w:val="006D16A5"/>
    <w:rsid w:val="006D4CC3"/>
    <w:rsid w:val="006E47B9"/>
    <w:rsid w:val="006E76B0"/>
    <w:rsid w:val="006F7FB1"/>
    <w:rsid w:val="0070435E"/>
    <w:rsid w:val="00714C29"/>
    <w:rsid w:val="00722007"/>
    <w:rsid w:val="007301EF"/>
    <w:rsid w:val="00732E1A"/>
    <w:rsid w:val="00754552"/>
    <w:rsid w:val="007556A3"/>
    <w:rsid w:val="00780FC6"/>
    <w:rsid w:val="0078246D"/>
    <w:rsid w:val="00796045"/>
    <w:rsid w:val="007B0378"/>
    <w:rsid w:val="007C43E2"/>
    <w:rsid w:val="007C6803"/>
    <w:rsid w:val="007F54CC"/>
    <w:rsid w:val="008270B2"/>
    <w:rsid w:val="00830DBB"/>
    <w:rsid w:val="008332A6"/>
    <w:rsid w:val="00840832"/>
    <w:rsid w:val="00856FAA"/>
    <w:rsid w:val="00860FA3"/>
    <w:rsid w:val="008912D3"/>
    <w:rsid w:val="008923A5"/>
    <w:rsid w:val="008933CE"/>
    <w:rsid w:val="008B4F2F"/>
    <w:rsid w:val="008B7DCD"/>
    <w:rsid w:val="008C17EE"/>
    <w:rsid w:val="008E3AD8"/>
    <w:rsid w:val="008E3C45"/>
    <w:rsid w:val="008E5C14"/>
    <w:rsid w:val="008F47BA"/>
    <w:rsid w:val="008F6F82"/>
    <w:rsid w:val="00925435"/>
    <w:rsid w:val="0094631E"/>
    <w:rsid w:val="00947349"/>
    <w:rsid w:val="00970774"/>
    <w:rsid w:val="00971284"/>
    <w:rsid w:val="009743D1"/>
    <w:rsid w:val="00994E7C"/>
    <w:rsid w:val="009E2D6C"/>
    <w:rsid w:val="00A015C1"/>
    <w:rsid w:val="00A055F9"/>
    <w:rsid w:val="00A1193E"/>
    <w:rsid w:val="00A25374"/>
    <w:rsid w:val="00A40C70"/>
    <w:rsid w:val="00A64F2C"/>
    <w:rsid w:val="00A75C0D"/>
    <w:rsid w:val="00A922B8"/>
    <w:rsid w:val="00A9614F"/>
    <w:rsid w:val="00AA055A"/>
    <w:rsid w:val="00AB2A8B"/>
    <w:rsid w:val="00AC2BD2"/>
    <w:rsid w:val="00AD06F4"/>
    <w:rsid w:val="00AD1A1E"/>
    <w:rsid w:val="00AE63A8"/>
    <w:rsid w:val="00AF13F2"/>
    <w:rsid w:val="00B26A7B"/>
    <w:rsid w:val="00B26C10"/>
    <w:rsid w:val="00B30243"/>
    <w:rsid w:val="00B37B98"/>
    <w:rsid w:val="00B5178B"/>
    <w:rsid w:val="00B652B1"/>
    <w:rsid w:val="00B75406"/>
    <w:rsid w:val="00B9422C"/>
    <w:rsid w:val="00BB0ACD"/>
    <w:rsid w:val="00BB450C"/>
    <w:rsid w:val="00BC1045"/>
    <w:rsid w:val="00BC3906"/>
    <w:rsid w:val="00BC75C2"/>
    <w:rsid w:val="00BE2B13"/>
    <w:rsid w:val="00C10238"/>
    <w:rsid w:val="00C24A81"/>
    <w:rsid w:val="00C32585"/>
    <w:rsid w:val="00C41F09"/>
    <w:rsid w:val="00C46CF2"/>
    <w:rsid w:val="00C51041"/>
    <w:rsid w:val="00C63AF1"/>
    <w:rsid w:val="00C758B1"/>
    <w:rsid w:val="00C913E6"/>
    <w:rsid w:val="00CB5EC4"/>
    <w:rsid w:val="00CC4738"/>
    <w:rsid w:val="00CE3B72"/>
    <w:rsid w:val="00CE7E73"/>
    <w:rsid w:val="00CF1AD2"/>
    <w:rsid w:val="00D00DC1"/>
    <w:rsid w:val="00D014FF"/>
    <w:rsid w:val="00D10ABA"/>
    <w:rsid w:val="00D17D87"/>
    <w:rsid w:val="00D31BDB"/>
    <w:rsid w:val="00D50679"/>
    <w:rsid w:val="00D52EC1"/>
    <w:rsid w:val="00D53BBC"/>
    <w:rsid w:val="00D54310"/>
    <w:rsid w:val="00D5716F"/>
    <w:rsid w:val="00D65335"/>
    <w:rsid w:val="00D6637F"/>
    <w:rsid w:val="00D700C9"/>
    <w:rsid w:val="00D72E1B"/>
    <w:rsid w:val="00D74CD4"/>
    <w:rsid w:val="00D87587"/>
    <w:rsid w:val="00D87A5E"/>
    <w:rsid w:val="00D87A6F"/>
    <w:rsid w:val="00D93FDF"/>
    <w:rsid w:val="00DB12AA"/>
    <w:rsid w:val="00DB1558"/>
    <w:rsid w:val="00DC2550"/>
    <w:rsid w:val="00DD043B"/>
    <w:rsid w:val="00DE370C"/>
    <w:rsid w:val="00DE5B99"/>
    <w:rsid w:val="00E259AC"/>
    <w:rsid w:val="00E27730"/>
    <w:rsid w:val="00E44071"/>
    <w:rsid w:val="00E45B50"/>
    <w:rsid w:val="00E513FB"/>
    <w:rsid w:val="00E62407"/>
    <w:rsid w:val="00E655D3"/>
    <w:rsid w:val="00E970E7"/>
    <w:rsid w:val="00EA2C14"/>
    <w:rsid w:val="00EB12D4"/>
    <w:rsid w:val="00ED3F9F"/>
    <w:rsid w:val="00EE043C"/>
    <w:rsid w:val="00F13389"/>
    <w:rsid w:val="00F2260E"/>
    <w:rsid w:val="00F30B01"/>
    <w:rsid w:val="00F34288"/>
    <w:rsid w:val="00F45A57"/>
    <w:rsid w:val="00F51B3E"/>
    <w:rsid w:val="00F53246"/>
    <w:rsid w:val="00F602DA"/>
    <w:rsid w:val="00F76B35"/>
    <w:rsid w:val="00F87327"/>
    <w:rsid w:val="00F90885"/>
    <w:rsid w:val="00FA0423"/>
    <w:rsid w:val="00FA2120"/>
    <w:rsid w:val="00FA36E2"/>
    <w:rsid w:val="00FA5F64"/>
    <w:rsid w:val="00FA6F6D"/>
    <w:rsid w:val="00FB3C79"/>
    <w:rsid w:val="00FB470F"/>
    <w:rsid w:val="00FB4FCA"/>
    <w:rsid w:val="00FC0CB2"/>
    <w:rsid w:val="00FC36AF"/>
    <w:rsid w:val="00FF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2CF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730"/>
    <w:pPr>
      <w:spacing w:after="160" w:line="259" w:lineRule="auto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E27730"/>
    <w:pPr>
      <w:keepNext/>
      <w:keepLines/>
      <w:spacing w:before="360" w:after="120" w:line="259" w:lineRule="auto"/>
      <w:ind w:left="0" w:firstLine="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E27730"/>
    <w:pPr>
      <w:keepNext/>
      <w:keepLines/>
      <w:spacing w:before="60" w:after="120" w:line="259" w:lineRule="auto"/>
      <w:ind w:left="0" w:firstLine="0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E27730"/>
    <w:pPr>
      <w:keepNext/>
      <w:keepLines/>
      <w:spacing w:before="60" w:after="60" w:line="259" w:lineRule="auto"/>
      <w:ind w:left="0" w:firstLine="0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E27730"/>
    <w:pPr>
      <w:keepNext/>
      <w:keepLines/>
      <w:spacing w:before="60" w:after="60" w:line="259" w:lineRule="auto"/>
      <w:ind w:left="0" w:firstLine="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E27730"/>
    <w:pPr>
      <w:keepNext/>
      <w:keepLines/>
      <w:spacing w:before="60" w:after="60" w:line="259" w:lineRule="auto"/>
      <w:ind w:left="0" w:firstLine="0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00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00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00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00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7730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E27730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E27730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E27730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E27730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00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00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00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00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00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00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003B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00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00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00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003B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6900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00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00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003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77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730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7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730"/>
    <w:rPr>
      <w:rFonts w:eastAsia="Calibri"/>
      <w:kern w:val="0"/>
      <w:sz w:val="22"/>
      <w:szCs w:val="22"/>
      <w14:ligatures w14:val="none"/>
    </w:rPr>
  </w:style>
  <w:style w:type="paragraph" w:customStyle="1" w:styleId="listn1restart">
    <w:name w:val="list_n1_restart"/>
    <w:autoRedefine/>
    <w:qFormat/>
    <w:rsid w:val="00E27730"/>
    <w:pPr>
      <w:shd w:val="clear" w:color="auto" w:fill="FFFFFF" w:themeFill="background1"/>
      <w:spacing w:before="120" w:after="60"/>
      <w:ind w:left="0" w:firstLine="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instruct">
    <w:name w:val="body_instruct"/>
    <w:rsid w:val="00E27730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listb1">
    <w:name w:val="list_b1"/>
    <w:rsid w:val="00E27730"/>
    <w:pPr>
      <w:widowControl w:val="0"/>
      <w:numPr>
        <w:numId w:val="1"/>
      </w:numPr>
      <w:spacing w:before="120" w:after="1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E27730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answer">
    <w:name w:val="answer"/>
    <w:qFormat/>
    <w:rsid w:val="00E27730"/>
    <w:pPr>
      <w:spacing w:before="60" w:after="600" w:line="259" w:lineRule="auto"/>
      <w:ind w:left="1080" w:firstLine="0"/>
    </w:pPr>
    <w:rPr>
      <w:rFonts w:eastAsia="Calibri"/>
      <w:kern w:val="0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348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8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8B5"/>
    <w:rPr>
      <w:rFonts w:eastAsia="Calibr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48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48B5"/>
    <w:rPr>
      <w:rFonts w:eastAsia="Calibri"/>
      <w:b/>
      <w:bCs/>
      <w:kern w:val="0"/>
      <w:sz w:val="20"/>
      <w:szCs w:val="20"/>
      <w14:ligatures w14:val="none"/>
    </w:rPr>
  </w:style>
  <w:style w:type="paragraph" w:customStyle="1" w:styleId="lista1">
    <w:name w:val="list_a1"/>
    <w:qFormat/>
    <w:rsid w:val="00E27730"/>
    <w:pPr>
      <w:widowControl w:val="0"/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E27730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E27730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E27730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E27730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E27730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E27730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E27730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E27730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E27730"/>
    <w:pPr>
      <w:tabs>
        <w:tab w:val="left" w:leader="underscore" w:pos="86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E27730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E27730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E27730"/>
    <w:pPr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E27730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E27730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E27730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E27730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E27730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E27730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E27730"/>
    <w:pPr>
      <w:spacing w:after="1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E27730"/>
    <w:pPr>
      <w:spacing w:before="120" w:after="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E27730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E27730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E27730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E27730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E27730"/>
    <w:pPr>
      <w:numPr>
        <w:numId w:val="4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E27730"/>
    <w:pPr>
      <w:widowControl w:val="0"/>
      <w:spacing w:after="60" w:line="259" w:lineRule="auto"/>
      <w:ind w:left="0"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keep">
    <w:name w:val="body_keep"/>
    <w:rsid w:val="00E27730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E27730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E27730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E27730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E27730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E27730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E27730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E27730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E27730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E27730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E27730"/>
    <w:pPr>
      <w:widowControl w:val="0"/>
      <w:spacing w:after="3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E27730"/>
    <w:pPr>
      <w:spacing w:after="160" w:line="259" w:lineRule="auto"/>
      <w:ind w:left="0" w:firstLine="0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E27730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E27730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E27730"/>
    <w:pPr>
      <w:widowControl w:val="0"/>
      <w:spacing w:after="12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E27730"/>
    <w:pPr>
      <w:widowControl w:val="0"/>
      <w:spacing w:before="3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E27730"/>
    <w:pPr>
      <w:widowControl w:val="0"/>
      <w:spacing w:before="60" w:after="60" w:line="259" w:lineRule="auto"/>
      <w:ind w:left="0" w:firstLine="0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E27730"/>
    <w:pPr>
      <w:spacing w:after="12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E27730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E27730"/>
    <w:pPr>
      <w:spacing w:after="12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E27730"/>
    <w:pPr>
      <w:numPr>
        <w:numId w:val="5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E27730"/>
    <w:pPr>
      <w:widowControl w:val="0"/>
      <w:spacing w:before="360" w:after="12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E27730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E27730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E27730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E27730"/>
    <w:pPr>
      <w:widowControl w:val="0"/>
      <w:spacing w:before="60" w:after="120" w:line="259" w:lineRule="auto"/>
      <w:ind w:left="0" w:firstLine="0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E27730"/>
    <w:pPr>
      <w:widowControl w:val="0"/>
      <w:spacing w:before="60" w:after="18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E27730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E27730"/>
    <w:pPr>
      <w:tabs>
        <w:tab w:val="left" w:leader="underscore" w:pos="8640"/>
      </w:tabs>
      <w:spacing w:before="120" w:after="160" w:line="259" w:lineRule="auto"/>
      <w:ind w:left="936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E27730"/>
    <w:pPr>
      <w:tabs>
        <w:tab w:val="left" w:leader="underscore" w:pos="8640"/>
      </w:tabs>
      <w:spacing w:before="120" w:after="160" w:line="259" w:lineRule="auto"/>
      <w:ind w:left="144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E27730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E27730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E27730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E27730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E27730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E27730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E27730"/>
    <w:pPr>
      <w:widowControl w:val="0"/>
      <w:spacing w:before="60" w:after="6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listn1body">
    <w:name w:val="list_n1_body"/>
    <w:rsid w:val="00E27730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E27730"/>
    <w:pPr>
      <w:widowControl w:val="0"/>
      <w:spacing w:after="160" w:line="259" w:lineRule="auto"/>
      <w:ind w:left="93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E27730"/>
    <w:pPr>
      <w:widowControl w:val="0"/>
      <w:spacing w:before="60" w:after="60" w:line="259" w:lineRule="auto"/>
      <w:ind w:left="0"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E27730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E27730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E27730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E27730"/>
    <w:pPr>
      <w:spacing w:before="60" w:after="60" w:line="259" w:lineRule="auto"/>
      <w:ind w:left="360" w:firstLine="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E27730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E27730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E27730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E27730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E27730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E27730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E27730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E27730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E27730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E27730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E27730"/>
    <w:pPr>
      <w:widowControl w:val="0"/>
      <w:spacing w:before="60" w:after="60" w:line="259" w:lineRule="auto"/>
      <w:ind w:left="21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E27730"/>
    <w:pPr>
      <w:widowControl w:val="0"/>
      <w:numPr>
        <w:numId w:val="9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E27730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E27730"/>
    <w:pPr>
      <w:widowControl w:val="0"/>
      <w:spacing w:before="6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E27730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E27730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E27730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FF244B"/>
    <w:pPr>
      <w:spacing w:after="0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4F052A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C83F36-8E18-49B3-9F66-016DF7661A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D55553-D8D2-4416-ACC1-6112BE3ADB35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7678EB41-71F7-46C1-B756-88AB5CA8E0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7</cp:revision>
  <dcterms:created xsi:type="dcterms:W3CDTF">2025-06-25T13:59:00Z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