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252B9" w14:textId="07832346" w:rsidR="003F5757" w:rsidRPr="00271B42" w:rsidRDefault="003F5757" w:rsidP="003F5757">
      <w:pPr>
        <w:pStyle w:val="name"/>
      </w:pPr>
      <w:r w:rsidRPr="00271B42">
        <w:t>Name:</w:t>
      </w:r>
    </w:p>
    <w:p w14:paraId="180C630B" w14:textId="77777777" w:rsidR="003F5757" w:rsidRPr="00271B42" w:rsidRDefault="003F5757" w:rsidP="003F5757">
      <w:pPr>
        <w:pStyle w:val="name"/>
      </w:pPr>
      <w:r w:rsidRPr="00271B42">
        <w:t>Date:</w:t>
      </w:r>
    </w:p>
    <w:p w14:paraId="2E405CB0" w14:textId="77777777" w:rsidR="003F5757" w:rsidRPr="00271B42" w:rsidRDefault="003F5757" w:rsidP="003F5757">
      <w:pPr>
        <w:pStyle w:val="name"/>
      </w:pPr>
      <w:r w:rsidRPr="00271B42">
        <w:t>Class:</w:t>
      </w:r>
    </w:p>
    <w:p w14:paraId="648C5C97" w14:textId="203B1E9A" w:rsidR="00A805B3" w:rsidRPr="00311435" w:rsidRDefault="00A805B3" w:rsidP="00A805B3">
      <w:pPr>
        <w:pStyle w:val="Heading1"/>
      </w:pPr>
      <w:r>
        <w:t>Create a Survey</w:t>
      </w:r>
    </w:p>
    <w:p w14:paraId="77C8E711" w14:textId="77777777" w:rsidR="00A805B3" w:rsidRPr="00965726" w:rsidRDefault="00A805B3" w:rsidP="00A805B3">
      <w:pPr>
        <w:pStyle w:val="Heading2"/>
      </w:pPr>
      <w:r w:rsidRPr="00965726">
        <w:t>Skill:</w:t>
      </w:r>
    </w:p>
    <w:p w14:paraId="71556BB0" w14:textId="6470E008" w:rsidR="00A805B3" w:rsidRPr="008C17AB" w:rsidRDefault="00A805B3" w:rsidP="008C17AB">
      <w:pPr>
        <w:pStyle w:val="listb1"/>
        <w:rPr>
          <w:rFonts w:cs="Times New Roman"/>
        </w:rPr>
      </w:pPr>
      <w:r w:rsidRPr="008C17AB">
        <w:rPr>
          <w:rFonts w:cs="Times New Roman"/>
        </w:rPr>
        <w:t>Application</w:t>
      </w:r>
      <w:r w:rsidR="008C17AB">
        <w:rPr>
          <w:rFonts w:cs="Times New Roman"/>
        </w:rPr>
        <w:t xml:space="preserve"> </w:t>
      </w:r>
      <w:r w:rsidRPr="008C17AB">
        <w:rPr>
          <w:rFonts w:cs="Times New Roman"/>
        </w:rPr>
        <w:t>(A)</w:t>
      </w:r>
    </w:p>
    <w:p w14:paraId="75112A28" w14:textId="77777777" w:rsidR="00A805B3" w:rsidRPr="00606F5E" w:rsidRDefault="00A805B3" w:rsidP="00A805B3">
      <w:pPr>
        <w:pStyle w:val="Heading2"/>
      </w:pPr>
      <w:r w:rsidRPr="00606F5E">
        <w:t>Time on Task:</w:t>
      </w:r>
    </w:p>
    <w:p w14:paraId="2E8B3E0A" w14:textId="31C795DD" w:rsidR="00A805B3" w:rsidRPr="008C17AB" w:rsidRDefault="00A805B3" w:rsidP="008C17AB">
      <w:pPr>
        <w:pStyle w:val="listb1"/>
        <w:rPr>
          <w:rFonts w:cs="Times New Roman"/>
        </w:rPr>
      </w:pPr>
      <w:r w:rsidRPr="008C17AB">
        <w:rPr>
          <w:rFonts w:cs="Times New Roman"/>
        </w:rPr>
        <w:t>30–40 minutes</w:t>
      </w:r>
    </w:p>
    <w:p w14:paraId="2ED7C2B3" w14:textId="77777777" w:rsidR="00A805B3" w:rsidRPr="00B12BF7" w:rsidRDefault="00A805B3" w:rsidP="00A805B3">
      <w:pPr>
        <w:pStyle w:val="Heading2"/>
      </w:pPr>
      <w:r w:rsidRPr="00B12BF7">
        <w:t>Goal/Purpose:</w:t>
      </w:r>
    </w:p>
    <w:p w14:paraId="51DFE884" w14:textId="03C61EAF" w:rsidR="00A805B3" w:rsidRPr="008C17AB" w:rsidRDefault="00A805B3" w:rsidP="008C17AB">
      <w:pPr>
        <w:pStyle w:val="listb1"/>
        <w:rPr>
          <w:rFonts w:cs="Times New Roman"/>
        </w:rPr>
      </w:pPr>
      <w:r w:rsidRPr="008C17AB">
        <w:rPr>
          <w:rFonts w:cs="Times New Roman"/>
        </w:rPr>
        <w:t xml:space="preserve">The goal of this activity is to create a </w:t>
      </w:r>
      <w:r w:rsidR="00EC39C3" w:rsidRPr="008C17AB">
        <w:rPr>
          <w:rFonts w:cs="Times New Roman"/>
        </w:rPr>
        <w:t xml:space="preserve">school store </w:t>
      </w:r>
      <w:r w:rsidRPr="008C17AB">
        <w:rPr>
          <w:rFonts w:cs="Times New Roman"/>
        </w:rPr>
        <w:t>survey.</w:t>
      </w:r>
    </w:p>
    <w:p w14:paraId="2BF781DD" w14:textId="16D08396" w:rsidR="00A805B3" w:rsidRPr="00A805B3" w:rsidRDefault="00A805B3" w:rsidP="00B42E14">
      <w:pPr>
        <w:pStyle w:val="bodyinstruct"/>
      </w:pPr>
      <w:r w:rsidRPr="00A805B3">
        <w:t xml:space="preserve">For this activity, you will be placed </w:t>
      </w:r>
      <w:r>
        <w:t xml:space="preserve">in a group with the goal of creating a school store survey. This survey </w:t>
      </w:r>
      <w:r w:rsidR="008C17AB">
        <w:t xml:space="preserve">should be designed for students in your school </w:t>
      </w:r>
      <w:r w:rsidR="00E249B2">
        <w:t>and will ultimately help you</w:t>
      </w:r>
      <w:r>
        <w:t xml:space="preserve"> determine the products the</w:t>
      </w:r>
      <w:r w:rsidR="00EC39C3">
        <w:t>y</w:t>
      </w:r>
      <w:r>
        <w:t xml:space="preserve"> would want to purchase from a </w:t>
      </w:r>
      <w:r w:rsidR="00E249B2">
        <w:t xml:space="preserve">student-run </w:t>
      </w:r>
      <w:r>
        <w:t>school store.</w:t>
      </w:r>
      <w:r w:rsidRPr="00A805B3">
        <w:t xml:space="preserve"> </w:t>
      </w:r>
      <w:r w:rsidR="00EC39C3">
        <w:t>For help in developing your survey</w:t>
      </w:r>
      <w:r w:rsidR="00E249B2">
        <w:t>,</w:t>
      </w:r>
      <w:r w:rsidR="00EC39C3">
        <w:t xml:space="preserve"> revisit Figure 7-10 in your text</w:t>
      </w:r>
      <w:r w:rsidR="00E249B2">
        <w:t>book</w:t>
      </w:r>
      <w:r w:rsidR="00EC39C3">
        <w:t>.</w:t>
      </w:r>
      <w:r w:rsidRPr="00A805B3">
        <w:t xml:space="preserve"> </w:t>
      </w:r>
      <w:r w:rsidR="00EC39C3">
        <w:t>Your instructor will give you guidelines on how to present your survey to the class.</w:t>
      </w:r>
    </w:p>
    <w:p w14:paraId="1B98C1BF" w14:textId="5854DBE5" w:rsidR="00440B8D" w:rsidRPr="00A0404E" w:rsidRDefault="00EC39C3" w:rsidP="00A0404E">
      <w:pPr>
        <w:pStyle w:val="listn1restart"/>
        <w:numPr>
          <w:ilvl w:val="0"/>
          <w:numId w:val="21"/>
        </w:numPr>
      </w:pPr>
      <w:bookmarkStart w:id="0" w:name="_Hlk200650504"/>
      <w:r w:rsidRPr="00A0404E">
        <w:t xml:space="preserve">Prior to starting the survey process with the group, </w:t>
      </w:r>
      <w:r w:rsidR="009D52DE">
        <w:t>use this space to write</w:t>
      </w:r>
      <w:r w:rsidRPr="00A0404E">
        <w:t xml:space="preserve"> down some ideas for survey questions.</w:t>
      </w:r>
      <w:r w:rsidR="003718F7">
        <w:t xml:space="preserve"> When you feel you have exhausted all possible ideas, create the survey on a separate sheet of paper according to your instructor’s guidelines.</w:t>
      </w:r>
    </w:p>
    <w:p w14:paraId="2317AFCE" w14:textId="77777777" w:rsidR="009D52DE" w:rsidRDefault="009D52DE" w:rsidP="009D52DE">
      <w:pPr>
        <w:pStyle w:val="answer"/>
      </w:pPr>
      <w:r w:rsidRPr="003629A4">
        <w:t>Answer:</w:t>
      </w:r>
      <w:bookmarkEnd w:id="0"/>
    </w:p>
    <w:sectPr w:rsidR="009D52DE" w:rsidSect="003139B7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DC89B" w14:textId="77777777" w:rsidR="002A0CEB" w:rsidRDefault="002A0CEB" w:rsidP="00440B8D">
      <w:pPr>
        <w:spacing w:after="0"/>
      </w:pPr>
      <w:r>
        <w:separator/>
      </w:r>
    </w:p>
  </w:endnote>
  <w:endnote w:type="continuationSeparator" w:id="0">
    <w:p w14:paraId="5002DADB" w14:textId="77777777" w:rsidR="002A0CEB" w:rsidRDefault="002A0CEB" w:rsidP="00440B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ECDF0" w14:textId="77777777" w:rsidR="00373D6D" w:rsidRPr="003530B5" w:rsidRDefault="00373D6D" w:rsidP="00373D6D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3EB9FF05" w14:textId="3E0EE526" w:rsidR="0068268B" w:rsidRPr="00373D6D" w:rsidRDefault="00373D6D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850D3" w14:textId="77777777" w:rsidR="002A0CEB" w:rsidRDefault="002A0CEB" w:rsidP="00440B8D">
      <w:pPr>
        <w:spacing w:after="0"/>
      </w:pPr>
      <w:r>
        <w:separator/>
      </w:r>
    </w:p>
  </w:footnote>
  <w:footnote w:type="continuationSeparator" w:id="0">
    <w:p w14:paraId="5989A554" w14:textId="77777777" w:rsidR="002A0CEB" w:rsidRDefault="002A0CEB" w:rsidP="00440B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4C4CF" w14:textId="0307D885" w:rsidR="00440B8D" w:rsidRDefault="0068268B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7.2</w:t>
    </w:r>
    <w:r w:rsidR="003139B7">
      <w:t xml:space="preserve">: </w:t>
    </w:r>
    <w:r>
      <w:t>7-2 Create a Survey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5735F8B"/>
    <w:multiLevelType w:val="hybridMultilevel"/>
    <w:tmpl w:val="8D00C6A4"/>
    <w:lvl w:ilvl="0" w:tplc="2F74EF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C5E1C4E"/>
    <w:multiLevelType w:val="hybridMultilevel"/>
    <w:tmpl w:val="5BA2AC1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3305">
    <w:abstractNumId w:val="15"/>
  </w:num>
  <w:num w:numId="2" w16cid:durableId="8459769">
    <w:abstractNumId w:val="12"/>
  </w:num>
  <w:num w:numId="3" w16cid:durableId="1125732454">
    <w:abstractNumId w:val="10"/>
  </w:num>
  <w:num w:numId="4" w16cid:durableId="217321391">
    <w:abstractNumId w:val="17"/>
  </w:num>
  <w:num w:numId="5" w16cid:durableId="824049846">
    <w:abstractNumId w:val="16"/>
  </w:num>
  <w:num w:numId="6" w16cid:durableId="64688521">
    <w:abstractNumId w:val="19"/>
  </w:num>
  <w:num w:numId="7" w16cid:durableId="1997343418">
    <w:abstractNumId w:val="13"/>
  </w:num>
  <w:num w:numId="8" w16cid:durableId="629748237">
    <w:abstractNumId w:val="11"/>
  </w:num>
  <w:num w:numId="9" w16cid:durableId="820728176">
    <w:abstractNumId w:val="20"/>
  </w:num>
  <w:num w:numId="10" w16cid:durableId="410205259">
    <w:abstractNumId w:val="18"/>
  </w:num>
  <w:num w:numId="11" w16cid:durableId="97140765">
    <w:abstractNumId w:val="9"/>
  </w:num>
  <w:num w:numId="12" w16cid:durableId="805242201">
    <w:abstractNumId w:val="7"/>
  </w:num>
  <w:num w:numId="13" w16cid:durableId="190262405">
    <w:abstractNumId w:val="6"/>
  </w:num>
  <w:num w:numId="14" w16cid:durableId="1071003765">
    <w:abstractNumId w:val="5"/>
  </w:num>
  <w:num w:numId="15" w16cid:durableId="1728723871">
    <w:abstractNumId w:val="4"/>
  </w:num>
  <w:num w:numId="16" w16cid:durableId="1401562067">
    <w:abstractNumId w:val="8"/>
  </w:num>
  <w:num w:numId="17" w16cid:durableId="1177113161">
    <w:abstractNumId w:val="3"/>
  </w:num>
  <w:num w:numId="18" w16cid:durableId="1683119284">
    <w:abstractNumId w:val="2"/>
  </w:num>
  <w:num w:numId="19" w16cid:durableId="1247224211">
    <w:abstractNumId w:val="1"/>
  </w:num>
  <w:num w:numId="20" w16cid:durableId="2116166531">
    <w:abstractNumId w:val="0"/>
  </w:num>
  <w:num w:numId="21" w16cid:durableId="3917801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B8D"/>
    <w:rsid w:val="00000821"/>
    <w:rsid w:val="0001084B"/>
    <w:rsid w:val="00024B0F"/>
    <w:rsid w:val="000304EB"/>
    <w:rsid w:val="0004437F"/>
    <w:rsid w:val="00056128"/>
    <w:rsid w:val="000609BE"/>
    <w:rsid w:val="00062031"/>
    <w:rsid w:val="000626BB"/>
    <w:rsid w:val="00062CFD"/>
    <w:rsid w:val="0007617C"/>
    <w:rsid w:val="000810EB"/>
    <w:rsid w:val="00081E5A"/>
    <w:rsid w:val="00082A3D"/>
    <w:rsid w:val="00082F40"/>
    <w:rsid w:val="00086269"/>
    <w:rsid w:val="00090207"/>
    <w:rsid w:val="0009443B"/>
    <w:rsid w:val="000B00F1"/>
    <w:rsid w:val="000B1CB9"/>
    <w:rsid w:val="000C0956"/>
    <w:rsid w:val="000D498A"/>
    <w:rsid w:val="000D57D1"/>
    <w:rsid w:val="000E6DCF"/>
    <w:rsid w:val="000F01E2"/>
    <w:rsid w:val="00117B0C"/>
    <w:rsid w:val="00122B34"/>
    <w:rsid w:val="00122B72"/>
    <w:rsid w:val="001255BF"/>
    <w:rsid w:val="00126392"/>
    <w:rsid w:val="001317B5"/>
    <w:rsid w:val="00134B15"/>
    <w:rsid w:val="00135BEE"/>
    <w:rsid w:val="00136A46"/>
    <w:rsid w:val="00137D7D"/>
    <w:rsid w:val="00140721"/>
    <w:rsid w:val="00147D4C"/>
    <w:rsid w:val="001500D0"/>
    <w:rsid w:val="0015020E"/>
    <w:rsid w:val="0015171D"/>
    <w:rsid w:val="001520BF"/>
    <w:rsid w:val="00152797"/>
    <w:rsid w:val="001535FE"/>
    <w:rsid w:val="001554CD"/>
    <w:rsid w:val="00156AD3"/>
    <w:rsid w:val="0016725B"/>
    <w:rsid w:val="00170935"/>
    <w:rsid w:val="00171A42"/>
    <w:rsid w:val="001759D0"/>
    <w:rsid w:val="00175A8C"/>
    <w:rsid w:val="00176CFC"/>
    <w:rsid w:val="001809A4"/>
    <w:rsid w:val="0018444A"/>
    <w:rsid w:val="0018461B"/>
    <w:rsid w:val="0018797F"/>
    <w:rsid w:val="001A4B77"/>
    <w:rsid w:val="001B119A"/>
    <w:rsid w:val="001C0816"/>
    <w:rsid w:val="001C3364"/>
    <w:rsid w:val="001C4C7C"/>
    <w:rsid w:val="001C60CD"/>
    <w:rsid w:val="001D00B5"/>
    <w:rsid w:val="001D6105"/>
    <w:rsid w:val="001E44D9"/>
    <w:rsid w:val="001E6F7B"/>
    <w:rsid w:val="001F1AEE"/>
    <w:rsid w:val="001F5C9F"/>
    <w:rsid w:val="001F5E62"/>
    <w:rsid w:val="00204823"/>
    <w:rsid w:val="002102EB"/>
    <w:rsid w:val="0023013E"/>
    <w:rsid w:val="00230B04"/>
    <w:rsid w:val="0023378E"/>
    <w:rsid w:val="00234B64"/>
    <w:rsid w:val="0024376A"/>
    <w:rsid w:val="002446E0"/>
    <w:rsid w:val="0024785D"/>
    <w:rsid w:val="00260023"/>
    <w:rsid w:val="00266E0D"/>
    <w:rsid w:val="002704CD"/>
    <w:rsid w:val="00284E64"/>
    <w:rsid w:val="002A0CEB"/>
    <w:rsid w:val="002A6E57"/>
    <w:rsid w:val="002B183E"/>
    <w:rsid w:val="002B3274"/>
    <w:rsid w:val="002B713B"/>
    <w:rsid w:val="002C4808"/>
    <w:rsid w:val="002C7AFC"/>
    <w:rsid w:val="002F0CB8"/>
    <w:rsid w:val="00306938"/>
    <w:rsid w:val="0030725F"/>
    <w:rsid w:val="003120D2"/>
    <w:rsid w:val="003139B7"/>
    <w:rsid w:val="003178C8"/>
    <w:rsid w:val="00317CF9"/>
    <w:rsid w:val="0032520C"/>
    <w:rsid w:val="00334B42"/>
    <w:rsid w:val="00334F31"/>
    <w:rsid w:val="003374E2"/>
    <w:rsid w:val="00344773"/>
    <w:rsid w:val="00351BEF"/>
    <w:rsid w:val="003665F4"/>
    <w:rsid w:val="003718F7"/>
    <w:rsid w:val="00372006"/>
    <w:rsid w:val="00373D6D"/>
    <w:rsid w:val="00386AB8"/>
    <w:rsid w:val="00390454"/>
    <w:rsid w:val="00391616"/>
    <w:rsid w:val="00391C76"/>
    <w:rsid w:val="00392E9A"/>
    <w:rsid w:val="00393909"/>
    <w:rsid w:val="003978BC"/>
    <w:rsid w:val="003A401A"/>
    <w:rsid w:val="003A4B24"/>
    <w:rsid w:val="003C659C"/>
    <w:rsid w:val="003D0B49"/>
    <w:rsid w:val="003D79FB"/>
    <w:rsid w:val="003E03E1"/>
    <w:rsid w:val="003E3E76"/>
    <w:rsid w:val="003F12BE"/>
    <w:rsid w:val="003F1FDE"/>
    <w:rsid w:val="003F274D"/>
    <w:rsid w:val="003F2CCF"/>
    <w:rsid w:val="003F5757"/>
    <w:rsid w:val="00403079"/>
    <w:rsid w:val="0040547D"/>
    <w:rsid w:val="00420194"/>
    <w:rsid w:val="00426F24"/>
    <w:rsid w:val="004304D9"/>
    <w:rsid w:val="00435B08"/>
    <w:rsid w:val="00440B24"/>
    <w:rsid w:val="00440B8D"/>
    <w:rsid w:val="00454C66"/>
    <w:rsid w:val="0046332D"/>
    <w:rsid w:val="00465249"/>
    <w:rsid w:val="00465605"/>
    <w:rsid w:val="004712B7"/>
    <w:rsid w:val="00474F9E"/>
    <w:rsid w:val="00477519"/>
    <w:rsid w:val="00494A9F"/>
    <w:rsid w:val="004A46FD"/>
    <w:rsid w:val="004A5B9B"/>
    <w:rsid w:val="004A6CB7"/>
    <w:rsid w:val="004B55D7"/>
    <w:rsid w:val="004B6083"/>
    <w:rsid w:val="004C041F"/>
    <w:rsid w:val="004C13FF"/>
    <w:rsid w:val="004C1462"/>
    <w:rsid w:val="004C609E"/>
    <w:rsid w:val="004C7635"/>
    <w:rsid w:val="004E6134"/>
    <w:rsid w:val="004F0DDD"/>
    <w:rsid w:val="004F11CA"/>
    <w:rsid w:val="004F721D"/>
    <w:rsid w:val="0050363C"/>
    <w:rsid w:val="00513A2A"/>
    <w:rsid w:val="00514C94"/>
    <w:rsid w:val="00523FF2"/>
    <w:rsid w:val="0052483F"/>
    <w:rsid w:val="00524EA4"/>
    <w:rsid w:val="00532FFB"/>
    <w:rsid w:val="0053358C"/>
    <w:rsid w:val="00534746"/>
    <w:rsid w:val="00534FE2"/>
    <w:rsid w:val="005357FC"/>
    <w:rsid w:val="005379F9"/>
    <w:rsid w:val="005558E9"/>
    <w:rsid w:val="00562EEC"/>
    <w:rsid w:val="00570656"/>
    <w:rsid w:val="005867CC"/>
    <w:rsid w:val="00590B9C"/>
    <w:rsid w:val="0059474E"/>
    <w:rsid w:val="005A1D3A"/>
    <w:rsid w:val="005A5189"/>
    <w:rsid w:val="005A55B0"/>
    <w:rsid w:val="005B0210"/>
    <w:rsid w:val="005B1764"/>
    <w:rsid w:val="005B33CD"/>
    <w:rsid w:val="005B631B"/>
    <w:rsid w:val="005C64EF"/>
    <w:rsid w:val="005D458C"/>
    <w:rsid w:val="005D6AAE"/>
    <w:rsid w:val="005E4FD7"/>
    <w:rsid w:val="005F73DB"/>
    <w:rsid w:val="00613AB5"/>
    <w:rsid w:val="0062106B"/>
    <w:rsid w:val="00622998"/>
    <w:rsid w:val="006378B4"/>
    <w:rsid w:val="00647D75"/>
    <w:rsid w:val="00671B53"/>
    <w:rsid w:val="0067209F"/>
    <w:rsid w:val="00677CEF"/>
    <w:rsid w:val="0068268B"/>
    <w:rsid w:val="00685528"/>
    <w:rsid w:val="006A3383"/>
    <w:rsid w:val="006A5B6A"/>
    <w:rsid w:val="006A6BC3"/>
    <w:rsid w:val="006B090C"/>
    <w:rsid w:val="006B32F1"/>
    <w:rsid w:val="006C0060"/>
    <w:rsid w:val="006C3055"/>
    <w:rsid w:val="006C46BB"/>
    <w:rsid w:val="006D16A5"/>
    <w:rsid w:val="006D4CC3"/>
    <w:rsid w:val="006E302B"/>
    <w:rsid w:val="006E3B2B"/>
    <w:rsid w:val="006E477C"/>
    <w:rsid w:val="006E47B9"/>
    <w:rsid w:val="006E76B0"/>
    <w:rsid w:val="006F3864"/>
    <w:rsid w:val="006F7FB1"/>
    <w:rsid w:val="0070435E"/>
    <w:rsid w:val="00707F02"/>
    <w:rsid w:val="00714C29"/>
    <w:rsid w:val="00722007"/>
    <w:rsid w:val="00726DC7"/>
    <w:rsid w:val="007301EF"/>
    <w:rsid w:val="00732C3D"/>
    <w:rsid w:val="00741468"/>
    <w:rsid w:val="00754552"/>
    <w:rsid w:val="007556A3"/>
    <w:rsid w:val="00767F05"/>
    <w:rsid w:val="00774BCE"/>
    <w:rsid w:val="0078019E"/>
    <w:rsid w:val="00780FC6"/>
    <w:rsid w:val="0078246D"/>
    <w:rsid w:val="007850C4"/>
    <w:rsid w:val="00796045"/>
    <w:rsid w:val="007B07D5"/>
    <w:rsid w:val="007C03C2"/>
    <w:rsid w:val="007C16D1"/>
    <w:rsid w:val="007C43E2"/>
    <w:rsid w:val="007F54CC"/>
    <w:rsid w:val="007F6A14"/>
    <w:rsid w:val="0080065D"/>
    <w:rsid w:val="008225BF"/>
    <w:rsid w:val="008270B2"/>
    <w:rsid w:val="00830DBB"/>
    <w:rsid w:val="008332A6"/>
    <w:rsid w:val="008355D0"/>
    <w:rsid w:val="0083671F"/>
    <w:rsid w:val="00840832"/>
    <w:rsid w:val="00844DD5"/>
    <w:rsid w:val="00846FE8"/>
    <w:rsid w:val="008505A7"/>
    <w:rsid w:val="00856FAA"/>
    <w:rsid w:val="00860FA3"/>
    <w:rsid w:val="00866350"/>
    <w:rsid w:val="00872C04"/>
    <w:rsid w:val="00876BE0"/>
    <w:rsid w:val="00885639"/>
    <w:rsid w:val="008912D3"/>
    <w:rsid w:val="008923A5"/>
    <w:rsid w:val="008A0CAF"/>
    <w:rsid w:val="008A20A8"/>
    <w:rsid w:val="008B4F2F"/>
    <w:rsid w:val="008B7DCD"/>
    <w:rsid w:val="008C17AB"/>
    <w:rsid w:val="008C17EE"/>
    <w:rsid w:val="008D2649"/>
    <w:rsid w:val="008E3AD8"/>
    <w:rsid w:val="008E3C45"/>
    <w:rsid w:val="008E4AC5"/>
    <w:rsid w:val="008E5C14"/>
    <w:rsid w:val="008E7886"/>
    <w:rsid w:val="008F47BA"/>
    <w:rsid w:val="008F6F82"/>
    <w:rsid w:val="009164F5"/>
    <w:rsid w:val="009238CA"/>
    <w:rsid w:val="0092425F"/>
    <w:rsid w:val="009243F7"/>
    <w:rsid w:val="00924A60"/>
    <w:rsid w:val="00925435"/>
    <w:rsid w:val="009436C5"/>
    <w:rsid w:val="00944E57"/>
    <w:rsid w:val="0094631E"/>
    <w:rsid w:val="00957C1E"/>
    <w:rsid w:val="00970774"/>
    <w:rsid w:val="00971284"/>
    <w:rsid w:val="009743D1"/>
    <w:rsid w:val="00994E79"/>
    <w:rsid w:val="00994E7C"/>
    <w:rsid w:val="009A3648"/>
    <w:rsid w:val="009D2B38"/>
    <w:rsid w:val="009D52DE"/>
    <w:rsid w:val="009E2804"/>
    <w:rsid w:val="009E2D6C"/>
    <w:rsid w:val="009E3FA4"/>
    <w:rsid w:val="009E6B97"/>
    <w:rsid w:val="00A00B17"/>
    <w:rsid w:val="00A015C1"/>
    <w:rsid w:val="00A0404E"/>
    <w:rsid w:val="00A07F16"/>
    <w:rsid w:val="00A1193E"/>
    <w:rsid w:val="00A15CC1"/>
    <w:rsid w:val="00A25374"/>
    <w:rsid w:val="00A3747B"/>
    <w:rsid w:val="00A40C70"/>
    <w:rsid w:val="00A40EC7"/>
    <w:rsid w:val="00A64F2C"/>
    <w:rsid w:val="00A74456"/>
    <w:rsid w:val="00A75C0D"/>
    <w:rsid w:val="00A805B3"/>
    <w:rsid w:val="00A922B8"/>
    <w:rsid w:val="00A93A5F"/>
    <w:rsid w:val="00A9614F"/>
    <w:rsid w:val="00AA055A"/>
    <w:rsid w:val="00AA47FD"/>
    <w:rsid w:val="00AB1325"/>
    <w:rsid w:val="00AB2A8B"/>
    <w:rsid w:val="00AD06F4"/>
    <w:rsid w:val="00AD1A1E"/>
    <w:rsid w:val="00AD1C53"/>
    <w:rsid w:val="00AD2410"/>
    <w:rsid w:val="00AE0C7F"/>
    <w:rsid w:val="00AE63A8"/>
    <w:rsid w:val="00AF13F2"/>
    <w:rsid w:val="00B1161F"/>
    <w:rsid w:val="00B26A7B"/>
    <w:rsid w:val="00B26C10"/>
    <w:rsid w:val="00B30243"/>
    <w:rsid w:val="00B37B98"/>
    <w:rsid w:val="00B42E14"/>
    <w:rsid w:val="00B5178B"/>
    <w:rsid w:val="00B62EE2"/>
    <w:rsid w:val="00B652B1"/>
    <w:rsid w:val="00B745CA"/>
    <w:rsid w:val="00B86173"/>
    <w:rsid w:val="00B9422C"/>
    <w:rsid w:val="00B963BF"/>
    <w:rsid w:val="00BB0ACD"/>
    <w:rsid w:val="00BB450C"/>
    <w:rsid w:val="00BC1045"/>
    <w:rsid w:val="00BC3906"/>
    <w:rsid w:val="00BC75C2"/>
    <w:rsid w:val="00BD174A"/>
    <w:rsid w:val="00BD6575"/>
    <w:rsid w:val="00BE2B13"/>
    <w:rsid w:val="00BF7B48"/>
    <w:rsid w:val="00C037AF"/>
    <w:rsid w:val="00C10238"/>
    <w:rsid w:val="00C12F88"/>
    <w:rsid w:val="00C24A81"/>
    <w:rsid w:val="00C271B4"/>
    <w:rsid w:val="00C32585"/>
    <w:rsid w:val="00C340B5"/>
    <w:rsid w:val="00C412BC"/>
    <w:rsid w:val="00C41F09"/>
    <w:rsid w:val="00C46CF2"/>
    <w:rsid w:val="00C51041"/>
    <w:rsid w:val="00C5778E"/>
    <w:rsid w:val="00C63AF1"/>
    <w:rsid w:val="00C758B1"/>
    <w:rsid w:val="00C913E6"/>
    <w:rsid w:val="00C94D2B"/>
    <w:rsid w:val="00C96153"/>
    <w:rsid w:val="00C977A7"/>
    <w:rsid w:val="00CB5EC4"/>
    <w:rsid w:val="00CB6F24"/>
    <w:rsid w:val="00CC222C"/>
    <w:rsid w:val="00CC4738"/>
    <w:rsid w:val="00CD253A"/>
    <w:rsid w:val="00CD3E60"/>
    <w:rsid w:val="00CE3B72"/>
    <w:rsid w:val="00CE6A9C"/>
    <w:rsid w:val="00CE7E73"/>
    <w:rsid w:val="00CF119F"/>
    <w:rsid w:val="00CF1AD2"/>
    <w:rsid w:val="00CF514C"/>
    <w:rsid w:val="00D014FF"/>
    <w:rsid w:val="00D03004"/>
    <w:rsid w:val="00D030A4"/>
    <w:rsid w:val="00D10ABA"/>
    <w:rsid w:val="00D1137C"/>
    <w:rsid w:val="00D13D26"/>
    <w:rsid w:val="00D16239"/>
    <w:rsid w:val="00D17D87"/>
    <w:rsid w:val="00D21612"/>
    <w:rsid w:val="00D31BDB"/>
    <w:rsid w:val="00D36AB9"/>
    <w:rsid w:val="00D46B9E"/>
    <w:rsid w:val="00D50679"/>
    <w:rsid w:val="00D52EC1"/>
    <w:rsid w:val="00D53BBC"/>
    <w:rsid w:val="00D54310"/>
    <w:rsid w:val="00D5716F"/>
    <w:rsid w:val="00D578F2"/>
    <w:rsid w:val="00D6331C"/>
    <w:rsid w:val="00D65335"/>
    <w:rsid w:val="00D6637F"/>
    <w:rsid w:val="00D72D31"/>
    <w:rsid w:val="00D72E1B"/>
    <w:rsid w:val="00D747EC"/>
    <w:rsid w:val="00D87587"/>
    <w:rsid w:val="00D87A5E"/>
    <w:rsid w:val="00D93FDF"/>
    <w:rsid w:val="00DA3EE1"/>
    <w:rsid w:val="00DB12AA"/>
    <w:rsid w:val="00DB2E60"/>
    <w:rsid w:val="00DC2550"/>
    <w:rsid w:val="00DC704D"/>
    <w:rsid w:val="00DD043B"/>
    <w:rsid w:val="00DE370C"/>
    <w:rsid w:val="00DE4ACF"/>
    <w:rsid w:val="00DE4BA5"/>
    <w:rsid w:val="00DE5B99"/>
    <w:rsid w:val="00DF5603"/>
    <w:rsid w:val="00E01331"/>
    <w:rsid w:val="00E249B2"/>
    <w:rsid w:val="00E259AC"/>
    <w:rsid w:val="00E30FBD"/>
    <w:rsid w:val="00E44071"/>
    <w:rsid w:val="00E45B50"/>
    <w:rsid w:val="00E513FB"/>
    <w:rsid w:val="00E62407"/>
    <w:rsid w:val="00E655D3"/>
    <w:rsid w:val="00E82006"/>
    <w:rsid w:val="00E866BA"/>
    <w:rsid w:val="00E9275D"/>
    <w:rsid w:val="00E970E7"/>
    <w:rsid w:val="00EA2C14"/>
    <w:rsid w:val="00EB12D4"/>
    <w:rsid w:val="00EB521D"/>
    <w:rsid w:val="00EC39C3"/>
    <w:rsid w:val="00ED3F9F"/>
    <w:rsid w:val="00EE0C2D"/>
    <w:rsid w:val="00EF05A1"/>
    <w:rsid w:val="00F12006"/>
    <w:rsid w:val="00F1228D"/>
    <w:rsid w:val="00F13389"/>
    <w:rsid w:val="00F14AA0"/>
    <w:rsid w:val="00F2260E"/>
    <w:rsid w:val="00F30B01"/>
    <w:rsid w:val="00F31404"/>
    <w:rsid w:val="00F31FB1"/>
    <w:rsid w:val="00F34288"/>
    <w:rsid w:val="00F45A57"/>
    <w:rsid w:val="00F53246"/>
    <w:rsid w:val="00F602DA"/>
    <w:rsid w:val="00F62A11"/>
    <w:rsid w:val="00F74F3F"/>
    <w:rsid w:val="00F75691"/>
    <w:rsid w:val="00F76B35"/>
    <w:rsid w:val="00F87327"/>
    <w:rsid w:val="00F904E9"/>
    <w:rsid w:val="00F90885"/>
    <w:rsid w:val="00FA0423"/>
    <w:rsid w:val="00FA16CF"/>
    <w:rsid w:val="00FA2120"/>
    <w:rsid w:val="00FA36E2"/>
    <w:rsid w:val="00FA6F6D"/>
    <w:rsid w:val="00FB3C79"/>
    <w:rsid w:val="00FB470F"/>
    <w:rsid w:val="00FC0CB2"/>
    <w:rsid w:val="00FC36AF"/>
    <w:rsid w:val="00FD6256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F83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43B"/>
    <w:pPr>
      <w:spacing w:after="160" w:line="259" w:lineRule="auto"/>
      <w:ind w:left="0" w:firstLine="0"/>
    </w:pPr>
    <w:rPr>
      <w:rFonts w:eastAsia="Calibr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09443B"/>
    <w:pPr>
      <w:keepNext/>
      <w:keepLines/>
      <w:spacing w:before="360" w:after="120" w:line="259" w:lineRule="auto"/>
      <w:ind w:left="0" w:firstLine="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09443B"/>
    <w:pPr>
      <w:keepNext/>
      <w:keepLines/>
      <w:spacing w:before="60" w:after="120" w:line="259" w:lineRule="auto"/>
      <w:ind w:left="0" w:firstLine="0"/>
      <w:outlineLvl w:val="1"/>
    </w:pPr>
    <w:rPr>
      <w:rFonts w:eastAsiaTheme="majorEastAsia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09443B"/>
    <w:pPr>
      <w:keepNext/>
      <w:keepLines/>
      <w:spacing w:before="60" w:after="60" w:line="259" w:lineRule="auto"/>
      <w:ind w:left="0" w:firstLine="0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09443B"/>
    <w:pPr>
      <w:keepNext/>
      <w:keepLines/>
      <w:spacing w:before="60" w:after="60" w:line="259" w:lineRule="auto"/>
      <w:ind w:left="0" w:firstLine="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09443B"/>
    <w:pPr>
      <w:keepNext/>
      <w:keepLines/>
      <w:spacing w:before="60" w:after="60" w:line="259" w:lineRule="auto"/>
      <w:ind w:left="0" w:firstLine="0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443B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09443B"/>
    <w:rPr>
      <w:rFonts w:eastAsiaTheme="majorEastAsia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09443B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09443B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09443B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B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B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B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B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B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B8D"/>
    <w:pPr>
      <w:numPr>
        <w:ilvl w:val="1"/>
      </w:numPr>
      <w:ind w:left="72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B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B8D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440B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B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B8D"/>
    <w:rPr>
      <w:b/>
      <w:bCs/>
      <w:smallCaps/>
      <w:color w:val="2F5496" w:themeColor="accent1" w:themeShade="BF"/>
      <w:spacing w:val="5"/>
    </w:rPr>
  </w:style>
  <w:style w:type="character" w:customStyle="1" w:styleId="cital">
    <w:name w:val="c_ital"/>
    <w:qFormat/>
    <w:rsid w:val="0009443B"/>
    <w:rPr>
      <w:i/>
      <w:bdr w:val="none" w:sz="0" w:space="0" w:color="auto"/>
      <w:shd w:val="clear" w:color="auto" w:fill="auto"/>
    </w:rPr>
  </w:style>
  <w:style w:type="paragraph" w:styleId="Header">
    <w:name w:val="header"/>
    <w:basedOn w:val="Normal"/>
    <w:link w:val="HeaderChar"/>
    <w:uiPriority w:val="99"/>
    <w:unhideWhenUsed/>
    <w:rsid w:val="000944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43B"/>
    <w:rPr>
      <w:rFonts w:eastAsia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944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43B"/>
    <w:rPr>
      <w:rFonts w:eastAsia="Calibri"/>
      <w:kern w:val="0"/>
      <w:sz w:val="22"/>
      <w:szCs w:val="22"/>
      <w14:ligatures w14:val="none"/>
    </w:rPr>
  </w:style>
  <w:style w:type="paragraph" w:customStyle="1" w:styleId="bodyinstruct">
    <w:name w:val="body_instruct"/>
    <w:rsid w:val="0009443B"/>
    <w:pPr>
      <w:widowControl w:val="0"/>
      <w:spacing w:after="120" w:line="259" w:lineRule="auto"/>
      <w:ind w:left="0" w:firstLine="0"/>
    </w:pPr>
    <w:rPr>
      <w:rFonts w:ascii="Times New Roman" w:eastAsia="Times New Roman" w:hAnsi="Times New Roman"/>
      <w:i/>
      <w:kern w:val="0"/>
      <w:szCs w:val="22"/>
      <w14:ligatures w14:val="none"/>
    </w:rPr>
  </w:style>
  <w:style w:type="paragraph" w:customStyle="1" w:styleId="listb1">
    <w:name w:val="list_b1"/>
    <w:rsid w:val="0009443B"/>
    <w:pPr>
      <w:widowControl w:val="0"/>
      <w:numPr>
        <w:numId w:val="1"/>
      </w:numPr>
      <w:spacing w:before="120" w:after="1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name">
    <w:name w:val="name"/>
    <w:rsid w:val="0009443B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C70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0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0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0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04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C704D"/>
    <w:pPr>
      <w:spacing w:after="0"/>
      <w:ind w:left="0" w:firstLine="0"/>
    </w:pPr>
  </w:style>
  <w:style w:type="paragraph" w:customStyle="1" w:styleId="lista1">
    <w:name w:val="list_a1"/>
    <w:qFormat/>
    <w:rsid w:val="0009443B"/>
    <w:pPr>
      <w:widowControl w:val="0"/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09443B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09443B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09443B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09443B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09443B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">
    <w:name w:val="list_a2"/>
    <w:qFormat/>
    <w:rsid w:val="0009443B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09443B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09443B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09443B"/>
    <w:pPr>
      <w:tabs>
        <w:tab w:val="left" w:leader="underscore" w:pos="86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09443B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09443B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">
    <w:name w:val="list_n1"/>
    <w:qFormat/>
    <w:rsid w:val="0009443B"/>
    <w:pPr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09443B"/>
    <w:pPr>
      <w:shd w:val="clear" w:color="auto" w:fill="FFFFFF" w:themeFill="background1"/>
      <w:spacing w:before="120" w:after="60"/>
      <w:ind w:left="0" w:firstLine="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09443B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09443B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09443B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09443B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">
    <w:name w:val="list_n1f"/>
    <w:qFormat/>
    <w:rsid w:val="0009443B"/>
    <w:pPr>
      <w:spacing w:before="120" w:after="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09443B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">
    <w:name w:val="list_n1f_a"/>
    <w:qFormat/>
    <w:rsid w:val="0009443B"/>
    <w:pPr>
      <w:spacing w:after="160" w:line="259" w:lineRule="auto"/>
      <w:ind w:left="144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09443B"/>
    <w:pPr>
      <w:spacing w:before="120" w:after="60" w:line="259" w:lineRule="auto"/>
      <w:ind w:left="144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09443B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09443B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flistn1">
    <w:name w:val="f_list_n1"/>
    <w:qFormat/>
    <w:rsid w:val="0009443B"/>
    <w:pPr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flistn1restart">
    <w:name w:val="f_list_n1_restart"/>
    <w:qFormat/>
    <w:rsid w:val="0009443B"/>
    <w:pPr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author">
    <w:name w:val="author"/>
    <w:rsid w:val="0009443B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09443B"/>
    <w:pPr>
      <w:widowControl w:val="0"/>
      <w:spacing w:after="60" w:line="259" w:lineRule="auto"/>
      <w:ind w:left="0" w:firstLine="432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bodykeep">
    <w:name w:val="body_keep"/>
    <w:rsid w:val="0009443B"/>
    <w:pPr>
      <w:widowControl w:val="0"/>
      <w:spacing w:after="120" w:line="259" w:lineRule="auto"/>
      <w:ind w:left="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character" w:customStyle="1" w:styleId="cbold">
    <w:name w:val="c_bold"/>
    <w:rsid w:val="0009443B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09443B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09443B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09443B"/>
    <w:rPr>
      <w:b/>
      <w:sz w:val="40"/>
      <w:bdr w:val="none" w:sz="0" w:space="0" w:color="auto"/>
      <w:shd w:val="clear" w:color="auto" w:fill="auto"/>
    </w:rPr>
  </w:style>
  <w:style w:type="character" w:customStyle="1" w:styleId="cnegtrack">
    <w:name w:val="c_negtrack"/>
    <w:rsid w:val="0009443B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09443B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09443B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09443B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09443B"/>
    <w:pPr>
      <w:widowControl w:val="0"/>
      <w:spacing w:after="3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bodycredit">
    <w:name w:val="body_credit"/>
    <w:qFormat/>
    <w:rsid w:val="0009443B"/>
    <w:pPr>
      <w:spacing w:after="160" w:line="259" w:lineRule="auto"/>
      <w:ind w:left="0" w:firstLine="0"/>
      <w:jc w:val="right"/>
    </w:pPr>
    <w:rPr>
      <w:rFonts w:eastAsia="Times New Roman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09443B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09443B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fbody">
    <w:name w:val="f_body"/>
    <w:rsid w:val="0009443B"/>
    <w:pPr>
      <w:widowControl w:val="0"/>
      <w:spacing w:after="12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flabel">
    <w:name w:val="f_label"/>
    <w:rsid w:val="0009443B"/>
    <w:pPr>
      <w:widowControl w:val="0"/>
      <w:spacing w:before="3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h3">
    <w:name w:val="h3"/>
    <w:rsid w:val="0009443B"/>
    <w:pPr>
      <w:widowControl w:val="0"/>
      <w:spacing w:before="60" w:after="60" w:line="259" w:lineRule="auto"/>
      <w:ind w:left="0" w:firstLine="0"/>
      <w:outlineLvl w:val="2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09443B"/>
    <w:pPr>
      <w:spacing w:after="120" w:line="259" w:lineRule="auto"/>
      <w:ind w:left="36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h2">
    <w:name w:val="h2"/>
    <w:rsid w:val="0009443B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09443B"/>
    <w:pPr>
      <w:spacing w:after="12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09443B"/>
    <w:pPr>
      <w:numPr>
        <w:numId w:val="4"/>
      </w:numPr>
      <w:spacing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h1">
    <w:name w:val="h1"/>
    <w:rsid w:val="0009443B"/>
    <w:pPr>
      <w:widowControl w:val="0"/>
      <w:spacing w:before="360" w:after="120" w:line="259" w:lineRule="auto"/>
      <w:ind w:left="0" w:firstLine="0"/>
      <w:outlineLvl w:val="0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09443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09443B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09443B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09443B"/>
    <w:pPr>
      <w:widowControl w:val="0"/>
      <w:spacing w:before="60" w:after="120" w:line="259" w:lineRule="auto"/>
      <w:ind w:left="0" w:firstLine="0"/>
      <w:outlineLvl w:val="0"/>
    </w:pPr>
    <w:rPr>
      <w:rFonts w:ascii="Times New Roman" w:eastAsia="Times New Roman" w:hAnsi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09443B"/>
    <w:pPr>
      <w:widowControl w:val="0"/>
      <w:spacing w:before="60" w:after="180" w:line="259" w:lineRule="auto"/>
      <w:ind w:left="0" w:firstLine="0"/>
      <w:outlineLvl w:val="0"/>
    </w:pPr>
    <w:rPr>
      <w:rFonts w:ascii="Times New Roman" w:eastAsia="Times New Roman" w:hAnsi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09443B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indent">
    <w:name w:val="rule_indent"/>
    <w:rsid w:val="0009443B"/>
    <w:pPr>
      <w:tabs>
        <w:tab w:val="left" w:leader="underscore" w:pos="8640"/>
      </w:tabs>
      <w:spacing w:before="120" w:after="160" w:line="259" w:lineRule="auto"/>
      <w:ind w:left="936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step">
    <w:name w:val="rule_step"/>
    <w:qFormat/>
    <w:rsid w:val="0009443B"/>
    <w:pPr>
      <w:tabs>
        <w:tab w:val="left" w:leader="underscore" w:pos="8640"/>
      </w:tabs>
      <w:spacing w:before="120" w:after="160" w:line="259" w:lineRule="auto"/>
      <w:ind w:left="144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bodyeqn">
    <w:name w:val="body_eqn"/>
    <w:qFormat/>
    <w:rsid w:val="0009443B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listn2">
    <w:name w:val="list_n2"/>
    <w:qFormat/>
    <w:rsid w:val="0009443B"/>
    <w:pPr>
      <w:spacing w:before="120" w:after="160" w:line="259" w:lineRule="auto"/>
      <w:ind w:left="36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09443B"/>
    <w:pPr>
      <w:spacing w:before="120" w:after="160" w:line="259" w:lineRule="auto"/>
      <w:ind w:left="36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ruleshort">
    <w:name w:val="ruleshort"/>
    <w:qFormat/>
    <w:rsid w:val="0009443B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character" w:customStyle="1" w:styleId="ch">
    <w:name w:val="c_h"/>
    <w:rsid w:val="0009443B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09443B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h2">
    <w:name w:val="f_h2"/>
    <w:rsid w:val="0009443B"/>
    <w:pPr>
      <w:widowControl w:val="0"/>
      <w:spacing w:before="60" w:after="60" w:line="259" w:lineRule="auto"/>
      <w:ind w:left="36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answer">
    <w:name w:val="answer"/>
    <w:qFormat/>
    <w:rsid w:val="0009443B"/>
    <w:pPr>
      <w:spacing w:before="60" w:after="600" w:line="259" w:lineRule="auto"/>
      <w:ind w:left="1080" w:firstLine="0"/>
    </w:pPr>
    <w:rPr>
      <w:rFonts w:eastAsia="Calibri"/>
      <w:kern w:val="0"/>
      <w:szCs w:val="22"/>
      <w14:ligatures w14:val="none"/>
    </w:rPr>
  </w:style>
  <w:style w:type="paragraph" w:customStyle="1" w:styleId="listn1body">
    <w:name w:val="list_n1_body"/>
    <w:rsid w:val="0009443B"/>
    <w:pPr>
      <w:widowControl w:val="0"/>
      <w:spacing w:after="160" w:line="259" w:lineRule="auto"/>
      <w:ind w:left="936" w:firstLine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listn1bodykeep">
    <w:name w:val="list_n1_body_keep"/>
    <w:rsid w:val="0009443B"/>
    <w:pPr>
      <w:widowControl w:val="0"/>
      <w:spacing w:after="160" w:line="259" w:lineRule="auto"/>
      <w:ind w:left="936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">
    <w:name w:val="t_body"/>
    <w:rsid w:val="0009443B"/>
    <w:pPr>
      <w:widowControl w:val="0"/>
      <w:spacing w:before="60" w:after="60" w:line="259" w:lineRule="auto"/>
      <w:ind w:left="0" w:firstLine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09443B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09443B"/>
    <w:pPr>
      <w:widowControl w:val="0"/>
      <w:spacing w:before="60" w:after="60" w:line="259" w:lineRule="auto"/>
      <w:ind w:left="216" w:hanging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09443B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h2row">
    <w:name w:val="t_h2row"/>
    <w:qFormat/>
    <w:rsid w:val="0009443B"/>
    <w:pPr>
      <w:spacing w:before="60" w:after="60" w:line="259" w:lineRule="auto"/>
      <w:ind w:left="360" w:firstLine="0"/>
    </w:pPr>
    <w:rPr>
      <w:rFonts w:ascii="Times New Roman" w:eastAsia="Times New Roman" w:hAnsi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09443B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colleft">
    <w:name w:val="t_hcol_left"/>
    <w:rsid w:val="0009443B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row">
    <w:name w:val="t_hrow"/>
    <w:rsid w:val="0009443B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span">
    <w:name w:val="t_hspan"/>
    <w:rsid w:val="0009443B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lista1">
    <w:name w:val="t_list_a1"/>
    <w:rsid w:val="0009443B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b2">
    <w:name w:val="t_list_a1_b2"/>
    <w:rsid w:val="0009443B"/>
    <w:pPr>
      <w:widowControl w:val="0"/>
      <w:numPr>
        <w:numId w:val="5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restart">
    <w:name w:val="t_list_a1_restart"/>
    <w:rsid w:val="0009443B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1">
    <w:name w:val="t_list_b1"/>
    <w:rsid w:val="0009443B"/>
    <w:pPr>
      <w:widowControl w:val="0"/>
      <w:numPr>
        <w:numId w:val="6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2">
    <w:name w:val="t_list_b2"/>
    <w:rsid w:val="0009443B"/>
    <w:pPr>
      <w:widowControl w:val="0"/>
      <w:numPr>
        <w:numId w:val="7"/>
      </w:numPr>
      <w:spacing w:before="60" w:after="60" w:line="259" w:lineRule="auto"/>
    </w:pPr>
    <w:rPr>
      <w:rFonts w:ascii="Times New Roman" w:eastAsia="Times New Roman" w:hAnsi="Times New Roman"/>
      <w:kern w:val="0"/>
      <w14:ligatures w14:val="none"/>
    </w:rPr>
  </w:style>
  <w:style w:type="paragraph" w:customStyle="1" w:styleId="tlistn1">
    <w:name w:val="t_list_n1"/>
    <w:rsid w:val="0009443B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a2">
    <w:name w:val="t_list_n1_a2"/>
    <w:rsid w:val="0009443B"/>
    <w:pPr>
      <w:widowControl w:val="0"/>
      <w:spacing w:before="60" w:after="60" w:line="259" w:lineRule="auto"/>
      <w:ind w:left="216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b2">
    <w:name w:val="t_list_n1_b2"/>
    <w:rsid w:val="0009443B"/>
    <w:pPr>
      <w:widowControl w:val="0"/>
      <w:numPr>
        <w:numId w:val="8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restart">
    <w:name w:val="t_list_n1_restart"/>
    <w:rsid w:val="0009443B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note">
    <w:name w:val="t_note"/>
    <w:qFormat/>
    <w:rsid w:val="0009443B"/>
    <w:pPr>
      <w:widowControl w:val="0"/>
      <w:spacing w:before="6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tsubhead">
    <w:name w:val="t_subhead"/>
    <w:rsid w:val="0009443B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09443B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title">
    <w:name w:val="t_title"/>
    <w:rsid w:val="0009443B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customStyle="1" w:styleId="anno">
    <w:name w:val="anno"/>
    <w:basedOn w:val="answer"/>
    <w:qFormat/>
    <w:rsid w:val="006F3864"/>
    <w:pPr>
      <w:spacing w:before="0" w:after="120" w:line="240" w:lineRule="auto"/>
    </w:pPr>
    <w:rPr>
      <w:i/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67B5F0-1758-4DF9-849B-64D8C0F73186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2.xml><?xml version="1.0" encoding="utf-8"?>
<ds:datastoreItem xmlns:ds="http://schemas.openxmlformats.org/officeDocument/2006/customXml" ds:itemID="{D8CD7B12-957A-478D-BA67-406927DACE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6EBFA3-BD95-4DF0-A81C-EA8289469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2025-06-25T14:02:00Z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