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3156C9FD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39B47A9" w:rsidR="00AE4620" w:rsidRDefault="00F458EF" w:rsidP="003342C9">
      <w:pPr>
        <w:pStyle w:val="Heading1"/>
      </w:pPr>
      <w:r>
        <w:t xml:space="preserve">Lesson </w:t>
      </w:r>
      <w:r w:rsidR="00FB12D5">
        <w:t>8.1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0D725A4B" w14:textId="77777777" w:rsidR="00FB12D5" w:rsidRDefault="00FB12D5" w:rsidP="00FB12D5">
      <w:pPr>
        <w:pStyle w:val="listb1"/>
      </w:pPr>
      <w:r>
        <w:t>channel management</w:t>
      </w:r>
    </w:p>
    <w:p w14:paraId="3B03F979" w14:textId="77777777" w:rsidR="00FB12D5" w:rsidRDefault="00FB12D5" w:rsidP="00FB12D5">
      <w:pPr>
        <w:pStyle w:val="answer"/>
      </w:pPr>
      <w:r>
        <w:t>Definition:</w:t>
      </w:r>
    </w:p>
    <w:p w14:paraId="76FEA651" w14:textId="77777777" w:rsidR="00FB12D5" w:rsidRDefault="00FB12D5" w:rsidP="00FB12D5">
      <w:pPr>
        <w:pStyle w:val="listb1"/>
      </w:pPr>
      <w:r>
        <w:t>marketing</w:t>
      </w:r>
    </w:p>
    <w:p w14:paraId="56AF2F85" w14:textId="77777777" w:rsidR="00FB12D5" w:rsidRDefault="00FB12D5" w:rsidP="00FB12D5">
      <w:pPr>
        <w:pStyle w:val="answer"/>
      </w:pPr>
      <w:r>
        <w:t>Definition:</w:t>
      </w:r>
    </w:p>
    <w:p w14:paraId="223F5EAC" w14:textId="77777777" w:rsidR="00FB12D5" w:rsidRDefault="00FB12D5" w:rsidP="00FB12D5">
      <w:pPr>
        <w:pStyle w:val="listb1"/>
      </w:pPr>
      <w:r>
        <w:t>marketing concept</w:t>
      </w:r>
    </w:p>
    <w:p w14:paraId="0B711CCD" w14:textId="77777777" w:rsidR="00FB12D5" w:rsidRDefault="00FB12D5" w:rsidP="00FB12D5">
      <w:pPr>
        <w:pStyle w:val="answer"/>
      </w:pPr>
      <w:r>
        <w:t>Definition:</w:t>
      </w:r>
    </w:p>
    <w:p w14:paraId="741FC007" w14:textId="77777777" w:rsidR="00FB12D5" w:rsidRDefault="00FB12D5" w:rsidP="00FB12D5">
      <w:pPr>
        <w:pStyle w:val="listb1"/>
      </w:pPr>
      <w:r>
        <w:t>marketing function</w:t>
      </w:r>
    </w:p>
    <w:p w14:paraId="4759C480" w14:textId="77777777" w:rsidR="00FB12D5" w:rsidRDefault="00FB12D5" w:rsidP="00FB12D5">
      <w:pPr>
        <w:pStyle w:val="answer"/>
      </w:pPr>
      <w:r>
        <w:t>Definition:</w:t>
      </w:r>
    </w:p>
    <w:p w14:paraId="6004CC60" w14:textId="69091319" w:rsidR="00FB12D5" w:rsidRDefault="00FB12D5" w:rsidP="00FB12D5">
      <w:pPr>
        <w:pStyle w:val="listb1"/>
      </w:pPr>
      <w:r>
        <w:t>marketing information management (MIM)</w:t>
      </w:r>
    </w:p>
    <w:p w14:paraId="1C2E99EC" w14:textId="77777777" w:rsidR="00FB12D5" w:rsidRDefault="00FB12D5" w:rsidP="00FB12D5">
      <w:pPr>
        <w:pStyle w:val="answer"/>
      </w:pPr>
      <w:r>
        <w:t>Definition:</w:t>
      </w:r>
    </w:p>
    <w:p w14:paraId="332161EF" w14:textId="77777777" w:rsidR="00FB12D5" w:rsidRDefault="00FB12D5" w:rsidP="00FB12D5">
      <w:pPr>
        <w:pStyle w:val="listb1"/>
      </w:pPr>
      <w:r>
        <w:t>marketing mix</w:t>
      </w:r>
    </w:p>
    <w:p w14:paraId="7821ED6B" w14:textId="77777777" w:rsidR="00FB12D5" w:rsidRDefault="00FB12D5" w:rsidP="00FB12D5">
      <w:pPr>
        <w:pStyle w:val="answer"/>
      </w:pPr>
      <w:r>
        <w:t>Definition:</w:t>
      </w:r>
    </w:p>
    <w:p w14:paraId="22B6D1B6" w14:textId="77777777" w:rsidR="00FB12D5" w:rsidRDefault="00FB12D5" w:rsidP="00FB12D5">
      <w:pPr>
        <w:pStyle w:val="listb1"/>
      </w:pPr>
      <w:r>
        <w:t>market planning</w:t>
      </w:r>
    </w:p>
    <w:p w14:paraId="6A67CC1B" w14:textId="77777777" w:rsidR="00FB12D5" w:rsidRDefault="00FB12D5" w:rsidP="00FB12D5">
      <w:pPr>
        <w:pStyle w:val="answer"/>
      </w:pPr>
      <w:r>
        <w:lastRenderedPageBreak/>
        <w:t>Definition:</w:t>
      </w:r>
    </w:p>
    <w:p w14:paraId="5A97FC52" w14:textId="77777777" w:rsidR="00FB12D5" w:rsidRDefault="00FB12D5" w:rsidP="00FB12D5">
      <w:pPr>
        <w:pStyle w:val="listb1"/>
      </w:pPr>
      <w:r>
        <w:t>packaging strategy</w:t>
      </w:r>
    </w:p>
    <w:p w14:paraId="67D967B2" w14:textId="77777777" w:rsidR="00FB12D5" w:rsidRDefault="00FB12D5" w:rsidP="00FB12D5">
      <w:pPr>
        <w:pStyle w:val="answer"/>
      </w:pPr>
      <w:r>
        <w:t>Definition:</w:t>
      </w:r>
    </w:p>
    <w:p w14:paraId="13B7C164" w14:textId="77777777" w:rsidR="00FB12D5" w:rsidRDefault="00FB12D5" w:rsidP="00FB12D5">
      <w:pPr>
        <w:pStyle w:val="listb1"/>
      </w:pPr>
      <w:r>
        <w:t>people strategy</w:t>
      </w:r>
    </w:p>
    <w:p w14:paraId="3417104A" w14:textId="77777777" w:rsidR="00FB12D5" w:rsidRDefault="00FB12D5" w:rsidP="00FB12D5">
      <w:pPr>
        <w:pStyle w:val="answer"/>
      </w:pPr>
      <w:r>
        <w:t>Definition:</w:t>
      </w:r>
    </w:p>
    <w:p w14:paraId="0B82C683" w14:textId="77777777" w:rsidR="00FB12D5" w:rsidRDefault="00FB12D5" w:rsidP="00FB12D5">
      <w:pPr>
        <w:pStyle w:val="listb1"/>
      </w:pPr>
      <w:r>
        <w:t>place strategy</w:t>
      </w:r>
    </w:p>
    <w:p w14:paraId="736230A5" w14:textId="77777777" w:rsidR="00FB12D5" w:rsidRDefault="00FB12D5" w:rsidP="00FB12D5">
      <w:pPr>
        <w:pStyle w:val="answer"/>
      </w:pPr>
      <w:r>
        <w:t>Definition:</w:t>
      </w:r>
    </w:p>
    <w:p w14:paraId="3306575F" w14:textId="77777777" w:rsidR="00FB12D5" w:rsidRDefault="00FB12D5" w:rsidP="00FB12D5">
      <w:pPr>
        <w:pStyle w:val="listb1"/>
      </w:pPr>
      <w:r>
        <w:t>positioning strategy</w:t>
      </w:r>
    </w:p>
    <w:p w14:paraId="6CB63E81" w14:textId="77777777" w:rsidR="00FB12D5" w:rsidRDefault="00FB12D5" w:rsidP="00FB12D5">
      <w:pPr>
        <w:pStyle w:val="answer"/>
      </w:pPr>
      <w:r>
        <w:t>Definition:</w:t>
      </w:r>
    </w:p>
    <w:p w14:paraId="1552B1CE" w14:textId="77777777" w:rsidR="00FB12D5" w:rsidRDefault="00FB12D5" w:rsidP="00FB12D5">
      <w:pPr>
        <w:pStyle w:val="listb1"/>
      </w:pPr>
      <w:r>
        <w:t>price strategy</w:t>
      </w:r>
    </w:p>
    <w:p w14:paraId="2C4E1E97" w14:textId="77777777" w:rsidR="00FB12D5" w:rsidRDefault="00FB12D5" w:rsidP="00FB12D5">
      <w:pPr>
        <w:pStyle w:val="answer"/>
      </w:pPr>
      <w:r>
        <w:t>Definition:</w:t>
      </w:r>
    </w:p>
    <w:p w14:paraId="207BDA98" w14:textId="77777777" w:rsidR="00FB12D5" w:rsidRDefault="00FB12D5" w:rsidP="00FB12D5">
      <w:pPr>
        <w:pStyle w:val="listb1"/>
      </w:pPr>
      <w:r>
        <w:t>pricing</w:t>
      </w:r>
    </w:p>
    <w:p w14:paraId="2432E7FF" w14:textId="77777777" w:rsidR="00FB12D5" w:rsidRDefault="00FB12D5" w:rsidP="00FB12D5">
      <w:pPr>
        <w:pStyle w:val="answer"/>
      </w:pPr>
      <w:r>
        <w:t>Definition:</w:t>
      </w:r>
    </w:p>
    <w:p w14:paraId="5450E393" w14:textId="22685B11" w:rsidR="00FB12D5" w:rsidRDefault="00FB12D5" w:rsidP="00FB12D5">
      <w:pPr>
        <w:pStyle w:val="listb1"/>
      </w:pPr>
      <w:r>
        <w:t>product/service management</w:t>
      </w:r>
    </w:p>
    <w:p w14:paraId="187A5207" w14:textId="77777777" w:rsidR="00FB12D5" w:rsidRDefault="00FB12D5" w:rsidP="00FB12D5">
      <w:pPr>
        <w:pStyle w:val="answer"/>
      </w:pPr>
      <w:r>
        <w:t>Definition:</w:t>
      </w:r>
    </w:p>
    <w:p w14:paraId="3E375B64" w14:textId="77777777" w:rsidR="00FB12D5" w:rsidRDefault="00FB12D5" w:rsidP="00FB12D5">
      <w:pPr>
        <w:pStyle w:val="listb1"/>
      </w:pPr>
      <w:r>
        <w:t>product strategy</w:t>
      </w:r>
    </w:p>
    <w:p w14:paraId="50D75D03" w14:textId="77777777" w:rsidR="00FB12D5" w:rsidRDefault="00FB12D5" w:rsidP="00FB12D5">
      <w:pPr>
        <w:pStyle w:val="answer"/>
      </w:pPr>
      <w:r>
        <w:t>Definition:</w:t>
      </w:r>
    </w:p>
    <w:p w14:paraId="6CB9CEC3" w14:textId="77777777" w:rsidR="00FB12D5" w:rsidRDefault="00FB12D5" w:rsidP="00FB12D5">
      <w:pPr>
        <w:pStyle w:val="listb1"/>
      </w:pPr>
      <w:r>
        <w:lastRenderedPageBreak/>
        <w:t>promotion</w:t>
      </w:r>
    </w:p>
    <w:p w14:paraId="69C6AFCF" w14:textId="77777777" w:rsidR="00FB12D5" w:rsidRDefault="00FB12D5" w:rsidP="00FB12D5">
      <w:pPr>
        <w:pStyle w:val="answer"/>
      </w:pPr>
      <w:r>
        <w:t>Definition:</w:t>
      </w:r>
    </w:p>
    <w:p w14:paraId="2F3DFAF6" w14:textId="77777777" w:rsidR="00FB12D5" w:rsidRDefault="00FB12D5" w:rsidP="00FB12D5">
      <w:pPr>
        <w:pStyle w:val="listb1"/>
      </w:pPr>
      <w:r>
        <w:t>promotion strategy</w:t>
      </w:r>
    </w:p>
    <w:p w14:paraId="55474A40" w14:textId="77777777" w:rsidR="00FB12D5" w:rsidRDefault="00FB12D5" w:rsidP="00FB12D5">
      <w:pPr>
        <w:pStyle w:val="answer"/>
      </w:pPr>
      <w:r>
        <w:t>Definition:</w:t>
      </w:r>
    </w:p>
    <w:p w14:paraId="3AA89AC7" w14:textId="77657016" w:rsidR="006A552A" w:rsidRDefault="00FB12D5" w:rsidP="00FB12D5">
      <w:pPr>
        <w:pStyle w:val="listb1"/>
      </w:pPr>
      <w:r>
        <w:t>Selling</w:t>
      </w:r>
    </w:p>
    <w:p w14:paraId="0989E0ED" w14:textId="77777777" w:rsidR="00FB12D5" w:rsidRDefault="00FB12D5" w:rsidP="00FB12D5">
      <w:pPr>
        <w:pStyle w:val="answer"/>
      </w:pPr>
      <w:r>
        <w:t>Definition:</w:t>
      </w:r>
    </w:p>
    <w:sectPr w:rsidR="00FB12D5" w:rsidSect="00886A0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BA58" w14:textId="77777777" w:rsidR="00B6287B" w:rsidRDefault="00B6287B" w:rsidP="0043769A">
      <w:pPr>
        <w:spacing w:after="0" w:line="240" w:lineRule="auto"/>
      </w:pPr>
      <w:r>
        <w:separator/>
      </w:r>
    </w:p>
  </w:endnote>
  <w:endnote w:type="continuationSeparator" w:id="0">
    <w:p w14:paraId="1EA1E58F" w14:textId="77777777" w:rsidR="00B6287B" w:rsidRDefault="00B6287B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F0FB0BA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6C11" w14:textId="77777777" w:rsidR="00B6287B" w:rsidRDefault="00B6287B" w:rsidP="0043769A">
      <w:pPr>
        <w:spacing w:after="0" w:line="240" w:lineRule="auto"/>
      </w:pPr>
      <w:r>
        <w:separator/>
      </w:r>
    </w:p>
  </w:footnote>
  <w:footnote w:type="continuationSeparator" w:id="0">
    <w:p w14:paraId="4CD36226" w14:textId="77777777" w:rsidR="00B6287B" w:rsidRDefault="00B6287B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FBB9A72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FB12D5">
      <w:t>8.1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0246A"/>
    <w:rsid w:val="00327430"/>
    <w:rsid w:val="003342C9"/>
    <w:rsid w:val="003467C3"/>
    <w:rsid w:val="00387894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604CB4"/>
    <w:rsid w:val="0061254C"/>
    <w:rsid w:val="00624E57"/>
    <w:rsid w:val="0069216F"/>
    <w:rsid w:val="006A552A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70941"/>
    <w:rsid w:val="00886A03"/>
    <w:rsid w:val="008A1360"/>
    <w:rsid w:val="008C418C"/>
    <w:rsid w:val="008D7267"/>
    <w:rsid w:val="00942EE3"/>
    <w:rsid w:val="0096343C"/>
    <w:rsid w:val="0097131F"/>
    <w:rsid w:val="009B529C"/>
    <w:rsid w:val="009C43FC"/>
    <w:rsid w:val="009F4A74"/>
    <w:rsid w:val="00A0440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27679"/>
    <w:rsid w:val="00B6287B"/>
    <w:rsid w:val="00B7213D"/>
    <w:rsid w:val="00B74849"/>
    <w:rsid w:val="00B94282"/>
    <w:rsid w:val="00BC0B93"/>
    <w:rsid w:val="00C1240D"/>
    <w:rsid w:val="00C13395"/>
    <w:rsid w:val="00CA427E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175BD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A81A-D105-4337-AC10-BA19108DA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2025-09-18T18:40:00Z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