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0F4C7D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DC45D80" w:rsidR="00AE4620" w:rsidRDefault="00C760C4" w:rsidP="003342C9">
      <w:pPr>
        <w:pStyle w:val="Heading1"/>
      </w:pPr>
      <w:r>
        <w:t>Lesson 8.</w:t>
      </w:r>
      <w:r w:rsidR="00F010DB">
        <w:t>2</w:t>
      </w:r>
    </w:p>
    <w:p w14:paraId="51752398" w14:textId="152811A1" w:rsidR="00F458EF" w:rsidRPr="00F458EF" w:rsidRDefault="00A248F1" w:rsidP="00F458EF">
      <w:pPr>
        <w:pStyle w:val="Heading2"/>
      </w:pPr>
      <w:r>
        <w:t>Check</w:t>
      </w:r>
      <w:r w:rsidR="00C760C4">
        <w:t xml:space="preserve"> Your Understanding</w:t>
      </w:r>
    </w:p>
    <w:p w14:paraId="3CF5290F" w14:textId="33C66C3A" w:rsidR="00B94282" w:rsidRDefault="00A248F1" w:rsidP="00A248F1">
      <w:pPr>
        <w:pStyle w:val="listn1restart"/>
        <w:numPr>
          <w:ilvl w:val="0"/>
          <w:numId w:val="45"/>
        </w:numPr>
      </w:pPr>
      <w:r>
        <w:t>Explain the concept of competition and its</w:t>
      </w:r>
      <w:r w:rsidR="007D5B42">
        <w:t xml:space="preserve"> </w:t>
      </w:r>
      <w:r>
        <w:t>impact on businesses. (8.2-1)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5AA30B21" w:rsidR="00141ADB" w:rsidRPr="00507590" w:rsidRDefault="00A248F1" w:rsidP="00A248F1">
      <w:pPr>
        <w:pStyle w:val="listn1"/>
        <w:numPr>
          <w:ilvl w:val="0"/>
          <w:numId w:val="45"/>
        </w:numPr>
      </w:pPr>
      <w:r>
        <w:t>Identify the difference between direct and</w:t>
      </w:r>
      <w:r w:rsidR="007D5B42">
        <w:t xml:space="preserve"> </w:t>
      </w:r>
      <w:r>
        <w:t>indirect competitors. (8.2-1)</w:t>
      </w:r>
    </w:p>
    <w:p w14:paraId="30AC61EE" w14:textId="77777777" w:rsidR="0056282C" w:rsidRDefault="0056282C" w:rsidP="0056282C">
      <w:pPr>
        <w:pStyle w:val="answer"/>
      </w:pPr>
      <w:r>
        <w:t>Answer:</w:t>
      </w:r>
    </w:p>
    <w:p w14:paraId="7E0F2934" w14:textId="1DF9F4A0" w:rsidR="00141ADB" w:rsidRDefault="00A248F1" w:rsidP="00A248F1">
      <w:pPr>
        <w:pStyle w:val="listn1"/>
        <w:numPr>
          <w:ilvl w:val="0"/>
          <w:numId w:val="45"/>
        </w:numPr>
      </w:pPr>
      <w:r>
        <w:t>List ways conducting a competitive analysis</w:t>
      </w:r>
      <w:r w:rsidR="007D5B42">
        <w:t xml:space="preserve"> </w:t>
      </w:r>
      <w:r>
        <w:t>helps a business. (8.2-2)</w:t>
      </w:r>
    </w:p>
    <w:p w14:paraId="2078FEA4" w14:textId="77777777" w:rsidR="007D5B42" w:rsidRDefault="007D5B42" w:rsidP="007D5B42">
      <w:pPr>
        <w:pStyle w:val="answer"/>
      </w:pPr>
      <w:r>
        <w:t>Answer:</w:t>
      </w:r>
    </w:p>
    <w:p w14:paraId="0C589010" w14:textId="24C8254D" w:rsidR="00A248F1" w:rsidRDefault="00A248F1" w:rsidP="007D5B42">
      <w:pPr>
        <w:pStyle w:val="listn1"/>
        <w:numPr>
          <w:ilvl w:val="0"/>
          <w:numId w:val="45"/>
        </w:numPr>
      </w:pPr>
      <w:r>
        <w:t>Explain the purpose of a unique selling</w:t>
      </w:r>
      <w:r w:rsidR="007D5B42">
        <w:t xml:space="preserve"> </w:t>
      </w:r>
      <w:r>
        <w:t>proposition. (8.2-2)</w:t>
      </w:r>
    </w:p>
    <w:p w14:paraId="4BD63F8B" w14:textId="5526E6B4" w:rsidR="007D5B42" w:rsidRDefault="007D5B42" w:rsidP="007D5B42">
      <w:pPr>
        <w:pStyle w:val="answer"/>
      </w:pPr>
      <w:r>
        <w:t>Answer:</w:t>
      </w:r>
    </w:p>
    <w:p w14:paraId="1CF9705B" w14:textId="7550A051" w:rsidR="00037C05" w:rsidRDefault="00A248F1" w:rsidP="007D5B42">
      <w:pPr>
        <w:pStyle w:val="listn1"/>
        <w:numPr>
          <w:ilvl w:val="0"/>
          <w:numId w:val="45"/>
        </w:numPr>
      </w:pPr>
      <w:r>
        <w:t>Discuss the nature of sales forecasts. (8.2-3)</w:t>
      </w:r>
    </w:p>
    <w:p w14:paraId="52327C73" w14:textId="74362F53" w:rsidR="007D5B42" w:rsidRDefault="007D5B42" w:rsidP="007D5B42">
      <w:pPr>
        <w:pStyle w:val="answer"/>
      </w:pPr>
      <w:r>
        <w:t>Answer:</w:t>
      </w:r>
    </w:p>
    <w:sectPr w:rsidR="007D5B42" w:rsidSect="00FD652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6309" w14:textId="77777777" w:rsidR="00693A2B" w:rsidRDefault="00693A2B" w:rsidP="0043769A">
      <w:pPr>
        <w:spacing w:after="0" w:line="240" w:lineRule="auto"/>
      </w:pPr>
      <w:r>
        <w:separator/>
      </w:r>
    </w:p>
  </w:endnote>
  <w:endnote w:type="continuationSeparator" w:id="0">
    <w:p w14:paraId="76890DDC" w14:textId="77777777" w:rsidR="00693A2B" w:rsidRDefault="00693A2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2ACBC1F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6677" w14:textId="77777777" w:rsidR="00693A2B" w:rsidRDefault="00693A2B" w:rsidP="0043769A">
      <w:pPr>
        <w:spacing w:after="0" w:line="240" w:lineRule="auto"/>
      </w:pPr>
      <w:r>
        <w:separator/>
      </w:r>
    </w:p>
  </w:footnote>
  <w:footnote w:type="continuationSeparator" w:id="0">
    <w:p w14:paraId="36956955" w14:textId="77777777" w:rsidR="00693A2B" w:rsidRDefault="00693A2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94B120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760C4">
      <w:t>Lesson 8.</w:t>
    </w:r>
    <w:r w:rsidR="00F010DB">
      <w:t>2</w:t>
    </w:r>
    <w:r w:rsidR="00C760C4">
      <w:t xml:space="preserve"> </w:t>
    </w:r>
    <w:r w:rsidR="00A248F1">
      <w:t>Check</w:t>
    </w:r>
    <w:r w:rsidR="00C760C4">
      <w:t xml:space="preserve">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1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0"/>
  </w:num>
  <w:num w:numId="14" w16cid:durableId="2061320215">
    <w:abstractNumId w:val="43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4"/>
  </w:num>
  <w:num w:numId="30" w16cid:durableId="935745168">
    <w:abstractNumId w:val="20"/>
  </w:num>
  <w:num w:numId="31" w16cid:durableId="820728176">
    <w:abstractNumId w:val="42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4AA5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85740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E94"/>
    <w:rsid w:val="005B0FA3"/>
    <w:rsid w:val="005B171A"/>
    <w:rsid w:val="005C582C"/>
    <w:rsid w:val="005C707E"/>
    <w:rsid w:val="005D0786"/>
    <w:rsid w:val="005E5816"/>
    <w:rsid w:val="005F4D79"/>
    <w:rsid w:val="005F51FB"/>
    <w:rsid w:val="00602091"/>
    <w:rsid w:val="00603A84"/>
    <w:rsid w:val="0061144A"/>
    <w:rsid w:val="0061254C"/>
    <w:rsid w:val="006256DE"/>
    <w:rsid w:val="00632C89"/>
    <w:rsid w:val="0063526B"/>
    <w:rsid w:val="006621E5"/>
    <w:rsid w:val="0067171F"/>
    <w:rsid w:val="0069216F"/>
    <w:rsid w:val="00693A2B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50808"/>
    <w:rsid w:val="0085214A"/>
    <w:rsid w:val="008624B9"/>
    <w:rsid w:val="00870941"/>
    <w:rsid w:val="008826F4"/>
    <w:rsid w:val="0088433C"/>
    <w:rsid w:val="008A6BF1"/>
    <w:rsid w:val="008B3D6C"/>
    <w:rsid w:val="008C2445"/>
    <w:rsid w:val="008D6486"/>
    <w:rsid w:val="008D7267"/>
    <w:rsid w:val="008F215C"/>
    <w:rsid w:val="008F53C8"/>
    <w:rsid w:val="00920A9B"/>
    <w:rsid w:val="0092351A"/>
    <w:rsid w:val="00932AB4"/>
    <w:rsid w:val="009452F0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2CD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A62F3"/>
    <w:rsid w:val="00CB1DB8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710D"/>
    <w:rsid w:val="00E16E7F"/>
    <w:rsid w:val="00E22346"/>
    <w:rsid w:val="00E35A07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B36E1"/>
    <w:rsid w:val="00FC21E1"/>
    <w:rsid w:val="00FC71D5"/>
    <w:rsid w:val="00FD55A2"/>
    <w:rsid w:val="00FD6528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219FB-6EBF-4ECF-99B2-83DA91FC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2025-06-24T12:10:00Z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