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1070CEE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0B0972F" w:rsidR="00AE4620" w:rsidRDefault="00C760C4" w:rsidP="003342C9">
      <w:pPr>
        <w:pStyle w:val="Heading1"/>
      </w:pPr>
      <w:r>
        <w:t>Lesson 8.</w:t>
      </w:r>
      <w:r w:rsidR="0098039A">
        <w:t>3</w:t>
      </w:r>
    </w:p>
    <w:p w14:paraId="51752398" w14:textId="152811A1" w:rsidR="00F458EF" w:rsidRPr="00F458EF" w:rsidRDefault="00A248F1" w:rsidP="00F458EF">
      <w:pPr>
        <w:pStyle w:val="Heading2"/>
      </w:pPr>
      <w:r>
        <w:t>Check</w:t>
      </w:r>
      <w:r w:rsidR="00C760C4">
        <w:t xml:space="preserve"> Your Understanding</w:t>
      </w:r>
    </w:p>
    <w:p w14:paraId="3CF5290F" w14:textId="21C83DA6" w:rsidR="00B94282" w:rsidRDefault="0098039A" w:rsidP="0098039A">
      <w:pPr>
        <w:pStyle w:val="listn1restart"/>
        <w:numPr>
          <w:ilvl w:val="0"/>
          <w:numId w:val="45"/>
        </w:numPr>
      </w:pPr>
      <w:r>
        <w:t>Explain the nature of a marketing plan. (8.3-1)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7135DCB8" w:rsidR="00141ADB" w:rsidRPr="00507590" w:rsidRDefault="005E465F" w:rsidP="005E465F">
      <w:pPr>
        <w:pStyle w:val="listn1"/>
        <w:numPr>
          <w:ilvl w:val="0"/>
          <w:numId w:val="45"/>
        </w:numPr>
      </w:pPr>
      <w:r>
        <w:t>Identify the components of a marketing plan. (8.3-2)</w:t>
      </w:r>
    </w:p>
    <w:p w14:paraId="30AC61EE" w14:textId="77777777" w:rsidR="0056282C" w:rsidRDefault="0056282C" w:rsidP="0056282C">
      <w:pPr>
        <w:pStyle w:val="answer"/>
      </w:pPr>
      <w:r>
        <w:t>Answer:</w:t>
      </w:r>
    </w:p>
    <w:p w14:paraId="7E0F2934" w14:textId="10932D91" w:rsidR="00141ADB" w:rsidRDefault="005E465F" w:rsidP="005E465F">
      <w:pPr>
        <w:pStyle w:val="listn1"/>
        <w:numPr>
          <w:ilvl w:val="0"/>
          <w:numId w:val="45"/>
        </w:numPr>
      </w:pPr>
      <w:r>
        <w:t>Describe the role of a situational analysis during the marketing planning process. (8.3-2)</w:t>
      </w:r>
    </w:p>
    <w:p w14:paraId="2078FEA4" w14:textId="77777777" w:rsidR="007D5B42" w:rsidRDefault="007D5B42" w:rsidP="007D5B42">
      <w:pPr>
        <w:pStyle w:val="answer"/>
      </w:pPr>
      <w:r>
        <w:t>Answer:</w:t>
      </w:r>
    </w:p>
    <w:p w14:paraId="0C589010" w14:textId="67B19B8D" w:rsidR="00A248F1" w:rsidRDefault="005E465F" w:rsidP="005E465F">
      <w:pPr>
        <w:pStyle w:val="listn1"/>
        <w:numPr>
          <w:ilvl w:val="0"/>
          <w:numId w:val="45"/>
        </w:numPr>
      </w:pPr>
      <w:r>
        <w:t>Discuss the components of a SWOT analysis. (8.3-2)</w:t>
      </w:r>
    </w:p>
    <w:p w14:paraId="4BD63F8B" w14:textId="5526E6B4" w:rsidR="007D5B42" w:rsidRDefault="007D5B42" w:rsidP="007D5B42">
      <w:pPr>
        <w:pStyle w:val="answer"/>
      </w:pPr>
      <w:r>
        <w:t>Answer:</w:t>
      </w:r>
    </w:p>
    <w:p w14:paraId="1CF9705B" w14:textId="278DCB5C" w:rsidR="00037C05" w:rsidRDefault="005E465F" w:rsidP="007D5B42">
      <w:pPr>
        <w:pStyle w:val="listn1"/>
        <w:numPr>
          <w:ilvl w:val="0"/>
          <w:numId w:val="45"/>
        </w:numPr>
      </w:pPr>
      <w:r w:rsidRPr="005E465F">
        <w:t>Explain marketing tactics. (8.3-2)</w:t>
      </w:r>
    </w:p>
    <w:p w14:paraId="52327C73" w14:textId="74362F53" w:rsidR="007D5B42" w:rsidRDefault="007D5B42" w:rsidP="007D5B42">
      <w:pPr>
        <w:pStyle w:val="answer"/>
      </w:pPr>
      <w:r>
        <w:t>Answer:</w:t>
      </w:r>
    </w:p>
    <w:sectPr w:rsidR="007D5B42" w:rsidSect="0061283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34EA" w14:textId="77777777" w:rsidR="008C73FA" w:rsidRDefault="008C73FA" w:rsidP="0043769A">
      <w:pPr>
        <w:spacing w:after="0" w:line="240" w:lineRule="auto"/>
      </w:pPr>
      <w:r>
        <w:separator/>
      </w:r>
    </w:p>
  </w:endnote>
  <w:endnote w:type="continuationSeparator" w:id="0">
    <w:p w14:paraId="5A2AEA17" w14:textId="77777777" w:rsidR="008C73FA" w:rsidRDefault="008C73F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082516AA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E9F7" w14:textId="77777777" w:rsidR="008C73FA" w:rsidRDefault="008C73FA" w:rsidP="0043769A">
      <w:pPr>
        <w:spacing w:after="0" w:line="240" w:lineRule="auto"/>
      </w:pPr>
      <w:r>
        <w:separator/>
      </w:r>
    </w:p>
  </w:footnote>
  <w:footnote w:type="continuationSeparator" w:id="0">
    <w:p w14:paraId="2FBE0AB7" w14:textId="77777777" w:rsidR="008C73FA" w:rsidRDefault="008C73F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6830B73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C760C4">
      <w:t>Lesson 8.</w:t>
    </w:r>
    <w:r w:rsidR="0098039A">
      <w:t>3</w:t>
    </w:r>
    <w:r w:rsidR="00C760C4">
      <w:t xml:space="preserve"> </w:t>
    </w:r>
    <w:r w:rsidR="00A248F1">
      <w:t>Check</w:t>
    </w:r>
    <w:r w:rsidR="00C760C4">
      <w:t xml:space="preserve">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1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0"/>
  </w:num>
  <w:num w:numId="14" w16cid:durableId="2061320215">
    <w:abstractNumId w:val="43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39"/>
  </w:num>
  <w:num w:numId="28" w16cid:durableId="1071730923">
    <w:abstractNumId w:val="19"/>
  </w:num>
  <w:num w:numId="29" w16cid:durableId="114177600">
    <w:abstractNumId w:val="44"/>
  </w:num>
  <w:num w:numId="30" w16cid:durableId="935745168">
    <w:abstractNumId w:val="20"/>
  </w:num>
  <w:num w:numId="31" w16cid:durableId="820728176">
    <w:abstractNumId w:val="42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8"/>
  </w:num>
  <w:num w:numId="45" w16cid:durableId="89793609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517EF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A50"/>
    <w:rsid w:val="00160C87"/>
    <w:rsid w:val="00162458"/>
    <w:rsid w:val="001876A9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E94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12836"/>
    <w:rsid w:val="006256DE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52551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50808"/>
    <w:rsid w:val="0085214A"/>
    <w:rsid w:val="008624B9"/>
    <w:rsid w:val="00870941"/>
    <w:rsid w:val="008826F4"/>
    <w:rsid w:val="0088433C"/>
    <w:rsid w:val="008A6BF1"/>
    <w:rsid w:val="008B3D6C"/>
    <w:rsid w:val="008C2445"/>
    <w:rsid w:val="008C73FA"/>
    <w:rsid w:val="008D6486"/>
    <w:rsid w:val="008D7267"/>
    <w:rsid w:val="008F215C"/>
    <w:rsid w:val="008F53C8"/>
    <w:rsid w:val="00920A9B"/>
    <w:rsid w:val="0092351A"/>
    <w:rsid w:val="00932AB4"/>
    <w:rsid w:val="009452F0"/>
    <w:rsid w:val="009513CF"/>
    <w:rsid w:val="0096343C"/>
    <w:rsid w:val="0097131F"/>
    <w:rsid w:val="0098039A"/>
    <w:rsid w:val="0099002E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D23B5"/>
    <w:rsid w:val="00AE4620"/>
    <w:rsid w:val="00AF0FCC"/>
    <w:rsid w:val="00AF41C6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97F19"/>
    <w:rsid w:val="00BA159A"/>
    <w:rsid w:val="00BB4173"/>
    <w:rsid w:val="00BF25BE"/>
    <w:rsid w:val="00C02901"/>
    <w:rsid w:val="00C06CE9"/>
    <w:rsid w:val="00C1240D"/>
    <w:rsid w:val="00C26134"/>
    <w:rsid w:val="00C42CEB"/>
    <w:rsid w:val="00C46516"/>
    <w:rsid w:val="00C564EA"/>
    <w:rsid w:val="00C760C4"/>
    <w:rsid w:val="00C806E2"/>
    <w:rsid w:val="00CA62F3"/>
    <w:rsid w:val="00CB1DB8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F710D"/>
    <w:rsid w:val="00E16E7F"/>
    <w:rsid w:val="00E22346"/>
    <w:rsid w:val="00E3680D"/>
    <w:rsid w:val="00E42356"/>
    <w:rsid w:val="00E43D7C"/>
    <w:rsid w:val="00E462E7"/>
    <w:rsid w:val="00E57AB6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CC868-E796-4DCE-B624-DACCA54FD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2025-06-24T12:12:00Z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