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4CE7" w14:textId="7DBB616D" w:rsidR="00153F71" w:rsidRPr="00271B42" w:rsidRDefault="00153F71" w:rsidP="00153F71">
      <w:pPr>
        <w:pStyle w:val="name"/>
      </w:pPr>
      <w:r w:rsidRPr="00271B42">
        <w:t>Name:</w:t>
      </w:r>
    </w:p>
    <w:p w14:paraId="5C5D11BC" w14:textId="77777777" w:rsidR="00153F71" w:rsidRPr="00271B42" w:rsidRDefault="00153F71" w:rsidP="00153F71">
      <w:pPr>
        <w:pStyle w:val="name"/>
      </w:pPr>
      <w:r w:rsidRPr="00271B42">
        <w:t>Date:</w:t>
      </w:r>
    </w:p>
    <w:p w14:paraId="797E3D06" w14:textId="77777777" w:rsidR="00153F71" w:rsidRPr="00271B42" w:rsidRDefault="00153F71" w:rsidP="00153F71">
      <w:pPr>
        <w:pStyle w:val="name"/>
      </w:pPr>
      <w:r w:rsidRPr="00271B42">
        <w:t>Class:</w:t>
      </w:r>
    </w:p>
    <w:p w14:paraId="79B6F0DA" w14:textId="1AE37134" w:rsidR="00DD3489" w:rsidRPr="000A56F2" w:rsidRDefault="00DD3489" w:rsidP="000A56F2">
      <w:pPr>
        <w:pStyle w:val="Heading1"/>
      </w:pPr>
      <w:r w:rsidRPr="000A56F2">
        <w:t xml:space="preserve">The </w:t>
      </w:r>
      <w:r w:rsidR="0026657E">
        <w:t>Four</w:t>
      </w:r>
      <w:r w:rsidRPr="000A56F2">
        <w:t xml:space="preserve"> Ps of Marketing</w:t>
      </w:r>
    </w:p>
    <w:p w14:paraId="7A42C3B8" w14:textId="77777777" w:rsidR="00DD3489" w:rsidRPr="004E157B" w:rsidRDefault="00DD3489" w:rsidP="004E157B">
      <w:pPr>
        <w:pStyle w:val="Heading2"/>
      </w:pPr>
      <w:r w:rsidRPr="004E157B">
        <w:t>Skill:</w:t>
      </w:r>
    </w:p>
    <w:p w14:paraId="6E5B52AA" w14:textId="449B3E32" w:rsidR="00DD3489" w:rsidRPr="00697593" w:rsidRDefault="00DD3489" w:rsidP="00697593">
      <w:pPr>
        <w:pStyle w:val="listb1"/>
        <w:numPr>
          <w:ilvl w:val="0"/>
          <w:numId w:val="20"/>
        </w:numPr>
      </w:pPr>
      <w:r w:rsidRPr="00697593">
        <w:t>Analysis (AN)</w:t>
      </w:r>
    </w:p>
    <w:p w14:paraId="407F4875" w14:textId="77777777" w:rsidR="00DD3489" w:rsidRPr="004E157B" w:rsidRDefault="00DD3489" w:rsidP="004E157B">
      <w:pPr>
        <w:pStyle w:val="Heading2"/>
      </w:pPr>
      <w:r w:rsidRPr="004E157B">
        <w:t>Time on Task:</w:t>
      </w:r>
    </w:p>
    <w:p w14:paraId="6E0B7E5A" w14:textId="358B358D" w:rsidR="00DD3489" w:rsidRPr="00697593" w:rsidRDefault="00DD3489" w:rsidP="00697593">
      <w:pPr>
        <w:pStyle w:val="listb1"/>
        <w:numPr>
          <w:ilvl w:val="0"/>
          <w:numId w:val="20"/>
        </w:numPr>
      </w:pPr>
      <w:r w:rsidRPr="00697593">
        <w:t>15–20 minutes</w:t>
      </w:r>
    </w:p>
    <w:p w14:paraId="49FB3855" w14:textId="77777777" w:rsidR="00DD3489" w:rsidRPr="004E157B" w:rsidRDefault="00DD3489" w:rsidP="004E157B">
      <w:pPr>
        <w:pStyle w:val="Heading2"/>
      </w:pPr>
      <w:r w:rsidRPr="004E157B">
        <w:t>Goal/Purpose:</w:t>
      </w:r>
    </w:p>
    <w:p w14:paraId="45ACF59C" w14:textId="58CA5AA7" w:rsidR="00DD3489" w:rsidRPr="00697593" w:rsidRDefault="00DD3489" w:rsidP="00697593">
      <w:pPr>
        <w:pStyle w:val="listb1"/>
        <w:numPr>
          <w:ilvl w:val="0"/>
          <w:numId w:val="20"/>
        </w:numPr>
      </w:pPr>
      <w:r w:rsidRPr="00697593">
        <w:t xml:space="preserve">The goal of this activity is to demonstrate how to use the </w:t>
      </w:r>
      <w:r w:rsidR="00992923">
        <w:t>Four</w:t>
      </w:r>
      <w:r w:rsidRPr="00697593">
        <w:t xml:space="preserve"> Ps of marketing for a business. </w:t>
      </w:r>
    </w:p>
    <w:p w14:paraId="1A826FA4" w14:textId="5C890E5A" w:rsidR="00DD3489" w:rsidRPr="00134134" w:rsidRDefault="00DD3489" w:rsidP="00F4700B">
      <w:pPr>
        <w:pStyle w:val="bodyinstruct"/>
      </w:pPr>
      <w:r w:rsidRPr="00134134">
        <w:t>You and your teammates will be given a selection for a product, place, price</w:t>
      </w:r>
      <w:r w:rsidR="0065130B">
        <w:t>,</w:t>
      </w:r>
      <w:r w:rsidRPr="00134134">
        <w:t xml:space="preserve"> and promotion method to use for a business. Your instructor will give you the selection choices</w:t>
      </w:r>
      <w:r w:rsidR="00FC2346">
        <w:t>,</w:t>
      </w:r>
      <w:r w:rsidRPr="00134134">
        <w:t xml:space="preserve"> and it is your group’s responsibility to </w:t>
      </w:r>
      <w:r w:rsidR="005616D4" w:rsidRPr="00134134">
        <w:t>decide how to make the 4 Ps work together. This activity will force your group to be creative.</w:t>
      </w:r>
    </w:p>
    <w:sectPr w:rsidR="00DD3489" w:rsidRPr="00134134" w:rsidSect="00AD68E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F3E2" w14:textId="77777777" w:rsidR="009E7D71" w:rsidRDefault="009E7D71" w:rsidP="00DD3489">
      <w:pPr>
        <w:spacing w:after="0"/>
      </w:pPr>
      <w:r>
        <w:separator/>
      </w:r>
    </w:p>
  </w:endnote>
  <w:endnote w:type="continuationSeparator" w:id="0">
    <w:p w14:paraId="3C281C39" w14:textId="77777777" w:rsidR="009E7D71" w:rsidRDefault="009E7D71" w:rsidP="00DD3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DCF7" w14:textId="77777777" w:rsidR="00261FD1" w:rsidRPr="003530B5" w:rsidRDefault="00261FD1" w:rsidP="00261FD1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8CA76B8" w14:textId="5143FC71" w:rsidR="0077625C" w:rsidRPr="00261FD1" w:rsidRDefault="00261FD1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E577" w14:textId="77777777" w:rsidR="009E7D71" w:rsidRDefault="009E7D71" w:rsidP="00DD3489">
      <w:pPr>
        <w:spacing w:after="0"/>
      </w:pPr>
      <w:r>
        <w:separator/>
      </w:r>
    </w:p>
  </w:footnote>
  <w:footnote w:type="continuationSeparator" w:id="0">
    <w:p w14:paraId="7E4DDF09" w14:textId="77777777" w:rsidR="009E7D71" w:rsidRDefault="009E7D71" w:rsidP="00DD34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9D7E" w14:textId="7BEA77E7" w:rsidR="00DD3489" w:rsidRDefault="00DD3489">
    <w:pPr>
      <w:pStyle w:val="Header"/>
    </w:pPr>
    <w:r w:rsidRPr="0077625C">
      <w:rPr>
        <w:i/>
        <w:iCs/>
      </w:rPr>
      <w:t>Entrepreneurshi</w:t>
    </w:r>
    <w:r w:rsidR="00AD68E0">
      <w:rPr>
        <w:i/>
        <w:iCs/>
      </w:rPr>
      <w:t>p</w:t>
    </w:r>
    <w:r>
      <w:t>: Lesson 8.1</w:t>
    </w:r>
    <w:r w:rsidR="00AD68E0">
      <w:t xml:space="preserve">: </w:t>
    </w:r>
    <w:r w:rsidR="0077625C">
      <w:t xml:space="preserve">8-1 </w:t>
    </w:r>
    <w:r>
      <w:t xml:space="preserve">The </w:t>
    </w:r>
    <w:r w:rsidR="0026657E">
      <w:t>Four</w:t>
    </w:r>
    <w:r w:rsidR="00F20CDC">
      <w:t xml:space="preserve"> </w:t>
    </w:r>
    <w:r>
      <w:t>Ps of Marketing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95679"/>
    <w:multiLevelType w:val="hybridMultilevel"/>
    <w:tmpl w:val="39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5"/>
  </w:num>
  <w:num w:numId="3" w16cid:durableId="1746873305">
    <w:abstractNumId w:val="13"/>
  </w:num>
  <w:num w:numId="4" w16cid:durableId="824049846">
    <w:abstractNumId w:val="14"/>
  </w:num>
  <w:num w:numId="5" w16cid:durableId="64688521">
    <w:abstractNumId w:val="18"/>
  </w:num>
  <w:num w:numId="6" w16cid:durableId="1997343418">
    <w:abstractNumId w:val="12"/>
  </w:num>
  <w:num w:numId="7" w16cid:durableId="629748237">
    <w:abstractNumId w:val="11"/>
  </w:num>
  <w:num w:numId="8" w16cid:durableId="820728176">
    <w:abstractNumId w:val="19"/>
  </w:num>
  <w:num w:numId="9" w16cid:durableId="410205259">
    <w:abstractNumId w:val="16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3631669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89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4CF5"/>
    <w:rsid w:val="000936E7"/>
    <w:rsid w:val="000A56F2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4134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3F71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61FD1"/>
    <w:rsid w:val="0026657E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10"/>
    <w:rsid w:val="002F0CB8"/>
    <w:rsid w:val="0030725F"/>
    <w:rsid w:val="003120D2"/>
    <w:rsid w:val="0032520C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769"/>
    <w:rsid w:val="003F2CCF"/>
    <w:rsid w:val="003F372D"/>
    <w:rsid w:val="00405AEA"/>
    <w:rsid w:val="00407EBD"/>
    <w:rsid w:val="004135C6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157B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16D4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5130B"/>
    <w:rsid w:val="00662466"/>
    <w:rsid w:val="0067209F"/>
    <w:rsid w:val="006778BD"/>
    <w:rsid w:val="00677CEF"/>
    <w:rsid w:val="00685528"/>
    <w:rsid w:val="00697593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7625C"/>
    <w:rsid w:val="00780FC6"/>
    <w:rsid w:val="0078246D"/>
    <w:rsid w:val="00786F05"/>
    <w:rsid w:val="00795888"/>
    <w:rsid w:val="00796045"/>
    <w:rsid w:val="007A4151"/>
    <w:rsid w:val="007A77BA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2923"/>
    <w:rsid w:val="00994E7C"/>
    <w:rsid w:val="009A6954"/>
    <w:rsid w:val="009C0520"/>
    <w:rsid w:val="009C26ED"/>
    <w:rsid w:val="009C739D"/>
    <w:rsid w:val="009D4FA3"/>
    <w:rsid w:val="009D7592"/>
    <w:rsid w:val="009E2D6C"/>
    <w:rsid w:val="009E4A00"/>
    <w:rsid w:val="009E7D71"/>
    <w:rsid w:val="00A015C1"/>
    <w:rsid w:val="00A0684F"/>
    <w:rsid w:val="00A104DB"/>
    <w:rsid w:val="00A1193E"/>
    <w:rsid w:val="00A17571"/>
    <w:rsid w:val="00A25374"/>
    <w:rsid w:val="00A26D9C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D68E0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815EC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D674D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633AE"/>
    <w:rsid w:val="00C63AF1"/>
    <w:rsid w:val="00C67929"/>
    <w:rsid w:val="00C70F8A"/>
    <w:rsid w:val="00C758B1"/>
    <w:rsid w:val="00C82295"/>
    <w:rsid w:val="00C913E6"/>
    <w:rsid w:val="00C93EB2"/>
    <w:rsid w:val="00C95DCF"/>
    <w:rsid w:val="00CA5A7D"/>
    <w:rsid w:val="00CB539B"/>
    <w:rsid w:val="00CB5EC4"/>
    <w:rsid w:val="00CB741E"/>
    <w:rsid w:val="00CC4738"/>
    <w:rsid w:val="00CE3B72"/>
    <w:rsid w:val="00CE65C5"/>
    <w:rsid w:val="00CE7E73"/>
    <w:rsid w:val="00CF1AD2"/>
    <w:rsid w:val="00D014FF"/>
    <w:rsid w:val="00D10ABA"/>
    <w:rsid w:val="00D11E08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D3489"/>
    <w:rsid w:val="00DE18A0"/>
    <w:rsid w:val="00DE2264"/>
    <w:rsid w:val="00DE370C"/>
    <w:rsid w:val="00DE5B99"/>
    <w:rsid w:val="00DF2517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57380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13389"/>
    <w:rsid w:val="00F155C7"/>
    <w:rsid w:val="00F20CDC"/>
    <w:rsid w:val="00F2260E"/>
    <w:rsid w:val="00F2582F"/>
    <w:rsid w:val="00F25DC1"/>
    <w:rsid w:val="00F300E4"/>
    <w:rsid w:val="00F30B01"/>
    <w:rsid w:val="00F34288"/>
    <w:rsid w:val="00F369D3"/>
    <w:rsid w:val="00F45A57"/>
    <w:rsid w:val="00F4700B"/>
    <w:rsid w:val="00F53246"/>
    <w:rsid w:val="00F548BA"/>
    <w:rsid w:val="00F602DA"/>
    <w:rsid w:val="00F74F3F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346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7F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57E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26657E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26657E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26657E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26657E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26657E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57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26657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26657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26657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26657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489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48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D34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4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4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57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6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57E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26657E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26657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2665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2665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26657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26657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26657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26657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2665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26657E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26657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26657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26657E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26657E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26657E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2665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26657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26657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26657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26657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26657E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26657E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26657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26657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26657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26657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26657E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26657E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26657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26657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26657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6657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6657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6657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26657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26657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6657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6657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6657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6657E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26657E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26657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26657E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26657E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26657E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26657E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26657E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26657E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26657E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26657E"/>
    <w:pPr>
      <w:numPr>
        <w:numId w:val="2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26657E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listb1">
    <w:name w:val="list_b1"/>
    <w:rsid w:val="0026657E"/>
    <w:pPr>
      <w:widowControl w:val="0"/>
      <w:numPr>
        <w:numId w:val="3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26657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NOTE">
    <w:name w:val="NOTE"/>
    <w:rsid w:val="0026657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26657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26657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26657E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26657E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2665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26657E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26657E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26657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26657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26657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26657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26657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6657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26657E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26657E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26657E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26657E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26657E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2665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26657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26657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26657E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2665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26657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26657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2665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26657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26657E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26657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26657E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26657E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26657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26657E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26657E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26657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26657E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26657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2665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2665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153F71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E758B-86D7-45B1-908E-EDF9D35D1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24BB6-0BCB-4A52-91CD-E501361369BD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B0495330-CBB6-4F79-BC93-192D57A49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2025-09-08T16:31:00Z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