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9837" w14:textId="2B5B260B" w:rsidR="00FF20AF" w:rsidRPr="00271B42" w:rsidRDefault="00FF20AF" w:rsidP="00FF20AF">
      <w:pPr>
        <w:pStyle w:val="name"/>
      </w:pPr>
      <w:bookmarkStart w:id="0" w:name="_Hlk199768364"/>
      <w:r w:rsidRPr="00271B42">
        <w:t>Name:</w:t>
      </w:r>
    </w:p>
    <w:p w14:paraId="251F3E10" w14:textId="77777777" w:rsidR="00FF20AF" w:rsidRPr="00271B42" w:rsidRDefault="00FF20AF" w:rsidP="00FF20AF">
      <w:pPr>
        <w:pStyle w:val="name"/>
      </w:pPr>
      <w:r w:rsidRPr="00271B42">
        <w:t>Date:</w:t>
      </w:r>
    </w:p>
    <w:p w14:paraId="3A9CBB9D" w14:textId="77777777" w:rsidR="00FF20AF" w:rsidRPr="00271B42" w:rsidRDefault="00FF20AF" w:rsidP="00FF20AF">
      <w:pPr>
        <w:pStyle w:val="name"/>
      </w:pPr>
      <w:r w:rsidRPr="00271B42">
        <w:t>Class:</w:t>
      </w:r>
    </w:p>
    <w:p w14:paraId="277477E1" w14:textId="106C2DFA" w:rsidR="00724261" w:rsidRPr="00492DE2" w:rsidRDefault="00724261" w:rsidP="00724261">
      <w:pPr>
        <w:pStyle w:val="Heading1"/>
      </w:pPr>
      <w:r w:rsidRPr="00492DE2">
        <w:t>Competitive Analysis</w:t>
      </w:r>
    </w:p>
    <w:p w14:paraId="3A27A82A" w14:textId="77777777" w:rsidR="00724261" w:rsidRPr="00A71C5B" w:rsidRDefault="00724261" w:rsidP="00724261">
      <w:pPr>
        <w:pStyle w:val="Heading2"/>
      </w:pPr>
      <w:r w:rsidRPr="00A71C5B">
        <w:t>Skill:</w:t>
      </w:r>
    </w:p>
    <w:p w14:paraId="1E6B1A4B" w14:textId="77777777" w:rsidR="00724261" w:rsidRPr="00E8182C" w:rsidRDefault="00724261" w:rsidP="00724261">
      <w:pPr>
        <w:pStyle w:val="listb1"/>
        <w:numPr>
          <w:ilvl w:val="0"/>
          <w:numId w:val="2"/>
        </w:numPr>
        <w:rPr>
          <w:rFonts w:cs="Times New Roman"/>
        </w:rPr>
      </w:pPr>
      <w:r w:rsidRPr="00E8182C">
        <w:rPr>
          <w:rFonts w:cs="Times New Roman"/>
        </w:rPr>
        <w:t>A</w:t>
      </w:r>
      <w:r>
        <w:rPr>
          <w:rFonts w:cs="Times New Roman"/>
        </w:rPr>
        <w:t>pplication</w:t>
      </w:r>
      <w:r w:rsidRPr="00E8182C">
        <w:rPr>
          <w:rFonts w:cs="Times New Roman"/>
        </w:rPr>
        <w:t xml:space="preserve"> (A</w:t>
      </w:r>
      <w:r>
        <w:rPr>
          <w:rFonts w:cs="Times New Roman"/>
        </w:rPr>
        <w:t>P</w:t>
      </w:r>
      <w:r w:rsidRPr="00E8182C">
        <w:rPr>
          <w:rFonts w:cs="Times New Roman"/>
        </w:rPr>
        <w:t>)</w:t>
      </w:r>
    </w:p>
    <w:p w14:paraId="0DDC6A38" w14:textId="77777777" w:rsidR="00724261" w:rsidRPr="00A71C5B" w:rsidRDefault="00724261" w:rsidP="00724261">
      <w:pPr>
        <w:pStyle w:val="Heading2"/>
      </w:pPr>
      <w:r w:rsidRPr="00A71C5B">
        <w:t>Time on Task:</w:t>
      </w:r>
    </w:p>
    <w:p w14:paraId="5BE397F2" w14:textId="6DDA46FE" w:rsidR="00724261" w:rsidRPr="00E8182C" w:rsidRDefault="00724261" w:rsidP="00724261">
      <w:pPr>
        <w:pStyle w:val="listb1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20</w:t>
      </w:r>
      <w:r w:rsidR="0068627D">
        <w:rPr>
          <w:rFonts w:cs="Times New Roman"/>
        </w:rPr>
        <w:t>–</w:t>
      </w:r>
      <w:r>
        <w:rPr>
          <w:rFonts w:cs="Times New Roman"/>
        </w:rPr>
        <w:t>2</w:t>
      </w:r>
      <w:r w:rsidRPr="00E8182C">
        <w:rPr>
          <w:rFonts w:cs="Times New Roman"/>
        </w:rPr>
        <w:t>5 minutes</w:t>
      </w:r>
    </w:p>
    <w:p w14:paraId="45490232" w14:textId="77777777" w:rsidR="00724261" w:rsidRPr="00A71C5B" w:rsidRDefault="00724261" w:rsidP="00724261">
      <w:pPr>
        <w:pStyle w:val="Heading2"/>
      </w:pPr>
      <w:r w:rsidRPr="00A71C5B">
        <w:t>Goal/Purpose:</w:t>
      </w:r>
    </w:p>
    <w:p w14:paraId="3942FEFB" w14:textId="6418F605" w:rsidR="001746FD" w:rsidRPr="001746FD" w:rsidRDefault="00724261" w:rsidP="001746FD">
      <w:pPr>
        <w:pStyle w:val="listb1"/>
        <w:numPr>
          <w:ilvl w:val="0"/>
          <w:numId w:val="2"/>
        </w:numPr>
      </w:pPr>
      <w:r w:rsidRPr="00724261">
        <w:rPr>
          <w:rFonts w:cs="Times New Roman"/>
        </w:rPr>
        <w:t xml:space="preserve">The goal of this activity is to create a competitive analysis </w:t>
      </w:r>
      <w:r w:rsidR="00057104">
        <w:rPr>
          <w:rFonts w:cs="Times New Roman"/>
        </w:rPr>
        <w:t xml:space="preserve">chart </w:t>
      </w:r>
      <w:r>
        <w:rPr>
          <w:rFonts w:cs="Times New Roman"/>
        </w:rPr>
        <w:t xml:space="preserve">using your chosen business and </w:t>
      </w:r>
      <w:r w:rsidR="00581384">
        <w:rPr>
          <w:rFonts w:cs="Times New Roman"/>
        </w:rPr>
        <w:t xml:space="preserve">list </w:t>
      </w:r>
      <w:r w:rsidR="00057104">
        <w:rPr>
          <w:rFonts w:cs="Times New Roman"/>
        </w:rPr>
        <w:t xml:space="preserve">a minimum of two of </w:t>
      </w:r>
      <w:r>
        <w:rPr>
          <w:rFonts w:cs="Times New Roman"/>
        </w:rPr>
        <w:t>your compet</w:t>
      </w:r>
      <w:r w:rsidR="00057104">
        <w:rPr>
          <w:rFonts w:cs="Times New Roman"/>
        </w:rPr>
        <w:t>itors</w:t>
      </w:r>
      <w:r w:rsidR="00581384">
        <w:rPr>
          <w:rFonts w:cs="Times New Roman"/>
        </w:rPr>
        <w:t>. Your competitive analysis chart should be</w:t>
      </w:r>
      <w:r w:rsidR="00057104">
        <w:rPr>
          <w:rFonts w:cs="Times New Roman"/>
        </w:rPr>
        <w:t xml:space="preserve"> </w:t>
      </w:r>
      <w:r w:rsidRPr="00724261">
        <w:rPr>
          <w:rFonts w:cs="Times New Roman"/>
        </w:rPr>
        <w:t>similar to Figure 8</w:t>
      </w:r>
      <w:r w:rsidR="004F2305">
        <w:rPr>
          <w:rFonts w:cs="Times New Roman"/>
        </w:rPr>
        <w:t>-</w:t>
      </w:r>
      <w:r w:rsidRPr="00724261">
        <w:rPr>
          <w:rFonts w:cs="Times New Roman"/>
        </w:rPr>
        <w:t>7 in the text</w:t>
      </w:r>
      <w:bookmarkEnd w:id="0"/>
      <w:r w:rsidR="004F2305">
        <w:rPr>
          <w:rFonts w:cs="Times New Roman"/>
        </w:rPr>
        <w:t>book</w:t>
      </w:r>
      <w:r>
        <w:rPr>
          <w:rFonts w:cs="Times New Roman"/>
        </w:rPr>
        <w:t>.</w:t>
      </w:r>
    </w:p>
    <w:p w14:paraId="595D8552" w14:textId="22DDC430" w:rsidR="006B6D86" w:rsidRPr="004F2305" w:rsidRDefault="00724261" w:rsidP="004F2305">
      <w:pPr>
        <w:pStyle w:val="bodyinstruct"/>
      </w:pPr>
      <w:r w:rsidRPr="004F2305">
        <w:t xml:space="preserve">You will need to </w:t>
      </w:r>
      <w:r w:rsidR="006B6D86" w:rsidRPr="004F2305">
        <w:t>determine</w:t>
      </w:r>
      <w:r w:rsidRPr="004F2305">
        <w:t xml:space="preserve"> your competit</w:t>
      </w:r>
      <w:r w:rsidR="00057104" w:rsidRPr="004F2305">
        <w:t>ors</w:t>
      </w:r>
      <w:r w:rsidRPr="004F2305">
        <w:t xml:space="preserve">, the features </w:t>
      </w:r>
      <w:r w:rsidR="00057104" w:rsidRPr="004F2305">
        <w:t xml:space="preserve">of the products being sold, the pricing </w:t>
      </w:r>
      <w:r w:rsidR="004F2305">
        <w:t xml:space="preserve">of those products, </w:t>
      </w:r>
      <w:r w:rsidR="00057104" w:rsidRPr="004F2305">
        <w:t xml:space="preserve">and the target market. </w:t>
      </w:r>
      <w:r w:rsidR="006B6D86" w:rsidRPr="004F2305">
        <w:t>After you have completed the chart</w:t>
      </w:r>
      <w:r w:rsidR="004F2305">
        <w:t>,</w:t>
      </w:r>
      <w:r w:rsidR="006B6D86" w:rsidRPr="004F2305">
        <w:t xml:space="preserve"> answer the </w:t>
      </w:r>
      <w:r w:rsidR="004F2305">
        <w:t>following</w:t>
      </w:r>
      <w:r w:rsidR="006B6D86" w:rsidRPr="004F2305">
        <w:t xml:space="preserve">. Your instructor will </w:t>
      </w:r>
      <w:r w:rsidR="006D128A" w:rsidRPr="004F2305">
        <w:t>direct you on the method used to submit this activity.</w:t>
      </w:r>
    </w:p>
    <w:p w14:paraId="468D83B4" w14:textId="0056F46D" w:rsidR="006B6D86" w:rsidRPr="001746FD" w:rsidRDefault="006B6D86" w:rsidP="0068627D">
      <w:pPr>
        <w:pStyle w:val="listn1restart"/>
        <w:numPr>
          <w:ilvl w:val="0"/>
          <w:numId w:val="24"/>
        </w:numPr>
      </w:pPr>
      <w:r>
        <w:t>Determine your competitive advantages by answering the following:</w:t>
      </w:r>
      <w:r w:rsidR="00B27214">
        <w:br/>
      </w:r>
      <w:r w:rsidRPr="001746FD">
        <w:t xml:space="preserve">Why would customers want to buy from </w:t>
      </w:r>
      <w:r>
        <w:t>your</w:t>
      </w:r>
      <w:r w:rsidRPr="001746FD">
        <w:t xml:space="preserve"> business instead of from a competitor? </w:t>
      </w:r>
    </w:p>
    <w:p w14:paraId="3913B5FB" w14:textId="77777777" w:rsidR="0041684B" w:rsidRPr="003629A4" w:rsidRDefault="0041684B" w:rsidP="0041684B">
      <w:pPr>
        <w:pStyle w:val="answer"/>
      </w:pPr>
      <w:r w:rsidRPr="003629A4">
        <w:t>Answer:</w:t>
      </w:r>
    </w:p>
    <w:sectPr w:rsidR="0041684B" w:rsidRPr="003629A4" w:rsidSect="00BA7F6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2FC7" w14:textId="77777777" w:rsidR="00BC6206" w:rsidRDefault="00BC6206" w:rsidP="001746FD">
      <w:pPr>
        <w:spacing w:after="0"/>
      </w:pPr>
      <w:r>
        <w:separator/>
      </w:r>
    </w:p>
  </w:endnote>
  <w:endnote w:type="continuationSeparator" w:id="0">
    <w:p w14:paraId="6BD7AC51" w14:textId="77777777" w:rsidR="00BC6206" w:rsidRDefault="00BC6206" w:rsidP="00174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2088" w14:textId="77777777" w:rsidR="00445A31" w:rsidRPr="003530B5" w:rsidRDefault="00445A31" w:rsidP="00445A31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6E50E6A" w14:textId="7D6E1DAE" w:rsidR="00856320" w:rsidRPr="00445A31" w:rsidRDefault="00445A31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0D1B" w14:textId="77777777" w:rsidR="00BC6206" w:rsidRDefault="00BC6206" w:rsidP="001746FD">
      <w:pPr>
        <w:spacing w:after="0"/>
      </w:pPr>
      <w:r>
        <w:separator/>
      </w:r>
    </w:p>
  </w:footnote>
  <w:footnote w:type="continuationSeparator" w:id="0">
    <w:p w14:paraId="02183B37" w14:textId="77777777" w:rsidR="00BC6206" w:rsidRDefault="00BC6206" w:rsidP="001746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0FCB" w14:textId="4000803E" w:rsidR="001746FD" w:rsidRDefault="00856320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8.2</w:t>
    </w:r>
    <w:r w:rsidR="00BA7F6E">
      <w:t xml:space="preserve">: </w:t>
    </w:r>
    <w:r>
      <w:t xml:space="preserve">8-2 </w:t>
    </w:r>
    <w:r w:rsidR="001746FD">
      <w:t>Competitive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52E6033"/>
    <w:multiLevelType w:val="hybridMultilevel"/>
    <w:tmpl w:val="CBB0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F5578"/>
    <w:multiLevelType w:val="hybridMultilevel"/>
    <w:tmpl w:val="66460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56484"/>
    <w:multiLevelType w:val="hybridMultilevel"/>
    <w:tmpl w:val="C74AEA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957EBB"/>
    <w:multiLevelType w:val="hybridMultilevel"/>
    <w:tmpl w:val="AA8E867A"/>
    <w:lvl w:ilvl="0" w:tplc="5588C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12368"/>
    <w:multiLevelType w:val="hybridMultilevel"/>
    <w:tmpl w:val="172C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1199975030">
    <w:abstractNumId w:val="13"/>
  </w:num>
  <w:num w:numId="3" w16cid:durableId="1164279131">
    <w:abstractNumId w:val="21"/>
  </w:num>
  <w:num w:numId="4" w16cid:durableId="453600791">
    <w:abstractNumId w:val="18"/>
  </w:num>
  <w:num w:numId="5" w16cid:durableId="1125732454">
    <w:abstractNumId w:val="10"/>
  </w:num>
  <w:num w:numId="6" w16cid:durableId="217321391">
    <w:abstractNumId w:val="16"/>
  </w:num>
  <w:num w:numId="7" w16cid:durableId="824049846">
    <w:abstractNumId w:val="15"/>
  </w:num>
  <w:num w:numId="8" w16cid:durableId="64688521">
    <w:abstractNumId w:val="19"/>
  </w:num>
  <w:num w:numId="9" w16cid:durableId="1997343418">
    <w:abstractNumId w:val="12"/>
  </w:num>
  <w:num w:numId="10" w16cid:durableId="629748237">
    <w:abstractNumId w:val="11"/>
  </w:num>
  <w:num w:numId="11" w16cid:durableId="820728176">
    <w:abstractNumId w:val="20"/>
  </w:num>
  <w:num w:numId="12" w16cid:durableId="410205259">
    <w:abstractNumId w:val="17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434987570">
    <w:abstractNumId w:val="22"/>
  </w:num>
  <w:num w:numId="24" w16cid:durableId="16586060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FD"/>
    <w:rsid w:val="00000821"/>
    <w:rsid w:val="0000392F"/>
    <w:rsid w:val="00011608"/>
    <w:rsid w:val="000116A5"/>
    <w:rsid w:val="000130C7"/>
    <w:rsid w:val="000143FD"/>
    <w:rsid w:val="00024B0F"/>
    <w:rsid w:val="00027992"/>
    <w:rsid w:val="000304EB"/>
    <w:rsid w:val="0004046D"/>
    <w:rsid w:val="000445D0"/>
    <w:rsid w:val="00056128"/>
    <w:rsid w:val="00057104"/>
    <w:rsid w:val="000609BE"/>
    <w:rsid w:val="000626BB"/>
    <w:rsid w:val="00062CFD"/>
    <w:rsid w:val="000703D5"/>
    <w:rsid w:val="0007617C"/>
    <w:rsid w:val="000810EB"/>
    <w:rsid w:val="00082F40"/>
    <w:rsid w:val="00084CF5"/>
    <w:rsid w:val="000936E7"/>
    <w:rsid w:val="000B00F1"/>
    <w:rsid w:val="000F01E2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55EEE"/>
    <w:rsid w:val="00170935"/>
    <w:rsid w:val="00171A42"/>
    <w:rsid w:val="001746FD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621B6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E3FF2"/>
    <w:rsid w:val="002F0CB8"/>
    <w:rsid w:val="0030725F"/>
    <w:rsid w:val="003120D2"/>
    <w:rsid w:val="0032520C"/>
    <w:rsid w:val="003374E2"/>
    <w:rsid w:val="0035017B"/>
    <w:rsid w:val="00351BE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79FB"/>
    <w:rsid w:val="003E03E1"/>
    <w:rsid w:val="003E3E76"/>
    <w:rsid w:val="003F274D"/>
    <w:rsid w:val="003F2CCF"/>
    <w:rsid w:val="003F372D"/>
    <w:rsid w:val="0041471F"/>
    <w:rsid w:val="00414B5F"/>
    <w:rsid w:val="0041684B"/>
    <w:rsid w:val="00426FE7"/>
    <w:rsid w:val="004305F3"/>
    <w:rsid w:val="00440B24"/>
    <w:rsid w:val="00445A31"/>
    <w:rsid w:val="004522DA"/>
    <w:rsid w:val="00465249"/>
    <w:rsid w:val="004712B7"/>
    <w:rsid w:val="00474037"/>
    <w:rsid w:val="00477D7D"/>
    <w:rsid w:val="00490AFE"/>
    <w:rsid w:val="00492DE2"/>
    <w:rsid w:val="004A46FD"/>
    <w:rsid w:val="004B2632"/>
    <w:rsid w:val="004B55D7"/>
    <w:rsid w:val="004B6CCE"/>
    <w:rsid w:val="004C041F"/>
    <w:rsid w:val="004C609E"/>
    <w:rsid w:val="004C7119"/>
    <w:rsid w:val="004D4D7A"/>
    <w:rsid w:val="004E0E6A"/>
    <w:rsid w:val="004E3EEA"/>
    <w:rsid w:val="004F11CA"/>
    <w:rsid w:val="004F2305"/>
    <w:rsid w:val="004F721D"/>
    <w:rsid w:val="00511101"/>
    <w:rsid w:val="00513134"/>
    <w:rsid w:val="005135DA"/>
    <w:rsid w:val="00523099"/>
    <w:rsid w:val="00523FF2"/>
    <w:rsid w:val="00524EA4"/>
    <w:rsid w:val="00532FFB"/>
    <w:rsid w:val="0053358C"/>
    <w:rsid w:val="00534746"/>
    <w:rsid w:val="00537E50"/>
    <w:rsid w:val="00550901"/>
    <w:rsid w:val="00562685"/>
    <w:rsid w:val="00567724"/>
    <w:rsid w:val="00581384"/>
    <w:rsid w:val="005867CC"/>
    <w:rsid w:val="0059046B"/>
    <w:rsid w:val="00590B9C"/>
    <w:rsid w:val="0059474E"/>
    <w:rsid w:val="005A1D3A"/>
    <w:rsid w:val="005A55B0"/>
    <w:rsid w:val="005A57F6"/>
    <w:rsid w:val="005B33CD"/>
    <w:rsid w:val="005B631B"/>
    <w:rsid w:val="005D458C"/>
    <w:rsid w:val="005D6425"/>
    <w:rsid w:val="005D6AAE"/>
    <w:rsid w:val="005F0CC4"/>
    <w:rsid w:val="005F73DB"/>
    <w:rsid w:val="00600445"/>
    <w:rsid w:val="00613AB5"/>
    <w:rsid w:val="006148FE"/>
    <w:rsid w:val="0062106B"/>
    <w:rsid w:val="00645F9A"/>
    <w:rsid w:val="0067209F"/>
    <w:rsid w:val="006778BD"/>
    <w:rsid w:val="00677CEF"/>
    <w:rsid w:val="00685528"/>
    <w:rsid w:val="0068627D"/>
    <w:rsid w:val="006A76B0"/>
    <w:rsid w:val="006B6D86"/>
    <w:rsid w:val="006C0060"/>
    <w:rsid w:val="006C6B72"/>
    <w:rsid w:val="006D128A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4261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C20F5"/>
    <w:rsid w:val="007C43E2"/>
    <w:rsid w:val="007E0EAA"/>
    <w:rsid w:val="007F54CC"/>
    <w:rsid w:val="008270B2"/>
    <w:rsid w:val="00830DBB"/>
    <w:rsid w:val="008332A6"/>
    <w:rsid w:val="00835FC0"/>
    <w:rsid w:val="00840832"/>
    <w:rsid w:val="00856320"/>
    <w:rsid w:val="00856FAA"/>
    <w:rsid w:val="00860FA3"/>
    <w:rsid w:val="0086398A"/>
    <w:rsid w:val="0087067A"/>
    <w:rsid w:val="0087732C"/>
    <w:rsid w:val="008912D3"/>
    <w:rsid w:val="008923A5"/>
    <w:rsid w:val="00897875"/>
    <w:rsid w:val="008A3250"/>
    <w:rsid w:val="008B4F2F"/>
    <w:rsid w:val="008B7DCD"/>
    <w:rsid w:val="008C17EE"/>
    <w:rsid w:val="008D51FA"/>
    <w:rsid w:val="008E3AD8"/>
    <w:rsid w:val="008E3C45"/>
    <w:rsid w:val="008E5C14"/>
    <w:rsid w:val="008F47BA"/>
    <w:rsid w:val="008F4ABA"/>
    <w:rsid w:val="008F6F82"/>
    <w:rsid w:val="00917D6A"/>
    <w:rsid w:val="00923798"/>
    <w:rsid w:val="00925435"/>
    <w:rsid w:val="0094631E"/>
    <w:rsid w:val="009474E3"/>
    <w:rsid w:val="00960D44"/>
    <w:rsid w:val="00962EF8"/>
    <w:rsid w:val="00970774"/>
    <w:rsid w:val="00971284"/>
    <w:rsid w:val="009743D1"/>
    <w:rsid w:val="00994E7C"/>
    <w:rsid w:val="009A6954"/>
    <w:rsid w:val="009C0520"/>
    <w:rsid w:val="009C26ED"/>
    <w:rsid w:val="009D7592"/>
    <w:rsid w:val="009E2D6C"/>
    <w:rsid w:val="00A015C1"/>
    <w:rsid w:val="00A0684F"/>
    <w:rsid w:val="00A104DB"/>
    <w:rsid w:val="00A1193E"/>
    <w:rsid w:val="00A17571"/>
    <w:rsid w:val="00A25374"/>
    <w:rsid w:val="00A3786A"/>
    <w:rsid w:val="00A40C70"/>
    <w:rsid w:val="00A517F9"/>
    <w:rsid w:val="00A53E73"/>
    <w:rsid w:val="00A64F2C"/>
    <w:rsid w:val="00A71647"/>
    <w:rsid w:val="00A71C5B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D4510"/>
    <w:rsid w:val="00AE63A8"/>
    <w:rsid w:val="00AF13F2"/>
    <w:rsid w:val="00AF3BC9"/>
    <w:rsid w:val="00B26A7B"/>
    <w:rsid w:val="00B26C10"/>
    <w:rsid w:val="00B27214"/>
    <w:rsid w:val="00B30243"/>
    <w:rsid w:val="00B37B98"/>
    <w:rsid w:val="00B5178B"/>
    <w:rsid w:val="00B652B1"/>
    <w:rsid w:val="00B92788"/>
    <w:rsid w:val="00B9422C"/>
    <w:rsid w:val="00BA6369"/>
    <w:rsid w:val="00BA7F6E"/>
    <w:rsid w:val="00BB0ACD"/>
    <w:rsid w:val="00BB450C"/>
    <w:rsid w:val="00BC1045"/>
    <w:rsid w:val="00BC3906"/>
    <w:rsid w:val="00BC6206"/>
    <w:rsid w:val="00BC75C2"/>
    <w:rsid w:val="00BE2B13"/>
    <w:rsid w:val="00BF064C"/>
    <w:rsid w:val="00BF1B6A"/>
    <w:rsid w:val="00BF41B0"/>
    <w:rsid w:val="00BF4773"/>
    <w:rsid w:val="00C10238"/>
    <w:rsid w:val="00C24A81"/>
    <w:rsid w:val="00C32585"/>
    <w:rsid w:val="00C41F09"/>
    <w:rsid w:val="00C46CF2"/>
    <w:rsid w:val="00C51041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6010"/>
    <w:rsid w:val="00DB12AA"/>
    <w:rsid w:val="00DC2550"/>
    <w:rsid w:val="00DD043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523DF"/>
    <w:rsid w:val="00E62407"/>
    <w:rsid w:val="00E644BD"/>
    <w:rsid w:val="00E655D3"/>
    <w:rsid w:val="00E970E7"/>
    <w:rsid w:val="00EA2C14"/>
    <w:rsid w:val="00EA3E3F"/>
    <w:rsid w:val="00EB12D4"/>
    <w:rsid w:val="00ED3F9F"/>
    <w:rsid w:val="00EE0403"/>
    <w:rsid w:val="00EE56C6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36AF"/>
    <w:rsid w:val="00FC79FE"/>
    <w:rsid w:val="00FE1929"/>
    <w:rsid w:val="00FE6582"/>
    <w:rsid w:val="00FF20AF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9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C6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EE56C6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E56C6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E56C6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EE56C6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EE56C6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6C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E56C6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E56C6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EE56C6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EE56C6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FD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FD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746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6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6C6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5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6C6"/>
    <w:rPr>
      <w:rFonts w:eastAsia="Calibri"/>
      <w:kern w:val="0"/>
      <w:sz w:val="22"/>
      <w:szCs w:val="22"/>
      <w14:ligatures w14:val="none"/>
    </w:rPr>
  </w:style>
  <w:style w:type="paragraph" w:customStyle="1" w:styleId="listb1">
    <w:name w:val="list_b1"/>
    <w:rsid w:val="00EE56C6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EE56C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EE56C6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EE56C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EE56C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EE56C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EE56C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EE56C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EE56C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EE56C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EE56C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EE56C6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EE56C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EE56C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EE56C6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EE56C6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EE56C6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EE56C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EE56C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EE56C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EE56C6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EE56C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EE56C6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EE56C6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EE56C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EE56C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EE56C6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EE56C6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EE56C6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EE56C6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EE56C6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EE56C6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EE56C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E56C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E56C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E56C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E56C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E56C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E56C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E56C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E56C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E56C6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EE56C6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EE56C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EE56C6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EE56C6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EE56C6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EE56C6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EE56C6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EE56C6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EE56C6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EE56C6"/>
    <w:pPr>
      <w:numPr>
        <w:numId w:val="6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EE56C6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EE56C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EE56C6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EE56C6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EE56C6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EE56C6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EE56C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EE56C6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EE56C6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EE56C6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EE56C6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EE56C6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EE56C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EE56C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E56C6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EE56C6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EE56C6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EE56C6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EE56C6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EE56C6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EE56C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EE56C6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EE56C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EE56C6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EE56C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EE56C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EE56C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EE56C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EE56C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EE56C6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EE56C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EE56C6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EE56C6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EE56C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EE56C6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EE56C6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EE56C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EE56C6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EE56C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EE56C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EE56C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4F2305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41684B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E712-CAA6-436B-820E-5A331E49CCD6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5B916F87-1CD7-4D57-B015-B91734D00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B19A5-8CA3-451F-8544-B02F8E70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3DA4C-7310-4679-9416-D5DF7E47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2025-06-25T15:17:00Z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