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3901" w14:textId="4EC304DC" w:rsidR="00AE3B48" w:rsidRPr="00271B42" w:rsidRDefault="00AE3B48" w:rsidP="00AE3B48">
      <w:pPr>
        <w:pStyle w:val="name"/>
      </w:pPr>
      <w:bookmarkStart w:id="0" w:name="_Hlk200648707"/>
      <w:bookmarkStart w:id="1" w:name="_Hlk200622734"/>
      <w:bookmarkStart w:id="2" w:name="_Hlk200211210"/>
      <w:r w:rsidRPr="00271B42">
        <w:t>Name:</w:t>
      </w:r>
    </w:p>
    <w:p w14:paraId="7681D079" w14:textId="77777777" w:rsidR="00AE3B48" w:rsidRPr="00271B42" w:rsidRDefault="00AE3B48" w:rsidP="00AE3B48">
      <w:pPr>
        <w:pStyle w:val="name"/>
      </w:pPr>
      <w:r w:rsidRPr="00271B42">
        <w:t>Date:</w:t>
      </w:r>
    </w:p>
    <w:p w14:paraId="6D27AE7C" w14:textId="77777777" w:rsidR="00AE3B48" w:rsidRPr="00271B42" w:rsidRDefault="00AE3B48" w:rsidP="00AE3B48">
      <w:pPr>
        <w:pStyle w:val="name"/>
      </w:pPr>
      <w:r w:rsidRPr="00271B42">
        <w:t>Class:</w:t>
      </w:r>
    </w:p>
    <w:p w14:paraId="02750F8D" w14:textId="0B38F16F" w:rsidR="00842014" w:rsidRPr="00311435" w:rsidRDefault="00842014" w:rsidP="00842014">
      <w:pPr>
        <w:pStyle w:val="Heading1"/>
      </w:pPr>
      <w:r>
        <w:t>Direct or Indirect Competitors</w:t>
      </w:r>
    </w:p>
    <w:p w14:paraId="5FE23869" w14:textId="77777777" w:rsidR="00842014" w:rsidRPr="00965726" w:rsidRDefault="00842014" w:rsidP="00842014">
      <w:pPr>
        <w:pStyle w:val="Heading2"/>
      </w:pPr>
      <w:r w:rsidRPr="00965726">
        <w:t>Skill:</w:t>
      </w:r>
    </w:p>
    <w:p w14:paraId="049B0A17" w14:textId="77777777" w:rsidR="00842014" w:rsidRDefault="00842014" w:rsidP="00842014">
      <w:pPr>
        <w:pStyle w:val="listb1"/>
      </w:pPr>
      <w:r>
        <w:t>Analysis (AN)</w:t>
      </w:r>
    </w:p>
    <w:p w14:paraId="4ADEB4B9" w14:textId="77777777" w:rsidR="00842014" w:rsidRPr="00606F5E" w:rsidRDefault="00842014" w:rsidP="00842014">
      <w:pPr>
        <w:pStyle w:val="Heading2"/>
      </w:pPr>
      <w:r w:rsidRPr="00606F5E">
        <w:t>Time on Task:</w:t>
      </w:r>
    </w:p>
    <w:p w14:paraId="5CC80907" w14:textId="55753D66" w:rsidR="00842014" w:rsidRDefault="00842014" w:rsidP="00842014">
      <w:pPr>
        <w:pStyle w:val="listb1"/>
      </w:pPr>
      <w:r>
        <w:t>15–20 minutes</w:t>
      </w:r>
    </w:p>
    <w:p w14:paraId="010F39FF" w14:textId="77777777" w:rsidR="00842014" w:rsidRPr="00B12BF7" w:rsidRDefault="00842014" w:rsidP="00842014">
      <w:pPr>
        <w:pStyle w:val="Heading2"/>
      </w:pPr>
      <w:r w:rsidRPr="00B12BF7">
        <w:t>Goal/Purpose:</w:t>
      </w:r>
    </w:p>
    <w:p w14:paraId="4030A70E" w14:textId="102AB4A9" w:rsidR="00842014" w:rsidRDefault="00842014" w:rsidP="00842014">
      <w:pPr>
        <w:pStyle w:val="listb1"/>
      </w:pPr>
      <w:r>
        <w:t xml:space="preserve">The goal of this activity is to determine the direct or indirect competitors for your business. </w:t>
      </w:r>
    </w:p>
    <w:p w14:paraId="73A700DF" w14:textId="782E23DD" w:rsidR="00842014" w:rsidRDefault="00842014" w:rsidP="00842014">
      <w:pPr>
        <w:pStyle w:val="bodyinstruct"/>
      </w:pPr>
      <w:r>
        <w:t>For this activity, you will describe your business and determine the direct and indirect competitors for your new business. Analyze the competitive advantage your business has over each one.</w:t>
      </w:r>
      <w:bookmarkEnd w:id="0"/>
      <w:r w:rsidR="00AB6890" w:rsidRPr="00AB6890">
        <w:t xml:space="preserve"> </w:t>
      </w:r>
      <w:r w:rsidR="00AB6890">
        <w:t>This information may be reported to the class according to your instructor’s guidelines, so be sure to provide enough information to facilitate a discussion.</w:t>
      </w:r>
    </w:p>
    <w:p w14:paraId="6ED4A5AB" w14:textId="16C76D4B" w:rsidR="00842014" w:rsidRPr="00E81C98" w:rsidRDefault="00842014" w:rsidP="00E81C98">
      <w:pPr>
        <w:pStyle w:val="listn1restart"/>
        <w:numPr>
          <w:ilvl w:val="0"/>
          <w:numId w:val="21"/>
        </w:numPr>
      </w:pPr>
      <w:r>
        <w:t xml:space="preserve">Describe your </w:t>
      </w:r>
      <w:r w:rsidRPr="00E81C98">
        <w:t>business.</w:t>
      </w:r>
    </w:p>
    <w:p w14:paraId="36CC89F4" w14:textId="4F0E5330" w:rsidR="00154462" w:rsidRPr="00336E61" w:rsidRDefault="00154462" w:rsidP="00AB6890">
      <w:pPr>
        <w:pStyle w:val="answer"/>
      </w:pPr>
      <w:r w:rsidRPr="00336E61">
        <w:t>Answer:</w:t>
      </w:r>
    </w:p>
    <w:p w14:paraId="3081D5C9" w14:textId="6841FE6B" w:rsidR="00154462" w:rsidRPr="00E81C98" w:rsidRDefault="00154462" w:rsidP="00E81C98">
      <w:pPr>
        <w:pStyle w:val="listn1"/>
        <w:numPr>
          <w:ilvl w:val="0"/>
          <w:numId w:val="21"/>
        </w:numPr>
      </w:pPr>
      <w:r>
        <w:t xml:space="preserve">List businesses </w:t>
      </w:r>
      <w:r w:rsidR="00CB3A1A">
        <w:t xml:space="preserve">that </w:t>
      </w:r>
      <w:r>
        <w:t xml:space="preserve">will be your direct </w:t>
      </w:r>
      <w:r w:rsidRPr="00E81C98">
        <w:t>competitors.</w:t>
      </w:r>
    </w:p>
    <w:p w14:paraId="233076B4" w14:textId="0A33F88C" w:rsidR="00154462" w:rsidRPr="00336E61" w:rsidRDefault="00154462" w:rsidP="00AB6890">
      <w:pPr>
        <w:pStyle w:val="answer"/>
      </w:pPr>
      <w:r w:rsidRPr="00336E61">
        <w:t>Answer:</w:t>
      </w:r>
    </w:p>
    <w:p w14:paraId="2DB12F37" w14:textId="4777EC0D" w:rsidR="00154462" w:rsidRPr="00E81C98" w:rsidRDefault="00154462" w:rsidP="00E81C98">
      <w:pPr>
        <w:pStyle w:val="listn1"/>
        <w:numPr>
          <w:ilvl w:val="0"/>
          <w:numId w:val="21"/>
        </w:numPr>
      </w:pPr>
      <w:r>
        <w:t xml:space="preserve">List </w:t>
      </w:r>
      <w:r w:rsidR="00336E61">
        <w:t xml:space="preserve">the </w:t>
      </w:r>
      <w:r>
        <w:t xml:space="preserve">businesses </w:t>
      </w:r>
      <w:r w:rsidR="00CB3A1A">
        <w:t>that</w:t>
      </w:r>
      <w:r>
        <w:t xml:space="preserve"> will be your indirect competitors</w:t>
      </w:r>
      <w:r w:rsidRPr="00E81C98">
        <w:t>.</w:t>
      </w:r>
    </w:p>
    <w:p w14:paraId="75705395" w14:textId="1E224676" w:rsidR="00154462" w:rsidRPr="00336E61" w:rsidRDefault="00154462" w:rsidP="00AB6890">
      <w:pPr>
        <w:pStyle w:val="answer"/>
      </w:pPr>
      <w:r w:rsidRPr="00336E61">
        <w:t>Answer:</w:t>
      </w:r>
    </w:p>
    <w:p w14:paraId="091A553C" w14:textId="4F337E3D" w:rsidR="00154462" w:rsidRPr="00E81C98" w:rsidRDefault="00154462" w:rsidP="00E81C98">
      <w:pPr>
        <w:pStyle w:val="listn1"/>
        <w:numPr>
          <w:ilvl w:val="0"/>
          <w:numId w:val="21"/>
        </w:numPr>
      </w:pPr>
      <w:r>
        <w:t>How will you have a competitive advantage over each of your listed competitors?</w:t>
      </w:r>
    </w:p>
    <w:p w14:paraId="05C245A0" w14:textId="5F95D2EE" w:rsidR="00154462" w:rsidRPr="00336E61" w:rsidRDefault="00154462" w:rsidP="00AB6890">
      <w:pPr>
        <w:pStyle w:val="answer"/>
      </w:pPr>
      <w:r>
        <w:t>Answer</w:t>
      </w:r>
      <w:r w:rsidRPr="00336E61">
        <w:t>:</w:t>
      </w:r>
      <w:bookmarkEnd w:id="1"/>
      <w:bookmarkEnd w:id="2"/>
    </w:p>
    <w:sectPr w:rsidR="00154462" w:rsidRPr="00336E61" w:rsidSect="00582A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C8F0" w14:textId="77777777" w:rsidR="00863B99" w:rsidRDefault="00863B99" w:rsidP="00555BE9">
      <w:pPr>
        <w:spacing w:after="0" w:line="240" w:lineRule="auto"/>
      </w:pPr>
      <w:r>
        <w:separator/>
      </w:r>
    </w:p>
  </w:endnote>
  <w:endnote w:type="continuationSeparator" w:id="0">
    <w:p w14:paraId="1F6554E2" w14:textId="77777777" w:rsidR="00863B99" w:rsidRDefault="00863B99" w:rsidP="0055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A26F" w14:textId="77777777" w:rsidR="004519C2" w:rsidRPr="003530B5" w:rsidRDefault="004519C2" w:rsidP="004519C2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40188F0" w14:textId="50F4F170" w:rsidR="00BC0C49" w:rsidRPr="004519C2" w:rsidRDefault="004519C2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93C9" w14:textId="77777777" w:rsidR="00863B99" w:rsidRDefault="00863B99" w:rsidP="00555BE9">
      <w:pPr>
        <w:spacing w:after="0" w:line="240" w:lineRule="auto"/>
      </w:pPr>
      <w:r>
        <w:separator/>
      </w:r>
    </w:p>
  </w:footnote>
  <w:footnote w:type="continuationSeparator" w:id="0">
    <w:p w14:paraId="6125A6B7" w14:textId="77777777" w:rsidR="00863B99" w:rsidRDefault="00863B99" w:rsidP="0055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F82D" w14:textId="012E4A62" w:rsidR="00555BE9" w:rsidRPr="00BC0C49" w:rsidRDefault="00BC0C49" w:rsidP="00BC0C4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8.2</w:t>
    </w:r>
    <w:r w:rsidR="00582AC1">
      <w:t xml:space="preserve">: </w:t>
    </w:r>
    <w:r>
      <w:t>8-2 Direct or Indirect Competition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754212"/>
    <w:multiLevelType w:val="hybridMultilevel"/>
    <w:tmpl w:val="D388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4050D"/>
    <w:multiLevelType w:val="hybridMultilevel"/>
    <w:tmpl w:val="083E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272054862">
    <w:abstractNumId w:val="18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9"/>
  </w:num>
  <w:num w:numId="7" w16cid:durableId="1997343418">
    <w:abstractNumId w:val="13"/>
  </w:num>
  <w:num w:numId="8" w16cid:durableId="629748237">
    <w:abstractNumId w:val="12"/>
  </w:num>
  <w:num w:numId="9" w16cid:durableId="820728176">
    <w:abstractNumId w:val="20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334109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E9"/>
    <w:rsid w:val="00000821"/>
    <w:rsid w:val="00024B0F"/>
    <w:rsid w:val="000304EB"/>
    <w:rsid w:val="00056128"/>
    <w:rsid w:val="000609BE"/>
    <w:rsid w:val="000626BB"/>
    <w:rsid w:val="00062CFD"/>
    <w:rsid w:val="0007617C"/>
    <w:rsid w:val="000810EB"/>
    <w:rsid w:val="00082F40"/>
    <w:rsid w:val="000B00F1"/>
    <w:rsid w:val="000B45B8"/>
    <w:rsid w:val="000F01E2"/>
    <w:rsid w:val="00122B72"/>
    <w:rsid w:val="001317B5"/>
    <w:rsid w:val="00136A46"/>
    <w:rsid w:val="00137D7D"/>
    <w:rsid w:val="00140721"/>
    <w:rsid w:val="001500D0"/>
    <w:rsid w:val="0015020E"/>
    <w:rsid w:val="001520BF"/>
    <w:rsid w:val="00152797"/>
    <w:rsid w:val="00154462"/>
    <w:rsid w:val="001554CD"/>
    <w:rsid w:val="00155EEE"/>
    <w:rsid w:val="00170935"/>
    <w:rsid w:val="00171A42"/>
    <w:rsid w:val="001759D0"/>
    <w:rsid w:val="00175A8C"/>
    <w:rsid w:val="00176CFC"/>
    <w:rsid w:val="001809A4"/>
    <w:rsid w:val="0018444A"/>
    <w:rsid w:val="00193134"/>
    <w:rsid w:val="001B119A"/>
    <w:rsid w:val="001C0816"/>
    <w:rsid w:val="001C3364"/>
    <w:rsid w:val="001C60CD"/>
    <w:rsid w:val="001D00B5"/>
    <w:rsid w:val="001E6F7B"/>
    <w:rsid w:val="001F5C53"/>
    <w:rsid w:val="001F5E62"/>
    <w:rsid w:val="00204823"/>
    <w:rsid w:val="002102EB"/>
    <w:rsid w:val="00230B04"/>
    <w:rsid w:val="00234B64"/>
    <w:rsid w:val="0024376A"/>
    <w:rsid w:val="0024785D"/>
    <w:rsid w:val="0026613E"/>
    <w:rsid w:val="002704CD"/>
    <w:rsid w:val="00284E64"/>
    <w:rsid w:val="00293BD7"/>
    <w:rsid w:val="002A6E57"/>
    <w:rsid w:val="002C135A"/>
    <w:rsid w:val="002C4808"/>
    <w:rsid w:val="002F0CB8"/>
    <w:rsid w:val="0030725F"/>
    <w:rsid w:val="003120D2"/>
    <w:rsid w:val="0032520C"/>
    <w:rsid w:val="00336E61"/>
    <w:rsid w:val="003374E2"/>
    <w:rsid w:val="00351BEF"/>
    <w:rsid w:val="0037091F"/>
    <w:rsid w:val="00390454"/>
    <w:rsid w:val="00391616"/>
    <w:rsid w:val="00391C76"/>
    <w:rsid w:val="00392E9A"/>
    <w:rsid w:val="003978BC"/>
    <w:rsid w:val="003A401A"/>
    <w:rsid w:val="003A4B24"/>
    <w:rsid w:val="003D79FB"/>
    <w:rsid w:val="003E03E1"/>
    <w:rsid w:val="003E3E76"/>
    <w:rsid w:val="003F274D"/>
    <w:rsid w:val="003F2CCF"/>
    <w:rsid w:val="00440B24"/>
    <w:rsid w:val="004519C2"/>
    <w:rsid w:val="00465249"/>
    <w:rsid w:val="004712B7"/>
    <w:rsid w:val="004A46FD"/>
    <w:rsid w:val="004B55D7"/>
    <w:rsid w:val="004C041F"/>
    <w:rsid w:val="004C609E"/>
    <w:rsid w:val="004F11CA"/>
    <w:rsid w:val="004F721D"/>
    <w:rsid w:val="00523FF2"/>
    <w:rsid w:val="00524EA4"/>
    <w:rsid w:val="00532FFB"/>
    <w:rsid w:val="0053358C"/>
    <w:rsid w:val="00534746"/>
    <w:rsid w:val="00555BE9"/>
    <w:rsid w:val="00582AC1"/>
    <w:rsid w:val="005867CC"/>
    <w:rsid w:val="00590B9C"/>
    <w:rsid w:val="0059474E"/>
    <w:rsid w:val="005A1D3A"/>
    <w:rsid w:val="005A55B0"/>
    <w:rsid w:val="005B33CD"/>
    <w:rsid w:val="005B631B"/>
    <w:rsid w:val="005D458C"/>
    <w:rsid w:val="005D6AAE"/>
    <w:rsid w:val="005E7B5A"/>
    <w:rsid w:val="005F450C"/>
    <w:rsid w:val="005F73DB"/>
    <w:rsid w:val="00613AB5"/>
    <w:rsid w:val="0062106B"/>
    <w:rsid w:val="0067209F"/>
    <w:rsid w:val="00677CEF"/>
    <w:rsid w:val="00685528"/>
    <w:rsid w:val="006C0060"/>
    <w:rsid w:val="006D16A5"/>
    <w:rsid w:val="006D4CC3"/>
    <w:rsid w:val="006E47B9"/>
    <w:rsid w:val="006E76B0"/>
    <w:rsid w:val="006F7FB1"/>
    <w:rsid w:val="0070435E"/>
    <w:rsid w:val="00714C29"/>
    <w:rsid w:val="00722007"/>
    <w:rsid w:val="007301EF"/>
    <w:rsid w:val="00754552"/>
    <w:rsid w:val="007556A3"/>
    <w:rsid w:val="00780FC6"/>
    <w:rsid w:val="0078246D"/>
    <w:rsid w:val="00796045"/>
    <w:rsid w:val="007C43E2"/>
    <w:rsid w:val="007F54CC"/>
    <w:rsid w:val="008270B2"/>
    <w:rsid w:val="00830DBB"/>
    <w:rsid w:val="008332A6"/>
    <w:rsid w:val="00840832"/>
    <w:rsid w:val="00842014"/>
    <w:rsid w:val="00856FAA"/>
    <w:rsid w:val="00860FA3"/>
    <w:rsid w:val="00863B99"/>
    <w:rsid w:val="008912D3"/>
    <w:rsid w:val="008923A5"/>
    <w:rsid w:val="008B4F2F"/>
    <w:rsid w:val="008B7DCD"/>
    <w:rsid w:val="008C17EE"/>
    <w:rsid w:val="008E3AD8"/>
    <w:rsid w:val="008E3C45"/>
    <w:rsid w:val="008E5C14"/>
    <w:rsid w:val="008F47BA"/>
    <w:rsid w:val="008F6F82"/>
    <w:rsid w:val="00925435"/>
    <w:rsid w:val="00941D19"/>
    <w:rsid w:val="0094631E"/>
    <w:rsid w:val="00970774"/>
    <w:rsid w:val="00971284"/>
    <w:rsid w:val="009743D1"/>
    <w:rsid w:val="00994E7C"/>
    <w:rsid w:val="009E2D6C"/>
    <w:rsid w:val="00A015C1"/>
    <w:rsid w:val="00A1193E"/>
    <w:rsid w:val="00A171B5"/>
    <w:rsid w:val="00A25374"/>
    <w:rsid w:val="00A25A6D"/>
    <w:rsid w:val="00A40C70"/>
    <w:rsid w:val="00A64F2C"/>
    <w:rsid w:val="00A67C0B"/>
    <w:rsid w:val="00A75C0D"/>
    <w:rsid w:val="00A85477"/>
    <w:rsid w:val="00A922B8"/>
    <w:rsid w:val="00A92A5A"/>
    <w:rsid w:val="00A9614F"/>
    <w:rsid w:val="00AA055A"/>
    <w:rsid w:val="00AB2A8B"/>
    <w:rsid w:val="00AB6890"/>
    <w:rsid w:val="00AD06F4"/>
    <w:rsid w:val="00AD1A1E"/>
    <w:rsid w:val="00AE3B48"/>
    <w:rsid w:val="00AE63A8"/>
    <w:rsid w:val="00AF13F2"/>
    <w:rsid w:val="00B26A7B"/>
    <w:rsid w:val="00B26C10"/>
    <w:rsid w:val="00B30243"/>
    <w:rsid w:val="00B37B98"/>
    <w:rsid w:val="00B5178B"/>
    <w:rsid w:val="00B652B1"/>
    <w:rsid w:val="00B9422C"/>
    <w:rsid w:val="00BB0ACD"/>
    <w:rsid w:val="00BB450C"/>
    <w:rsid w:val="00BC0C49"/>
    <w:rsid w:val="00BC1045"/>
    <w:rsid w:val="00BC3906"/>
    <w:rsid w:val="00BC75C2"/>
    <w:rsid w:val="00BE2B13"/>
    <w:rsid w:val="00C10238"/>
    <w:rsid w:val="00C24A81"/>
    <w:rsid w:val="00C32585"/>
    <w:rsid w:val="00C41F09"/>
    <w:rsid w:val="00C46CF2"/>
    <w:rsid w:val="00C51041"/>
    <w:rsid w:val="00C63AF1"/>
    <w:rsid w:val="00C758B1"/>
    <w:rsid w:val="00C913E6"/>
    <w:rsid w:val="00CB3A1A"/>
    <w:rsid w:val="00CB5EC4"/>
    <w:rsid w:val="00CC4738"/>
    <w:rsid w:val="00CE3B72"/>
    <w:rsid w:val="00CE7E73"/>
    <w:rsid w:val="00CF1AD2"/>
    <w:rsid w:val="00D014FF"/>
    <w:rsid w:val="00D10ABA"/>
    <w:rsid w:val="00D17D87"/>
    <w:rsid w:val="00D31BDB"/>
    <w:rsid w:val="00D50679"/>
    <w:rsid w:val="00D52EC1"/>
    <w:rsid w:val="00D53BBC"/>
    <w:rsid w:val="00D54310"/>
    <w:rsid w:val="00D5716F"/>
    <w:rsid w:val="00D65335"/>
    <w:rsid w:val="00D6637F"/>
    <w:rsid w:val="00D72E1B"/>
    <w:rsid w:val="00D87587"/>
    <w:rsid w:val="00D87A5E"/>
    <w:rsid w:val="00D93FDF"/>
    <w:rsid w:val="00DB12AA"/>
    <w:rsid w:val="00DC2550"/>
    <w:rsid w:val="00DD043B"/>
    <w:rsid w:val="00DE370C"/>
    <w:rsid w:val="00DE5B99"/>
    <w:rsid w:val="00E259AC"/>
    <w:rsid w:val="00E44071"/>
    <w:rsid w:val="00E45B50"/>
    <w:rsid w:val="00E513FB"/>
    <w:rsid w:val="00E62407"/>
    <w:rsid w:val="00E655D3"/>
    <w:rsid w:val="00E81C98"/>
    <w:rsid w:val="00E86B37"/>
    <w:rsid w:val="00E970E7"/>
    <w:rsid w:val="00EA2C14"/>
    <w:rsid w:val="00EB12D4"/>
    <w:rsid w:val="00ED3F9F"/>
    <w:rsid w:val="00F13389"/>
    <w:rsid w:val="00F2260E"/>
    <w:rsid w:val="00F30B01"/>
    <w:rsid w:val="00F34288"/>
    <w:rsid w:val="00F45A57"/>
    <w:rsid w:val="00F53246"/>
    <w:rsid w:val="00F602DA"/>
    <w:rsid w:val="00F76B35"/>
    <w:rsid w:val="00F87327"/>
    <w:rsid w:val="00F90885"/>
    <w:rsid w:val="00FA0423"/>
    <w:rsid w:val="00FA2120"/>
    <w:rsid w:val="00FA36E2"/>
    <w:rsid w:val="00FA6F6D"/>
    <w:rsid w:val="00FB3C79"/>
    <w:rsid w:val="00FB470F"/>
    <w:rsid w:val="00FC0CB2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1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3E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26613E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6613E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6613E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26613E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26613E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13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6613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6613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26613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26613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E9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E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555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E9"/>
    <w:rPr>
      <w:b/>
      <w:bCs/>
      <w:smallCaps/>
      <w:color w:val="2F5496" w:themeColor="accent1" w:themeShade="BF"/>
      <w:spacing w:val="5"/>
    </w:rPr>
  </w:style>
  <w:style w:type="character" w:customStyle="1" w:styleId="cital">
    <w:name w:val="c_ital"/>
    <w:qFormat/>
    <w:rsid w:val="0026613E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26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13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13E"/>
    <w:rPr>
      <w:rFonts w:eastAsia="Calibri"/>
      <w:kern w:val="0"/>
      <w:sz w:val="22"/>
      <w:szCs w:val="22"/>
      <w14:ligatures w14:val="none"/>
    </w:rPr>
  </w:style>
  <w:style w:type="paragraph" w:customStyle="1" w:styleId="listn1restart">
    <w:name w:val="list_n1_restart"/>
    <w:autoRedefine/>
    <w:qFormat/>
    <w:rsid w:val="0026613E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26613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26613E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26613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26613E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a1">
    <w:name w:val="list_a1"/>
    <w:qFormat/>
    <w:rsid w:val="0026613E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26613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26613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26613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26613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26613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26613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26613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26613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26613E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26613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26613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26613E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26613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26613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26613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26613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26613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26613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26613E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26613E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26613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26613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26613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26613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26613E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26613E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26613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26613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6613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6613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6613E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26613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6613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6613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6613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6613E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26613E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26613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26613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26613E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26613E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26613E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26613E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26613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26613E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26613E"/>
    <w:pPr>
      <w:numPr>
        <w:numId w:val="4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26613E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26613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26613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26613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26613E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26613E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26613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26613E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26613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26613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26613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26613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26613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26613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6613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26613E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26613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26613E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26613E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26613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26613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26613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26613E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26613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26613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26613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26613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26613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26613E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26613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26613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26613E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26613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26613E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26613E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26613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26613E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26613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26613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26613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AE3B48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81C98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8F1E5-7CA8-4864-8FBE-66B3EEBA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D1AC8-5CA2-4DD7-8CD8-E9A050C31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868D2-C9E0-4E28-B3CF-D751B30ADE41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2025-06-25T15:18:00Z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