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4932" w14:textId="30AFB80A" w:rsidR="00941DAA" w:rsidRPr="00271B42" w:rsidRDefault="00941DAA" w:rsidP="00941DAA">
      <w:pPr>
        <w:pStyle w:val="name"/>
      </w:pPr>
      <w:r w:rsidRPr="00271B42">
        <w:t>Name:</w:t>
      </w:r>
    </w:p>
    <w:p w14:paraId="22ECE9F8" w14:textId="77777777" w:rsidR="00941DAA" w:rsidRPr="00271B42" w:rsidRDefault="00941DAA" w:rsidP="00941DAA">
      <w:pPr>
        <w:pStyle w:val="name"/>
      </w:pPr>
      <w:r w:rsidRPr="00271B42">
        <w:t>Date:</w:t>
      </w:r>
    </w:p>
    <w:p w14:paraId="75D88AA9" w14:textId="77777777" w:rsidR="00941DAA" w:rsidRPr="00271B42" w:rsidRDefault="00941DAA" w:rsidP="00941DAA">
      <w:pPr>
        <w:pStyle w:val="name"/>
      </w:pPr>
      <w:r w:rsidRPr="00271B42">
        <w:t>Class:</w:t>
      </w:r>
    </w:p>
    <w:p w14:paraId="0F4C5EBF" w14:textId="1712ACD6" w:rsidR="00941DAA" w:rsidRPr="00732211" w:rsidRDefault="00941DAA" w:rsidP="00941DAA">
      <w:pPr>
        <w:pStyle w:val="Heading1"/>
      </w:pPr>
      <w:r>
        <w:t>Marketing Plan</w:t>
      </w:r>
    </w:p>
    <w:p w14:paraId="7FDB87D8" w14:textId="77777777" w:rsidR="00941DAA" w:rsidRPr="00965726" w:rsidRDefault="00941DAA" w:rsidP="00941DAA">
      <w:pPr>
        <w:pStyle w:val="Heading2"/>
      </w:pPr>
      <w:r w:rsidRPr="00965726">
        <w:t>Skill:</w:t>
      </w:r>
    </w:p>
    <w:p w14:paraId="23F76E18" w14:textId="34956B8D" w:rsidR="00941DAA" w:rsidRDefault="00941DAA" w:rsidP="00941DAA">
      <w:pPr>
        <w:pStyle w:val="listb1"/>
      </w:pPr>
      <w:r>
        <w:t>Application (AP)</w:t>
      </w:r>
    </w:p>
    <w:p w14:paraId="664755AD" w14:textId="77777777" w:rsidR="00941DAA" w:rsidRPr="00606F5E" w:rsidRDefault="00941DAA" w:rsidP="00941DAA">
      <w:pPr>
        <w:pStyle w:val="Heading2"/>
      </w:pPr>
      <w:r w:rsidRPr="00606F5E">
        <w:t>Time on Task:</w:t>
      </w:r>
    </w:p>
    <w:p w14:paraId="59AEA836" w14:textId="59E192FE" w:rsidR="00941DAA" w:rsidRDefault="00007938" w:rsidP="00941DAA">
      <w:pPr>
        <w:pStyle w:val="listb1"/>
      </w:pPr>
      <w:r>
        <w:t>2</w:t>
      </w:r>
      <w:r w:rsidR="00941DAA">
        <w:t>0–</w:t>
      </w:r>
      <w:r>
        <w:t>2</w:t>
      </w:r>
      <w:r w:rsidR="00941DAA">
        <w:t>5 minutes</w:t>
      </w:r>
    </w:p>
    <w:p w14:paraId="1C77FBB5" w14:textId="77777777" w:rsidR="00941DAA" w:rsidRPr="00B12BF7" w:rsidRDefault="00941DAA" w:rsidP="00941DAA">
      <w:pPr>
        <w:pStyle w:val="Heading2"/>
      </w:pPr>
      <w:r w:rsidRPr="00B12BF7">
        <w:t>Goal/Purpose:</w:t>
      </w:r>
    </w:p>
    <w:p w14:paraId="42000B4C" w14:textId="3F86BAA1" w:rsidR="00941DAA" w:rsidRDefault="00941DAA" w:rsidP="00941DAA">
      <w:pPr>
        <w:pStyle w:val="listb1"/>
      </w:pPr>
      <w:r w:rsidRPr="00732211">
        <w:t xml:space="preserve">The goal of this activity is to </w:t>
      </w:r>
      <w:r>
        <w:t xml:space="preserve">determine the purpose </w:t>
      </w:r>
      <w:r w:rsidR="0039690C">
        <w:t xml:space="preserve">of a marketing plan </w:t>
      </w:r>
      <w:r w:rsidR="00C273BA">
        <w:t>and the components of the plan.</w:t>
      </w:r>
    </w:p>
    <w:p w14:paraId="19C8E8F9" w14:textId="5FFDB4B1" w:rsidR="00941DAA" w:rsidRPr="00983411" w:rsidRDefault="009B709A" w:rsidP="00C66AEA">
      <w:pPr>
        <w:pStyle w:val="bodyinstruct"/>
        <w:rPr>
          <w:rFonts w:cs="Times New Roman"/>
        </w:rPr>
      </w:pPr>
      <w:r>
        <w:t xml:space="preserve">Using your favorite search engine research </w:t>
      </w:r>
      <w:r w:rsidR="00C5748A">
        <w:t xml:space="preserve">marketing plans. </w:t>
      </w:r>
      <w:r>
        <w:t>A</w:t>
      </w:r>
      <w:r w:rsidR="00941DAA">
        <w:t xml:space="preserve">nswer the questions below </w:t>
      </w:r>
      <w:r w:rsidR="00D840C7">
        <w:t xml:space="preserve">and </w:t>
      </w:r>
      <w:r w:rsidR="00C66AEA">
        <w:t xml:space="preserve">the </w:t>
      </w:r>
      <w:r w:rsidR="00C66AEA" w:rsidRPr="00983411">
        <w:rPr>
          <w:rFonts w:cs="Times New Roman"/>
        </w:rPr>
        <w:t xml:space="preserve">instructor will tell you how to </w:t>
      </w:r>
      <w:r w:rsidR="00D840C7" w:rsidRPr="00983411">
        <w:rPr>
          <w:rFonts w:cs="Times New Roman"/>
        </w:rPr>
        <w:t xml:space="preserve">submit </w:t>
      </w:r>
      <w:r w:rsidR="00C66AEA" w:rsidRPr="00983411">
        <w:rPr>
          <w:rFonts w:cs="Times New Roman"/>
        </w:rPr>
        <w:t>this worksheet.</w:t>
      </w:r>
      <w:r w:rsidR="0039690C" w:rsidRPr="00983411">
        <w:rPr>
          <w:rFonts w:cs="Times New Roman"/>
        </w:rPr>
        <w:t xml:space="preserve"> This information may be reported to the class according to your instructor’s guidelines, so be sure to provide enough information to facilitate a discussion.</w:t>
      </w:r>
    </w:p>
    <w:p w14:paraId="12718035" w14:textId="2EB280A4" w:rsidR="009B709A" w:rsidRPr="00983411" w:rsidRDefault="00C66AEA" w:rsidP="00C5748A">
      <w:pPr>
        <w:pStyle w:val="listn1restart"/>
        <w:numPr>
          <w:ilvl w:val="0"/>
          <w:numId w:val="23"/>
        </w:numPr>
      </w:pPr>
      <w:r w:rsidRPr="00983411">
        <w:t xml:space="preserve">What </w:t>
      </w:r>
      <w:r w:rsidR="009B709A" w:rsidRPr="00983411">
        <w:t>website did you use to locate your information</w:t>
      </w:r>
      <w:r w:rsidR="00553656" w:rsidRPr="00983411">
        <w:t>?</w:t>
      </w:r>
    </w:p>
    <w:p w14:paraId="587536D4" w14:textId="36FCD8B2" w:rsidR="009B709A" w:rsidRPr="005F5FFF" w:rsidRDefault="009B709A" w:rsidP="005F5FFF">
      <w:pPr>
        <w:pStyle w:val="answer"/>
      </w:pPr>
      <w:r w:rsidRPr="005F5FFF">
        <w:t>Answer:</w:t>
      </w:r>
    </w:p>
    <w:p w14:paraId="5FAAF3C6" w14:textId="10FDD85E" w:rsidR="00C66AEA" w:rsidRPr="00983411" w:rsidRDefault="009B709A" w:rsidP="00C5748A">
      <w:pPr>
        <w:pStyle w:val="listn1"/>
        <w:numPr>
          <w:ilvl w:val="0"/>
          <w:numId w:val="23"/>
        </w:numPr>
        <w:rPr>
          <w:rFonts w:cs="Times New Roman"/>
        </w:rPr>
      </w:pPr>
      <w:r w:rsidRPr="00983411">
        <w:rPr>
          <w:rFonts w:cs="Times New Roman"/>
        </w:rPr>
        <w:t xml:space="preserve">Identify </w:t>
      </w:r>
      <w:r w:rsidR="00C66AEA" w:rsidRPr="00983411">
        <w:rPr>
          <w:rFonts w:cs="Times New Roman"/>
        </w:rPr>
        <w:t>the purpose of the marketing plan</w:t>
      </w:r>
      <w:r w:rsidR="00553656" w:rsidRPr="00983411">
        <w:rPr>
          <w:rFonts w:cs="Times New Roman"/>
        </w:rPr>
        <w:t>.</w:t>
      </w:r>
    </w:p>
    <w:p w14:paraId="6B1EBE9C" w14:textId="1D30B2EA" w:rsidR="00C66AEA" w:rsidRPr="005F5FFF" w:rsidRDefault="00C66AEA" w:rsidP="005F5FFF">
      <w:pPr>
        <w:pStyle w:val="answer"/>
      </w:pPr>
      <w:r w:rsidRPr="005F5FFF">
        <w:t>Answer:</w:t>
      </w:r>
    </w:p>
    <w:p w14:paraId="415A97E0" w14:textId="5871E512" w:rsidR="00723D01" w:rsidRPr="00983411" w:rsidRDefault="00723D01" w:rsidP="00C5748A">
      <w:pPr>
        <w:pStyle w:val="listn1"/>
        <w:numPr>
          <w:ilvl w:val="0"/>
          <w:numId w:val="23"/>
        </w:numPr>
        <w:rPr>
          <w:rFonts w:cs="Times New Roman"/>
        </w:rPr>
      </w:pPr>
      <w:r w:rsidRPr="00983411">
        <w:rPr>
          <w:rFonts w:cs="Times New Roman"/>
        </w:rPr>
        <w:t>What are the components</w:t>
      </w:r>
      <w:r w:rsidR="007B46CF" w:rsidRPr="00983411">
        <w:rPr>
          <w:rFonts w:cs="Times New Roman"/>
        </w:rPr>
        <w:t xml:space="preserve"> of the marketing plan?</w:t>
      </w:r>
    </w:p>
    <w:p w14:paraId="363EC59D" w14:textId="18D5DBBA" w:rsidR="007B46CF" w:rsidRPr="005F5FFF" w:rsidRDefault="007B46CF" w:rsidP="005F5FFF">
      <w:pPr>
        <w:pStyle w:val="answer"/>
      </w:pPr>
      <w:r w:rsidRPr="005F5FFF">
        <w:t>Answer:</w:t>
      </w:r>
    </w:p>
    <w:p w14:paraId="6CD0F04B" w14:textId="78F50406" w:rsidR="00756EFE" w:rsidRPr="005F5FFF" w:rsidRDefault="004E3B6C" w:rsidP="005F5FFF">
      <w:pPr>
        <w:pStyle w:val="listn1"/>
        <w:numPr>
          <w:ilvl w:val="0"/>
          <w:numId w:val="23"/>
        </w:numPr>
        <w:rPr>
          <w:rFonts w:cs="Times New Roman"/>
        </w:rPr>
      </w:pPr>
      <w:r>
        <w:rPr>
          <w:rFonts w:cs="Times New Roman"/>
        </w:rPr>
        <w:t>List</w:t>
      </w:r>
      <w:r w:rsidR="00756EFE" w:rsidRPr="005F5FFF">
        <w:rPr>
          <w:rFonts w:cs="Times New Roman"/>
        </w:rPr>
        <w:t xml:space="preserve"> examples of two components that </w:t>
      </w:r>
      <w:r>
        <w:rPr>
          <w:rFonts w:cs="Times New Roman"/>
        </w:rPr>
        <w:t>provide</w:t>
      </w:r>
      <w:r w:rsidR="00756EFE" w:rsidRPr="005F5FFF">
        <w:rPr>
          <w:rFonts w:cs="Times New Roman"/>
        </w:rPr>
        <w:t xml:space="preserve"> details you would want to include in your </w:t>
      </w:r>
      <w:r w:rsidRPr="005F5FFF">
        <w:rPr>
          <w:rFonts w:cs="Times New Roman"/>
        </w:rPr>
        <w:t>marketing plan.</w:t>
      </w:r>
    </w:p>
    <w:p w14:paraId="229E0FE2" w14:textId="1576745A" w:rsidR="00756EFE" w:rsidRPr="005F5FFF" w:rsidRDefault="00756EFE" w:rsidP="005F5FFF">
      <w:pPr>
        <w:pStyle w:val="answer"/>
      </w:pPr>
      <w:r w:rsidRPr="005F5FFF">
        <w:t>Answer</w:t>
      </w:r>
      <w:r w:rsidR="001F2E8E" w:rsidRPr="005F5FFF">
        <w:t>:</w:t>
      </w:r>
    </w:p>
    <w:p w14:paraId="65C8C6AB" w14:textId="7B641049" w:rsidR="00756EFE" w:rsidRPr="005F5FFF" w:rsidRDefault="00756EFE" w:rsidP="005F5FFF">
      <w:pPr>
        <w:pStyle w:val="listn1"/>
        <w:numPr>
          <w:ilvl w:val="0"/>
          <w:numId w:val="23"/>
        </w:numPr>
        <w:rPr>
          <w:rFonts w:cs="Times New Roman"/>
        </w:rPr>
      </w:pPr>
      <w:r w:rsidRPr="005F5FFF">
        <w:rPr>
          <w:rFonts w:cs="Times New Roman"/>
        </w:rPr>
        <w:lastRenderedPageBreak/>
        <w:t xml:space="preserve">Did you locate a </w:t>
      </w:r>
      <w:r w:rsidR="004E3B6C" w:rsidRPr="005F5FFF">
        <w:rPr>
          <w:rFonts w:cs="Times New Roman"/>
        </w:rPr>
        <w:t xml:space="preserve">marketing plan </w:t>
      </w:r>
      <w:r w:rsidRPr="005F5FFF">
        <w:rPr>
          <w:rFonts w:cs="Times New Roman"/>
        </w:rPr>
        <w:t>that you thought was outstanding? If so</w:t>
      </w:r>
      <w:r w:rsidR="004E3B6C">
        <w:rPr>
          <w:rFonts w:cs="Times New Roman"/>
        </w:rPr>
        <w:t>,</w:t>
      </w:r>
      <w:r w:rsidRPr="005F5FFF">
        <w:rPr>
          <w:rFonts w:cs="Times New Roman"/>
        </w:rPr>
        <w:t xml:space="preserve"> list </w:t>
      </w:r>
      <w:r w:rsidR="004E3B6C">
        <w:rPr>
          <w:rFonts w:cs="Times New Roman"/>
        </w:rPr>
        <w:t xml:space="preserve">the </w:t>
      </w:r>
      <w:r w:rsidRPr="005F5FFF">
        <w:rPr>
          <w:rFonts w:cs="Times New Roman"/>
        </w:rPr>
        <w:t xml:space="preserve">qualities </w:t>
      </w:r>
      <w:r w:rsidR="004E3B6C" w:rsidRPr="005F5FFF">
        <w:rPr>
          <w:rFonts w:cs="Times New Roman"/>
        </w:rPr>
        <w:t xml:space="preserve">addressed in the marketing plan </w:t>
      </w:r>
      <w:r w:rsidRPr="005F5FFF">
        <w:rPr>
          <w:rFonts w:cs="Times New Roman"/>
        </w:rPr>
        <w:t xml:space="preserve">you felt </w:t>
      </w:r>
      <w:r w:rsidR="004E3B6C">
        <w:rPr>
          <w:rFonts w:cs="Times New Roman"/>
        </w:rPr>
        <w:t>made</w:t>
      </w:r>
      <w:r w:rsidRPr="005F5FFF">
        <w:rPr>
          <w:rFonts w:cs="Times New Roman"/>
        </w:rPr>
        <w:t xml:space="preserve"> it stand out.</w:t>
      </w:r>
    </w:p>
    <w:p w14:paraId="2C2613F7" w14:textId="3EDE7605" w:rsidR="00983411" w:rsidRPr="005F5FFF" w:rsidRDefault="00983411" w:rsidP="005F5FFF">
      <w:pPr>
        <w:pStyle w:val="answer"/>
      </w:pPr>
      <w:r w:rsidRPr="005F5FFF">
        <w:t>Answer:</w:t>
      </w:r>
    </w:p>
    <w:sectPr w:rsidR="00983411" w:rsidRPr="005F5FFF" w:rsidSect="00D9400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8FAB" w14:textId="77777777" w:rsidR="00FD7E92" w:rsidRDefault="00FD7E92" w:rsidP="00273D93">
      <w:pPr>
        <w:spacing w:after="0"/>
      </w:pPr>
      <w:r>
        <w:separator/>
      </w:r>
    </w:p>
  </w:endnote>
  <w:endnote w:type="continuationSeparator" w:id="0">
    <w:p w14:paraId="4BA6EE16" w14:textId="77777777" w:rsidR="00FD7E92" w:rsidRDefault="00FD7E92" w:rsidP="00273D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A1D5" w14:textId="77777777" w:rsidR="00724770" w:rsidRPr="003530B5" w:rsidRDefault="00724770" w:rsidP="00724770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E7DC103" w14:textId="5C153649" w:rsidR="002176E9" w:rsidRPr="00724770" w:rsidRDefault="00724770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67E5" w14:textId="77777777" w:rsidR="00FD7E92" w:rsidRDefault="00FD7E92" w:rsidP="00273D93">
      <w:pPr>
        <w:spacing w:after="0"/>
      </w:pPr>
      <w:r>
        <w:separator/>
      </w:r>
    </w:p>
  </w:footnote>
  <w:footnote w:type="continuationSeparator" w:id="0">
    <w:p w14:paraId="36DF5C60" w14:textId="77777777" w:rsidR="00FD7E92" w:rsidRDefault="00FD7E92" w:rsidP="00273D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A2AF" w14:textId="23EC1B4A" w:rsidR="00273D93" w:rsidRDefault="002176E9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8.3</w:t>
    </w:r>
    <w:r w:rsidR="00D9400D">
      <w:t xml:space="preserve">: </w:t>
    </w:r>
    <w:r>
      <w:t xml:space="preserve">8-3 </w:t>
    </w:r>
    <w:r w:rsidR="00273D93">
      <w:t>Marketing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4640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7B4CD9"/>
    <w:multiLevelType w:val="hybridMultilevel"/>
    <w:tmpl w:val="8368C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F0CDE"/>
    <w:multiLevelType w:val="hybridMultilevel"/>
    <w:tmpl w:val="C722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E4AD6"/>
    <w:multiLevelType w:val="hybridMultilevel"/>
    <w:tmpl w:val="26C25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18228086">
    <w:abstractNumId w:val="19"/>
  </w:num>
  <w:num w:numId="3" w16cid:durableId="973292078">
    <w:abstractNumId w:val="12"/>
  </w:num>
  <w:num w:numId="4" w16cid:durableId="862281480">
    <w:abstractNumId w:val="0"/>
  </w:num>
  <w:num w:numId="5" w16cid:durableId="1125732454">
    <w:abstractNumId w:val="11"/>
  </w:num>
  <w:num w:numId="6" w16cid:durableId="217321391">
    <w:abstractNumId w:val="17"/>
  </w:num>
  <w:num w:numId="7" w16cid:durableId="824049846">
    <w:abstractNumId w:val="16"/>
  </w:num>
  <w:num w:numId="8" w16cid:durableId="64688521">
    <w:abstractNumId w:val="21"/>
  </w:num>
  <w:num w:numId="9" w16cid:durableId="1997343418">
    <w:abstractNumId w:val="14"/>
  </w:num>
  <w:num w:numId="10" w16cid:durableId="629748237">
    <w:abstractNumId w:val="13"/>
  </w:num>
  <w:num w:numId="11" w16cid:durableId="820728176">
    <w:abstractNumId w:val="22"/>
  </w:num>
  <w:num w:numId="12" w16cid:durableId="410205259">
    <w:abstractNumId w:val="18"/>
  </w:num>
  <w:num w:numId="13" w16cid:durableId="97140765">
    <w:abstractNumId w:val="10"/>
  </w:num>
  <w:num w:numId="14" w16cid:durableId="805242201">
    <w:abstractNumId w:val="8"/>
  </w:num>
  <w:num w:numId="15" w16cid:durableId="190262405">
    <w:abstractNumId w:val="7"/>
  </w:num>
  <w:num w:numId="16" w16cid:durableId="1071003765">
    <w:abstractNumId w:val="6"/>
  </w:num>
  <w:num w:numId="17" w16cid:durableId="1728723871">
    <w:abstractNumId w:val="5"/>
  </w:num>
  <w:num w:numId="18" w16cid:durableId="1401562067">
    <w:abstractNumId w:val="9"/>
  </w:num>
  <w:num w:numId="19" w16cid:durableId="1177113161">
    <w:abstractNumId w:val="4"/>
  </w:num>
  <w:num w:numId="20" w16cid:durableId="1683119284">
    <w:abstractNumId w:val="3"/>
  </w:num>
  <w:num w:numId="21" w16cid:durableId="1247224211">
    <w:abstractNumId w:val="2"/>
  </w:num>
  <w:num w:numId="22" w16cid:durableId="2116166531">
    <w:abstractNumId w:val="1"/>
  </w:num>
  <w:num w:numId="23" w16cid:durableId="14904453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93"/>
    <w:rsid w:val="00000821"/>
    <w:rsid w:val="0000392F"/>
    <w:rsid w:val="00007938"/>
    <w:rsid w:val="00011608"/>
    <w:rsid w:val="000130C7"/>
    <w:rsid w:val="000143FD"/>
    <w:rsid w:val="00024B0F"/>
    <w:rsid w:val="00027992"/>
    <w:rsid w:val="000304EB"/>
    <w:rsid w:val="0004046D"/>
    <w:rsid w:val="000445D0"/>
    <w:rsid w:val="00056128"/>
    <w:rsid w:val="000609BE"/>
    <w:rsid w:val="000626BB"/>
    <w:rsid w:val="00062CFD"/>
    <w:rsid w:val="000703D5"/>
    <w:rsid w:val="0007617C"/>
    <w:rsid w:val="000810EB"/>
    <w:rsid w:val="00082F40"/>
    <w:rsid w:val="00084CF5"/>
    <w:rsid w:val="000936E7"/>
    <w:rsid w:val="000B00F1"/>
    <w:rsid w:val="000F01E2"/>
    <w:rsid w:val="0010218D"/>
    <w:rsid w:val="00103BFA"/>
    <w:rsid w:val="00104EAB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55EEE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2E8E"/>
    <w:rsid w:val="001F5E62"/>
    <w:rsid w:val="00201596"/>
    <w:rsid w:val="00204823"/>
    <w:rsid w:val="00207741"/>
    <w:rsid w:val="002102EB"/>
    <w:rsid w:val="002176E9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73D93"/>
    <w:rsid w:val="00284E64"/>
    <w:rsid w:val="00286D54"/>
    <w:rsid w:val="0029065E"/>
    <w:rsid w:val="002910F9"/>
    <w:rsid w:val="002A6E57"/>
    <w:rsid w:val="002B2A40"/>
    <w:rsid w:val="002C4808"/>
    <w:rsid w:val="002E3FF2"/>
    <w:rsid w:val="002F0CB8"/>
    <w:rsid w:val="0030725F"/>
    <w:rsid w:val="003120D2"/>
    <w:rsid w:val="0032520C"/>
    <w:rsid w:val="003374E2"/>
    <w:rsid w:val="0035017B"/>
    <w:rsid w:val="00351BEF"/>
    <w:rsid w:val="003570FF"/>
    <w:rsid w:val="00390454"/>
    <w:rsid w:val="00391616"/>
    <w:rsid w:val="00391C76"/>
    <w:rsid w:val="00392E9A"/>
    <w:rsid w:val="0039690C"/>
    <w:rsid w:val="003978BC"/>
    <w:rsid w:val="003A401A"/>
    <w:rsid w:val="003A4B24"/>
    <w:rsid w:val="003B2866"/>
    <w:rsid w:val="003C2B85"/>
    <w:rsid w:val="003C4709"/>
    <w:rsid w:val="003D79FB"/>
    <w:rsid w:val="003E03E1"/>
    <w:rsid w:val="003E3E76"/>
    <w:rsid w:val="003F274D"/>
    <w:rsid w:val="003F2CCF"/>
    <w:rsid w:val="003F372D"/>
    <w:rsid w:val="0041471F"/>
    <w:rsid w:val="00414B5F"/>
    <w:rsid w:val="00426FE7"/>
    <w:rsid w:val="004305F3"/>
    <w:rsid w:val="00440B24"/>
    <w:rsid w:val="004460B2"/>
    <w:rsid w:val="004522DA"/>
    <w:rsid w:val="00465249"/>
    <w:rsid w:val="004712B7"/>
    <w:rsid w:val="00474037"/>
    <w:rsid w:val="00477D7D"/>
    <w:rsid w:val="00490AFE"/>
    <w:rsid w:val="004A46FD"/>
    <w:rsid w:val="004B185A"/>
    <w:rsid w:val="004B2632"/>
    <w:rsid w:val="004B55D7"/>
    <w:rsid w:val="004B6CCE"/>
    <w:rsid w:val="004C041F"/>
    <w:rsid w:val="004C609E"/>
    <w:rsid w:val="004D4D7A"/>
    <w:rsid w:val="004E0E6A"/>
    <w:rsid w:val="004E3B6C"/>
    <w:rsid w:val="004E3EEA"/>
    <w:rsid w:val="004F11CA"/>
    <w:rsid w:val="004F721D"/>
    <w:rsid w:val="00511101"/>
    <w:rsid w:val="005135DA"/>
    <w:rsid w:val="00523099"/>
    <w:rsid w:val="00523FF2"/>
    <w:rsid w:val="00524EA4"/>
    <w:rsid w:val="00532FFB"/>
    <w:rsid w:val="0053358C"/>
    <w:rsid w:val="00534746"/>
    <w:rsid w:val="00537E50"/>
    <w:rsid w:val="00550901"/>
    <w:rsid w:val="00553656"/>
    <w:rsid w:val="00562685"/>
    <w:rsid w:val="00567724"/>
    <w:rsid w:val="005867CC"/>
    <w:rsid w:val="0059046B"/>
    <w:rsid w:val="00590B9C"/>
    <w:rsid w:val="0059474E"/>
    <w:rsid w:val="005A1D3A"/>
    <w:rsid w:val="005A55B0"/>
    <w:rsid w:val="005A57F6"/>
    <w:rsid w:val="005B33CD"/>
    <w:rsid w:val="005B631B"/>
    <w:rsid w:val="005D458C"/>
    <w:rsid w:val="005D6425"/>
    <w:rsid w:val="005D6AAE"/>
    <w:rsid w:val="005F0CC4"/>
    <w:rsid w:val="005F5FFF"/>
    <w:rsid w:val="005F73DB"/>
    <w:rsid w:val="00600445"/>
    <w:rsid w:val="00613AB5"/>
    <w:rsid w:val="0062106B"/>
    <w:rsid w:val="00645F9A"/>
    <w:rsid w:val="0067209F"/>
    <w:rsid w:val="006778BD"/>
    <w:rsid w:val="00677CEF"/>
    <w:rsid w:val="00685528"/>
    <w:rsid w:val="006A76B0"/>
    <w:rsid w:val="006C0060"/>
    <w:rsid w:val="006C6B72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3D01"/>
    <w:rsid w:val="00724770"/>
    <w:rsid w:val="007301EF"/>
    <w:rsid w:val="00754552"/>
    <w:rsid w:val="007556A3"/>
    <w:rsid w:val="00756EFE"/>
    <w:rsid w:val="00762CFF"/>
    <w:rsid w:val="0077496E"/>
    <w:rsid w:val="00780FC6"/>
    <w:rsid w:val="0078246D"/>
    <w:rsid w:val="00786F05"/>
    <w:rsid w:val="00795888"/>
    <w:rsid w:val="00796045"/>
    <w:rsid w:val="007B46CF"/>
    <w:rsid w:val="007C20F5"/>
    <w:rsid w:val="007C43E2"/>
    <w:rsid w:val="007E0EAA"/>
    <w:rsid w:val="007F54CC"/>
    <w:rsid w:val="00821D7F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4F2F"/>
    <w:rsid w:val="008B7DCD"/>
    <w:rsid w:val="008C17EE"/>
    <w:rsid w:val="008D51FA"/>
    <w:rsid w:val="008E3AD8"/>
    <w:rsid w:val="008E3C45"/>
    <w:rsid w:val="008E5C14"/>
    <w:rsid w:val="008F47BA"/>
    <w:rsid w:val="008F4ABA"/>
    <w:rsid w:val="008F6F82"/>
    <w:rsid w:val="00917D6A"/>
    <w:rsid w:val="00923798"/>
    <w:rsid w:val="00925435"/>
    <w:rsid w:val="00941DAA"/>
    <w:rsid w:val="0094631E"/>
    <w:rsid w:val="009474E3"/>
    <w:rsid w:val="00960D44"/>
    <w:rsid w:val="00970774"/>
    <w:rsid w:val="00971284"/>
    <w:rsid w:val="00972782"/>
    <w:rsid w:val="009743D1"/>
    <w:rsid w:val="00983411"/>
    <w:rsid w:val="00994E7C"/>
    <w:rsid w:val="009A6954"/>
    <w:rsid w:val="009B709A"/>
    <w:rsid w:val="009C0520"/>
    <w:rsid w:val="009C26ED"/>
    <w:rsid w:val="009D7592"/>
    <w:rsid w:val="009E2D6C"/>
    <w:rsid w:val="00A015C1"/>
    <w:rsid w:val="00A0684F"/>
    <w:rsid w:val="00A104DB"/>
    <w:rsid w:val="00A1193E"/>
    <w:rsid w:val="00A17571"/>
    <w:rsid w:val="00A234C7"/>
    <w:rsid w:val="00A25374"/>
    <w:rsid w:val="00A40C70"/>
    <w:rsid w:val="00A50A1E"/>
    <w:rsid w:val="00A517F9"/>
    <w:rsid w:val="00A53E73"/>
    <w:rsid w:val="00A64F2C"/>
    <w:rsid w:val="00A704DC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D4F82"/>
    <w:rsid w:val="00AE63A8"/>
    <w:rsid w:val="00AF13F2"/>
    <w:rsid w:val="00AF2AFF"/>
    <w:rsid w:val="00AF3BC9"/>
    <w:rsid w:val="00B17F96"/>
    <w:rsid w:val="00B26A7B"/>
    <w:rsid w:val="00B26C10"/>
    <w:rsid w:val="00B30243"/>
    <w:rsid w:val="00B37B98"/>
    <w:rsid w:val="00B5178B"/>
    <w:rsid w:val="00B652B1"/>
    <w:rsid w:val="00B8089F"/>
    <w:rsid w:val="00B92788"/>
    <w:rsid w:val="00B9422C"/>
    <w:rsid w:val="00BA6369"/>
    <w:rsid w:val="00BB0ACD"/>
    <w:rsid w:val="00BB450C"/>
    <w:rsid w:val="00BC1045"/>
    <w:rsid w:val="00BC3906"/>
    <w:rsid w:val="00BC75C2"/>
    <w:rsid w:val="00BD7304"/>
    <w:rsid w:val="00BE2B13"/>
    <w:rsid w:val="00BF064C"/>
    <w:rsid w:val="00BF1B6A"/>
    <w:rsid w:val="00BF41B0"/>
    <w:rsid w:val="00BF4773"/>
    <w:rsid w:val="00C10238"/>
    <w:rsid w:val="00C24A81"/>
    <w:rsid w:val="00C273BA"/>
    <w:rsid w:val="00C32585"/>
    <w:rsid w:val="00C35E57"/>
    <w:rsid w:val="00C41F09"/>
    <w:rsid w:val="00C46CF2"/>
    <w:rsid w:val="00C51041"/>
    <w:rsid w:val="00C5748A"/>
    <w:rsid w:val="00C63AF1"/>
    <w:rsid w:val="00C66AEA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5476"/>
    <w:rsid w:val="00D6637F"/>
    <w:rsid w:val="00D72E1B"/>
    <w:rsid w:val="00D840C7"/>
    <w:rsid w:val="00D87587"/>
    <w:rsid w:val="00D87A5E"/>
    <w:rsid w:val="00D90587"/>
    <w:rsid w:val="00D93FDF"/>
    <w:rsid w:val="00D9400D"/>
    <w:rsid w:val="00D96010"/>
    <w:rsid w:val="00DB12AA"/>
    <w:rsid w:val="00DC2550"/>
    <w:rsid w:val="00DD043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2091"/>
    <w:rsid w:val="00F87327"/>
    <w:rsid w:val="00F90885"/>
    <w:rsid w:val="00F910B2"/>
    <w:rsid w:val="00F95977"/>
    <w:rsid w:val="00F9717F"/>
    <w:rsid w:val="00FA0423"/>
    <w:rsid w:val="00FA2120"/>
    <w:rsid w:val="00FA36E2"/>
    <w:rsid w:val="00FA6F6D"/>
    <w:rsid w:val="00FB3C79"/>
    <w:rsid w:val="00FB470F"/>
    <w:rsid w:val="00FC0CB2"/>
    <w:rsid w:val="00FC36AF"/>
    <w:rsid w:val="00FC79FE"/>
    <w:rsid w:val="00FD7E92"/>
    <w:rsid w:val="00FE10BE"/>
    <w:rsid w:val="00FE1929"/>
    <w:rsid w:val="00FF3CA6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7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741"/>
    <w:pPr>
      <w:spacing w:after="160" w:line="259" w:lineRule="auto"/>
      <w:ind w:left="0" w:firstLine="0"/>
    </w:pPr>
    <w:rPr>
      <w:rFonts w:eastAsia="Calibri"/>
      <w:color w:val="auto"/>
    </w:rPr>
  </w:style>
  <w:style w:type="paragraph" w:styleId="Heading1">
    <w:name w:val="heading 1"/>
    <w:next w:val="Heading2"/>
    <w:link w:val="Heading1Char"/>
    <w:qFormat/>
    <w:rsid w:val="00207741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207741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207741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207741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</w:rPr>
  </w:style>
  <w:style w:type="paragraph" w:styleId="Heading5">
    <w:name w:val="heading 5"/>
    <w:next w:val="body"/>
    <w:link w:val="Heading5Char"/>
    <w:qFormat/>
    <w:rsid w:val="00207741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741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07741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207741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07741"/>
    <w:rPr>
      <w:rFonts w:ascii="Times New Roman" w:eastAsiaTheme="majorEastAsia" w:hAnsi="Times New Roman" w:cstheme="majorBidi"/>
      <w:b/>
      <w:i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rsid w:val="00207741"/>
    <w:rPr>
      <w:rFonts w:ascii="Times New Roman" w:eastAsiaTheme="majorEastAsia" w:hAnsi="Times New Roman" w:cstheme="majorBidi"/>
      <w:i/>
      <w:color w:val="00206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D93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D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73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D93"/>
    <w:rPr>
      <w:rFonts w:eastAsia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73D93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273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D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D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741"/>
    <w:rPr>
      <w:rFonts w:eastAsia="Calibr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207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741"/>
    <w:rPr>
      <w:rFonts w:eastAsia="Calibri"/>
      <w:color w:val="auto"/>
    </w:rPr>
  </w:style>
  <w:style w:type="paragraph" w:customStyle="1" w:styleId="listn1restart">
    <w:name w:val="list_n1_restart"/>
    <w:autoRedefine/>
    <w:qFormat/>
    <w:rsid w:val="00207741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color w:val="auto"/>
      <w:sz w:val="24"/>
    </w:rPr>
  </w:style>
  <w:style w:type="paragraph" w:customStyle="1" w:styleId="bodyinstruct">
    <w:name w:val="body_instruct"/>
    <w:rsid w:val="00207741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color w:val="auto"/>
      <w:sz w:val="24"/>
    </w:rPr>
  </w:style>
  <w:style w:type="paragraph" w:customStyle="1" w:styleId="listb1">
    <w:name w:val="list_b1"/>
    <w:rsid w:val="00207741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color w:val="auto"/>
      <w:sz w:val="24"/>
    </w:rPr>
  </w:style>
  <w:style w:type="paragraph" w:customStyle="1" w:styleId="name">
    <w:name w:val="name"/>
    <w:rsid w:val="00207741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570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0FF"/>
    <w:rPr>
      <w:color w:val="605E5C"/>
      <w:shd w:val="clear" w:color="auto" w:fill="E1DFDD"/>
    </w:rPr>
  </w:style>
  <w:style w:type="paragraph" w:customStyle="1" w:styleId="lista1">
    <w:name w:val="list_a1"/>
    <w:qFormat/>
    <w:rsid w:val="00207741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1restart">
    <w:name w:val="list_a1_restart"/>
    <w:qFormat/>
    <w:rsid w:val="00207741"/>
    <w:pPr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1rule">
    <w:name w:val="list_a1_rule"/>
    <w:qFormat/>
    <w:rsid w:val="00207741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1rulerestart">
    <w:name w:val="list_a1_rule_restart"/>
    <w:qFormat/>
    <w:rsid w:val="00207741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1ruleshort">
    <w:name w:val="list_a1_ruleshort"/>
    <w:qFormat/>
    <w:rsid w:val="00207741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1ruleshortrestart">
    <w:name w:val="list_a1_ruleshort_restart"/>
    <w:qFormat/>
    <w:rsid w:val="00207741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2">
    <w:name w:val="list_a2"/>
    <w:qFormat/>
    <w:rsid w:val="00207741"/>
    <w:pPr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2restart">
    <w:name w:val="list_a2_restart"/>
    <w:qFormat/>
    <w:rsid w:val="00207741"/>
    <w:pPr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2rule">
    <w:name w:val="list_a2_rule"/>
    <w:qFormat/>
    <w:rsid w:val="00207741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2rulerestart">
    <w:name w:val="list_a2_rule_restart"/>
    <w:qFormat/>
    <w:rsid w:val="00207741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2ruleshort">
    <w:name w:val="list_a2_ruleshort"/>
    <w:qFormat/>
    <w:rsid w:val="00207741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a2ruleshortrestart">
    <w:name w:val="list_a2_ruleshort_restart"/>
    <w:qFormat/>
    <w:rsid w:val="00207741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n1">
    <w:name w:val="list_n1"/>
    <w:qFormat/>
    <w:rsid w:val="00207741"/>
    <w:pPr>
      <w:spacing w:before="120" w:after="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n1rule">
    <w:name w:val="list_n1_rule"/>
    <w:qFormat/>
    <w:rsid w:val="00207741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n1rulerestart">
    <w:name w:val="list_n1_rule_restart"/>
    <w:qFormat/>
    <w:rsid w:val="00207741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n1ruleshort">
    <w:name w:val="list_n1_ruleshort"/>
    <w:qFormat/>
    <w:rsid w:val="00207741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n1ruleshortrestart">
    <w:name w:val="list_n1_ruleshort_restart"/>
    <w:qFormat/>
    <w:rsid w:val="00207741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n1f">
    <w:name w:val="list_n1f"/>
    <w:qFormat/>
    <w:rsid w:val="00207741"/>
    <w:pPr>
      <w:spacing w:before="120" w:after="60" w:line="259" w:lineRule="auto"/>
      <w:ind w:left="1080" w:hanging="1080"/>
    </w:pPr>
    <w:rPr>
      <w:rFonts w:ascii="Times New Roman" w:eastAsia="Calibri" w:hAnsi="Times New Roman"/>
      <w:color w:val="auto"/>
      <w:sz w:val="24"/>
    </w:rPr>
  </w:style>
  <w:style w:type="paragraph" w:customStyle="1" w:styleId="listn1frestart">
    <w:name w:val="list_n1f_restart"/>
    <w:qFormat/>
    <w:rsid w:val="00207741"/>
    <w:pPr>
      <w:spacing w:before="120" w:after="160" w:line="259" w:lineRule="auto"/>
      <w:ind w:left="1080" w:hanging="1080"/>
    </w:pPr>
    <w:rPr>
      <w:rFonts w:ascii="Times New Roman" w:eastAsia="Calibri" w:hAnsi="Times New Roman"/>
      <w:color w:val="auto"/>
      <w:sz w:val="24"/>
    </w:rPr>
  </w:style>
  <w:style w:type="paragraph" w:customStyle="1" w:styleId="listn1fa">
    <w:name w:val="list_n1f_a"/>
    <w:qFormat/>
    <w:rsid w:val="00207741"/>
    <w:pPr>
      <w:spacing w:after="160" w:line="259" w:lineRule="auto"/>
      <w:ind w:left="144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n1farestart">
    <w:name w:val="list_n1f_a_restart"/>
    <w:qFormat/>
    <w:rsid w:val="00207741"/>
    <w:pPr>
      <w:spacing w:before="120" w:after="60" w:line="259" w:lineRule="auto"/>
      <w:ind w:left="144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step1">
    <w:name w:val="list_step1"/>
    <w:qFormat/>
    <w:rsid w:val="00207741"/>
    <w:pPr>
      <w:spacing w:before="120" w:after="160" w:line="259" w:lineRule="auto"/>
      <w:ind w:left="1080" w:hanging="1080"/>
    </w:pPr>
    <w:rPr>
      <w:rFonts w:ascii="Times New Roman" w:eastAsia="Calibri" w:hAnsi="Times New Roman"/>
      <w:color w:val="auto"/>
      <w:sz w:val="24"/>
    </w:rPr>
  </w:style>
  <w:style w:type="paragraph" w:customStyle="1" w:styleId="liststep1restart">
    <w:name w:val="list_step1_restart"/>
    <w:qFormat/>
    <w:rsid w:val="00207741"/>
    <w:pPr>
      <w:spacing w:before="120" w:after="160" w:line="259" w:lineRule="auto"/>
      <w:ind w:left="1080" w:hanging="1080"/>
    </w:pPr>
    <w:rPr>
      <w:rFonts w:ascii="Times New Roman" w:eastAsia="Calibri" w:hAnsi="Times New Roman"/>
      <w:color w:val="auto"/>
      <w:sz w:val="24"/>
    </w:rPr>
  </w:style>
  <w:style w:type="paragraph" w:customStyle="1" w:styleId="flistn1">
    <w:name w:val="f_list_n1"/>
    <w:qFormat/>
    <w:rsid w:val="00207741"/>
    <w:pPr>
      <w:spacing w:after="60" w:line="259" w:lineRule="auto"/>
      <w:ind w:left="0" w:firstLine="0"/>
    </w:pPr>
    <w:rPr>
      <w:rFonts w:eastAsia="Calibri"/>
      <w:color w:val="auto"/>
      <w:sz w:val="24"/>
    </w:rPr>
  </w:style>
  <w:style w:type="paragraph" w:customStyle="1" w:styleId="flistn1restart">
    <w:name w:val="f_list_n1_restart"/>
    <w:qFormat/>
    <w:rsid w:val="00207741"/>
    <w:pPr>
      <w:spacing w:after="60" w:line="259" w:lineRule="auto"/>
      <w:ind w:left="0" w:firstLine="0"/>
    </w:pPr>
    <w:rPr>
      <w:rFonts w:eastAsia="Calibri"/>
      <w:color w:val="auto"/>
      <w:sz w:val="24"/>
    </w:rPr>
  </w:style>
  <w:style w:type="paragraph" w:customStyle="1" w:styleId="author">
    <w:name w:val="author"/>
    <w:rsid w:val="00207741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sz w:val="24"/>
    </w:rPr>
  </w:style>
  <w:style w:type="paragraph" w:customStyle="1" w:styleId="body">
    <w:name w:val="body"/>
    <w:rsid w:val="00207741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color w:val="auto"/>
      <w:sz w:val="24"/>
    </w:rPr>
  </w:style>
  <w:style w:type="paragraph" w:customStyle="1" w:styleId="bodykeep">
    <w:name w:val="body_keep"/>
    <w:rsid w:val="00207741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color w:val="auto"/>
      <w:sz w:val="24"/>
    </w:rPr>
  </w:style>
  <w:style w:type="character" w:customStyle="1" w:styleId="cbold">
    <w:name w:val="c_bold"/>
    <w:rsid w:val="00207741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207741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207741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207741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207741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207741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207741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207741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207741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207741"/>
    <w:pPr>
      <w:widowControl w:val="0"/>
      <w:spacing w:after="360" w:line="259" w:lineRule="auto"/>
      <w:ind w:left="0" w:firstLine="0"/>
    </w:pPr>
    <w:rPr>
      <w:rFonts w:eastAsia="Times New Roman"/>
      <w:color w:val="auto"/>
      <w:sz w:val="24"/>
    </w:rPr>
  </w:style>
  <w:style w:type="paragraph" w:customStyle="1" w:styleId="bodycredit">
    <w:name w:val="body_credit"/>
    <w:qFormat/>
    <w:rsid w:val="00207741"/>
    <w:pPr>
      <w:spacing w:after="160" w:line="259" w:lineRule="auto"/>
      <w:ind w:left="0" w:firstLine="0"/>
      <w:jc w:val="right"/>
    </w:pPr>
    <w:rPr>
      <w:rFonts w:eastAsia="Times New Roman"/>
      <w:i/>
      <w:color w:val="auto"/>
      <w:sz w:val="18"/>
    </w:rPr>
  </w:style>
  <w:style w:type="paragraph" w:customStyle="1" w:styleId="editornote">
    <w:name w:val="editor note"/>
    <w:rsid w:val="00207741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sz w:val="24"/>
    </w:rPr>
  </w:style>
  <w:style w:type="paragraph" w:customStyle="1" w:styleId="fbodykeep">
    <w:name w:val="f_body_keep"/>
    <w:rsid w:val="00207741"/>
    <w:pPr>
      <w:widowControl w:val="0"/>
      <w:spacing w:after="120" w:line="259" w:lineRule="auto"/>
      <w:ind w:left="0" w:firstLine="0"/>
    </w:pPr>
    <w:rPr>
      <w:rFonts w:eastAsia="Times New Roman"/>
      <w:color w:val="auto"/>
      <w:sz w:val="24"/>
    </w:rPr>
  </w:style>
  <w:style w:type="paragraph" w:customStyle="1" w:styleId="fbody">
    <w:name w:val="f_body"/>
    <w:rsid w:val="00207741"/>
    <w:pPr>
      <w:widowControl w:val="0"/>
      <w:spacing w:after="120" w:line="259" w:lineRule="auto"/>
      <w:ind w:left="0" w:firstLine="432"/>
    </w:pPr>
    <w:rPr>
      <w:rFonts w:eastAsia="MS Mincho"/>
      <w:color w:val="auto"/>
      <w:sz w:val="24"/>
    </w:rPr>
  </w:style>
  <w:style w:type="paragraph" w:customStyle="1" w:styleId="flabel">
    <w:name w:val="f_label"/>
    <w:rsid w:val="00207741"/>
    <w:pPr>
      <w:widowControl w:val="0"/>
      <w:spacing w:before="360" w:after="60" w:line="259" w:lineRule="auto"/>
      <w:ind w:left="0" w:firstLine="0"/>
    </w:pPr>
    <w:rPr>
      <w:rFonts w:eastAsia="Times New Roman"/>
      <w:b/>
      <w:color w:val="auto"/>
      <w:sz w:val="24"/>
    </w:rPr>
  </w:style>
  <w:style w:type="paragraph" w:customStyle="1" w:styleId="h3">
    <w:name w:val="h3"/>
    <w:rsid w:val="00207741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color w:val="auto"/>
      <w:sz w:val="24"/>
    </w:rPr>
  </w:style>
  <w:style w:type="paragraph" w:customStyle="1" w:styleId="fsub">
    <w:name w:val="f_sub"/>
    <w:qFormat/>
    <w:rsid w:val="00207741"/>
    <w:pPr>
      <w:spacing w:after="120" w:line="259" w:lineRule="auto"/>
      <w:ind w:left="360" w:firstLine="0"/>
    </w:pPr>
    <w:rPr>
      <w:rFonts w:eastAsia="Times New Roman"/>
      <w:b/>
      <w:color w:val="auto"/>
      <w:sz w:val="24"/>
    </w:rPr>
  </w:style>
  <w:style w:type="paragraph" w:customStyle="1" w:styleId="h2">
    <w:name w:val="h2"/>
    <w:rsid w:val="00207741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color w:val="auto"/>
      <w:sz w:val="24"/>
    </w:rPr>
  </w:style>
  <w:style w:type="paragraph" w:customStyle="1" w:styleId="ftitle">
    <w:name w:val="f_title"/>
    <w:qFormat/>
    <w:rsid w:val="00207741"/>
    <w:pPr>
      <w:spacing w:after="120" w:line="259" w:lineRule="auto"/>
      <w:ind w:left="0" w:firstLine="0"/>
    </w:pPr>
    <w:rPr>
      <w:rFonts w:eastAsia="Times New Roman"/>
      <w:b/>
      <w:color w:val="auto"/>
      <w:sz w:val="28"/>
    </w:rPr>
  </w:style>
  <w:style w:type="paragraph" w:customStyle="1" w:styleId="flistb1">
    <w:name w:val="f_list_b1"/>
    <w:rsid w:val="00207741"/>
    <w:pPr>
      <w:numPr>
        <w:numId w:val="6"/>
      </w:numPr>
      <w:spacing w:after="60" w:line="259" w:lineRule="auto"/>
    </w:pPr>
    <w:rPr>
      <w:rFonts w:eastAsia="Times New Roman"/>
      <w:color w:val="auto"/>
      <w:sz w:val="24"/>
    </w:rPr>
  </w:style>
  <w:style w:type="paragraph" w:customStyle="1" w:styleId="h1">
    <w:name w:val="h1"/>
    <w:rsid w:val="00207741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color w:val="auto"/>
      <w:sz w:val="32"/>
    </w:rPr>
  </w:style>
  <w:style w:type="paragraph" w:customStyle="1" w:styleId="NOTE">
    <w:name w:val="NOTE"/>
    <w:rsid w:val="0020774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color w:val="auto"/>
    </w:rPr>
  </w:style>
  <w:style w:type="paragraph" w:customStyle="1" w:styleId="oactnum">
    <w:name w:val="o_act_num"/>
    <w:rsid w:val="00207741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color w:val="auto"/>
      <w:sz w:val="28"/>
    </w:rPr>
  </w:style>
  <w:style w:type="paragraph" w:customStyle="1" w:styleId="oacttitle">
    <w:name w:val="o_act_title"/>
    <w:rsid w:val="00207741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color w:val="auto"/>
      <w:sz w:val="36"/>
    </w:rPr>
  </w:style>
  <w:style w:type="paragraph" w:customStyle="1" w:styleId="ochnum">
    <w:name w:val="o_ch_num"/>
    <w:rsid w:val="00207741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color w:val="auto"/>
      <w:sz w:val="36"/>
    </w:rPr>
  </w:style>
  <w:style w:type="paragraph" w:customStyle="1" w:styleId="ochtitle">
    <w:name w:val="o_ch_title"/>
    <w:rsid w:val="00207741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color w:val="auto"/>
      <w:sz w:val="44"/>
    </w:rPr>
  </w:style>
  <w:style w:type="paragraph" w:customStyle="1" w:styleId="rule">
    <w:name w:val="rule"/>
    <w:qFormat/>
    <w:rsid w:val="00207741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color w:val="auto"/>
      <w:sz w:val="24"/>
    </w:rPr>
  </w:style>
  <w:style w:type="paragraph" w:customStyle="1" w:styleId="ruleindent">
    <w:name w:val="rule_indent"/>
    <w:rsid w:val="00207741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color w:val="auto"/>
      <w:sz w:val="24"/>
    </w:rPr>
  </w:style>
  <w:style w:type="paragraph" w:customStyle="1" w:styleId="rulestep">
    <w:name w:val="rule_step"/>
    <w:qFormat/>
    <w:rsid w:val="00207741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color w:val="auto"/>
      <w:sz w:val="24"/>
    </w:rPr>
  </w:style>
  <w:style w:type="paragraph" w:customStyle="1" w:styleId="bodyeqn">
    <w:name w:val="body_eqn"/>
    <w:qFormat/>
    <w:rsid w:val="00207741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color w:val="auto"/>
      <w:sz w:val="24"/>
    </w:rPr>
  </w:style>
  <w:style w:type="paragraph" w:customStyle="1" w:styleId="listn2">
    <w:name w:val="list_n2"/>
    <w:qFormat/>
    <w:rsid w:val="00207741"/>
    <w:pPr>
      <w:spacing w:before="120" w:after="160" w:line="259" w:lineRule="auto"/>
      <w:ind w:left="360" w:firstLine="0"/>
    </w:pPr>
    <w:rPr>
      <w:rFonts w:ascii="Times New Roman" w:eastAsia="Calibri" w:hAnsi="Times New Roman"/>
      <w:color w:val="auto"/>
      <w:sz w:val="24"/>
    </w:rPr>
  </w:style>
  <w:style w:type="paragraph" w:customStyle="1" w:styleId="listn2restart">
    <w:name w:val="list_n2_restart"/>
    <w:qFormat/>
    <w:rsid w:val="00207741"/>
    <w:pPr>
      <w:spacing w:before="120" w:after="160" w:line="259" w:lineRule="auto"/>
      <w:ind w:left="360" w:firstLine="0"/>
    </w:pPr>
    <w:rPr>
      <w:rFonts w:ascii="Times New Roman" w:eastAsia="Calibri" w:hAnsi="Times New Roman"/>
      <w:color w:val="auto"/>
      <w:sz w:val="24"/>
    </w:rPr>
  </w:style>
  <w:style w:type="paragraph" w:customStyle="1" w:styleId="ruleshort">
    <w:name w:val="ruleshort"/>
    <w:qFormat/>
    <w:rsid w:val="00207741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color w:val="auto"/>
      <w:sz w:val="24"/>
    </w:rPr>
  </w:style>
  <w:style w:type="character" w:customStyle="1" w:styleId="ch">
    <w:name w:val="c_h"/>
    <w:rsid w:val="00207741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207741"/>
    <w:pPr>
      <w:widowControl w:val="0"/>
      <w:spacing w:before="60" w:after="60" w:line="259" w:lineRule="auto"/>
      <w:ind w:left="0" w:firstLine="0"/>
    </w:pPr>
    <w:rPr>
      <w:rFonts w:eastAsia="Times New Roman"/>
      <w:b/>
      <w:color w:val="auto"/>
      <w:sz w:val="28"/>
    </w:rPr>
  </w:style>
  <w:style w:type="paragraph" w:customStyle="1" w:styleId="fh2">
    <w:name w:val="f_h2"/>
    <w:rsid w:val="00207741"/>
    <w:pPr>
      <w:widowControl w:val="0"/>
      <w:spacing w:before="60" w:after="60" w:line="259" w:lineRule="auto"/>
      <w:ind w:left="360" w:firstLine="0"/>
    </w:pPr>
    <w:rPr>
      <w:rFonts w:eastAsia="Times New Roman"/>
      <w:b/>
      <w:color w:val="auto"/>
      <w:sz w:val="24"/>
    </w:rPr>
  </w:style>
  <w:style w:type="paragraph" w:customStyle="1" w:styleId="answer">
    <w:name w:val="answer"/>
    <w:qFormat/>
    <w:rsid w:val="00207741"/>
    <w:pPr>
      <w:spacing w:before="60" w:after="600" w:line="259" w:lineRule="auto"/>
      <w:ind w:left="1080" w:firstLine="0"/>
    </w:pPr>
    <w:rPr>
      <w:rFonts w:eastAsia="Calibri"/>
      <w:color w:val="auto"/>
      <w:sz w:val="24"/>
    </w:rPr>
  </w:style>
  <w:style w:type="paragraph" w:customStyle="1" w:styleId="listn1body">
    <w:name w:val="list_n1_body"/>
    <w:rsid w:val="00207741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color w:val="auto"/>
      <w:sz w:val="24"/>
    </w:rPr>
  </w:style>
  <w:style w:type="paragraph" w:customStyle="1" w:styleId="listn1bodykeep">
    <w:name w:val="list_n1_body_keep"/>
    <w:rsid w:val="00207741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color w:val="auto"/>
      <w:sz w:val="24"/>
    </w:rPr>
  </w:style>
  <w:style w:type="paragraph" w:customStyle="1" w:styleId="tbody">
    <w:name w:val="t_body"/>
    <w:rsid w:val="00207741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color w:val="auto"/>
      <w:sz w:val="24"/>
    </w:rPr>
  </w:style>
  <w:style w:type="paragraph" w:customStyle="1" w:styleId="tbodycenter">
    <w:name w:val="t_body_center"/>
    <w:qFormat/>
    <w:rsid w:val="00207741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color w:val="auto"/>
      <w:sz w:val="24"/>
    </w:rPr>
  </w:style>
  <w:style w:type="paragraph" w:customStyle="1" w:styleId="tbodyhang">
    <w:name w:val="t_body_hang"/>
    <w:qFormat/>
    <w:rsid w:val="00207741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color w:val="auto"/>
      <w:sz w:val="24"/>
    </w:rPr>
  </w:style>
  <w:style w:type="paragraph" w:customStyle="1" w:styleId="tbodykeep">
    <w:name w:val="t_body_keep"/>
    <w:autoRedefine/>
    <w:qFormat/>
    <w:rsid w:val="00207741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color w:val="auto"/>
      <w:sz w:val="24"/>
    </w:rPr>
  </w:style>
  <w:style w:type="paragraph" w:customStyle="1" w:styleId="th2row">
    <w:name w:val="t_h2row"/>
    <w:qFormat/>
    <w:rsid w:val="00207741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207741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color w:val="auto"/>
      <w:sz w:val="24"/>
    </w:rPr>
  </w:style>
  <w:style w:type="paragraph" w:customStyle="1" w:styleId="thcolleft">
    <w:name w:val="t_hcol_left"/>
    <w:rsid w:val="00207741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color w:val="auto"/>
      <w:sz w:val="24"/>
    </w:rPr>
  </w:style>
  <w:style w:type="paragraph" w:customStyle="1" w:styleId="throw">
    <w:name w:val="t_hrow"/>
    <w:rsid w:val="00207741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color w:val="auto"/>
      <w:sz w:val="24"/>
    </w:rPr>
  </w:style>
  <w:style w:type="paragraph" w:customStyle="1" w:styleId="thspan">
    <w:name w:val="t_hspan"/>
    <w:rsid w:val="00207741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color w:val="auto"/>
      <w:sz w:val="24"/>
    </w:rPr>
  </w:style>
  <w:style w:type="paragraph" w:customStyle="1" w:styleId="tlista1">
    <w:name w:val="t_list_a1"/>
    <w:rsid w:val="00207741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color w:val="auto"/>
      <w:sz w:val="24"/>
    </w:rPr>
  </w:style>
  <w:style w:type="paragraph" w:customStyle="1" w:styleId="tlista1b2">
    <w:name w:val="t_list_a1_b2"/>
    <w:rsid w:val="00207741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color w:val="auto"/>
      <w:sz w:val="24"/>
    </w:rPr>
  </w:style>
  <w:style w:type="paragraph" w:customStyle="1" w:styleId="tlista1restart">
    <w:name w:val="t_list_a1_restart"/>
    <w:rsid w:val="00207741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color w:val="auto"/>
      <w:sz w:val="24"/>
    </w:rPr>
  </w:style>
  <w:style w:type="paragraph" w:customStyle="1" w:styleId="tlistb1">
    <w:name w:val="t_list_b1"/>
    <w:rsid w:val="00207741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color w:val="auto"/>
      <w:sz w:val="24"/>
    </w:rPr>
  </w:style>
  <w:style w:type="paragraph" w:customStyle="1" w:styleId="tlistb2">
    <w:name w:val="t_list_b2"/>
    <w:rsid w:val="00207741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tlistn1">
    <w:name w:val="t_list_n1"/>
    <w:rsid w:val="00207741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color w:val="auto"/>
      <w:sz w:val="24"/>
    </w:rPr>
  </w:style>
  <w:style w:type="paragraph" w:customStyle="1" w:styleId="tlistn1a2">
    <w:name w:val="t_list_n1_a2"/>
    <w:rsid w:val="00207741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color w:val="auto"/>
      <w:sz w:val="24"/>
    </w:rPr>
  </w:style>
  <w:style w:type="paragraph" w:customStyle="1" w:styleId="tlistn1b2">
    <w:name w:val="t_list_n1_b2"/>
    <w:rsid w:val="00207741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color w:val="auto"/>
      <w:sz w:val="24"/>
    </w:rPr>
  </w:style>
  <w:style w:type="paragraph" w:customStyle="1" w:styleId="tlistn1restart">
    <w:name w:val="t_list_n1_restart"/>
    <w:rsid w:val="00207741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color w:val="auto"/>
      <w:sz w:val="24"/>
    </w:rPr>
  </w:style>
  <w:style w:type="paragraph" w:customStyle="1" w:styleId="tnote">
    <w:name w:val="t_note"/>
    <w:qFormat/>
    <w:rsid w:val="00207741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color w:val="auto"/>
      <w:sz w:val="24"/>
    </w:rPr>
  </w:style>
  <w:style w:type="paragraph" w:customStyle="1" w:styleId="tsubhead">
    <w:name w:val="t_subhead"/>
    <w:rsid w:val="00207741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color w:val="auto"/>
      <w:sz w:val="28"/>
    </w:rPr>
  </w:style>
  <w:style w:type="paragraph" w:customStyle="1" w:styleId="tsubtitle">
    <w:name w:val="t_subtitle"/>
    <w:rsid w:val="00207741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color w:val="auto"/>
      <w:sz w:val="24"/>
    </w:rPr>
  </w:style>
  <w:style w:type="paragraph" w:customStyle="1" w:styleId="ttitle">
    <w:name w:val="t_title"/>
    <w:rsid w:val="00207741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color w:val="auto"/>
      <w:sz w:val="32"/>
    </w:rPr>
  </w:style>
  <w:style w:type="paragraph" w:customStyle="1" w:styleId="anno">
    <w:name w:val="anno"/>
    <w:basedOn w:val="answer"/>
    <w:qFormat/>
    <w:rsid w:val="00104EAB"/>
    <w:pPr>
      <w:spacing w:before="0" w:after="120" w:line="240" w:lineRule="auto"/>
    </w:pPr>
    <w:rPr>
      <w:i/>
      <w:color w:val="00B0F0"/>
    </w:rPr>
  </w:style>
  <w:style w:type="paragraph" w:styleId="Revision">
    <w:name w:val="Revision"/>
    <w:hidden/>
    <w:uiPriority w:val="99"/>
    <w:semiHidden/>
    <w:rsid w:val="00553656"/>
    <w:pPr>
      <w:spacing w:after="0"/>
      <w:ind w:left="0" w:firstLine="0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C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CFF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CFF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B9F7E-17B8-4548-954A-B4CD1AD41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8A58C-AC8F-4F58-B4E1-4B44AEFAC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3EC12-0855-4ECB-B718-1DDBD9CD800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72FE72A-9109-48CA-86E7-645B997CF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2025-06-25T15:22:00Z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