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8D4D" w14:textId="7A4DD4DA" w:rsidR="003143B1" w:rsidRPr="00271B42" w:rsidRDefault="003143B1" w:rsidP="003143B1">
      <w:pPr>
        <w:pStyle w:val="name"/>
      </w:pPr>
      <w:r w:rsidRPr="00271B42">
        <w:t>Name:</w:t>
      </w:r>
    </w:p>
    <w:p w14:paraId="470CB77C" w14:textId="77777777" w:rsidR="003143B1" w:rsidRPr="00271B42" w:rsidRDefault="003143B1" w:rsidP="003143B1">
      <w:pPr>
        <w:pStyle w:val="name"/>
      </w:pPr>
      <w:r w:rsidRPr="00271B42">
        <w:t>Date:</w:t>
      </w:r>
    </w:p>
    <w:p w14:paraId="4DE7FB45" w14:textId="77777777" w:rsidR="003143B1" w:rsidRPr="00271B42" w:rsidRDefault="003143B1" w:rsidP="003143B1">
      <w:pPr>
        <w:pStyle w:val="name"/>
      </w:pPr>
      <w:r w:rsidRPr="00271B42">
        <w:t>Class:</w:t>
      </w:r>
    </w:p>
    <w:p w14:paraId="4D5010DB" w14:textId="33F4FCF8" w:rsidR="00967FEE" w:rsidRPr="00732211" w:rsidRDefault="00967FEE" w:rsidP="00967FEE">
      <w:pPr>
        <w:pStyle w:val="Heading1"/>
      </w:pPr>
      <w:r>
        <w:t>Situation Analysis</w:t>
      </w:r>
    </w:p>
    <w:p w14:paraId="13A37ACD" w14:textId="77777777" w:rsidR="00967FEE" w:rsidRPr="00965726" w:rsidRDefault="00967FEE" w:rsidP="00967FEE">
      <w:pPr>
        <w:pStyle w:val="Heading2"/>
      </w:pPr>
      <w:r w:rsidRPr="00965726">
        <w:t>Skill:</w:t>
      </w:r>
    </w:p>
    <w:p w14:paraId="01AACAC4" w14:textId="77777777" w:rsidR="00967FEE" w:rsidRDefault="00967FEE" w:rsidP="00967FEE">
      <w:pPr>
        <w:pStyle w:val="listb1"/>
      </w:pPr>
      <w:r>
        <w:t>Analysis (AN)</w:t>
      </w:r>
    </w:p>
    <w:p w14:paraId="10316ED6" w14:textId="77777777" w:rsidR="00967FEE" w:rsidRPr="00606F5E" w:rsidRDefault="00967FEE" w:rsidP="00967FEE">
      <w:pPr>
        <w:pStyle w:val="Heading2"/>
      </w:pPr>
      <w:r w:rsidRPr="00606F5E">
        <w:t>Time on Task:</w:t>
      </w:r>
    </w:p>
    <w:p w14:paraId="5375D2F9" w14:textId="5B814229" w:rsidR="00967FEE" w:rsidRDefault="00967FEE" w:rsidP="00967FEE">
      <w:pPr>
        <w:pStyle w:val="listb1"/>
      </w:pPr>
      <w:r>
        <w:t>15–20 minutes</w:t>
      </w:r>
    </w:p>
    <w:p w14:paraId="6A2B7305" w14:textId="77777777" w:rsidR="00967FEE" w:rsidRPr="00B12BF7" w:rsidRDefault="00967FEE" w:rsidP="00967FEE">
      <w:pPr>
        <w:pStyle w:val="Heading2"/>
      </w:pPr>
      <w:r w:rsidRPr="00B12BF7">
        <w:t>Goal/Purpose:</w:t>
      </w:r>
    </w:p>
    <w:p w14:paraId="40A7FB0F" w14:textId="77777777" w:rsidR="00967FEE" w:rsidRDefault="00967FEE" w:rsidP="00967FEE">
      <w:pPr>
        <w:pStyle w:val="listb1"/>
      </w:pPr>
      <w:r w:rsidRPr="00732211">
        <w:t xml:space="preserve">The goal of this activity is to </w:t>
      </w:r>
      <w:r>
        <w:t>determine a situation analysis for a small business.</w:t>
      </w:r>
    </w:p>
    <w:p w14:paraId="34D5F068" w14:textId="4070D047" w:rsidR="00967FEE" w:rsidRPr="00D779F1" w:rsidRDefault="00967FEE" w:rsidP="00D779F1">
      <w:pPr>
        <w:pStyle w:val="bodyinstruct"/>
      </w:pPr>
      <w:r w:rsidRPr="00D779F1">
        <w:t>Choose a small business in your local area. Imagine that you are the owner of the business</w:t>
      </w:r>
      <w:r w:rsidR="00292E3B">
        <w:t xml:space="preserve"> and c</w:t>
      </w:r>
      <w:r w:rsidRPr="00D779F1">
        <w:t>reate a brief situation analysis for the business.</w:t>
      </w:r>
      <w:r w:rsidR="00D851E6">
        <w:t xml:space="preserve"> </w:t>
      </w:r>
      <w:r w:rsidRPr="00D779F1">
        <w:t xml:space="preserve">If you do not have access to some of the information you need, base your responses on your own observations. Record your information </w:t>
      </w:r>
      <w:r w:rsidR="00292E3B">
        <w:t>in</w:t>
      </w:r>
      <w:r w:rsidR="00292E3B" w:rsidRPr="00D779F1">
        <w:t xml:space="preserve"> </w:t>
      </w:r>
      <w:r w:rsidRPr="00D779F1">
        <w:t xml:space="preserve">the </w:t>
      </w:r>
      <w:r w:rsidR="00292E3B">
        <w:t>space provided</w:t>
      </w:r>
      <w:r w:rsidRPr="00D779F1">
        <w:t xml:space="preserve">. Your instructor will direct you </w:t>
      </w:r>
      <w:r w:rsidR="00C61C85" w:rsidRPr="00D779F1">
        <w:t>to</w:t>
      </w:r>
      <w:r w:rsidRPr="00D779F1">
        <w:t xml:space="preserve"> the approximate method to submit this information.</w:t>
      </w:r>
      <w:r w:rsidR="00292E3B" w:rsidRPr="00292E3B">
        <w:t xml:space="preserve"> </w:t>
      </w:r>
      <w:r w:rsidR="00292E3B">
        <w:t>This information may be reported to the class according to your instructor’s guidelines, so be sure to provide enough information to facilitate a discussion.</w:t>
      </w:r>
    </w:p>
    <w:p w14:paraId="28ADCED7" w14:textId="5F786119" w:rsidR="00C61C85" w:rsidRDefault="00292E3B" w:rsidP="00AF6300">
      <w:pPr>
        <w:pStyle w:val="listn1restart"/>
        <w:numPr>
          <w:ilvl w:val="0"/>
          <w:numId w:val="20"/>
        </w:numPr>
      </w:pPr>
      <w:r>
        <w:t>List the name of your business.</w:t>
      </w:r>
    </w:p>
    <w:p w14:paraId="0C1183E3" w14:textId="2184916F" w:rsidR="00C61C85" w:rsidRDefault="00C61C85" w:rsidP="00AF6300">
      <w:pPr>
        <w:pStyle w:val="answer"/>
      </w:pPr>
      <w:r>
        <w:t>Answer:</w:t>
      </w:r>
    </w:p>
    <w:p w14:paraId="3F154AEB" w14:textId="3C33D17C" w:rsidR="00C61C85" w:rsidRDefault="00AF6300" w:rsidP="00AF6300">
      <w:pPr>
        <w:pStyle w:val="listn1"/>
        <w:numPr>
          <w:ilvl w:val="0"/>
          <w:numId w:val="20"/>
        </w:numPr>
      </w:pPr>
      <w:r>
        <w:t>What i</w:t>
      </w:r>
      <w:r w:rsidR="00D851E6">
        <w:t>s</w:t>
      </w:r>
      <w:r>
        <w:t xml:space="preserve"> the e</w:t>
      </w:r>
      <w:r w:rsidR="00C61C85">
        <w:t xml:space="preserve">ffect of </w:t>
      </w:r>
      <w:r w:rsidR="00D851E6">
        <w:t xml:space="preserve">the </w:t>
      </w:r>
      <w:r w:rsidR="00C61C85">
        <w:t>current economic situation on marketing and sales</w:t>
      </w:r>
      <w:r>
        <w:t xml:space="preserve"> at your business?</w:t>
      </w:r>
    </w:p>
    <w:p w14:paraId="1FC73804" w14:textId="1FB50F6A" w:rsidR="00055F9A" w:rsidRDefault="00C61C85" w:rsidP="00AF6300">
      <w:pPr>
        <w:pStyle w:val="answer"/>
      </w:pPr>
      <w:r>
        <w:t>Answer</w:t>
      </w:r>
      <w:r w:rsidR="00055F9A">
        <w:t>:</w:t>
      </w:r>
    </w:p>
    <w:p w14:paraId="4B824C9A" w14:textId="5F4729FE" w:rsidR="00C61C85" w:rsidRPr="00AF6300" w:rsidRDefault="00AF6300" w:rsidP="00AF6300">
      <w:pPr>
        <w:pStyle w:val="listn1"/>
        <w:numPr>
          <w:ilvl w:val="0"/>
          <w:numId w:val="20"/>
        </w:numPr>
      </w:pPr>
      <w:r w:rsidRPr="00AF6300">
        <w:t>In your own words, summarize your target market.</w:t>
      </w:r>
    </w:p>
    <w:p w14:paraId="6124105F" w14:textId="77777777" w:rsidR="0071128E" w:rsidRDefault="00C61C85" w:rsidP="00AF6300">
      <w:pPr>
        <w:pStyle w:val="answer"/>
      </w:pPr>
      <w:r>
        <w:t xml:space="preserve">Answer: </w:t>
      </w:r>
    </w:p>
    <w:p w14:paraId="1D892B9B" w14:textId="693397FC" w:rsidR="0071128E" w:rsidRPr="00AF6300" w:rsidRDefault="00AF6300" w:rsidP="00AF6300">
      <w:pPr>
        <w:pStyle w:val="listn1"/>
        <w:numPr>
          <w:ilvl w:val="0"/>
          <w:numId w:val="20"/>
        </w:numPr>
      </w:pPr>
      <w:r w:rsidRPr="00AF6300">
        <w:t>List your primary direct and indirect competitors.</w:t>
      </w:r>
    </w:p>
    <w:p w14:paraId="455AF1E9" w14:textId="10946BFA" w:rsidR="00292E3B" w:rsidRDefault="0071128E" w:rsidP="00AF6300">
      <w:pPr>
        <w:pStyle w:val="answer"/>
      </w:pPr>
      <w:r>
        <w:t>Answer</w:t>
      </w:r>
      <w:r w:rsidR="00AF6300">
        <w:t>:</w:t>
      </w:r>
    </w:p>
    <w:sectPr w:rsidR="00292E3B" w:rsidSect="005B2268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5301D" w14:textId="77777777" w:rsidR="00A22448" w:rsidRDefault="00A22448" w:rsidP="00967FEE">
      <w:pPr>
        <w:spacing w:after="0"/>
      </w:pPr>
      <w:r>
        <w:separator/>
      </w:r>
    </w:p>
  </w:endnote>
  <w:endnote w:type="continuationSeparator" w:id="0">
    <w:p w14:paraId="675D12AF" w14:textId="77777777" w:rsidR="00A22448" w:rsidRDefault="00A22448" w:rsidP="00967F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9E7A" w14:textId="77777777" w:rsidR="000B10A5" w:rsidRPr="003530B5" w:rsidRDefault="000B10A5" w:rsidP="000B10A5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1BE0CE5D" w14:textId="693CD709" w:rsidR="007162B7" w:rsidRPr="000B10A5" w:rsidRDefault="000B10A5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829BD" w14:textId="77777777" w:rsidR="00A22448" w:rsidRDefault="00A22448" w:rsidP="00967FEE">
      <w:pPr>
        <w:spacing w:after="0"/>
      </w:pPr>
      <w:r>
        <w:separator/>
      </w:r>
    </w:p>
  </w:footnote>
  <w:footnote w:type="continuationSeparator" w:id="0">
    <w:p w14:paraId="442940B7" w14:textId="77777777" w:rsidR="00A22448" w:rsidRDefault="00A22448" w:rsidP="00967F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6629" w14:textId="128152C1" w:rsidR="00967FEE" w:rsidRPr="007162B7" w:rsidRDefault="007162B7" w:rsidP="007162B7">
    <w:pPr>
      <w:pStyle w:val="Header"/>
    </w:pPr>
    <w:r>
      <w:rPr>
        <w:i/>
        <w:iCs/>
      </w:rPr>
      <w:t>Entrepreneurshi</w:t>
    </w:r>
    <w:r w:rsidR="005B2268">
      <w:rPr>
        <w:i/>
        <w:iCs/>
      </w:rPr>
      <w:t>p</w:t>
    </w:r>
    <w:r w:rsidRPr="00CB0C1F">
      <w:t xml:space="preserve">: </w:t>
    </w:r>
    <w:r>
      <w:t>Lesson 8.3</w:t>
    </w:r>
    <w:r w:rsidR="005B2268">
      <w:t xml:space="preserve">: </w:t>
    </w:r>
    <w:r>
      <w:t>8-3 Situation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0F25FA"/>
    <w:multiLevelType w:val="hybridMultilevel"/>
    <w:tmpl w:val="3ECEB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4"/>
  </w:num>
  <w:num w:numId="2" w16cid:durableId="1125732454">
    <w:abstractNumId w:val="10"/>
  </w:num>
  <w:num w:numId="3" w16cid:durableId="217321391">
    <w:abstractNumId w:val="16"/>
  </w:num>
  <w:num w:numId="4" w16cid:durableId="824049846">
    <w:abstractNumId w:val="15"/>
  </w:num>
  <w:num w:numId="5" w16cid:durableId="64688521">
    <w:abstractNumId w:val="18"/>
  </w:num>
  <w:num w:numId="6" w16cid:durableId="1997343418">
    <w:abstractNumId w:val="13"/>
  </w:num>
  <w:num w:numId="7" w16cid:durableId="629748237">
    <w:abstractNumId w:val="11"/>
  </w:num>
  <w:num w:numId="8" w16cid:durableId="820728176">
    <w:abstractNumId w:val="19"/>
  </w:num>
  <w:num w:numId="9" w16cid:durableId="410205259">
    <w:abstractNumId w:val="17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9043395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EE"/>
    <w:rsid w:val="00000821"/>
    <w:rsid w:val="000019DE"/>
    <w:rsid w:val="0000392F"/>
    <w:rsid w:val="00011608"/>
    <w:rsid w:val="000130C7"/>
    <w:rsid w:val="000143FD"/>
    <w:rsid w:val="000214A2"/>
    <w:rsid w:val="00024B0F"/>
    <w:rsid w:val="00027992"/>
    <w:rsid w:val="000304EB"/>
    <w:rsid w:val="0004046D"/>
    <w:rsid w:val="000445D0"/>
    <w:rsid w:val="00055F9A"/>
    <w:rsid w:val="00056128"/>
    <w:rsid w:val="000609BE"/>
    <w:rsid w:val="000626BB"/>
    <w:rsid w:val="00062CFD"/>
    <w:rsid w:val="000703D5"/>
    <w:rsid w:val="0007617C"/>
    <w:rsid w:val="000810EB"/>
    <w:rsid w:val="00082F40"/>
    <w:rsid w:val="00084CF5"/>
    <w:rsid w:val="000936E7"/>
    <w:rsid w:val="000B00F1"/>
    <w:rsid w:val="000B10A5"/>
    <w:rsid w:val="000D5316"/>
    <w:rsid w:val="000F01E2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55EEE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C0816"/>
    <w:rsid w:val="001C3364"/>
    <w:rsid w:val="001C60CD"/>
    <w:rsid w:val="001D00B5"/>
    <w:rsid w:val="001E1C57"/>
    <w:rsid w:val="001E6F7B"/>
    <w:rsid w:val="001F5E62"/>
    <w:rsid w:val="00204823"/>
    <w:rsid w:val="002102EB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4E64"/>
    <w:rsid w:val="00286D54"/>
    <w:rsid w:val="0029065E"/>
    <w:rsid w:val="002910F9"/>
    <w:rsid w:val="00292E3B"/>
    <w:rsid w:val="002A6E57"/>
    <w:rsid w:val="002B2A40"/>
    <w:rsid w:val="002C4808"/>
    <w:rsid w:val="002E3FF2"/>
    <w:rsid w:val="002F0CB8"/>
    <w:rsid w:val="0030725F"/>
    <w:rsid w:val="003120D2"/>
    <w:rsid w:val="003143B1"/>
    <w:rsid w:val="0032520C"/>
    <w:rsid w:val="00331B27"/>
    <w:rsid w:val="003374E2"/>
    <w:rsid w:val="0035017B"/>
    <w:rsid w:val="00351BE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79FB"/>
    <w:rsid w:val="003E03E1"/>
    <w:rsid w:val="003E3E76"/>
    <w:rsid w:val="003F274D"/>
    <w:rsid w:val="003F2CCF"/>
    <w:rsid w:val="003F372D"/>
    <w:rsid w:val="0041471F"/>
    <w:rsid w:val="00414B5F"/>
    <w:rsid w:val="00426FE7"/>
    <w:rsid w:val="004305F3"/>
    <w:rsid w:val="00440B24"/>
    <w:rsid w:val="004522DA"/>
    <w:rsid w:val="00452502"/>
    <w:rsid w:val="00465249"/>
    <w:rsid w:val="004712B7"/>
    <w:rsid w:val="00474037"/>
    <w:rsid w:val="00477D7D"/>
    <w:rsid w:val="00490AFE"/>
    <w:rsid w:val="004A46FD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11101"/>
    <w:rsid w:val="005135DA"/>
    <w:rsid w:val="00523099"/>
    <w:rsid w:val="00523FF2"/>
    <w:rsid w:val="00524EA4"/>
    <w:rsid w:val="00532FFB"/>
    <w:rsid w:val="0053358C"/>
    <w:rsid w:val="00534746"/>
    <w:rsid w:val="00537E50"/>
    <w:rsid w:val="00550901"/>
    <w:rsid w:val="00562685"/>
    <w:rsid w:val="00567724"/>
    <w:rsid w:val="005867CC"/>
    <w:rsid w:val="0059046B"/>
    <w:rsid w:val="00590B9C"/>
    <w:rsid w:val="0059474E"/>
    <w:rsid w:val="005A1CCF"/>
    <w:rsid w:val="005A1D3A"/>
    <w:rsid w:val="005A55B0"/>
    <w:rsid w:val="005A57F6"/>
    <w:rsid w:val="005B146B"/>
    <w:rsid w:val="005B2268"/>
    <w:rsid w:val="005B33CD"/>
    <w:rsid w:val="005B631B"/>
    <w:rsid w:val="005D458C"/>
    <w:rsid w:val="005D6425"/>
    <w:rsid w:val="005D6AAE"/>
    <w:rsid w:val="005F0CC4"/>
    <w:rsid w:val="005F73DB"/>
    <w:rsid w:val="00600445"/>
    <w:rsid w:val="00606A33"/>
    <w:rsid w:val="00613AB5"/>
    <w:rsid w:val="0062106B"/>
    <w:rsid w:val="006326D6"/>
    <w:rsid w:val="00645F9A"/>
    <w:rsid w:val="0067209F"/>
    <w:rsid w:val="006778BD"/>
    <w:rsid w:val="00677CEF"/>
    <w:rsid w:val="00685528"/>
    <w:rsid w:val="006A76B0"/>
    <w:rsid w:val="006B0BF6"/>
    <w:rsid w:val="006C0060"/>
    <w:rsid w:val="006C6B72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128E"/>
    <w:rsid w:val="00714C29"/>
    <w:rsid w:val="007162B7"/>
    <w:rsid w:val="00722007"/>
    <w:rsid w:val="007301EF"/>
    <w:rsid w:val="00754552"/>
    <w:rsid w:val="007556A3"/>
    <w:rsid w:val="0077496E"/>
    <w:rsid w:val="00780FC6"/>
    <w:rsid w:val="0078246D"/>
    <w:rsid w:val="00786F05"/>
    <w:rsid w:val="00795888"/>
    <w:rsid w:val="00796045"/>
    <w:rsid w:val="007C20F5"/>
    <w:rsid w:val="007C43E2"/>
    <w:rsid w:val="007E0EAA"/>
    <w:rsid w:val="007F54CC"/>
    <w:rsid w:val="00814C82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912D3"/>
    <w:rsid w:val="008923A5"/>
    <w:rsid w:val="00897875"/>
    <w:rsid w:val="008B4F2F"/>
    <w:rsid w:val="008B7DCD"/>
    <w:rsid w:val="008C17EE"/>
    <w:rsid w:val="008D375B"/>
    <w:rsid w:val="008D51FA"/>
    <w:rsid w:val="008E3AD8"/>
    <w:rsid w:val="008E3C45"/>
    <w:rsid w:val="008E5C14"/>
    <w:rsid w:val="008F47BA"/>
    <w:rsid w:val="008F4ABA"/>
    <w:rsid w:val="008F6F82"/>
    <w:rsid w:val="00917D6A"/>
    <w:rsid w:val="00923798"/>
    <w:rsid w:val="00925435"/>
    <w:rsid w:val="0094631E"/>
    <w:rsid w:val="009474E3"/>
    <w:rsid w:val="00960D44"/>
    <w:rsid w:val="00967FEE"/>
    <w:rsid w:val="00970774"/>
    <w:rsid w:val="00971284"/>
    <w:rsid w:val="009743D1"/>
    <w:rsid w:val="00994E7C"/>
    <w:rsid w:val="009A6954"/>
    <w:rsid w:val="009C0520"/>
    <w:rsid w:val="009C26ED"/>
    <w:rsid w:val="009D7592"/>
    <w:rsid w:val="009E2D6C"/>
    <w:rsid w:val="00A015C1"/>
    <w:rsid w:val="00A0684F"/>
    <w:rsid w:val="00A104DB"/>
    <w:rsid w:val="00A1193E"/>
    <w:rsid w:val="00A17571"/>
    <w:rsid w:val="00A22448"/>
    <w:rsid w:val="00A25374"/>
    <w:rsid w:val="00A40C70"/>
    <w:rsid w:val="00A517F9"/>
    <w:rsid w:val="00A53E73"/>
    <w:rsid w:val="00A64F2C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E63A8"/>
    <w:rsid w:val="00AF13F2"/>
    <w:rsid w:val="00AF3BC9"/>
    <w:rsid w:val="00AF6300"/>
    <w:rsid w:val="00B26A7B"/>
    <w:rsid w:val="00B26C10"/>
    <w:rsid w:val="00B30243"/>
    <w:rsid w:val="00B37B98"/>
    <w:rsid w:val="00B5178B"/>
    <w:rsid w:val="00B652B1"/>
    <w:rsid w:val="00B85276"/>
    <w:rsid w:val="00B92788"/>
    <w:rsid w:val="00B9422C"/>
    <w:rsid w:val="00BA6369"/>
    <w:rsid w:val="00BB0ACD"/>
    <w:rsid w:val="00BB450C"/>
    <w:rsid w:val="00BC1045"/>
    <w:rsid w:val="00BC3906"/>
    <w:rsid w:val="00BC75C2"/>
    <w:rsid w:val="00BE2B13"/>
    <w:rsid w:val="00BF064C"/>
    <w:rsid w:val="00BF1B6A"/>
    <w:rsid w:val="00BF41B0"/>
    <w:rsid w:val="00BF4773"/>
    <w:rsid w:val="00C10238"/>
    <w:rsid w:val="00C24A81"/>
    <w:rsid w:val="00C32585"/>
    <w:rsid w:val="00C408ED"/>
    <w:rsid w:val="00C41F09"/>
    <w:rsid w:val="00C46CF2"/>
    <w:rsid w:val="00C51041"/>
    <w:rsid w:val="00C61C85"/>
    <w:rsid w:val="00C63AF1"/>
    <w:rsid w:val="00C70F8A"/>
    <w:rsid w:val="00C758B1"/>
    <w:rsid w:val="00C913E6"/>
    <w:rsid w:val="00C93EB2"/>
    <w:rsid w:val="00C95DCF"/>
    <w:rsid w:val="00CA5A7D"/>
    <w:rsid w:val="00CB539B"/>
    <w:rsid w:val="00CB5EC4"/>
    <w:rsid w:val="00CC4738"/>
    <w:rsid w:val="00CE3B72"/>
    <w:rsid w:val="00CE7E73"/>
    <w:rsid w:val="00CF1AD2"/>
    <w:rsid w:val="00D014FF"/>
    <w:rsid w:val="00D10ABA"/>
    <w:rsid w:val="00D1674F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779F1"/>
    <w:rsid w:val="00D851E6"/>
    <w:rsid w:val="00D87587"/>
    <w:rsid w:val="00D87A5E"/>
    <w:rsid w:val="00D90587"/>
    <w:rsid w:val="00D93FDF"/>
    <w:rsid w:val="00D96010"/>
    <w:rsid w:val="00DB12AA"/>
    <w:rsid w:val="00DC2550"/>
    <w:rsid w:val="00DD043B"/>
    <w:rsid w:val="00DE18A0"/>
    <w:rsid w:val="00DE2264"/>
    <w:rsid w:val="00DE370C"/>
    <w:rsid w:val="00DE5B99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970E7"/>
    <w:rsid w:val="00EA2C14"/>
    <w:rsid w:val="00EA3E3F"/>
    <w:rsid w:val="00EA56F3"/>
    <w:rsid w:val="00EB12D4"/>
    <w:rsid w:val="00ED3F9F"/>
    <w:rsid w:val="00EE0403"/>
    <w:rsid w:val="00EF2095"/>
    <w:rsid w:val="00EF3CA4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36AF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437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CCF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5A1CCF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5A1CCF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5A1CCF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5A1CCF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5A1CCF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CCF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5A1CCF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5A1CCF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5A1CCF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5A1CCF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F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FEE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FEE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967F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F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FE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CCF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1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CCF"/>
    <w:rPr>
      <w:rFonts w:eastAsia="Calibri"/>
      <w:kern w:val="0"/>
      <w:sz w:val="22"/>
      <w:szCs w:val="22"/>
      <w14:ligatures w14:val="none"/>
    </w:rPr>
  </w:style>
  <w:style w:type="paragraph" w:customStyle="1" w:styleId="bodyinstruct">
    <w:name w:val="body_instruct"/>
    <w:rsid w:val="005A1CCF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5A1CCF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5A1CCF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">
    <w:name w:val="list_a1"/>
    <w:qFormat/>
    <w:rsid w:val="005A1CCF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5A1CCF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5A1CCF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5A1CCF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5A1CCF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5A1CCF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5A1CCF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5A1CCF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5A1CCF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5A1CCF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5A1CCF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5A1CCF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5A1CCF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5A1CCF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5A1CCF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5A1CCF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5A1CCF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5A1CCF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5A1CCF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5A1CCF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5A1CCF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5A1CCF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5A1CCF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5A1CCF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5A1CCF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5A1CCF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5A1CCF"/>
    <w:pPr>
      <w:numPr>
        <w:numId w:val="2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5A1CCF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5A1CCF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5A1CCF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5A1CCF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5A1CCF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5A1CCF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5A1CCF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5A1CCF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5A1CCF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5A1CCF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5A1CCF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5A1CCF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5A1CCF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5A1CCF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5A1CCF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5A1CCF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5A1CCF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5A1CCF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5A1CCF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5A1CCF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5A1CCF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5A1CCF"/>
    <w:pPr>
      <w:numPr>
        <w:numId w:val="3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5A1CCF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5A1CC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5A1CCF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5A1CCF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5A1CCF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5A1CCF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5A1CCF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5A1CCF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5A1CCF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5A1CCF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5A1CCF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5A1CCF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5A1CCF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5A1CCF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5A1CCF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5A1CCF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5A1CCF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5A1CCF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5A1CCF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5A1CCF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5A1CCF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5A1CCF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5A1CCF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5A1CCF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5A1CCF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5A1CCF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5A1CCF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5A1CCF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5A1CCF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5A1CCF"/>
    <w:pPr>
      <w:widowControl w:val="0"/>
      <w:numPr>
        <w:numId w:val="4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5A1CCF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5A1CCF"/>
    <w:pPr>
      <w:widowControl w:val="0"/>
      <w:numPr>
        <w:numId w:val="5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5A1CCF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5A1CCF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5A1CCF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5A1CCF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5A1CCF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5A1CCF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5A1CCF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5A1CCF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5A1CCF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292E3B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AF6300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BD5EDA-0DC5-4AF0-B24D-AFAAB2F1E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E4F55-24D9-4C8C-A4D5-C31F2B1E6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76556-BD1B-47F3-9184-B48BD04A58C2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2025-06-25T15:23:00Z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