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2D287C96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3A498401" w:rsidR="00AE4620" w:rsidRDefault="00F458EF" w:rsidP="003342C9">
      <w:pPr>
        <w:pStyle w:val="Heading1"/>
      </w:pPr>
      <w:r>
        <w:t xml:space="preserve">Lesson </w:t>
      </w:r>
      <w:r w:rsidR="00684B6F">
        <w:t>9.</w:t>
      </w:r>
      <w:r w:rsidR="00D21524">
        <w:t>3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7DECD10E" w14:textId="77777777" w:rsidR="00D21524" w:rsidRDefault="00D21524" w:rsidP="00D21524">
      <w:pPr>
        <w:pStyle w:val="listb1"/>
      </w:pPr>
      <w:r>
        <w:t>bulk-breaking</w:t>
      </w:r>
    </w:p>
    <w:p w14:paraId="77BE3D3B" w14:textId="77777777" w:rsidR="00D21524" w:rsidRDefault="00D21524" w:rsidP="00D21524">
      <w:pPr>
        <w:pStyle w:val="answer"/>
      </w:pPr>
      <w:r>
        <w:t>Definition:</w:t>
      </w:r>
    </w:p>
    <w:p w14:paraId="011CF06A" w14:textId="77777777" w:rsidR="00D21524" w:rsidRDefault="00D21524" w:rsidP="00D21524">
      <w:pPr>
        <w:pStyle w:val="listb1"/>
      </w:pPr>
      <w:r>
        <w:t>channel of distribution</w:t>
      </w:r>
    </w:p>
    <w:p w14:paraId="0F4DADC8" w14:textId="77777777" w:rsidR="00D21524" w:rsidRDefault="00D21524" w:rsidP="00D21524">
      <w:pPr>
        <w:pStyle w:val="answer"/>
      </w:pPr>
      <w:r>
        <w:t>Definition:</w:t>
      </w:r>
    </w:p>
    <w:p w14:paraId="4E3FBC64" w14:textId="77777777" w:rsidR="00D21524" w:rsidRDefault="00D21524" w:rsidP="00D21524">
      <w:pPr>
        <w:pStyle w:val="listb1"/>
      </w:pPr>
      <w:r>
        <w:t>direct channel</w:t>
      </w:r>
    </w:p>
    <w:p w14:paraId="618CA40E" w14:textId="77777777" w:rsidR="00D21524" w:rsidRDefault="00D21524" w:rsidP="00D21524">
      <w:pPr>
        <w:pStyle w:val="answer"/>
      </w:pPr>
      <w:r>
        <w:t>Definition:</w:t>
      </w:r>
    </w:p>
    <w:p w14:paraId="7E2B36C5" w14:textId="77777777" w:rsidR="00D21524" w:rsidRDefault="00D21524" w:rsidP="00D21524">
      <w:pPr>
        <w:pStyle w:val="listb1"/>
      </w:pPr>
      <w:r>
        <w:t>freight forwarder</w:t>
      </w:r>
    </w:p>
    <w:p w14:paraId="0BD26E77" w14:textId="77777777" w:rsidR="00D21524" w:rsidRDefault="00D21524" w:rsidP="00D21524">
      <w:pPr>
        <w:pStyle w:val="answer"/>
      </w:pPr>
      <w:r>
        <w:t>Definition:</w:t>
      </w:r>
    </w:p>
    <w:p w14:paraId="5AE12531" w14:textId="77777777" w:rsidR="00D21524" w:rsidRDefault="00D21524" w:rsidP="00D21524">
      <w:pPr>
        <w:pStyle w:val="listb1"/>
      </w:pPr>
      <w:r>
        <w:t>indirect channel</w:t>
      </w:r>
    </w:p>
    <w:p w14:paraId="5F0A4D76" w14:textId="77777777" w:rsidR="00D21524" w:rsidRDefault="00D21524" w:rsidP="00D21524">
      <w:pPr>
        <w:pStyle w:val="answer"/>
      </w:pPr>
      <w:r>
        <w:t>Definition:</w:t>
      </w:r>
    </w:p>
    <w:p w14:paraId="0A5CABEF" w14:textId="77777777" w:rsidR="00D21524" w:rsidRDefault="00D21524" w:rsidP="00D21524">
      <w:pPr>
        <w:pStyle w:val="listb1"/>
      </w:pPr>
      <w:r>
        <w:t>intermediary</w:t>
      </w:r>
    </w:p>
    <w:p w14:paraId="72F6BDD5" w14:textId="77777777" w:rsidR="00D21524" w:rsidRDefault="00D21524" w:rsidP="00D21524">
      <w:pPr>
        <w:pStyle w:val="answer"/>
      </w:pPr>
      <w:r>
        <w:t>Definition:</w:t>
      </w:r>
    </w:p>
    <w:p w14:paraId="203CAF37" w14:textId="77777777" w:rsidR="00D21524" w:rsidRDefault="00D21524" w:rsidP="00D21524">
      <w:pPr>
        <w:pStyle w:val="listb1"/>
      </w:pPr>
      <w:r>
        <w:t>inventory</w:t>
      </w:r>
    </w:p>
    <w:p w14:paraId="05FF76D9" w14:textId="77777777" w:rsidR="00D21524" w:rsidRDefault="00D21524" w:rsidP="00D21524">
      <w:pPr>
        <w:pStyle w:val="answer"/>
      </w:pPr>
      <w:r>
        <w:lastRenderedPageBreak/>
        <w:t>Definition:</w:t>
      </w:r>
    </w:p>
    <w:p w14:paraId="531A9E15" w14:textId="77777777" w:rsidR="00D21524" w:rsidRDefault="00D21524" w:rsidP="00D21524">
      <w:pPr>
        <w:pStyle w:val="listb1"/>
      </w:pPr>
      <w:r>
        <w:t>place</w:t>
      </w:r>
    </w:p>
    <w:p w14:paraId="315755C3" w14:textId="77777777" w:rsidR="00D21524" w:rsidRDefault="00D21524" w:rsidP="00D21524">
      <w:pPr>
        <w:pStyle w:val="answer"/>
      </w:pPr>
      <w:r>
        <w:t>Definition:</w:t>
      </w:r>
    </w:p>
    <w:p w14:paraId="3F2F61F2" w14:textId="77777777" w:rsidR="00D21524" w:rsidRDefault="00D21524" w:rsidP="00D21524">
      <w:pPr>
        <w:pStyle w:val="listb1"/>
      </w:pPr>
      <w:r>
        <w:t>supply chain</w:t>
      </w:r>
    </w:p>
    <w:p w14:paraId="59DA6FDB" w14:textId="77777777" w:rsidR="00D21524" w:rsidRDefault="00D21524" w:rsidP="00D21524">
      <w:pPr>
        <w:pStyle w:val="answer"/>
      </w:pPr>
      <w:r>
        <w:t>Definition:</w:t>
      </w:r>
    </w:p>
    <w:p w14:paraId="17CD6459" w14:textId="77777777" w:rsidR="00D21524" w:rsidRDefault="00D21524" w:rsidP="00D21524">
      <w:pPr>
        <w:pStyle w:val="listb1"/>
      </w:pPr>
      <w:r>
        <w:t>management</w:t>
      </w:r>
    </w:p>
    <w:p w14:paraId="57EA2EFB" w14:textId="77777777" w:rsidR="00D21524" w:rsidRDefault="00D21524" w:rsidP="00D21524">
      <w:pPr>
        <w:pStyle w:val="answer"/>
      </w:pPr>
      <w:r>
        <w:t>Definition:</w:t>
      </w:r>
    </w:p>
    <w:p w14:paraId="0C03EA06" w14:textId="07DB2354" w:rsidR="00046A7F" w:rsidRDefault="00D21524" w:rsidP="00D21524">
      <w:pPr>
        <w:pStyle w:val="listb1"/>
      </w:pPr>
      <w:r>
        <w:t>transportation</w:t>
      </w:r>
    </w:p>
    <w:p w14:paraId="0243CFE5" w14:textId="565D2DF8" w:rsidR="00D21524" w:rsidRDefault="00D21524" w:rsidP="00D21524">
      <w:pPr>
        <w:pStyle w:val="answer"/>
      </w:pPr>
      <w:r>
        <w:t>Definition:</w:t>
      </w:r>
    </w:p>
    <w:sectPr w:rsidR="00D21524" w:rsidSect="00D22372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7B11" w14:textId="77777777" w:rsidR="008A6B6F" w:rsidRDefault="008A6B6F" w:rsidP="0043769A">
      <w:pPr>
        <w:spacing w:after="0" w:line="240" w:lineRule="auto"/>
      </w:pPr>
      <w:r>
        <w:separator/>
      </w:r>
    </w:p>
  </w:endnote>
  <w:endnote w:type="continuationSeparator" w:id="0">
    <w:p w14:paraId="70F391DF" w14:textId="77777777" w:rsidR="008A6B6F" w:rsidRDefault="008A6B6F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20CC4A43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83B6" w14:textId="77777777" w:rsidR="008A6B6F" w:rsidRDefault="008A6B6F" w:rsidP="0043769A">
      <w:pPr>
        <w:spacing w:after="0" w:line="240" w:lineRule="auto"/>
      </w:pPr>
      <w:r>
        <w:separator/>
      </w:r>
    </w:p>
  </w:footnote>
  <w:footnote w:type="continuationSeparator" w:id="0">
    <w:p w14:paraId="78A3A392" w14:textId="77777777" w:rsidR="008A6B6F" w:rsidRDefault="008A6B6F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0A9E2F4F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684B6F">
      <w:t>9.</w:t>
    </w:r>
    <w:r w:rsidR="00D21524">
      <w:t>3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46A7F"/>
    <w:rsid w:val="0008463C"/>
    <w:rsid w:val="000913FA"/>
    <w:rsid w:val="0009355E"/>
    <w:rsid w:val="000A2899"/>
    <w:rsid w:val="000D4DCD"/>
    <w:rsid w:val="00107A89"/>
    <w:rsid w:val="00122D05"/>
    <w:rsid w:val="00130733"/>
    <w:rsid w:val="00137C6B"/>
    <w:rsid w:val="00143790"/>
    <w:rsid w:val="001C400A"/>
    <w:rsid w:val="00221868"/>
    <w:rsid w:val="00221B9F"/>
    <w:rsid w:val="00222AB3"/>
    <w:rsid w:val="002275A9"/>
    <w:rsid w:val="0023461D"/>
    <w:rsid w:val="002A1FDF"/>
    <w:rsid w:val="002B5038"/>
    <w:rsid w:val="002C7508"/>
    <w:rsid w:val="002E444A"/>
    <w:rsid w:val="003342C9"/>
    <w:rsid w:val="003467C3"/>
    <w:rsid w:val="00347ED5"/>
    <w:rsid w:val="00387894"/>
    <w:rsid w:val="00391E96"/>
    <w:rsid w:val="0039551A"/>
    <w:rsid w:val="003A4BA9"/>
    <w:rsid w:val="003A7EAC"/>
    <w:rsid w:val="003B717B"/>
    <w:rsid w:val="003E5435"/>
    <w:rsid w:val="003F05D5"/>
    <w:rsid w:val="00415646"/>
    <w:rsid w:val="00421224"/>
    <w:rsid w:val="00427B74"/>
    <w:rsid w:val="0043769A"/>
    <w:rsid w:val="00441F5A"/>
    <w:rsid w:val="00441F68"/>
    <w:rsid w:val="00446D36"/>
    <w:rsid w:val="00455297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92E94"/>
    <w:rsid w:val="00604CB4"/>
    <w:rsid w:val="0061254C"/>
    <w:rsid w:val="00624E57"/>
    <w:rsid w:val="00684B6F"/>
    <w:rsid w:val="006902CC"/>
    <w:rsid w:val="0069216F"/>
    <w:rsid w:val="006A552A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870941"/>
    <w:rsid w:val="00896E26"/>
    <w:rsid w:val="008A6B6F"/>
    <w:rsid w:val="008C418C"/>
    <w:rsid w:val="008D7267"/>
    <w:rsid w:val="00942EE3"/>
    <w:rsid w:val="009472FF"/>
    <w:rsid w:val="0096343C"/>
    <w:rsid w:val="0097131F"/>
    <w:rsid w:val="009B529C"/>
    <w:rsid w:val="009C43FC"/>
    <w:rsid w:val="009F4A74"/>
    <w:rsid w:val="00A54142"/>
    <w:rsid w:val="00A62F59"/>
    <w:rsid w:val="00A916C2"/>
    <w:rsid w:val="00A97CAA"/>
    <w:rsid w:val="00AB450C"/>
    <w:rsid w:val="00AC06C2"/>
    <w:rsid w:val="00AE4620"/>
    <w:rsid w:val="00AE67D6"/>
    <w:rsid w:val="00AF69AA"/>
    <w:rsid w:val="00B036D0"/>
    <w:rsid w:val="00B27679"/>
    <w:rsid w:val="00B7213D"/>
    <w:rsid w:val="00B74849"/>
    <w:rsid w:val="00B94282"/>
    <w:rsid w:val="00BC0B93"/>
    <w:rsid w:val="00C1240D"/>
    <w:rsid w:val="00C13395"/>
    <w:rsid w:val="00CA427E"/>
    <w:rsid w:val="00CB1DB8"/>
    <w:rsid w:val="00CD19B6"/>
    <w:rsid w:val="00D11847"/>
    <w:rsid w:val="00D127EA"/>
    <w:rsid w:val="00D17F3B"/>
    <w:rsid w:val="00D21524"/>
    <w:rsid w:val="00D22372"/>
    <w:rsid w:val="00D25470"/>
    <w:rsid w:val="00D25F1B"/>
    <w:rsid w:val="00D3551B"/>
    <w:rsid w:val="00D42495"/>
    <w:rsid w:val="00D63144"/>
    <w:rsid w:val="00D84F3C"/>
    <w:rsid w:val="00DC5CA6"/>
    <w:rsid w:val="00E16E7F"/>
    <w:rsid w:val="00E73AC6"/>
    <w:rsid w:val="00E7620C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69536-0EC0-43FC-BD0E-3D478522B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2025-09-18T18:47:00Z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